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30403B" w:rsidRPr="0002150B" w:rsidRDefault="0030403B" w:rsidP="0030403B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  <w:r w:rsidR="00A726E8">
        <w:rPr>
          <w:rFonts w:cs="Arial"/>
        </w:rPr>
        <w:t xml:space="preserve"> - </w:t>
      </w:r>
      <w:r w:rsidR="00A726E8" w:rsidRPr="00A726E8">
        <w:rPr>
          <w:rFonts w:cs="Arial"/>
        </w:rPr>
        <w:t>Troškovnik je poseban dokument, stavljen na raspolaganje gospodarskim subjektima u obliku Excel tablice te predstavlja sastavni dio ovog standardnog obrasca ponude</w:t>
      </w:r>
    </w:p>
    <w:p w:rsidR="00095A62" w:rsidRPr="0002150B" w:rsidRDefault="00A726E8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POPIS IZVRŠENIH RADOVA</w:t>
      </w:r>
      <w:r w:rsidR="00095A62" w:rsidRPr="0002150B">
        <w:rPr>
          <w:rFonts w:cs="Arial"/>
        </w:rPr>
        <w:t xml:space="preserve">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A726E8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A726E8" w:rsidRPr="00AF1674" w:rsidRDefault="00A726E8" w:rsidP="00A726E8">
      <w:pPr>
        <w:numPr>
          <w:ilvl w:val="0"/>
          <w:numId w:val="15"/>
        </w:numPr>
        <w:tabs>
          <w:tab w:val="left" w:pos="1125"/>
        </w:tabs>
        <w:contextualSpacing/>
        <w:rPr>
          <w:rFonts w:cs="Arial"/>
          <w:szCs w:val="20"/>
        </w:rPr>
      </w:pPr>
      <w:r w:rsidRPr="00AF1674">
        <w:rPr>
          <w:rFonts w:cs="Arial"/>
          <w:szCs w:val="20"/>
        </w:rPr>
        <w:t xml:space="preserve">Jamstvo za ozbiljnost </w:t>
      </w:r>
      <w:r w:rsidR="00DB19C0">
        <w:rPr>
          <w:rFonts w:cs="Arial"/>
          <w:szCs w:val="20"/>
        </w:rPr>
        <w:t xml:space="preserve">ponude - bankarska garancija </w:t>
      </w:r>
      <w:r>
        <w:rPr>
          <w:rFonts w:cs="Arial"/>
          <w:szCs w:val="20"/>
        </w:rPr>
        <w:t>ili</w:t>
      </w:r>
      <w:r w:rsidRPr="00AF1674">
        <w:rPr>
          <w:rFonts w:cs="Arial"/>
          <w:szCs w:val="20"/>
        </w:rPr>
        <w:t xml:space="preserve"> dokaz o uplaćenom novčanom pologu – točka 5.1</w:t>
      </w: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2F5A98" w:rsidRPr="0002150B" w:rsidRDefault="002F5A98" w:rsidP="00574179">
      <w:pPr>
        <w:tabs>
          <w:tab w:val="left" w:pos="1125"/>
        </w:tabs>
        <w:ind w:left="360"/>
        <w:jc w:val="center"/>
        <w:rPr>
          <w:rFonts w:cs="Arial"/>
          <w:sz w:val="40"/>
        </w:rPr>
      </w:pPr>
    </w:p>
    <w:p w:rsidR="00FC6462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DB19C0" w:rsidRPr="0002150B" w:rsidRDefault="00DB19C0">
      <w:pPr>
        <w:tabs>
          <w:tab w:val="left" w:pos="1125"/>
        </w:tabs>
        <w:jc w:val="center"/>
        <w:rPr>
          <w:rFonts w:cs="Arial"/>
          <w:sz w:val="40"/>
        </w:rPr>
      </w:pPr>
    </w:p>
    <w:p w:rsidR="0002150B" w:rsidRDefault="0002150B" w:rsidP="006C7529">
      <w:pPr>
        <w:tabs>
          <w:tab w:val="left" w:pos="1125"/>
        </w:tabs>
        <w:rPr>
          <w:rFonts w:cs="Arial"/>
          <w:szCs w:val="2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672BA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672BA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672BA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672BA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672BA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672BA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>Izjavljujemo da smo u cijelosti proučili i prihvatili poziv za dostavu ponuda za nabavu</w:t>
      </w:r>
      <w:r w:rsidR="00A726E8" w:rsidRPr="00A726E8">
        <w:t xml:space="preserve"> </w:t>
      </w:r>
      <w:r w:rsidR="00DB19C0" w:rsidRPr="00DB19C0">
        <w:rPr>
          <w:rFonts w:eastAsia="Calibri" w:cs="Arial"/>
          <w:b/>
          <w:szCs w:val="21"/>
        </w:rPr>
        <w:t>Izvođenje radova na zatvaranju lođe trećeg kata poslovne zgrade HZMO-a i HZZO-a u Rijeci, Slogin kula 1</w:t>
      </w:r>
      <w:r w:rsidR="00DB19C0">
        <w:rPr>
          <w:rFonts w:eastAsia="Calibri" w:cs="Arial"/>
          <w:b/>
          <w:szCs w:val="21"/>
        </w:rPr>
        <w:t xml:space="preserve">, </w:t>
      </w:r>
      <w:r w:rsidR="007D421C">
        <w:rPr>
          <w:rFonts w:eastAsia="Calibri" w:cs="Arial"/>
          <w:b/>
          <w:szCs w:val="21"/>
        </w:rPr>
        <w:t>J</w:t>
      </w:r>
      <w:r w:rsidR="00167D23">
        <w:rPr>
          <w:rFonts w:eastAsia="Calibri" w:cs="Arial"/>
          <w:b/>
          <w:szCs w:val="21"/>
        </w:rPr>
        <w:t>-112</w:t>
      </w:r>
      <w:r w:rsidR="00CC000D">
        <w:rPr>
          <w:rFonts w:eastAsia="Calibri" w:cs="Arial"/>
          <w:b/>
          <w:szCs w:val="21"/>
        </w:rPr>
        <w:t>/2025</w:t>
      </w:r>
      <w:r w:rsidR="00E86797" w:rsidRPr="00E86797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 w:rsidP="00CC000D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C838A9">
              <w:rPr>
                <w:rFonts w:eastAsia="Calibri" w:cs="Times New Roman"/>
                <w:b/>
                <w:bCs/>
                <w:color w:val="262626"/>
                <w:szCs w:val="21"/>
              </w:rPr>
              <w:t>07</w:t>
            </w:r>
            <w:bookmarkStart w:id="0" w:name="_GoBack"/>
            <w:bookmarkEnd w:id="0"/>
            <w:r w:rsidR="009D16BD">
              <w:rPr>
                <w:rFonts w:eastAsia="Calibri" w:cs="Times New Roman"/>
                <w:b/>
                <w:bCs/>
                <w:color w:val="262626"/>
                <w:szCs w:val="21"/>
              </w:rPr>
              <w:t>.11</w:t>
            </w:r>
            <w:r w:rsidR="00582006">
              <w:rPr>
                <w:rFonts w:eastAsia="Calibri" w:cs="Times New Roman"/>
                <w:b/>
                <w:bCs/>
                <w:color w:val="262626"/>
                <w:szCs w:val="21"/>
              </w:rPr>
              <w:t>.2025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Podaci o članovima zajednice gospodarskih subjekata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672BA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672BA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672BA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672BA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FC6462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672BA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672BA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D72785" w:rsidRDefault="00D72785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D36085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D72785" w:rsidRDefault="00D72785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D36085" w:rsidRDefault="00D72785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8A4DDE" w:rsidP="00DC0315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FC6462" w:rsidRPr="0002150B" w:rsidRDefault="00FC6462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5FC7" w:rsidRPr="0002150B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5FC7" w:rsidRPr="0002150B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FC6462" w:rsidRPr="0002150B" w:rsidRDefault="008A4DDE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TROŠKOVNIK</w:t>
      </w:r>
    </w:p>
    <w:p w:rsidR="00FC6462" w:rsidRPr="0002150B" w:rsidRDefault="00FC6462">
      <w:pPr>
        <w:jc w:val="both"/>
        <w:rPr>
          <w:rFonts w:eastAsia="Calibri" w:cs="Arial"/>
        </w:rPr>
      </w:pPr>
    </w:p>
    <w:p w:rsidR="00FC6462" w:rsidRDefault="00FC6462">
      <w:pPr>
        <w:jc w:val="both"/>
        <w:rPr>
          <w:rFonts w:eastAsia="Calibri" w:cs="Arial"/>
        </w:rPr>
      </w:pPr>
    </w:p>
    <w:p w:rsidR="00E86797" w:rsidRDefault="00E86797">
      <w:pPr>
        <w:jc w:val="both"/>
        <w:rPr>
          <w:rFonts w:eastAsia="Calibri" w:cs="Arial"/>
        </w:rPr>
      </w:pPr>
    </w:p>
    <w:p w:rsidR="00E86797" w:rsidRPr="00AB6DC0" w:rsidRDefault="00E86797" w:rsidP="00E86797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>
        <w:rPr>
          <w:rFonts w:eastAsia="Times New Roman" w:cs="Arial"/>
          <w:bCs/>
          <w:lang w:eastAsia="hr-HR"/>
        </w:rPr>
        <w:t xml:space="preserve">- </w:t>
      </w:r>
      <w:r w:rsidRPr="00AB6DC0">
        <w:rPr>
          <w:rFonts w:eastAsia="Times New Roman" w:cs="Arial"/>
          <w:bCs/>
          <w:lang w:eastAsia="hr-HR"/>
        </w:rPr>
        <w:t>Poseban dokument u obliku excel tablice</w:t>
      </w:r>
    </w:p>
    <w:p w:rsidR="00E86797" w:rsidRPr="0002150B" w:rsidRDefault="00E86797">
      <w:pPr>
        <w:jc w:val="both"/>
        <w:rPr>
          <w:rFonts w:eastAsia="Calibri" w:cs="Arial"/>
        </w:rPr>
      </w:pPr>
    </w:p>
    <w:p w:rsidR="00FC6462" w:rsidRPr="0002150B" w:rsidRDefault="00FC6462">
      <w:pPr>
        <w:jc w:val="both"/>
        <w:rPr>
          <w:rFonts w:eastAsia="Calibri" w:cs="Times New Roman"/>
          <w:sz w:val="21"/>
          <w:szCs w:val="21"/>
        </w:rPr>
      </w:pPr>
    </w:p>
    <w:p w:rsidR="00FC6462" w:rsidRDefault="00FC6462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Pr="0002150B" w:rsidRDefault="00E86797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116840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3B6F35" w:rsidRPr="005E6D7E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5E6D7E" w:rsidRDefault="003B6F35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3.8pt;margin-top:9.2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" filled="f" stroked="f" strokeweight=".5pt">
                <v:textbox style="mso-fit-shape-to-text:t">
                  <w:txbxContent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3B6F35" w:rsidRPr="005E6D7E" w:rsidRDefault="003B6F3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5E6D7E" w:rsidRDefault="003B6F35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Pr="0002150B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985FC7" w:rsidRPr="0002150B" w:rsidRDefault="00985FC7" w:rsidP="00985FC7">
      <w:pPr>
        <w:jc w:val="both"/>
        <w:rPr>
          <w:rFonts w:eastAsia="Calibri" w:cs="Times New Roman"/>
          <w:sz w:val="18"/>
          <w:szCs w:val="18"/>
        </w:rPr>
      </w:pPr>
    </w:p>
    <w:p w:rsidR="00985FC7" w:rsidRPr="0002150B" w:rsidRDefault="00985FC7" w:rsidP="00985FC7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A726E8" w:rsidRPr="00A726E8" w:rsidRDefault="00A726E8" w:rsidP="00A726E8">
      <w:pPr>
        <w:tabs>
          <w:tab w:val="left" w:pos="1125"/>
        </w:tabs>
        <w:jc w:val="center"/>
        <w:rPr>
          <w:rFonts w:eastAsia="Times New Roman" w:cs="Arial"/>
          <w:b/>
          <w:bCs/>
          <w:iCs/>
          <w:sz w:val="22"/>
          <w:lang w:eastAsia="hr-HR"/>
        </w:rPr>
      </w:pPr>
      <w:r w:rsidRPr="00A726E8">
        <w:rPr>
          <w:rFonts w:eastAsia="Times New Roman" w:cs="Arial"/>
          <w:b/>
          <w:bCs/>
          <w:iCs/>
          <w:sz w:val="22"/>
          <w:lang w:eastAsia="hr-HR"/>
        </w:rPr>
        <w:t>POPIS IZVRŠENIH RADOVA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8"/>
        <w:gridCol w:w="1836"/>
        <w:gridCol w:w="2118"/>
        <w:gridCol w:w="2959"/>
      </w:tblGrid>
      <w:tr w:rsidR="001569D5" w:rsidRPr="0002150B" w:rsidTr="0031431D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569D5" w:rsidRPr="0002150B" w:rsidRDefault="00A726E8" w:rsidP="001569D5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>Opis izvršenih radova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F672C" w:rsidRPr="0002150B" w:rsidRDefault="00A726E8" w:rsidP="001569D5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 xml:space="preserve">Vrijednost izvršenih radova </w:t>
            </w:r>
            <w:r w:rsidR="000F672C"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A726E8" w:rsidRPr="00A726E8" w:rsidRDefault="00A726E8" w:rsidP="00A726E8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 xml:space="preserve">Datum (ili mjesec) završetka radova </w:t>
            </w:r>
          </w:p>
          <w:p w:rsidR="001569D5" w:rsidRPr="0002150B" w:rsidRDefault="00A726E8" w:rsidP="00A726E8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>(konačnog izvršenja)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</w:t>
            </w:r>
            <w:r w:rsidR="00A726E8">
              <w:rPr>
                <w:b/>
                <w:color w:val="000000"/>
              </w:rPr>
              <w:t>orne strane - naručitelja radova</w:t>
            </w:r>
            <w:r w:rsidRPr="0002150B">
              <w:rPr>
                <w:b/>
                <w:color w:val="000000"/>
              </w:rPr>
              <w:t xml:space="preserve"> (naziv, sjedište, službeni kontakt podaci)</w:t>
            </w:r>
          </w:p>
        </w:tc>
      </w:tr>
      <w:tr w:rsidR="00985FC7" w:rsidRPr="0002150B" w:rsidTr="00980AF7">
        <w:trPr>
          <w:trHeight w:val="274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ind w:right="886"/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</w:tbl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C61CDB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C61CDB" w:rsidRPr="0002150B" w:rsidRDefault="00D72785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2618842</wp:posOffset>
                </wp:positionH>
                <wp:positionV relativeFrom="paragraph">
                  <wp:posOffset>7366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D72785" w:rsidRPr="00814DB8" w:rsidRDefault="00D72785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left:0;text-align:left;margin-left:206.2pt;margin-top:.6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D72785" w:rsidRPr="00814DB8" w:rsidRDefault="00D72785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5F"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985FC7" w:rsidRDefault="003B6F35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3B6F35" w:rsidRPr="00985FC7" w:rsidRDefault="003B6F35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D724A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A3" w:rsidRDefault="00672BA3">
      <w:r>
        <w:separator/>
      </w:r>
    </w:p>
  </w:endnote>
  <w:endnote w:type="continuationSeparator" w:id="0">
    <w:p w:rsidR="00672BA3" w:rsidRDefault="0067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A3" w:rsidRDefault="00672BA3">
      <w:r>
        <w:separator/>
      </w:r>
    </w:p>
  </w:footnote>
  <w:footnote w:type="continuationSeparator" w:id="0">
    <w:p w:rsidR="00672BA3" w:rsidRDefault="00672BA3">
      <w:r>
        <w:continuationSeparator/>
      </w:r>
    </w:p>
  </w:footnote>
  <w:footnote w:id="1">
    <w:p w:rsidR="00D72785" w:rsidRPr="006121CB" w:rsidRDefault="00D72785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D72785" w:rsidRPr="00B36F9E" w:rsidRDefault="00D72785" w:rsidP="00D72785">
      <w:pPr>
        <w:pStyle w:val="Tekstfusnote"/>
        <w:rPr>
          <w:szCs w:val="18"/>
        </w:rPr>
      </w:pPr>
    </w:p>
    <w:p w:rsidR="00D72785" w:rsidRPr="00D0079B" w:rsidRDefault="00D72785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6089"/>
      <w:gridCol w:w="2416"/>
    </w:tblGrid>
    <w:tr w:rsidR="003B6F35" w:rsidTr="00A726E8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3B6F35" w:rsidRDefault="003B6F35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8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3B6F35" w:rsidRPr="0002150B" w:rsidRDefault="003B6F35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41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B6F35" w:rsidRPr="0002150B" w:rsidRDefault="00167D23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J-112</w:t>
              </w:r>
              <w:r w:rsidR="00CC000D">
                <w:rPr>
                  <w:b/>
                  <w:szCs w:val="20"/>
                </w:rPr>
                <w:t>/2025</w:t>
              </w:r>
            </w:p>
          </w:sdtContent>
        </w:sdt>
      </w:tc>
    </w:tr>
    <w:tr w:rsidR="003B6F35" w:rsidTr="00A726E8">
      <w:trPr>
        <w:trHeight w:val="637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3B6F35" w:rsidRDefault="003B6F35">
          <w:pPr>
            <w:jc w:val="center"/>
            <w:rPr>
              <w:noProof/>
            </w:rPr>
          </w:pPr>
        </w:p>
      </w:tc>
      <w:tc>
        <w:tcPr>
          <w:tcW w:w="6089" w:type="dxa"/>
          <w:shd w:val="clear" w:color="auto" w:fill="auto"/>
          <w:vAlign w:val="center"/>
        </w:tcPr>
        <w:p w:rsidR="003B6F35" w:rsidRPr="0002150B" w:rsidRDefault="003B6F35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B6F35" w:rsidRPr="0002150B" w:rsidRDefault="00DB19C0" w:rsidP="00D9523B">
              <w:pPr>
                <w:jc w:val="center"/>
              </w:pPr>
              <w:r w:rsidRPr="00DB19C0">
                <w:rPr>
                  <w:rFonts w:eastAsia="Times New Roman" w:cs="Times New Roman"/>
                  <w:szCs w:val="20"/>
                </w:rPr>
                <w:t>Izvođenje radova na zatvaranju lođe trećeg kata poslovne zgrade HZMO-a i HZZO-a u Rijeci, Slogin kula 1</w:t>
              </w:r>
            </w:p>
          </w:sdtContent>
        </w:sdt>
      </w:tc>
      <w:tc>
        <w:tcPr>
          <w:tcW w:w="241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C838A9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C838A9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3B6F35" w:rsidRDefault="003B6F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2150B"/>
    <w:rsid w:val="00040864"/>
    <w:rsid w:val="00066CE2"/>
    <w:rsid w:val="00082496"/>
    <w:rsid w:val="00093DDA"/>
    <w:rsid w:val="00095A62"/>
    <w:rsid w:val="000B310C"/>
    <w:rsid w:val="000F672C"/>
    <w:rsid w:val="00107B67"/>
    <w:rsid w:val="00150D34"/>
    <w:rsid w:val="00153602"/>
    <w:rsid w:val="001569D5"/>
    <w:rsid w:val="00166E54"/>
    <w:rsid w:val="00167D23"/>
    <w:rsid w:val="00194BDA"/>
    <w:rsid w:val="001B5AE7"/>
    <w:rsid w:val="001F0476"/>
    <w:rsid w:val="00204135"/>
    <w:rsid w:val="00220F25"/>
    <w:rsid w:val="0025256E"/>
    <w:rsid w:val="00254992"/>
    <w:rsid w:val="00261832"/>
    <w:rsid w:val="0026700D"/>
    <w:rsid w:val="00267683"/>
    <w:rsid w:val="00270AE1"/>
    <w:rsid w:val="002C097A"/>
    <w:rsid w:val="002C453F"/>
    <w:rsid w:val="002D069D"/>
    <w:rsid w:val="002F1775"/>
    <w:rsid w:val="002F5A98"/>
    <w:rsid w:val="00301A80"/>
    <w:rsid w:val="0030403B"/>
    <w:rsid w:val="0030457D"/>
    <w:rsid w:val="00333A26"/>
    <w:rsid w:val="00357F9C"/>
    <w:rsid w:val="00372E8F"/>
    <w:rsid w:val="00383084"/>
    <w:rsid w:val="003B41DE"/>
    <w:rsid w:val="003B6F35"/>
    <w:rsid w:val="003D3C4C"/>
    <w:rsid w:val="004400AC"/>
    <w:rsid w:val="00461F05"/>
    <w:rsid w:val="004646DD"/>
    <w:rsid w:val="00477031"/>
    <w:rsid w:val="00482500"/>
    <w:rsid w:val="0050325F"/>
    <w:rsid w:val="005144FA"/>
    <w:rsid w:val="005522CE"/>
    <w:rsid w:val="00557BFA"/>
    <w:rsid w:val="00574179"/>
    <w:rsid w:val="00582006"/>
    <w:rsid w:val="005A772B"/>
    <w:rsid w:val="005E6D7E"/>
    <w:rsid w:val="005F033E"/>
    <w:rsid w:val="006121CB"/>
    <w:rsid w:val="006140B9"/>
    <w:rsid w:val="00643896"/>
    <w:rsid w:val="006514B3"/>
    <w:rsid w:val="0065184B"/>
    <w:rsid w:val="00656C83"/>
    <w:rsid w:val="00672BA3"/>
    <w:rsid w:val="00692901"/>
    <w:rsid w:val="006B0DC3"/>
    <w:rsid w:val="006C7529"/>
    <w:rsid w:val="006E1151"/>
    <w:rsid w:val="00722E35"/>
    <w:rsid w:val="007406A3"/>
    <w:rsid w:val="00790828"/>
    <w:rsid w:val="007D0CDA"/>
    <w:rsid w:val="007D421C"/>
    <w:rsid w:val="007D4A4F"/>
    <w:rsid w:val="00804DAC"/>
    <w:rsid w:val="00807002"/>
    <w:rsid w:val="0080730C"/>
    <w:rsid w:val="00822C46"/>
    <w:rsid w:val="00844752"/>
    <w:rsid w:val="008628F9"/>
    <w:rsid w:val="00880955"/>
    <w:rsid w:val="00882EE5"/>
    <w:rsid w:val="00887A52"/>
    <w:rsid w:val="008A4DDE"/>
    <w:rsid w:val="008A5798"/>
    <w:rsid w:val="008C0933"/>
    <w:rsid w:val="008D1356"/>
    <w:rsid w:val="008D180C"/>
    <w:rsid w:val="00933830"/>
    <w:rsid w:val="00942804"/>
    <w:rsid w:val="0096542B"/>
    <w:rsid w:val="00980AF7"/>
    <w:rsid w:val="00985FC7"/>
    <w:rsid w:val="009D16BD"/>
    <w:rsid w:val="009D264D"/>
    <w:rsid w:val="009F23F9"/>
    <w:rsid w:val="009F6012"/>
    <w:rsid w:val="00A20E0C"/>
    <w:rsid w:val="00A212F6"/>
    <w:rsid w:val="00A37D2C"/>
    <w:rsid w:val="00A40042"/>
    <w:rsid w:val="00A53066"/>
    <w:rsid w:val="00A60737"/>
    <w:rsid w:val="00A726E8"/>
    <w:rsid w:val="00A94A2B"/>
    <w:rsid w:val="00AA1CAF"/>
    <w:rsid w:val="00AC6BA1"/>
    <w:rsid w:val="00AE2661"/>
    <w:rsid w:val="00B01F76"/>
    <w:rsid w:val="00B335BB"/>
    <w:rsid w:val="00B36F9E"/>
    <w:rsid w:val="00B63583"/>
    <w:rsid w:val="00B65E9B"/>
    <w:rsid w:val="00B674AC"/>
    <w:rsid w:val="00B91F36"/>
    <w:rsid w:val="00BB54CA"/>
    <w:rsid w:val="00BC07FB"/>
    <w:rsid w:val="00BC4ECB"/>
    <w:rsid w:val="00C219E7"/>
    <w:rsid w:val="00C5241F"/>
    <w:rsid w:val="00C57B5E"/>
    <w:rsid w:val="00C61CDB"/>
    <w:rsid w:val="00C838A9"/>
    <w:rsid w:val="00C94BF4"/>
    <w:rsid w:val="00CB3236"/>
    <w:rsid w:val="00CC000D"/>
    <w:rsid w:val="00CC45DB"/>
    <w:rsid w:val="00CE515E"/>
    <w:rsid w:val="00D04DA9"/>
    <w:rsid w:val="00D118A8"/>
    <w:rsid w:val="00D234C5"/>
    <w:rsid w:val="00D245E8"/>
    <w:rsid w:val="00D36085"/>
    <w:rsid w:val="00D609CC"/>
    <w:rsid w:val="00D724AB"/>
    <w:rsid w:val="00D72785"/>
    <w:rsid w:val="00D9523B"/>
    <w:rsid w:val="00DA2D23"/>
    <w:rsid w:val="00DA59E5"/>
    <w:rsid w:val="00DB19C0"/>
    <w:rsid w:val="00DC0315"/>
    <w:rsid w:val="00DD1766"/>
    <w:rsid w:val="00DD5232"/>
    <w:rsid w:val="00E26276"/>
    <w:rsid w:val="00E331F1"/>
    <w:rsid w:val="00E44622"/>
    <w:rsid w:val="00E61E08"/>
    <w:rsid w:val="00E86797"/>
    <w:rsid w:val="00EA136F"/>
    <w:rsid w:val="00EE086E"/>
    <w:rsid w:val="00F00000"/>
    <w:rsid w:val="00F951DC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7D30A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636B5"/>
    <w:rsid w:val="0009361D"/>
    <w:rsid w:val="000A618C"/>
    <w:rsid w:val="000F57E9"/>
    <w:rsid w:val="00140B32"/>
    <w:rsid w:val="001B09C0"/>
    <w:rsid w:val="001F762B"/>
    <w:rsid w:val="00233F09"/>
    <w:rsid w:val="00277BFD"/>
    <w:rsid w:val="003401EE"/>
    <w:rsid w:val="00360222"/>
    <w:rsid w:val="0039050B"/>
    <w:rsid w:val="003C7ED8"/>
    <w:rsid w:val="003F2EFB"/>
    <w:rsid w:val="00410D8F"/>
    <w:rsid w:val="004140E6"/>
    <w:rsid w:val="0045692A"/>
    <w:rsid w:val="004E07BE"/>
    <w:rsid w:val="004E4F48"/>
    <w:rsid w:val="004F7E03"/>
    <w:rsid w:val="00582C19"/>
    <w:rsid w:val="005D5DCA"/>
    <w:rsid w:val="00605677"/>
    <w:rsid w:val="006D085E"/>
    <w:rsid w:val="0076352E"/>
    <w:rsid w:val="00822F94"/>
    <w:rsid w:val="00875AC2"/>
    <w:rsid w:val="00877838"/>
    <w:rsid w:val="009135FF"/>
    <w:rsid w:val="009426B1"/>
    <w:rsid w:val="009F341B"/>
    <w:rsid w:val="00A21028"/>
    <w:rsid w:val="00A62570"/>
    <w:rsid w:val="00A7169F"/>
    <w:rsid w:val="00AF753E"/>
    <w:rsid w:val="00B435E1"/>
    <w:rsid w:val="00B62424"/>
    <w:rsid w:val="00B7183C"/>
    <w:rsid w:val="00BA7880"/>
    <w:rsid w:val="00BD46C8"/>
    <w:rsid w:val="00C3649E"/>
    <w:rsid w:val="00C50894"/>
    <w:rsid w:val="00CD593B"/>
    <w:rsid w:val="00D438A4"/>
    <w:rsid w:val="00D97B94"/>
    <w:rsid w:val="00DE77B8"/>
    <w:rsid w:val="00DF7C83"/>
    <w:rsid w:val="00E13AD1"/>
    <w:rsid w:val="00E84A8C"/>
    <w:rsid w:val="00E9101B"/>
    <w:rsid w:val="00F72F3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7169F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0277-FFE4-47EA-9740-60362B82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0</TotalTime>
  <Pages>7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Izvođenje radova na zatvaranju lođe trećeg kata poslovne zgrade HZMO-a i HZZO-a u Rijeci, Slogin kula 1</vt:lpstr>
      <vt:lpstr>Usluga održavanja SWING Paperless Office softvera</vt:lpstr>
    </vt:vector>
  </TitlesOfParts>
  <Company>HZMO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Izvođenje radova na zatvaranju lođe trećeg kata poslovne zgrade HZMO-a i HZZO-a u Rijeci, Slogin kula 1</dc:title>
  <dc:subject>J-112/2025</dc:subject>
  <dc:creator>Petra Kostanjevac</dc:creator>
  <cp:keywords/>
  <dc:description/>
  <cp:lastModifiedBy>Marko Vukoja</cp:lastModifiedBy>
  <cp:revision>4</cp:revision>
  <cp:lastPrinted>2025-07-16T12:59:00Z</cp:lastPrinted>
  <dcterms:created xsi:type="dcterms:W3CDTF">2025-07-16T11:55:00Z</dcterms:created>
  <dcterms:modified xsi:type="dcterms:W3CDTF">2025-07-21T14:05:00Z</dcterms:modified>
</cp:coreProperties>
</file>