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2150B" w:rsidRDefault="00FC6462">
      <w:pPr>
        <w:jc w:val="center"/>
        <w:rPr>
          <w:rFonts w:cs="Arial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jc w:val="center"/>
        <w:rPr>
          <w:rFonts w:cs="Arial"/>
          <w:b/>
          <w:sz w:val="40"/>
        </w:rPr>
      </w:pPr>
      <w:r w:rsidRPr="0002150B">
        <w:rPr>
          <w:rFonts w:cs="Arial"/>
          <w:b/>
          <w:sz w:val="40"/>
        </w:rPr>
        <w:t>PRILOG 1</w:t>
      </w: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tabs>
          <w:tab w:val="left" w:pos="1125"/>
        </w:tabs>
        <w:jc w:val="center"/>
        <w:rPr>
          <w:rFonts w:cs="Arial"/>
          <w:sz w:val="40"/>
        </w:rPr>
      </w:pPr>
      <w:r w:rsidRPr="0002150B">
        <w:rPr>
          <w:rFonts w:cs="Arial"/>
          <w:sz w:val="40"/>
        </w:rPr>
        <w:t>STANDARDNI OBRAZAC PONUDE</w:t>
      </w: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95A62" w:rsidRPr="0002150B" w:rsidRDefault="00095A62" w:rsidP="00095A6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02150B">
        <w:rPr>
          <w:rFonts w:cs="Arial"/>
          <w:szCs w:val="20"/>
        </w:rPr>
        <w:t>Popis standardnih obrazaca: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PONUDBENI LIST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Cs/>
          <w:lang w:eastAsia="hr-HR"/>
        </w:rPr>
        <w:t>PODACI O PODUGOVARATELJIMA</w:t>
      </w:r>
    </w:p>
    <w:p w:rsidR="009661B3" w:rsidRPr="0002150B" w:rsidRDefault="009661B3" w:rsidP="009661B3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IZJAVA O NEKAŽNJAVANJU - točka 4.1.1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TROŠKOVNIK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POPIS GLAVNIH USLUGA - točka 4.2.</w:t>
      </w:r>
      <w:r w:rsidR="00D609CC" w:rsidRPr="0002150B">
        <w:rPr>
          <w:rFonts w:cs="Arial"/>
        </w:rPr>
        <w:t>2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tabs>
          <w:tab w:val="left" w:pos="1125"/>
        </w:tabs>
        <w:jc w:val="center"/>
        <w:rPr>
          <w:rFonts w:cs="Arial"/>
          <w:sz w:val="40"/>
        </w:rPr>
      </w:pPr>
    </w:p>
    <w:p w:rsidR="003D3C4C" w:rsidRPr="0002150B" w:rsidRDefault="00095A62" w:rsidP="00095A6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02150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095A62" w:rsidRPr="0002150B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Potvrda Porezne uprave o stanju duga ili važeći jedn</w:t>
      </w:r>
      <w:r w:rsidR="00D609CC" w:rsidRPr="0002150B">
        <w:rPr>
          <w:szCs w:val="20"/>
          <w:lang w:eastAsia="de-DE"/>
        </w:rPr>
        <w:t>akovrijedni dokument – točka 4.1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2</w:t>
      </w:r>
    </w:p>
    <w:p w:rsidR="0002150B" w:rsidRPr="00B640FC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Izvadak iz sudskog, obrtnog ili drugog od</w:t>
      </w:r>
      <w:r w:rsidR="00D609CC" w:rsidRPr="0002150B">
        <w:rPr>
          <w:szCs w:val="20"/>
          <w:lang w:eastAsia="de-DE"/>
        </w:rPr>
        <w:t>govarajućeg registra – točka 4.2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1</w:t>
      </w:r>
    </w:p>
    <w:p w:rsidR="00B640FC" w:rsidRPr="00FC3017" w:rsidRDefault="00B640FC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B640FC">
        <w:rPr>
          <w:rFonts w:cs="Arial"/>
          <w:szCs w:val="20"/>
        </w:rPr>
        <w:t>Potvrda/e druge ugovorne strane o uredno ispunjenim ugovornim obvezama – točka 4.2.3</w:t>
      </w:r>
    </w:p>
    <w:p w:rsidR="00FC3017" w:rsidRDefault="00FC3017" w:rsidP="009661B3">
      <w:pPr>
        <w:pStyle w:val="Odlomakpopisa"/>
        <w:ind w:left="360"/>
        <w:rPr>
          <w:rFonts w:cs="Arial"/>
          <w:szCs w:val="20"/>
        </w:rPr>
      </w:pPr>
    </w:p>
    <w:p w:rsidR="00D636FC" w:rsidRPr="00FC3017" w:rsidRDefault="00D636FC" w:rsidP="009661B3">
      <w:pPr>
        <w:pStyle w:val="Odlomakpopisa"/>
        <w:ind w:left="360"/>
        <w:rPr>
          <w:rFonts w:cs="Arial"/>
          <w:szCs w:val="20"/>
        </w:rPr>
      </w:pPr>
    </w:p>
    <w:p w:rsidR="00FC3017" w:rsidRPr="000F672C" w:rsidRDefault="00FC3017" w:rsidP="00FC3017">
      <w:pPr>
        <w:tabs>
          <w:tab w:val="left" w:pos="1125"/>
        </w:tabs>
        <w:spacing w:line="259" w:lineRule="auto"/>
        <w:ind w:left="360"/>
        <w:contextualSpacing/>
        <w:jc w:val="both"/>
        <w:rPr>
          <w:rFonts w:cs="Arial"/>
          <w:szCs w:val="20"/>
        </w:rPr>
      </w:pPr>
    </w:p>
    <w:p w:rsidR="00FC6462" w:rsidRDefault="00FC6462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Pr="0002150B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FC6462" w:rsidRPr="0002150B" w:rsidRDefault="00FC6462" w:rsidP="009661B3">
      <w:pPr>
        <w:tabs>
          <w:tab w:val="left" w:pos="1125"/>
        </w:tabs>
        <w:rPr>
          <w:rFonts w:cs="Arial"/>
          <w:sz w:val="40"/>
        </w:rPr>
      </w:pPr>
    </w:p>
    <w:p w:rsidR="000F672C" w:rsidRPr="0002150B" w:rsidRDefault="000F672C" w:rsidP="006C7529">
      <w:pPr>
        <w:tabs>
          <w:tab w:val="left" w:pos="1125"/>
        </w:tabs>
        <w:rPr>
          <w:rFonts w:cs="Arial"/>
          <w:szCs w:val="20"/>
        </w:rPr>
      </w:pPr>
    </w:p>
    <w:p w:rsidR="00FC6462" w:rsidRPr="0002150B" w:rsidRDefault="008A4DDE" w:rsidP="006C7529">
      <w:pPr>
        <w:ind w:left="8496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1</w:t>
      </w: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szCs w:val="24"/>
          <w:lang w:eastAsia="hr-HR"/>
        </w:rPr>
      </w:pPr>
      <w:r w:rsidRPr="0002150B">
        <w:rPr>
          <w:rFonts w:eastAsia="Times New Roman" w:cs="Arial"/>
          <w:b/>
          <w:bCs/>
          <w:sz w:val="22"/>
          <w:szCs w:val="24"/>
          <w:lang w:eastAsia="hr-HR"/>
        </w:rPr>
        <w:t>PONUDBENI LIST</w:t>
      </w:r>
    </w:p>
    <w:p w:rsidR="00FC6462" w:rsidRPr="0002150B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02150B">
        <w:trPr>
          <w:trHeight w:val="51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02150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0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02150B" w:rsidRDefault="00074A02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02150B" w:rsidRDefault="00074A02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7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8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02150B" w:rsidRDefault="00074A02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02150B" w:rsidRDefault="00074A02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:rsidRPr="0002150B">
        <w:trPr>
          <w:trHeight w:val="50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9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8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C6462" w:rsidRPr="0002150B" w:rsidRDefault="00074A02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02150B" w:rsidRDefault="00074A02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55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jc w:val="both"/>
        <w:rPr>
          <w:rFonts w:eastAsia="Calibri" w:cs="Times New Roman"/>
        </w:rPr>
      </w:pPr>
    </w:p>
    <w:p w:rsidR="00FC6462" w:rsidRPr="0002150B" w:rsidRDefault="008A4DDE">
      <w:pPr>
        <w:jc w:val="both"/>
        <w:rPr>
          <w:rFonts w:eastAsia="Calibri" w:cs="Arial"/>
          <w:szCs w:val="21"/>
        </w:rPr>
      </w:pPr>
      <w:r w:rsidRPr="0002150B">
        <w:rPr>
          <w:rFonts w:eastAsia="Calibri" w:cs="Arial"/>
          <w:szCs w:val="21"/>
        </w:rPr>
        <w:t xml:space="preserve">Izjavljujemo da smo u cijelosti proučili i prihvatili poziv za dostavu ponuda za nabavu </w:t>
      </w:r>
      <w:r w:rsidR="00D636FC" w:rsidRPr="00D636FC">
        <w:rPr>
          <w:rFonts w:eastAsia="Calibri" w:cs="Arial"/>
          <w:b/>
          <w:szCs w:val="21"/>
        </w:rPr>
        <w:t>Usluga pristupa pravnom i informacijskom sustavu (portalu) za potrebe HZMO-a</w:t>
      </w:r>
      <w:r w:rsidR="007D421C">
        <w:rPr>
          <w:rFonts w:eastAsia="Calibri" w:cs="Arial"/>
          <w:b/>
          <w:szCs w:val="21"/>
        </w:rPr>
        <w:t>, J</w:t>
      </w:r>
      <w:r w:rsidR="00D66B74">
        <w:rPr>
          <w:rFonts w:eastAsia="Calibri" w:cs="Arial"/>
          <w:b/>
          <w:szCs w:val="21"/>
        </w:rPr>
        <w:t>-122</w:t>
      </w:r>
      <w:r w:rsidR="00203963">
        <w:rPr>
          <w:rFonts w:eastAsia="Calibri" w:cs="Arial"/>
          <w:b/>
          <w:szCs w:val="21"/>
        </w:rPr>
        <w:t>/2025</w:t>
      </w:r>
      <w:r w:rsidR="00E86797" w:rsidRPr="00E86797">
        <w:rPr>
          <w:rFonts w:eastAsia="Calibri" w:cs="Arial"/>
          <w:b/>
          <w:szCs w:val="21"/>
        </w:rPr>
        <w:t xml:space="preserve"> </w:t>
      </w:r>
      <w:r w:rsidRPr="0002150B">
        <w:rPr>
          <w:rFonts w:eastAsia="Calibri" w:cs="Arial"/>
          <w:szCs w:val="21"/>
        </w:rPr>
        <w:t>te Vam sukladno istoj dostavljamo ponudu:</w:t>
      </w:r>
    </w:p>
    <w:p w:rsidR="006C7529" w:rsidRPr="0002150B" w:rsidRDefault="006C7529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 w:rsidP="00095A62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r w:rsidR="00CA132E">
              <w:rPr>
                <w:rFonts w:eastAsia="Calibri" w:cs="Times New Roman"/>
                <w:b/>
                <w:bCs/>
                <w:color w:val="262626"/>
                <w:szCs w:val="21"/>
              </w:rPr>
              <w:t>08.12</w:t>
            </w:r>
            <w:bookmarkStart w:id="0" w:name="_GoBack"/>
            <w:bookmarkEnd w:id="0"/>
            <w:r w:rsidR="00203963">
              <w:rPr>
                <w:rFonts w:eastAsia="Calibri" w:cs="Times New Roman"/>
                <w:b/>
                <w:bCs/>
                <w:color w:val="262626"/>
                <w:szCs w:val="21"/>
              </w:rPr>
              <w:t>.2025</w:t>
            </w:r>
            <w:r w:rsidR="002F5A98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46507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1.05pt;width:194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24555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04.05pt;margin-top:5.55pt;width:193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980AF7" w:rsidRPr="0002150B" w:rsidRDefault="00980AF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:rsidR="00D72785" w:rsidRPr="00D72785" w:rsidRDefault="00D72785" w:rsidP="00D72785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 w:val="18"/>
          <w:szCs w:val="18"/>
          <w:lang w:eastAsia="hr-HR"/>
        </w:rPr>
      </w:pPr>
      <w:r w:rsidRPr="00D72785">
        <w:rPr>
          <w:rFonts w:eastAsia="Times New Roman" w:cs="Arial"/>
          <w:b/>
          <w:bCs/>
          <w:color w:val="262626"/>
          <w:sz w:val="18"/>
          <w:szCs w:val="18"/>
          <w:lang w:eastAsia="hr-HR"/>
        </w:rPr>
        <w:t>Napomena</w:t>
      </w: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 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D72785">
        <w:rPr>
          <w:rFonts w:eastAsia="Times New Roman" w:cs="Arial"/>
          <w:sz w:val="18"/>
          <w:szCs w:val="18"/>
          <w:lang w:eastAsia="hr-HR"/>
        </w:rPr>
        <w:t>U slučaju dostavljanja zajedničke ponude potrebno je ispuniti obrazac Podaci o članovima z</w:t>
      </w:r>
      <w:r w:rsidR="00915C56">
        <w:rPr>
          <w:rFonts w:eastAsia="Times New Roman" w:cs="Arial"/>
          <w:sz w:val="18"/>
          <w:szCs w:val="18"/>
          <w:lang w:eastAsia="hr-HR"/>
        </w:rPr>
        <w:t>ajednice gospodarskih subjekata.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sz w:val="18"/>
          <w:szCs w:val="18"/>
          <w:lang w:eastAsia="hr-HR"/>
        </w:rPr>
        <w:t xml:space="preserve">2. </w:t>
      </w:r>
      <w:r w:rsidRPr="00D72785">
        <w:rPr>
          <w:rFonts w:eastAsia="Calibri" w:cs="Arial"/>
          <w:sz w:val="18"/>
          <w:szCs w:val="18"/>
        </w:rPr>
        <w:t>U slučaju sudjelovanja podugovaratelja potrebno je popuniti obrazac Podaci o podugovarateljima</w:t>
      </w:r>
      <w:r w:rsidR="00915C56">
        <w:rPr>
          <w:rFonts w:eastAsia="Calibri" w:cs="Arial"/>
          <w:sz w:val="18"/>
          <w:szCs w:val="18"/>
        </w:rPr>
        <w:t>.</w:t>
      </w:r>
    </w:p>
    <w:p w:rsidR="00D72785" w:rsidRPr="00D72785" w:rsidRDefault="00D72785" w:rsidP="00D72785">
      <w:pPr>
        <w:rPr>
          <w:rFonts w:eastAsia="Calibri" w:cs="Arial"/>
          <w:b/>
          <w:color w:val="002060"/>
          <w:sz w:val="18"/>
          <w:szCs w:val="18"/>
        </w:rPr>
      </w:pPr>
      <w:r w:rsidRPr="00D72785">
        <w:rPr>
          <w:rFonts w:eastAsia="Times New Roman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:rsidR="00FC6462" w:rsidRPr="0002150B" w:rsidRDefault="008A4DDE" w:rsidP="0025256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szCs w:val="20"/>
        </w:rPr>
        <w:br w:type="page"/>
      </w:r>
      <w:r w:rsidRPr="0002150B">
        <w:rPr>
          <w:rFonts w:eastAsia="Calibri" w:cs="Arial"/>
          <w:b/>
          <w:color w:val="002060"/>
        </w:rPr>
        <w:lastRenderedPageBreak/>
        <w:t>Obrazac 2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02150B">
        <w:trPr>
          <w:trHeight w:val="649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/>
                <w:lang w:eastAsia="hr-HR"/>
              </w:rPr>
            </w:pPr>
            <w:r w:rsidRPr="0002150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57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51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02150B" w:rsidRDefault="00074A02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02150B" w:rsidRDefault="00074A02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C6462" w:rsidRPr="0002150B" w:rsidRDefault="00074A02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02150B" w:rsidRDefault="00074A02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02150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0F672C" w:rsidRPr="0002150B" w:rsidRDefault="000F672C" w:rsidP="002F5A98">
      <w:pPr>
        <w:jc w:val="both"/>
        <w:rPr>
          <w:rFonts w:eastAsia="Times New Roman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02150B" w:rsidRDefault="0002150B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FC6462" w:rsidRPr="009661B3" w:rsidRDefault="008A4DDE" w:rsidP="009661B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FC6462" w:rsidRPr="0002150B" w:rsidRDefault="008A4DD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3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/>
          <w:bCs/>
          <w:lang w:eastAsia="hr-HR"/>
        </w:rPr>
        <w:t>PODACI O PODUGOVARATELJIMA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02150B">
        <w:trPr>
          <w:trHeight w:val="65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11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63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02150B" w:rsidRDefault="00074A02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02150B" w:rsidRDefault="00074A02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73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7"/>
        </w:trPr>
        <w:tc>
          <w:tcPr>
            <w:tcW w:w="3936" w:type="dxa"/>
            <w:vAlign w:val="center"/>
          </w:tcPr>
          <w:p w:rsidR="00FC6462" w:rsidRPr="0002150B" w:rsidRDefault="008A4DDE" w:rsidP="001569D5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043950351"/>
                <w:placeholder>
                  <w:docPart w:val="96A9725B9E2B452895DF850484B4EAD8"/>
                </w:placeholder>
                <w:showingPlcHdr/>
              </w:sdtPr>
              <w:sdtEndPr/>
              <w:sdtContent>
                <w:r w:rsidR="002A672C"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0F672C" w:rsidRDefault="000F672C">
      <w:pPr>
        <w:autoSpaceDE w:val="0"/>
        <w:autoSpaceDN w:val="0"/>
        <w:adjustRightInd w:val="0"/>
        <w:spacing w:line="480" w:lineRule="auto"/>
        <w:rPr>
          <w:rFonts w:eastAsia="Times New Roman" w:cs="Arial"/>
          <w:szCs w:val="20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 w:rsidP="005741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here.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onoliko primjeraka koliko je potrebno.</w:t>
      </w: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9661B3" w:rsidRDefault="009661B3" w:rsidP="00D72785">
      <w:pPr>
        <w:jc w:val="right"/>
        <w:rPr>
          <w:rFonts w:eastAsia="Calibri" w:cs="Arial"/>
          <w:b/>
          <w:color w:val="002060"/>
        </w:rPr>
      </w:pPr>
    </w:p>
    <w:p w:rsidR="00D72785" w:rsidRPr="0002150B" w:rsidRDefault="00D72785" w:rsidP="00D72785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4</w:t>
      </w: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52729551B15C43B79E53DFE8BF8FA170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here to enter Ime i Prezime</w:t>
          </w:r>
        </w:sdtContent>
      </w:sdt>
      <w:r w:rsidRPr="0002150B">
        <w:rPr>
          <w:rFonts w:eastAsia="Calibri" w:cs="Times New Roman"/>
          <w:szCs w:val="20"/>
        </w:rPr>
        <w:t xml:space="preserve">  Iz </w:t>
      </w:r>
      <w:r w:rsidRPr="0002150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FB1FD91058E54C079828873FC32282E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F2A414CEEEE6470CBA2E661B9D127337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</w:t>
          </w:r>
        </w:sdtContent>
      </w:sdt>
      <w:r w:rsidRPr="0002150B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46B00E90EF344A4FAEFC4687F5A460A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text.</w:t>
          </w:r>
        </w:sdtContent>
      </w:sdt>
      <w:r w:rsidRPr="0002150B">
        <w:rPr>
          <w:rFonts w:eastAsia="Calibri" w:cs="Times New Roman"/>
          <w:szCs w:val="20"/>
        </w:rPr>
        <w:tab/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>kao osoba po zakonu ovlaštena za zastupanje</w:t>
      </w:r>
      <w:r w:rsidRPr="0002150B">
        <w:rPr>
          <w:rStyle w:val="Referencafusnote"/>
          <w:rFonts w:eastAsia="Calibri" w:cs="Times New Roman"/>
          <w:szCs w:val="20"/>
        </w:rPr>
        <w:footnoteReference w:id="1"/>
      </w:r>
      <w:r w:rsidRPr="0002150B">
        <w:rPr>
          <w:rFonts w:eastAsia="Calibri" w:cs="Times New Roman"/>
          <w:szCs w:val="20"/>
        </w:rPr>
        <w:t>, za gospodarski subjekt kojeg zastupam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E49BCB70EAAF4DEF866210269BADF95E"/>
        </w:placeholder>
        <w:showingPlcHdr/>
      </w:sdtPr>
      <w:sdtEndPr/>
      <w:sdtContent>
        <w:p w:rsidR="00D72785" w:rsidRPr="0002150B" w:rsidRDefault="00D72785" w:rsidP="00D72785">
          <w:pPr>
            <w:jc w:val="center"/>
            <w:rPr>
              <w:rFonts w:eastAsia="Calibri" w:cs="Times New Roman"/>
              <w:szCs w:val="20"/>
            </w:rPr>
          </w:pPr>
          <w:r w:rsidRPr="0002150B">
            <w:rPr>
              <w:rStyle w:val="Tekstrezerviranogmjesta"/>
            </w:rPr>
            <w:t>Kliknite ili dodirnite ovdje da biste unijeli tekst.</w:t>
          </w:r>
        </w:p>
      </w:sdtContent>
    </w:sdt>
    <w:p w:rsidR="00D72785" w:rsidRPr="0002150B" w:rsidRDefault="00D72785" w:rsidP="00D72785">
      <w:pPr>
        <w:jc w:val="center"/>
        <w:rPr>
          <w:rFonts w:eastAsia="Calibri" w:cs="Times New Roman"/>
          <w:sz w:val="18"/>
          <w:szCs w:val="16"/>
        </w:rPr>
      </w:pPr>
      <w:r w:rsidRPr="0002150B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Izjavljujem da: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 xml:space="preserve">ja osobno 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CD3247" w:rsidRDefault="00D72785" w:rsidP="00D72785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D3247">
        <w:rPr>
          <w:rFonts w:eastAsia="Calibri" w:cs="Arial"/>
          <w:b/>
          <w:szCs w:val="20"/>
          <w:lang w:eastAsia="hr-HR"/>
        </w:rPr>
        <w:t>nismo</w:t>
      </w:r>
      <w:r w:rsidRPr="00CD324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</w:t>
      </w:r>
      <w:r>
        <w:rPr>
          <w:rFonts w:eastAsia="Calibri" w:cs="Arial"/>
          <w:szCs w:val="20"/>
          <w:lang w:eastAsia="hr-HR"/>
        </w:rPr>
        <w:t xml:space="preserve"> i 114/22.</w:t>
      </w:r>
      <w:r w:rsidRPr="00CD3247">
        <w:rPr>
          <w:rFonts w:eastAsia="Calibri" w:cs="Arial"/>
          <w:szCs w:val="20"/>
          <w:lang w:eastAsia="hr-HR"/>
        </w:rPr>
        <w:t xml:space="preserve">) i za odgovarajuća kaznena djela </w:t>
      </w:r>
      <w:r w:rsidRPr="00CD324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02150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3870A3C2BA784AD3AA774E506A8E523E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C8E78E55B52545448AEE1911A3B84301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  godine</w: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0C36" wp14:editId="0E1A303D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A70344" w:rsidRDefault="00A70344" w:rsidP="00D72785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D36085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36" id="Text Box 2" o:spid="_x0000_s1030" type="#_x0000_t202" style="position:absolute;margin-left:272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A70344" w:rsidRDefault="00A70344" w:rsidP="00D72785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D36085" w:rsidRDefault="00A70344" w:rsidP="00D7278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8D57E1" w:rsidRDefault="008D57E1" w:rsidP="00AC2536">
      <w:pPr>
        <w:rPr>
          <w:rFonts w:eastAsia="Calibri" w:cs="Arial"/>
          <w:b/>
          <w:color w:val="002060"/>
        </w:rPr>
        <w:sectPr w:rsidR="008D57E1" w:rsidSect="00D724AB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3017" w:rsidRDefault="00FC3017" w:rsidP="00AC2536">
      <w:pPr>
        <w:rPr>
          <w:rFonts w:eastAsia="Calibri" w:cs="Arial"/>
          <w:b/>
          <w:color w:val="002060"/>
        </w:rPr>
      </w:pPr>
    </w:p>
    <w:p w:rsidR="00985FC7" w:rsidRPr="008D57E1" w:rsidRDefault="008A4DDE" w:rsidP="008D57E1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 xml:space="preserve">Obrazac </w:t>
      </w:r>
      <w:r w:rsidR="00D72785">
        <w:rPr>
          <w:rFonts w:eastAsia="Calibri" w:cs="Arial"/>
          <w:b/>
          <w:color w:val="002060"/>
        </w:rPr>
        <w:t>5</w:t>
      </w:r>
    </w:p>
    <w:p w:rsidR="00985FC7" w:rsidRPr="007968CE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D636FC" w:rsidRPr="00D636FC" w:rsidRDefault="008A4DDE" w:rsidP="00D636FC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7968CE">
        <w:rPr>
          <w:rFonts w:eastAsia="Times New Roman" w:cs="Arial"/>
          <w:b/>
          <w:bCs/>
          <w:sz w:val="22"/>
          <w:lang w:eastAsia="hr-HR"/>
        </w:rPr>
        <w:t>TROŠKOVNIK</w:t>
      </w:r>
    </w:p>
    <w:p w:rsidR="00D636FC" w:rsidRDefault="00D636FC">
      <w:pPr>
        <w:jc w:val="both"/>
        <w:rPr>
          <w:rFonts w:eastAsia="Calibri" w:cs="Times New Roman"/>
          <w:sz w:val="21"/>
          <w:szCs w:val="21"/>
        </w:rPr>
      </w:pPr>
    </w:p>
    <w:tbl>
      <w:tblPr>
        <w:tblStyle w:val="Reetkatablice"/>
        <w:tblW w:w="10201" w:type="dxa"/>
        <w:jc w:val="center"/>
        <w:tblLook w:val="04A0" w:firstRow="1" w:lastRow="0" w:firstColumn="1" w:lastColumn="0" w:noHBand="0" w:noVBand="1"/>
      </w:tblPr>
      <w:tblGrid>
        <w:gridCol w:w="616"/>
        <w:gridCol w:w="3826"/>
        <w:gridCol w:w="1050"/>
        <w:gridCol w:w="955"/>
        <w:gridCol w:w="1812"/>
        <w:gridCol w:w="1942"/>
      </w:tblGrid>
      <w:tr w:rsidR="00D636FC" w:rsidRPr="00D636FC" w:rsidTr="00203963">
        <w:trPr>
          <w:trHeight w:val="765"/>
          <w:jc w:val="center"/>
        </w:trPr>
        <w:tc>
          <w:tcPr>
            <w:tcW w:w="616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Red. br.</w:t>
            </w:r>
          </w:p>
        </w:tc>
        <w:tc>
          <w:tcPr>
            <w:tcW w:w="38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Opis stavke</w:t>
            </w:r>
          </w:p>
        </w:tc>
        <w:tc>
          <w:tcPr>
            <w:tcW w:w="1051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Jedinica mjere</w:t>
            </w:r>
          </w:p>
        </w:tc>
        <w:tc>
          <w:tcPr>
            <w:tcW w:w="89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Količina</w:t>
            </w:r>
          </w:p>
        </w:tc>
        <w:tc>
          <w:tcPr>
            <w:tcW w:w="1823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Jedinična cijena</w:t>
            </w:r>
          </w:p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(EUR bez PDV-a)</w:t>
            </w:r>
          </w:p>
        </w:tc>
        <w:tc>
          <w:tcPr>
            <w:tcW w:w="1957" w:type="dxa"/>
            <w:vAlign w:val="center"/>
            <w:hideMark/>
          </w:tcPr>
          <w:p w:rsidR="00203963" w:rsidRDefault="00203963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>
              <w:rPr>
                <w:rFonts w:eastAsia="Calibri" w:cs="Times New Roman"/>
                <w:b/>
                <w:bCs/>
                <w:szCs w:val="20"/>
              </w:rPr>
              <w:t xml:space="preserve">Ukupna cijena </w:t>
            </w:r>
          </w:p>
          <w:p w:rsidR="00D636FC" w:rsidRPr="00D636FC" w:rsidRDefault="00203963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>
              <w:rPr>
                <w:rFonts w:eastAsia="Calibri" w:cs="Times New Roman"/>
                <w:b/>
                <w:bCs/>
                <w:szCs w:val="20"/>
              </w:rPr>
              <w:t xml:space="preserve">(EUR </w:t>
            </w:r>
            <w:r w:rsidR="00D636FC" w:rsidRPr="00D636FC">
              <w:rPr>
                <w:rFonts w:eastAsia="Calibri" w:cs="Times New Roman"/>
                <w:b/>
                <w:bCs/>
                <w:szCs w:val="20"/>
              </w:rPr>
              <w:t>bez PDV-a</w:t>
            </w:r>
            <w:r>
              <w:rPr>
                <w:rFonts w:eastAsia="Calibri" w:cs="Times New Roman"/>
                <w:b/>
                <w:bCs/>
                <w:szCs w:val="20"/>
              </w:rPr>
              <w:t>)</w:t>
            </w:r>
          </w:p>
        </w:tc>
      </w:tr>
      <w:tr w:rsidR="00D636FC" w:rsidRPr="00D636FC" w:rsidTr="00203963">
        <w:trPr>
          <w:trHeight w:val="256"/>
          <w:jc w:val="center"/>
        </w:trPr>
        <w:tc>
          <w:tcPr>
            <w:tcW w:w="616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3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5 = 3 x 4</w:t>
            </w:r>
          </w:p>
        </w:tc>
      </w:tr>
      <w:tr w:rsidR="00D636FC" w:rsidRPr="00D636FC" w:rsidTr="00203963">
        <w:trPr>
          <w:trHeight w:val="1010"/>
          <w:jc w:val="center"/>
        </w:trPr>
        <w:tc>
          <w:tcPr>
            <w:tcW w:w="616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  <w:r w:rsidRPr="00D636FC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3857" w:type="dxa"/>
            <w:vAlign w:val="center"/>
            <w:hideMark/>
          </w:tcPr>
          <w:p w:rsidR="00D636FC" w:rsidRPr="00D636FC" w:rsidRDefault="00D636FC" w:rsidP="00203963">
            <w:pPr>
              <w:rPr>
                <w:rFonts w:eastAsia="Calibri" w:cs="Times New Roman"/>
                <w:b/>
                <w:szCs w:val="20"/>
              </w:rPr>
            </w:pPr>
            <w:r w:rsidRPr="00D636FC">
              <w:rPr>
                <w:rFonts w:eastAsia="Calibri" w:cs="Times New Roman"/>
                <w:b/>
                <w:szCs w:val="20"/>
              </w:rPr>
              <w:t>Usluga pristupa pravnom i informacijskom sustavu (portalu) za potrebe HZMO-a</w:t>
            </w:r>
          </w:p>
        </w:tc>
        <w:tc>
          <w:tcPr>
            <w:tcW w:w="1051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  <w:r w:rsidRPr="00D636FC">
              <w:rPr>
                <w:rFonts w:eastAsia="Calibri" w:cs="Times New Roman"/>
                <w:szCs w:val="20"/>
              </w:rPr>
              <w:t>paušal</w:t>
            </w:r>
          </w:p>
        </w:tc>
        <w:tc>
          <w:tcPr>
            <w:tcW w:w="89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  <w:r w:rsidRPr="00D636FC">
              <w:rPr>
                <w:rFonts w:eastAsia="Calibri" w:cs="Times New Roman"/>
                <w:szCs w:val="20"/>
              </w:rPr>
              <w:t>12</w:t>
            </w:r>
          </w:p>
        </w:tc>
        <w:tc>
          <w:tcPr>
            <w:tcW w:w="1823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D636FC" w:rsidRPr="00D636FC" w:rsidTr="00203963">
        <w:trPr>
          <w:trHeight w:val="391"/>
          <w:jc w:val="center"/>
        </w:trPr>
        <w:tc>
          <w:tcPr>
            <w:tcW w:w="8244" w:type="dxa"/>
            <w:gridSpan w:val="5"/>
            <w:vAlign w:val="center"/>
            <w:hideMark/>
          </w:tcPr>
          <w:p w:rsidR="00D636FC" w:rsidRPr="00D636FC" w:rsidRDefault="00D636FC" w:rsidP="00D636FC">
            <w:pPr>
              <w:jc w:val="right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Cijena ponude (EUR bez PDV-a):</w:t>
            </w: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</w:tr>
      <w:tr w:rsidR="00D636FC" w:rsidRPr="00D636FC" w:rsidTr="00203963">
        <w:trPr>
          <w:trHeight w:val="425"/>
          <w:jc w:val="center"/>
        </w:trPr>
        <w:tc>
          <w:tcPr>
            <w:tcW w:w="8244" w:type="dxa"/>
            <w:gridSpan w:val="5"/>
            <w:vAlign w:val="center"/>
            <w:hideMark/>
          </w:tcPr>
          <w:p w:rsidR="00D636FC" w:rsidRPr="00D636FC" w:rsidRDefault="00D636FC" w:rsidP="00D636FC">
            <w:pPr>
              <w:jc w:val="right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Iznos PDV-a (25%):</w:t>
            </w: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</w:tr>
      <w:tr w:rsidR="00D636FC" w:rsidRPr="00D636FC" w:rsidTr="00203963">
        <w:trPr>
          <w:trHeight w:val="418"/>
          <w:jc w:val="center"/>
        </w:trPr>
        <w:tc>
          <w:tcPr>
            <w:tcW w:w="8244" w:type="dxa"/>
            <w:gridSpan w:val="5"/>
            <w:vAlign w:val="center"/>
            <w:hideMark/>
          </w:tcPr>
          <w:p w:rsidR="00D636FC" w:rsidRPr="00D636FC" w:rsidRDefault="00D636FC" w:rsidP="00D636FC">
            <w:pPr>
              <w:jc w:val="right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Cijena ponude (EUR s PDV-om):</w:t>
            </w: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</w:tr>
    </w:tbl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Cs w:val="21"/>
        </w:rPr>
        <w:t xml:space="preserve"> godine</w: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B640FC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3647026</wp:posOffset>
                </wp:positionH>
                <wp:positionV relativeFrom="paragraph">
                  <wp:posOffset>203338</wp:posOffset>
                </wp:positionV>
                <wp:extent cx="2588895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A70344" w:rsidRPr="005E6D7E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E6D7E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5E6D7E" w:rsidRDefault="00A70344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87.15pt;margin-top:16pt;width:203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" filled="f" stroked="f" strokeweight=".5pt">
                <v:textbox style="mso-fit-shape-to-text:t">
                  <w:txbxContent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A70344" w:rsidRPr="005E6D7E" w:rsidRDefault="00A7034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6D7E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5E6D7E" w:rsidRDefault="00A70344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985FC7" w:rsidRDefault="00985FC7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Pr="0002150B" w:rsidRDefault="00B640FC" w:rsidP="00B640FC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>
        <w:rPr>
          <w:rFonts w:eastAsia="Times New Roman" w:cs="Arial"/>
          <w:b/>
          <w:bCs/>
          <w:sz w:val="22"/>
          <w:lang w:eastAsia="hr-HR"/>
        </w:rPr>
        <w:br w:type="page"/>
      </w:r>
    </w:p>
    <w:p w:rsidR="00985FC7" w:rsidRPr="0002150B" w:rsidRDefault="00985FC7" w:rsidP="00985FC7">
      <w:pPr>
        <w:jc w:val="both"/>
        <w:rPr>
          <w:rFonts w:eastAsia="Calibri" w:cs="Times New Roman"/>
          <w:sz w:val="18"/>
          <w:szCs w:val="18"/>
        </w:rPr>
      </w:pPr>
    </w:p>
    <w:p w:rsidR="00D724AB" w:rsidRPr="00A70344" w:rsidRDefault="00985FC7" w:rsidP="00A70344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6</w:t>
      </w: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985FC7" w:rsidRPr="00A70344" w:rsidRDefault="00D724AB" w:rsidP="00A70344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POPIS GLAVNIH USLUGA</w:t>
      </w: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50"/>
        <w:gridCol w:w="2537"/>
        <w:gridCol w:w="1836"/>
        <w:gridCol w:w="2118"/>
        <w:gridCol w:w="2960"/>
      </w:tblGrid>
      <w:tr w:rsidR="00B640FC" w:rsidRPr="0002150B" w:rsidTr="006C252F">
        <w:trPr>
          <w:trHeight w:val="1140"/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</w:rPr>
            </w:pPr>
            <w:r w:rsidRPr="0002150B">
              <w:rPr>
                <w:b/>
              </w:rPr>
              <w:t>Redni broj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Opis usluge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B640FC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Vrijednost pružene usluge</w:t>
            </w:r>
          </w:p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(EUR bez PDV-a)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Datum (ili mjesec) završetka pružanja usluge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Naziv druge ugovorne strane - naručitelja usluge (naziv, sjedište, službeni kontakt podaci)</w:t>
            </w:r>
          </w:p>
        </w:tc>
      </w:tr>
      <w:tr w:rsidR="00B640FC" w:rsidRPr="0002150B" w:rsidTr="006C252F">
        <w:trPr>
          <w:trHeight w:val="274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5</w:t>
            </w: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ind w:right="886"/>
              <w:rPr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</w:tbl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C61CDB" w:rsidRPr="0002150B" w:rsidRDefault="00A70344" w:rsidP="00C61CDB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  <w:r w:rsidRPr="00D72785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650D" wp14:editId="4D548488">
                <wp:simplePos x="0" y="0"/>
                <wp:positionH relativeFrom="column">
                  <wp:posOffset>2402233</wp:posOffset>
                </wp:positionH>
                <wp:positionV relativeFrom="paragraph">
                  <wp:posOffset>4914</wp:posOffset>
                </wp:positionV>
                <wp:extent cx="3888105" cy="948690"/>
                <wp:effectExtent l="0" t="0" r="17145" b="2286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880172021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(ime i prezime ovlaštene osobe gospodarskog subjekta)</w:t>
                            </w:r>
                          </w:p>
                          <w:p w:rsidR="00A70344" w:rsidRPr="00814DB8" w:rsidRDefault="00A70344" w:rsidP="00D72785">
                            <w:pPr>
                              <w:spacing w:line="240" w:lineRule="exact"/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1904681505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(potpis ovlaštene osobe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650D" id="Text Box 8" o:spid="_x0000_s1032" type="#_x0000_t202" style="position:absolute;margin-left:189.15pt;margin-top:.4pt;width:306.15pt;height:7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" filled="f" strokeweight=".5pt">
                <v:textbox>
                  <w:txbxContent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880172021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(ime i prezime ovlaštene osobe gospodarskog subjekta)</w:t>
                      </w:r>
                    </w:p>
                    <w:p w:rsidR="00A70344" w:rsidRPr="00814DB8" w:rsidRDefault="00A70344" w:rsidP="00D72785">
                      <w:pPr>
                        <w:spacing w:line="240" w:lineRule="exact"/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1904681505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(potpis ovlaštene osobe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1CDB" w:rsidRPr="0002150B" w:rsidRDefault="0050325F" w:rsidP="00D72785">
      <w:pPr>
        <w:tabs>
          <w:tab w:val="left" w:pos="1562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 </w:t>
      </w:r>
      <w:r w:rsidR="001569D5" w:rsidRPr="0002150B">
        <w:rPr>
          <w:rFonts w:eastAsia="Times New Roman" w:cs="Arial"/>
          <w:szCs w:val="20"/>
          <w:lang w:eastAsia="hr-HR"/>
        </w:rPr>
        <w:t xml:space="preserve">                           </w:t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  <w:t xml:space="preserve">       </w:t>
      </w: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722E35" w:rsidRPr="0002150B" w:rsidRDefault="00D724A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48F1" wp14:editId="01AE1069">
                <wp:simplePos x="0" y="0"/>
                <wp:positionH relativeFrom="column">
                  <wp:posOffset>3080385</wp:posOffset>
                </wp:positionH>
                <wp:positionV relativeFrom="paragraph">
                  <wp:posOffset>958850</wp:posOffset>
                </wp:positionV>
                <wp:extent cx="2950845" cy="1828800"/>
                <wp:effectExtent l="0" t="0" r="0" b="0"/>
                <wp:wrapSquare wrapText="bothSides"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985FC7" w:rsidRDefault="00A70344" w:rsidP="00D724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48F1" id="_x0000_s1033" type="#_x0000_t202" style="position:absolute;margin-left:242.55pt;margin-top:75.5pt;width:232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" filled="f" stroked="f" strokeweight=".5pt">
                <v:textbox style="mso-fit-shape-to-text:t">
                  <w:txbxContent>
                    <w:p w:rsidR="00A70344" w:rsidRPr="00985FC7" w:rsidRDefault="00A70344" w:rsidP="00D724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E35" w:rsidRPr="0002150B" w:rsidSect="00B640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02" w:rsidRDefault="00074A02">
      <w:r>
        <w:separator/>
      </w:r>
    </w:p>
  </w:endnote>
  <w:endnote w:type="continuationSeparator" w:id="0">
    <w:p w:rsidR="00074A02" w:rsidRDefault="0007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02" w:rsidRDefault="00074A02">
      <w:r>
        <w:separator/>
      </w:r>
    </w:p>
  </w:footnote>
  <w:footnote w:type="continuationSeparator" w:id="0">
    <w:p w:rsidR="00074A02" w:rsidRDefault="00074A02">
      <w:r>
        <w:continuationSeparator/>
      </w:r>
    </w:p>
  </w:footnote>
  <w:footnote w:id="1">
    <w:p w:rsidR="00A70344" w:rsidRPr="006121CB" w:rsidRDefault="00A70344" w:rsidP="00D72785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2F5A98">
        <w:rPr>
          <w:sz w:val="18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A70344" w:rsidRPr="00B36F9E" w:rsidRDefault="00A70344" w:rsidP="00D72785">
      <w:pPr>
        <w:pStyle w:val="Tekstfusnote"/>
        <w:rPr>
          <w:szCs w:val="18"/>
        </w:rPr>
      </w:pPr>
    </w:p>
    <w:p w:rsidR="00A70344" w:rsidRPr="00D0079B" w:rsidRDefault="00A70344" w:rsidP="00D72785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A70344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A70344" w:rsidRDefault="00A70344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rPr>
              <w:b/>
            </w:rPr>
            <w:t>HRVATSKI ZAVOD ZA MIROVINSKO OSIGURANJE</w:t>
          </w:r>
        </w:p>
        <w:p w:rsidR="00A70344" w:rsidRPr="0002150B" w:rsidRDefault="00A70344" w:rsidP="00095A62">
          <w:pPr>
            <w:numPr>
              <w:ilvl w:val="0"/>
              <w:numId w:val="4"/>
            </w:numPr>
            <w:ind w:left="1704" w:hanging="264"/>
            <w:jc w:val="both"/>
          </w:pPr>
          <w:r w:rsidRPr="0002150B">
            <w:t>Mihanovića 3, 10 000 Zagreb</w:t>
          </w:r>
        </w:p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>Evidencijski broj nabave:</w:t>
          </w:r>
        </w:p>
        <w:sdt>
          <w:sdtPr>
            <w:rPr>
              <w:b/>
              <w:szCs w:val="20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0344" w:rsidRPr="0002150B" w:rsidRDefault="00D66B74" w:rsidP="00D9523B">
              <w:pPr>
                <w:jc w:val="center"/>
                <w:rPr>
                  <w:b/>
                </w:rPr>
              </w:pPr>
              <w:r>
                <w:rPr>
                  <w:b/>
                  <w:szCs w:val="20"/>
                </w:rPr>
                <w:t>J-122</w:t>
              </w:r>
              <w:r w:rsidR="00203963">
                <w:rPr>
                  <w:b/>
                  <w:szCs w:val="20"/>
                </w:rPr>
                <w:t>/2025</w:t>
              </w:r>
            </w:p>
          </w:sdtContent>
        </w:sdt>
      </w:tc>
    </w:tr>
    <w:tr w:rsidR="00A70344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A70344" w:rsidRDefault="00A70344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  <w:rPr>
              <w:b/>
            </w:rPr>
          </w:pPr>
          <w:r w:rsidRPr="0002150B">
            <w:rPr>
              <w:b/>
            </w:rPr>
            <w:t>Poziv za dostavu ponuda</w:t>
          </w:r>
        </w:p>
        <w:sdt>
          <w:sdtPr>
            <w:rPr>
              <w:rFonts w:eastAsia="Times New Roman" w:cs="Times New Roman"/>
              <w:szCs w:val="20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0344" w:rsidRPr="0002150B" w:rsidRDefault="00D636FC" w:rsidP="00D9523B">
              <w:pPr>
                <w:jc w:val="center"/>
              </w:pPr>
              <w:r w:rsidRPr="00D636FC">
                <w:rPr>
                  <w:rFonts w:eastAsia="Times New Roman" w:cs="Times New Roman"/>
                  <w:szCs w:val="20"/>
                </w:rPr>
                <w:t>Usluga pristupa pravnom i informacijskom sustavu (portalu) za potrebe HZMO-a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 xml:space="preserve">Stranica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PAGE  \* Arabic  \* MERGEFORMAT</w:instrText>
          </w:r>
          <w:r w:rsidRPr="0002150B">
            <w:rPr>
              <w:b/>
              <w:bCs/>
            </w:rPr>
            <w:fldChar w:fldCharType="separate"/>
          </w:r>
          <w:r w:rsidR="00CA132E">
            <w:rPr>
              <w:b/>
              <w:bCs/>
              <w:noProof/>
            </w:rPr>
            <w:t>3</w:t>
          </w:r>
          <w:r w:rsidRPr="0002150B">
            <w:rPr>
              <w:b/>
              <w:bCs/>
            </w:rPr>
            <w:fldChar w:fldCharType="end"/>
          </w:r>
          <w:r w:rsidRPr="0002150B">
            <w:t xml:space="preserve"> od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NUMPAGES  \* Arabic  \* MERGEFORMAT</w:instrText>
          </w:r>
          <w:r w:rsidRPr="0002150B">
            <w:rPr>
              <w:b/>
              <w:bCs/>
            </w:rPr>
            <w:fldChar w:fldCharType="separate"/>
          </w:r>
          <w:r w:rsidR="00CA132E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</w:p>
      </w:tc>
    </w:tr>
  </w:tbl>
  <w:p w:rsidR="00A70344" w:rsidRDefault="00A703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7ED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44"/>
    <w:multiLevelType w:val="hybridMultilevel"/>
    <w:tmpl w:val="0728C8C6"/>
    <w:lvl w:ilvl="0" w:tplc="FABA79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D1192"/>
    <w:multiLevelType w:val="hybridMultilevel"/>
    <w:tmpl w:val="784A1E5E"/>
    <w:lvl w:ilvl="0" w:tplc="0ABAF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7108E"/>
    <w:multiLevelType w:val="hybridMultilevel"/>
    <w:tmpl w:val="FFFAE8E0"/>
    <w:lvl w:ilvl="0" w:tplc="6354EEFA">
      <w:start w:val="2"/>
      <w:numFmt w:val="bullet"/>
      <w:pStyle w:val="Bullet4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447"/>
    <w:multiLevelType w:val="hybridMultilevel"/>
    <w:tmpl w:val="62002912"/>
    <w:lvl w:ilvl="0" w:tplc="FABA79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6DF2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A69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675D1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4B75CC"/>
    <w:multiLevelType w:val="hybridMultilevel"/>
    <w:tmpl w:val="C39CED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10270"/>
    <w:rsid w:val="0002150B"/>
    <w:rsid w:val="00032AF6"/>
    <w:rsid w:val="00040864"/>
    <w:rsid w:val="00066CE2"/>
    <w:rsid w:val="00074A02"/>
    <w:rsid w:val="00082496"/>
    <w:rsid w:val="00093DDA"/>
    <w:rsid w:val="00095A62"/>
    <w:rsid w:val="000A0357"/>
    <w:rsid w:val="000B310C"/>
    <w:rsid w:val="000F672C"/>
    <w:rsid w:val="00107B67"/>
    <w:rsid w:val="00153602"/>
    <w:rsid w:val="001569D5"/>
    <w:rsid w:val="00194BDA"/>
    <w:rsid w:val="001B5AE7"/>
    <w:rsid w:val="001E3E7A"/>
    <w:rsid w:val="001F0476"/>
    <w:rsid w:val="00203963"/>
    <w:rsid w:val="00204135"/>
    <w:rsid w:val="00220F25"/>
    <w:rsid w:val="0025256E"/>
    <w:rsid w:val="00254992"/>
    <w:rsid w:val="00261832"/>
    <w:rsid w:val="0026700D"/>
    <w:rsid w:val="00267683"/>
    <w:rsid w:val="00270AE1"/>
    <w:rsid w:val="002A672C"/>
    <w:rsid w:val="002C097A"/>
    <w:rsid w:val="002D069D"/>
    <w:rsid w:val="002F1775"/>
    <w:rsid w:val="002F5A98"/>
    <w:rsid w:val="0030457D"/>
    <w:rsid w:val="00357F9C"/>
    <w:rsid w:val="0036088C"/>
    <w:rsid w:val="00372E8F"/>
    <w:rsid w:val="00383084"/>
    <w:rsid w:val="003A5504"/>
    <w:rsid w:val="003B6F35"/>
    <w:rsid w:val="003D3C4C"/>
    <w:rsid w:val="004044B9"/>
    <w:rsid w:val="00461F05"/>
    <w:rsid w:val="00477031"/>
    <w:rsid w:val="00482500"/>
    <w:rsid w:val="004A311B"/>
    <w:rsid w:val="004B66A7"/>
    <w:rsid w:val="004B7AAA"/>
    <w:rsid w:val="004F6E07"/>
    <w:rsid w:val="0050325F"/>
    <w:rsid w:val="005144FA"/>
    <w:rsid w:val="00540200"/>
    <w:rsid w:val="005522CE"/>
    <w:rsid w:val="00557BFA"/>
    <w:rsid w:val="00574179"/>
    <w:rsid w:val="005A772B"/>
    <w:rsid w:val="005E6D7E"/>
    <w:rsid w:val="005F033E"/>
    <w:rsid w:val="006121CB"/>
    <w:rsid w:val="006140B9"/>
    <w:rsid w:val="00643896"/>
    <w:rsid w:val="006514B3"/>
    <w:rsid w:val="0065184B"/>
    <w:rsid w:val="006523F9"/>
    <w:rsid w:val="00656C83"/>
    <w:rsid w:val="00692901"/>
    <w:rsid w:val="006B0DC3"/>
    <w:rsid w:val="006C7529"/>
    <w:rsid w:val="006E1151"/>
    <w:rsid w:val="00722E35"/>
    <w:rsid w:val="007406A3"/>
    <w:rsid w:val="00790828"/>
    <w:rsid w:val="007968CE"/>
    <w:rsid w:val="007D421C"/>
    <w:rsid w:val="007D4A4F"/>
    <w:rsid w:val="00804DAC"/>
    <w:rsid w:val="00807002"/>
    <w:rsid w:val="0080730C"/>
    <w:rsid w:val="00844752"/>
    <w:rsid w:val="008628F9"/>
    <w:rsid w:val="00880955"/>
    <w:rsid w:val="00882EE5"/>
    <w:rsid w:val="00887A52"/>
    <w:rsid w:val="008A4DDE"/>
    <w:rsid w:val="008C0933"/>
    <w:rsid w:val="008C7BF9"/>
    <w:rsid w:val="008D1356"/>
    <w:rsid w:val="008D180C"/>
    <w:rsid w:val="008D57E1"/>
    <w:rsid w:val="00915C56"/>
    <w:rsid w:val="00933830"/>
    <w:rsid w:val="00942804"/>
    <w:rsid w:val="0096542B"/>
    <w:rsid w:val="009661B3"/>
    <w:rsid w:val="00980AF7"/>
    <w:rsid w:val="00985FC7"/>
    <w:rsid w:val="009F23F9"/>
    <w:rsid w:val="009F6012"/>
    <w:rsid w:val="00A070E5"/>
    <w:rsid w:val="00A212F6"/>
    <w:rsid w:val="00A37D2C"/>
    <w:rsid w:val="00A40042"/>
    <w:rsid w:val="00A53066"/>
    <w:rsid w:val="00A60737"/>
    <w:rsid w:val="00A6680C"/>
    <w:rsid w:val="00A70344"/>
    <w:rsid w:val="00A77298"/>
    <w:rsid w:val="00A94A2B"/>
    <w:rsid w:val="00AA1CAF"/>
    <w:rsid w:val="00AC2536"/>
    <w:rsid w:val="00AC6BA1"/>
    <w:rsid w:val="00AE2661"/>
    <w:rsid w:val="00B01F76"/>
    <w:rsid w:val="00B164D4"/>
    <w:rsid w:val="00B2659C"/>
    <w:rsid w:val="00B30083"/>
    <w:rsid w:val="00B335BB"/>
    <w:rsid w:val="00B36F9E"/>
    <w:rsid w:val="00B63583"/>
    <w:rsid w:val="00B640FC"/>
    <w:rsid w:val="00B65E9B"/>
    <w:rsid w:val="00B674AC"/>
    <w:rsid w:val="00B91F36"/>
    <w:rsid w:val="00BB54CA"/>
    <w:rsid w:val="00BC07FB"/>
    <w:rsid w:val="00BC4ECB"/>
    <w:rsid w:val="00C159BC"/>
    <w:rsid w:val="00C17EDD"/>
    <w:rsid w:val="00C219E7"/>
    <w:rsid w:val="00C5241F"/>
    <w:rsid w:val="00C57E8D"/>
    <w:rsid w:val="00C61CDB"/>
    <w:rsid w:val="00C94BF4"/>
    <w:rsid w:val="00CA132E"/>
    <w:rsid w:val="00CC45DB"/>
    <w:rsid w:val="00CE515E"/>
    <w:rsid w:val="00D04DA9"/>
    <w:rsid w:val="00D118A8"/>
    <w:rsid w:val="00D245E8"/>
    <w:rsid w:val="00D36085"/>
    <w:rsid w:val="00D609CC"/>
    <w:rsid w:val="00D636FC"/>
    <w:rsid w:val="00D66B74"/>
    <w:rsid w:val="00D724AB"/>
    <w:rsid w:val="00D72785"/>
    <w:rsid w:val="00D9523B"/>
    <w:rsid w:val="00DA2D23"/>
    <w:rsid w:val="00DC0315"/>
    <w:rsid w:val="00DD1766"/>
    <w:rsid w:val="00DD5232"/>
    <w:rsid w:val="00E26276"/>
    <w:rsid w:val="00E331F1"/>
    <w:rsid w:val="00E44622"/>
    <w:rsid w:val="00E61E08"/>
    <w:rsid w:val="00E86797"/>
    <w:rsid w:val="00EE086E"/>
    <w:rsid w:val="00F02B6A"/>
    <w:rsid w:val="00F4002A"/>
    <w:rsid w:val="00F951DC"/>
    <w:rsid w:val="00FC3017"/>
    <w:rsid w:val="00FC6462"/>
    <w:rsid w:val="00FC7E5A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25C31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574179"/>
    <w:rPr>
      <w:rFonts w:ascii="Fira Sans Light" w:hAnsi="Fira Sans Light"/>
      <w:sz w:val="20"/>
    </w:rPr>
  </w:style>
  <w:style w:type="character" w:customStyle="1" w:styleId="Stil1">
    <w:name w:val="Stil1"/>
    <w:basedOn w:val="Zadanifontodlomka"/>
    <w:uiPriority w:val="1"/>
    <w:rsid w:val="006121CB"/>
    <w:rPr>
      <w:rFonts w:ascii="Arial" w:hAnsi="Arial"/>
      <w:sz w:val="22"/>
    </w:rPr>
  </w:style>
  <w:style w:type="character" w:styleId="Neupadljivareferenca">
    <w:name w:val="Subtle Reference"/>
    <w:basedOn w:val="Zadanifontodlomka"/>
    <w:uiPriority w:val="31"/>
    <w:qFormat/>
    <w:rsid w:val="006121CB"/>
    <w:rPr>
      <w:smallCaps/>
      <w:color w:val="C0504D" w:themeColor="accent2"/>
      <w:u w:val="single"/>
    </w:rPr>
  </w:style>
  <w:style w:type="character" w:customStyle="1" w:styleId="Stil2">
    <w:name w:val="Stil2"/>
    <w:basedOn w:val="Zadanifontodlomka"/>
    <w:uiPriority w:val="1"/>
    <w:rsid w:val="006121CB"/>
    <w:rPr>
      <w:rFonts w:ascii="Arial" w:hAnsi="Arial"/>
      <w:sz w:val="22"/>
    </w:rPr>
  </w:style>
  <w:style w:type="character" w:customStyle="1" w:styleId="Stil8">
    <w:name w:val="Stil8"/>
    <w:basedOn w:val="Zadanifontodlomka"/>
    <w:uiPriority w:val="1"/>
    <w:rsid w:val="00482500"/>
    <w:rPr>
      <w:sz w:val="22"/>
    </w:rPr>
  </w:style>
  <w:style w:type="paragraph" w:customStyle="1" w:styleId="Bullet2">
    <w:name w:val="Bullet 2"/>
    <w:basedOn w:val="Odlomakpopisa"/>
    <w:link w:val="Bullet2Char"/>
    <w:autoRedefine/>
    <w:qFormat/>
    <w:rsid w:val="00482500"/>
    <w:pPr>
      <w:ind w:left="0"/>
      <w:jc w:val="both"/>
    </w:pPr>
    <w:rPr>
      <w:rFonts w:ascii="Fira Sans" w:eastAsia="Times New Roman" w:hAnsi="Fira Sans" w:cs="Arial"/>
      <w:i/>
      <w:color w:val="000000" w:themeColor="text1"/>
      <w:szCs w:val="18"/>
      <w:lang w:eastAsia="de-DE"/>
    </w:rPr>
  </w:style>
  <w:style w:type="character" w:customStyle="1" w:styleId="Bullet2Char">
    <w:name w:val="Bullet 2 Char"/>
    <w:basedOn w:val="Zadanifontodlomka"/>
    <w:link w:val="Bullet2"/>
    <w:rsid w:val="00482500"/>
    <w:rPr>
      <w:rFonts w:ascii="Fira Sans" w:eastAsia="Times New Roman" w:hAnsi="Fira Sans" w:cs="Arial"/>
      <w:i/>
      <w:color w:val="000000" w:themeColor="text1"/>
      <w:sz w:val="20"/>
      <w:szCs w:val="18"/>
      <w:lang w:eastAsia="de-DE"/>
    </w:rPr>
  </w:style>
  <w:style w:type="paragraph" w:customStyle="1" w:styleId="Bullet4">
    <w:name w:val="Bullet 4"/>
    <w:basedOn w:val="Normal"/>
    <w:link w:val="Bullet4Char"/>
    <w:autoRedefine/>
    <w:qFormat/>
    <w:rsid w:val="003D3C4C"/>
    <w:pPr>
      <w:numPr>
        <w:numId w:val="11"/>
      </w:numPr>
      <w:contextualSpacing/>
      <w:jc w:val="both"/>
    </w:pPr>
    <w:rPr>
      <w:rFonts w:eastAsia="Times New Roman" w:cs="Times New Roman"/>
      <w:color w:val="000000" w:themeColor="text1"/>
      <w:szCs w:val="20"/>
      <w:lang w:eastAsia="hr-HR"/>
    </w:rPr>
  </w:style>
  <w:style w:type="character" w:customStyle="1" w:styleId="Bullet4Char">
    <w:name w:val="Bullet 4 Char"/>
    <w:basedOn w:val="Zadanifontodlomka"/>
    <w:link w:val="Bullet4"/>
    <w:rsid w:val="003D3C4C"/>
    <w:rPr>
      <w:rFonts w:ascii="Fira Sans Light" w:eastAsia="Times New Roman" w:hAnsi="Fira Sans Light" w:cs="Times New Roman"/>
      <w:color w:val="000000" w:themeColor="tex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729551B15C43B79E53DFE8BF8FA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6B03A2-5D26-457B-80CD-63DD3900C6D6}"/>
      </w:docPartPr>
      <w:docPartBody>
        <w:p w:rsidR="00DF7C83" w:rsidRDefault="00A7169F" w:rsidP="00A7169F">
          <w:pPr>
            <w:pStyle w:val="52729551B15C43B79E53DFE8BF8FA170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FB1FD91058E54C079828873FC3228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23CFE5-138C-4692-AC41-9693582F1B19}"/>
      </w:docPartPr>
      <w:docPartBody>
        <w:p w:rsidR="00DF7C83" w:rsidRDefault="00A7169F" w:rsidP="00A7169F">
          <w:pPr>
            <w:pStyle w:val="FB1FD91058E54C079828873FC32282E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F2A414CEEEE6470CBA2E661B9D127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58E228-9558-4332-AFFD-89492743258C}"/>
      </w:docPartPr>
      <w:docPartBody>
        <w:p w:rsidR="00DF7C83" w:rsidRDefault="00A7169F" w:rsidP="00A7169F">
          <w:pPr>
            <w:pStyle w:val="F2A414CEEEE6470CBA2E661B9D127337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46B00E90EF344A4FAEFC4687F5A460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559DE-0848-41F5-8064-326187F84F51}"/>
      </w:docPartPr>
      <w:docPartBody>
        <w:p w:rsidR="00DF7C83" w:rsidRDefault="00A7169F" w:rsidP="00A7169F">
          <w:pPr>
            <w:pStyle w:val="46B00E90EF344A4FAEFC4687F5A460A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E49BCB70EAAF4DEF866210269BADF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6113BF-3B25-4D47-AEDA-39E851E4B385}"/>
      </w:docPartPr>
      <w:docPartBody>
        <w:p w:rsidR="00DF7C83" w:rsidRDefault="00A7169F" w:rsidP="00A7169F">
          <w:pPr>
            <w:pStyle w:val="E49BCB70EAAF4DEF866210269BADF95E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70A3C2BA784AD3AA774E506A8E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F924D-D995-4CA1-B1DF-78D1788A31A2}"/>
      </w:docPartPr>
      <w:docPartBody>
        <w:p w:rsidR="00DF7C83" w:rsidRDefault="00A7169F" w:rsidP="00A7169F">
          <w:pPr>
            <w:pStyle w:val="3870A3C2BA784AD3AA774E506A8E523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C8E78E55B52545448AEE1911A3B843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8FEF94-14A1-4C32-95B2-D221FCDAAC7C}"/>
      </w:docPartPr>
      <w:docPartBody>
        <w:p w:rsidR="00DF7C83" w:rsidRDefault="00A7169F" w:rsidP="00A7169F">
          <w:pPr>
            <w:pStyle w:val="C8E78E55B52545448AEE1911A3B8430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96A9725B9E2B452895DF850484B4EA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A4148C-5B4E-4B75-B20B-F8E77D45B695}"/>
      </w:docPartPr>
      <w:docPartBody>
        <w:p w:rsidR="00A90583" w:rsidRDefault="00DA3EFC" w:rsidP="00DA3EFC">
          <w:pPr>
            <w:pStyle w:val="96A9725B9E2B452895DF850484B4EAD8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070E1"/>
    <w:rsid w:val="00061F7B"/>
    <w:rsid w:val="000636B5"/>
    <w:rsid w:val="000654BC"/>
    <w:rsid w:val="0009361D"/>
    <w:rsid w:val="000964E0"/>
    <w:rsid w:val="000A618C"/>
    <w:rsid w:val="000D4EFE"/>
    <w:rsid w:val="000E1EEF"/>
    <w:rsid w:val="000F57E9"/>
    <w:rsid w:val="001D3F00"/>
    <w:rsid w:val="001F762B"/>
    <w:rsid w:val="00233F09"/>
    <w:rsid w:val="00277BFD"/>
    <w:rsid w:val="002B470A"/>
    <w:rsid w:val="00360222"/>
    <w:rsid w:val="003C7ED8"/>
    <w:rsid w:val="003F2EFB"/>
    <w:rsid w:val="0045692A"/>
    <w:rsid w:val="0045797A"/>
    <w:rsid w:val="004E4F48"/>
    <w:rsid w:val="004F7E03"/>
    <w:rsid w:val="00605677"/>
    <w:rsid w:val="006761AB"/>
    <w:rsid w:val="006D085E"/>
    <w:rsid w:val="006F136F"/>
    <w:rsid w:val="006F1FD7"/>
    <w:rsid w:val="0076352E"/>
    <w:rsid w:val="00822F94"/>
    <w:rsid w:val="00875AC2"/>
    <w:rsid w:val="009004A8"/>
    <w:rsid w:val="009F341B"/>
    <w:rsid w:val="00A21028"/>
    <w:rsid w:val="00A62570"/>
    <w:rsid w:val="00A7169F"/>
    <w:rsid w:val="00A72CB0"/>
    <w:rsid w:val="00A90583"/>
    <w:rsid w:val="00AF753E"/>
    <w:rsid w:val="00B435E1"/>
    <w:rsid w:val="00B62424"/>
    <w:rsid w:val="00BA7880"/>
    <w:rsid w:val="00BD46C8"/>
    <w:rsid w:val="00C3649E"/>
    <w:rsid w:val="00C50894"/>
    <w:rsid w:val="00CD593B"/>
    <w:rsid w:val="00D438A4"/>
    <w:rsid w:val="00D458DD"/>
    <w:rsid w:val="00D97B94"/>
    <w:rsid w:val="00DA3EFC"/>
    <w:rsid w:val="00DE77B8"/>
    <w:rsid w:val="00DF7C83"/>
    <w:rsid w:val="00E84A8C"/>
    <w:rsid w:val="00E9101B"/>
    <w:rsid w:val="00E962BA"/>
    <w:rsid w:val="00F72F3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3EFC"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  <w:style w:type="paragraph" w:customStyle="1" w:styleId="BAB644C5D32A4985B91F15C19D16EC2B">
    <w:name w:val="BAB644C5D32A4985B91F15C19D16EC2B"/>
    <w:rsid w:val="0045692A"/>
  </w:style>
  <w:style w:type="paragraph" w:customStyle="1" w:styleId="6BE9674888F84AEE8FD7661156A62755">
    <w:name w:val="6BE9674888F84AEE8FD7661156A62755"/>
    <w:rsid w:val="0045692A"/>
  </w:style>
  <w:style w:type="paragraph" w:customStyle="1" w:styleId="AD77BBAB9B0F4C20907A92FBBFBBAFC5">
    <w:name w:val="AD77BBAB9B0F4C20907A92FBBFBBAFC5"/>
    <w:rsid w:val="0045692A"/>
  </w:style>
  <w:style w:type="paragraph" w:customStyle="1" w:styleId="9918935EDFD0496799C18C31AC7015B1">
    <w:name w:val="9918935EDFD0496799C18C31AC7015B1"/>
    <w:rsid w:val="0045692A"/>
  </w:style>
  <w:style w:type="paragraph" w:customStyle="1" w:styleId="51C31C12C0C2477BA821BFE6D441C1BC">
    <w:name w:val="51C31C12C0C2477BA821BFE6D441C1BC"/>
    <w:rsid w:val="0045692A"/>
  </w:style>
  <w:style w:type="paragraph" w:customStyle="1" w:styleId="403B3EEFE3DE40D2940F0B99AEB36243">
    <w:name w:val="403B3EEFE3DE40D2940F0B99AEB36243"/>
    <w:rsid w:val="0045692A"/>
  </w:style>
  <w:style w:type="paragraph" w:customStyle="1" w:styleId="3A7FDA5E50BB46FD97B38EFC10098717">
    <w:name w:val="3A7FDA5E50BB46FD97B38EFC10098717"/>
    <w:rsid w:val="0045692A"/>
  </w:style>
  <w:style w:type="paragraph" w:customStyle="1" w:styleId="0A90B230D743451E952E214130F23333">
    <w:name w:val="0A90B230D743451E952E214130F23333"/>
    <w:rsid w:val="00A62570"/>
  </w:style>
  <w:style w:type="paragraph" w:customStyle="1" w:styleId="0BCF10E6DDE54711B950A11E9E3FF12D">
    <w:name w:val="0BCF10E6DDE54711B950A11E9E3FF12D"/>
    <w:rsid w:val="00A62570"/>
  </w:style>
  <w:style w:type="paragraph" w:customStyle="1" w:styleId="A3F380071CC4430987A6993A9D000634">
    <w:name w:val="A3F380071CC4430987A6993A9D000634"/>
    <w:rsid w:val="00A62570"/>
  </w:style>
  <w:style w:type="paragraph" w:customStyle="1" w:styleId="9FD45BF4B816427FB418B2409973D83A">
    <w:name w:val="9FD45BF4B816427FB418B2409973D83A"/>
    <w:rsid w:val="00A62570"/>
  </w:style>
  <w:style w:type="paragraph" w:customStyle="1" w:styleId="24108828A05C4385BB497508BABBEDBB">
    <w:name w:val="24108828A05C4385BB497508BABBEDBB"/>
    <w:rsid w:val="00D438A4"/>
  </w:style>
  <w:style w:type="paragraph" w:customStyle="1" w:styleId="73E62807A0A34FEA9522164F29CA9EB1">
    <w:name w:val="73E62807A0A34FEA9522164F29CA9EB1"/>
    <w:rsid w:val="00D438A4"/>
  </w:style>
  <w:style w:type="paragraph" w:customStyle="1" w:styleId="1652DC12E9EA480FB5FE617CD3F316A6">
    <w:name w:val="1652DC12E9EA480FB5FE617CD3F316A6"/>
    <w:rsid w:val="00233F09"/>
  </w:style>
  <w:style w:type="paragraph" w:customStyle="1" w:styleId="52729551B15C43B79E53DFE8BF8FA170">
    <w:name w:val="52729551B15C43B79E53DFE8BF8FA170"/>
    <w:rsid w:val="00A7169F"/>
  </w:style>
  <w:style w:type="paragraph" w:customStyle="1" w:styleId="FB1FD91058E54C079828873FC32282E2">
    <w:name w:val="FB1FD91058E54C079828873FC32282E2"/>
    <w:rsid w:val="00A7169F"/>
  </w:style>
  <w:style w:type="paragraph" w:customStyle="1" w:styleId="F2A414CEEEE6470CBA2E661B9D127337">
    <w:name w:val="F2A414CEEEE6470CBA2E661B9D127337"/>
    <w:rsid w:val="00A7169F"/>
  </w:style>
  <w:style w:type="paragraph" w:customStyle="1" w:styleId="46B00E90EF344A4FAEFC4687F5A460A4">
    <w:name w:val="46B00E90EF344A4FAEFC4687F5A460A4"/>
    <w:rsid w:val="00A7169F"/>
  </w:style>
  <w:style w:type="paragraph" w:customStyle="1" w:styleId="E49BCB70EAAF4DEF866210269BADF95E">
    <w:name w:val="E49BCB70EAAF4DEF866210269BADF95E"/>
    <w:rsid w:val="00A7169F"/>
  </w:style>
  <w:style w:type="paragraph" w:customStyle="1" w:styleId="3870A3C2BA784AD3AA774E506A8E523E">
    <w:name w:val="3870A3C2BA784AD3AA774E506A8E523E"/>
    <w:rsid w:val="00A7169F"/>
  </w:style>
  <w:style w:type="paragraph" w:customStyle="1" w:styleId="C8E78E55B52545448AEE1911A3B84301">
    <w:name w:val="C8E78E55B52545448AEE1911A3B84301"/>
    <w:rsid w:val="00A7169F"/>
  </w:style>
  <w:style w:type="paragraph" w:customStyle="1" w:styleId="96A9725B9E2B452895DF850484B4EAD8">
    <w:name w:val="96A9725B9E2B452895DF850484B4EAD8"/>
    <w:rsid w:val="00DA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0EDF-3C45-4CAE-A631-15E8D645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0</TotalTime>
  <Pages>7</Pages>
  <Words>1092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pristupa pravnom i informacijskom sustavu (portalu) za potrebe HZMO-a</vt:lpstr>
      <vt:lpstr>Usluga održavanja SWING Paperless Office softvera</vt:lpstr>
    </vt:vector>
  </TitlesOfParts>
  <Company>HZMO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pristupa pravnom i informacijskom sustavu (portalu) za potrebe HZMO-a</dc:title>
  <dc:subject>J-122/2025</dc:subject>
  <dc:creator>Petra Kostanjevac</dc:creator>
  <cp:keywords/>
  <dc:description/>
  <cp:lastModifiedBy>Marko Vukoja</cp:lastModifiedBy>
  <cp:revision>3</cp:revision>
  <cp:lastPrinted>2024-07-03T08:39:00Z</cp:lastPrinted>
  <dcterms:created xsi:type="dcterms:W3CDTF">2025-08-26T08:06:00Z</dcterms:created>
  <dcterms:modified xsi:type="dcterms:W3CDTF">2025-08-27T11:30:00Z</dcterms:modified>
</cp:coreProperties>
</file>