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B3" w:rsidRPr="00C3721A" w:rsidRDefault="00A739B3">
      <w:pPr>
        <w:jc w:val="center"/>
        <w:rPr>
          <w:rFonts w:cs="Arial"/>
        </w:rPr>
      </w:pPr>
    </w:p>
    <w:p w:rsidR="003A5829" w:rsidRPr="00C3721A" w:rsidRDefault="003A5829">
      <w:pPr>
        <w:jc w:val="center"/>
        <w:rPr>
          <w:rFonts w:cs="Arial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jc w:val="center"/>
        <w:rPr>
          <w:rFonts w:cs="Arial"/>
          <w:b/>
          <w:sz w:val="40"/>
        </w:rPr>
      </w:pPr>
      <w:r w:rsidRPr="00C3721A">
        <w:rPr>
          <w:rFonts w:cs="Arial"/>
          <w:b/>
          <w:sz w:val="40"/>
        </w:rPr>
        <w:t>PRILOG 1</w:t>
      </w:r>
    </w:p>
    <w:p w:rsidR="003A5829" w:rsidRPr="00C3721A" w:rsidRDefault="003A5829" w:rsidP="003A5829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  <w:r w:rsidRPr="00C3721A">
        <w:rPr>
          <w:rFonts w:cs="Arial"/>
          <w:sz w:val="40"/>
        </w:rPr>
        <w:t>STANDARDNI OBRAZAC PONUDE</w:t>
      </w: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 w:rsidP="002366BC">
      <w:pPr>
        <w:tabs>
          <w:tab w:val="left" w:pos="1125"/>
        </w:tabs>
        <w:spacing w:after="160"/>
        <w:rPr>
          <w:rFonts w:cs="Arial"/>
          <w:szCs w:val="20"/>
        </w:rPr>
      </w:pPr>
      <w:r w:rsidRPr="00C3721A">
        <w:rPr>
          <w:rFonts w:cs="Arial"/>
          <w:szCs w:val="20"/>
        </w:rPr>
        <w:t>Popis standardnih obrazaca: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 xml:space="preserve">PONUDBENI LIST 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C3721A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C3721A">
        <w:rPr>
          <w:rFonts w:eastAsia="Times New Roman" w:cs="Arial"/>
          <w:bCs/>
          <w:lang w:eastAsia="hr-HR"/>
        </w:rPr>
        <w:t>PODACI O PODUGOVARATELJIMA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>IZJAVA O NEKAŽNJAVANJU - točka 4.1.1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>TROŠKOVNIK</w:t>
      </w:r>
    </w:p>
    <w:p w:rsidR="003A5829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>IZJAVA O RASPOLOŽIVOSTI TEHNIČKIM STRUČNJAKOM - točka 4.2.4</w:t>
      </w:r>
    </w:p>
    <w:p w:rsidR="009836F5" w:rsidRPr="009836F5" w:rsidRDefault="00E30DB9" w:rsidP="009836F5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</w:t>
      </w:r>
      <w:r w:rsidR="009836F5">
        <w:rPr>
          <w:rFonts w:cs="Arial"/>
        </w:rPr>
        <w:t xml:space="preserve"> </w:t>
      </w:r>
      <w:r w:rsidR="009836F5" w:rsidRPr="00C3721A">
        <w:rPr>
          <w:rFonts w:cs="Arial"/>
        </w:rPr>
        <w:t>USLUGA - točka 4.2.2</w:t>
      </w:r>
    </w:p>
    <w:p w:rsidR="003A5829" w:rsidRPr="00C3721A" w:rsidRDefault="003A5829" w:rsidP="003A5829">
      <w:pPr>
        <w:tabs>
          <w:tab w:val="left" w:pos="1125"/>
        </w:tabs>
        <w:rPr>
          <w:rFonts w:cs="Arial"/>
          <w:sz w:val="40"/>
        </w:rPr>
      </w:pPr>
    </w:p>
    <w:p w:rsidR="003A5829" w:rsidRDefault="003A5829" w:rsidP="003A5829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3721A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DD60C4" w:rsidRPr="00FF3474" w:rsidTr="0079769D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DD60C4" w:rsidRPr="00FF3474" w:rsidRDefault="00DD60C4" w:rsidP="0079769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 w:rsidRPr="00FF3474">
              <w:rPr>
                <w:rFonts w:eastAsia="Times New Roman" w:cs="Arial"/>
                <w:color w:val="262626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DD60C4" w:rsidRPr="00FF3474" w:rsidRDefault="00DD60C4" w:rsidP="0079769D">
            <w:pPr>
              <w:jc w:val="both"/>
              <w:rPr>
                <w:rFonts w:eastAsia="Calibri" w:cs="Times New Roman"/>
                <w:color w:val="262626"/>
              </w:rPr>
            </w:pPr>
            <w:r w:rsidRPr="00FF3474">
              <w:rPr>
                <w:rFonts w:eastAsia="Calibri" w:cs="Times New Roman"/>
                <w:color w:val="262626"/>
              </w:rPr>
              <w:t xml:space="preserve">DOKUMENT </w:t>
            </w:r>
          </w:p>
        </w:tc>
      </w:tr>
      <w:tr w:rsidR="00DD60C4" w:rsidRPr="00FF3474" w:rsidTr="0079769D">
        <w:trPr>
          <w:trHeight w:val="397"/>
        </w:trPr>
        <w:tc>
          <w:tcPr>
            <w:tcW w:w="988" w:type="dxa"/>
            <w:vAlign w:val="center"/>
          </w:tcPr>
          <w:p w:rsidR="00DD60C4" w:rsidRPr="00FF3474" w:rsidRDefault="00DD60C4" w:rsidP="0079769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4.1.2</w:t>
            </w:r>
          </w:p>
        </w:tc>
        <w:tc>
          <w:tcPr>
            <w:tcW w:w="8646" w:type="dxa"/>
            <w:vAlign w:val="center"/>
          </w:tcPr>
          <w:p w:rsidR="00DD60C4" w:rsidRPr="00FF3474" w:rsidRDefault="00DD60C4" w:rsidP="0079769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DD60C4" w:rsidRPr="00FF3474" w:rsidTr="0079769D">
        <w:trPr>
          <w:trHeight w:val="397"/>
        </w:trPr>
        <w:tc>
          <w:tcPr>
            <w:tcW w:w="988" w:type="dxa"/>
            <w:vAlign w:val="center"/>
          </w:tcPr>
          <w:p w:rsidR="00DD60C4" w:rsidRPr="00FF3474" w:rsidRDefault="00DD60C4" w:rsidP="0079769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4.2.1</w:t>
            </w:r>
          </w:p>
        </w:tc>
        <w:tc>
          <w:tcPr>
            <w:tcW w:w="8646" w:type="dxa"/>
            <w:vAlign w:val="center"/>
          </w:tcPr>
          <w:p w:rsidR="00DD60C4" w:rsidRPr="00FF3474" w:rsidRDefault="00DD60C4" w:rsidP="0079769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  <w:tr w:rsidR="00DD60C4" w:rsidRPr="00FF3474" w:rsidTr="0079769D">
        <w:trPr>
          <w:trHeight w:val="397"/>
        </w:trPr>
        <w:tc>
          <w:tcPr>
            <w:tcW w:w="988" w:type="dxa"/>
            <w:vAlign w:val="center"/>
          </w:tcPr>
          <w:p w:rsidR="00DD60C4" w:rsidRDefault="00DD60C4" w:rsidP="0079769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4.2.3</w:t>
            </w:r>
          </w:p>
        </w:tc>
        <w:tc>
          <w:tcPr>
            <w:tcW w:w="8646" w:type="dxa"/>
            <w:vAlign w:val="center"/>
          </w:tcPr>
          <w:p w:rsidR="00DD60C4" w:rsidRPr="00C219E7" w:rsidRDefault="00DD60C4" w:rsidP="0079769D">
            <w:pPr>
              <w:jc w:val="both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Potvrda/Izjava proizvođača</w:t>
            </w:r>
          </w:p>
        </w:tc>
      </w:tr>
    </w:tbl>
    <w:p w:rsidR="003A5829" w:rsidRPr="00C3721A" w:rsidRDefault="003A5829" w:rsidP="003A5829">
      <w:pPr>
        <w:tabs>
          <w:tab w:val="left" w:pos="1125"/>
        </w:tabs>
        <w:rPr>
          <w:rFonts w:cs="Arial"/>
          <w:sz w:val="4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rPr>
          <w:rFonts w:cs="Arial"/>
          <w:sz w:val="40"/>
        </w:rPr>
      </w:pPr>
    </w:p>
    <w:p w:rsidR="003A5829" w:rsidRPr="00C3721A" w:rsidRDefault="003A5829">
      <w:pPr>
        <w:rPr>
          <w:rFonts w:cs="Arial"/>
          <w:szCs w:val="20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C3721A">
        <w:rPr>
          <w:rFonts w:eastAsia="Times New Roman" w:cs="Arial"/>
          <w:b/>
          <w:bCs/>
          <w:szCs w:val="24"/>
          <w:lang w:eastAsia="hr-HR"/>
        </w:rPr>
        <w:lastRenderedPageBreak/>
        <w:t>PONUDBENI LIST</w:t>
      </w:r>
    </w:p>
    <w:p w:rsidR="00A739B3" w:rsidRPr="00C3721A" w:rsidRDefault="00A739B3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A739B3" w:rsidRPr="00C3721A">
        <w:trPr>
          <w:trHeight w:val="51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E4E03327A7814EF5B0B1EF824EC38051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C3721A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1BDF9B8F3F27400B944C3F0F48B4FCBB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450"/>
        </w:trPr>
        <w:tc>
          <w:tcPr>
            <w:tcW w:w="9889" w:type="dxa"/>
            <w:gridSpan w:val="3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76B053253CFA4F29B4D5FA7CC52C1951"/>
                </w:placeholder>
                <w:showingPlcHdr/>
                <w:text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501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A739B3" w:rsidRPr="00C3721A" w:rsidRDefault="00AF6FD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A739B3" w:rsidRPr="00C3721A" w:rsidRDefault="00AF6FD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A739B3" w:rsidRPr="00C3721A">
        <w:trPr>
          <w:trHeight w:val="76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2B95A1E456514C97AE26FD0C3A0CB24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D46863895EA74D9FA0131BE366DE49C2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B6A8F609A273480C9F3FEB0274AE04D0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48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A739B3" w:rsidRPr="00C3721A" w:rsidRDefault="00AF6FD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A739B3" w:rsidRPr="00C3721A" w:rsidRDefault="00AF6FD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A739B3" w:rsidRPr="00C3721A">
        <w:trPr>
          <w:trHeight w:val="50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E487E498EF61419F8707B7BBF49E84B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49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EC0C817B151409C9A07E73EA4305284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81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C3721A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A739B3" w:rsidRPr="00C3721A" w:rsidRDefault="00AF6FD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A739B3" w:rsidRPr="00C3721A" w:rsidRDefault="00AF6FDC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A739B3" w:rsidRPr="00C3721A">
        <w:trPr>
          <w:trHeight w:val="55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52C937FEB03C439D9FF340B429E4C2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484B30CC319841368CC74B7DA41AD35C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FCC624B735C7411ABCCB95B8ED4F295B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jc w:val="both"/>
        <w:rPr>
          <w:rFonts w:eastAsia="Calibri" w:cs="Times New Roman"/>
        </w:rPr>
      </w:pPr>
    </w:p>
    <w:p w:rsidR="00A739B3" w:rsidRPr="003A30F8" w:rsidRDefault="00EE6407">
      <w:pPr>
        <w:jc w:val="both"/>
        <w:rPr>
          <w:rFonts w:eastAsia="Calibri" w:cs="Arial"/>
          <w:szCs w:val="21"/>
        </w:rPr>
      </w:pPr>
      <w:r w:rsidRPr="00C3721A"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8B6F07D2A20B4596BC3BEA056DA88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A24EA">
            <w:rPr>
              <w:rFonts w:eastAsia="Calibri" w:cs="Arial"/>
              <w:b/>
              <w:szCs w:val="21"/>
            </w:rPr>
            <w:t>Usluga održavanja sustava Absolute za evidenciju radnog vremena</w:t>
          </w:r>
        </w:sdtContent>
      </w:sdt>
      <w:r w:rsidRPr="00C3721A">
        <w:rPr>
          <w:rFonts w:eastAsia="Calibri" w:cs="Arial"/>
          <w:szCs w:val="21"/>
        </w:rPr>
        <w:t xml:space="preserve"> te Vam sukladno istoj dostavljamo ponudu: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 w:rsidP="00104CFD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 w:rsidR="00104CFD">
              <w:rPr>
                <w:rFonts w:eastAsia="Calibri" w:cs="Times New Roman"/>
                <w:b/>
                <w:bCs/>
                <w:color w:val="262626"/>
                <w:szCs w:val="21"/>
              </w:rPr>
              <w:t>€</w:t>
            </w: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24CCA1AF0245DC85E64F776756D3D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2621DA81A7B4DD18792DDD72F850AD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 w:rsidP="00104CF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 w:rsidR="00104CFD">
              <w:rPr>
                <w:rFonts w:eastAsia="Calibri" w:cs="Times New Roman"/>
                <w:b/>
                <w:bCs/>
                <w:color w:val="262626"/>
                <w:szCs w:val="21"/>
              </w:rPr>
              <w:t>€</w:t>
            </w: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559C030E444A4A74818B496DFFF41EA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 w:rsidP="00104CF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ROK VALJANOSTI PONUDE (</w:t>
            </w:r>
            <w:r w:rsidRPr="00EE2E4D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09DD9641F0954D67AE7610FC46203344"/>
                </w:placeholder>
                <w:date w:fullDate="2026-02-05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F42C8E">
                  <w:rPr>
                    <w:rFonts w:eastAsia="Calibri" w:cs="Times New Roman"/>
                    <w:b/>
                    <w:bCs/>
                    <w:color w:val="262626"/>
                    <w:szCs w:val="21"/>
                  </w:rPr>
                  <w:t>5.2.2026.</w:t>
                </w:r>
              </w:sdtContent>
            </w:sdt>
            <w:r w:rsidR="003A5829"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2C3B190BB05F423584B8DA6BB2A32D0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Pr="003A5829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3286EE8C806E40DC9C13D78D090C869F"/>
                              </w:placeholder>
                              <w:showingPlcHdr/>
                            </w:sdtPr>
                            <w:sdtEndPr/>
                            <w:sdtContent>
                              <w:p w:rsidR="00A739B3" w:rsidRPr="003A5829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3A5829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Pr="003A5829" w:rsidRDefault="00EE6407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A739B3" w:rsidRPr="003A5829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3286EE8C806E40DC9C13D78D090C869F"/>
                        </w:placeholder>
                        <w:showingPlcHdr/>
                      </w:sdtPr>
                      <w:sdtEndPr/>
                      <w:sdtContent>
                        <w:p w:rsidR="00A739B3" w:rsidRPr="003A5829" w:rsidRDefault="00EE640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3A5829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Pr="003A5829" w:rsidRDefault="00EE6407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Pr="003A5829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A739B3" w:rsidRPr="003A5829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3A5829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Pr="003A5829" w:rsidRDefault="00EE6407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A739B3" w:rsidRPr="003A5829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A739B3" w:rsidRPr="003A5829" w:rsidRDefault="00EE640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3A5829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Pr="003A5829" w:rsidRDefault="00EE6407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3A5829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3A5829" w:rsidRPr="00C3721A" w:rsidRDefault="003A5829" w:rsidP="003A5829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3A5829" w:rsidRPr="00C3721A" w:rsidRDefault="003A5829" w:rsidP="003A5829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C3721A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C3721A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3A5829" w:rsidRPr="00C3721A" w:rsidRDefault="003A5829" w:rsidP="003A5829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C3721A">
        <w:rPr>
          <w:rFonts w:eastAsia="Times New Roman" w:cs="Arial"/>
          <w:szCs w:val="20"/>
          <w:lang w:eastAsia="hr-HR"/>
        </w:rPr>
        <w:t xml:space="preserve">U slučaju dostavljanja zajedničke ponude potrebno je ispuniti obrazac Podaci o članovima zajednice gospodarskih subjekata </w:t>
      </w:r>
    </w:p>
    <w:p w:rsidR="003A5829" w:rsidRPr="00C3721A" w:rsidRDefault="003A5829" w:rsidP="003A5829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2. </w:t>
      </w:r>
      <w:r w:rsidRPr="00C3721A">
        <w:rPr>
          <w:rFonts w:eastAsia="Calibri" w:cs="Arial"/>
          <w:szCs w:val="20"/>
        </w:rPr>
        <w:t xml:space="preserve">U slučaju sudjelovanja </w:t>
      </w:r>
      <w:proofErr w:type="spellStart"/>
      <w:r w:rsidRPr="00C3721A">
        <w:rPr>
          <w:rFonts w:eastAsia="Calibri" w:cs="Arial"/>
          <w:szCs w:val="20"/>
        </w:rPr>
        <w:t>podugovaratelja</w:t>
      </w:r>
      <w:proofErr w:type="spellEnd"/>
      <w:r w:rsidRPr="00C3721A">
        <w:rPr>
          <w:rFonts w:eastAsia="Calibri" w:cs="Arial"/>
          <w:szCs w:val="20"/>
        </w:rPr>
        <w:t xml:space="preserve"> potrebno je popuniti obrazac Podaci o </w:t>
      </w:r>
      <w:proofErr w:type="spellStart"/>
      <w:r w:rsidRPr="00C3721A">
        <w:rPr>
          <w:rFonts w:eastAsia="Calibri" w:cs="Arial"/>
          <w:szCs w:val="20"/>
        </w:rPr>
        <w:t>podugovarateljima</w:t>
      </w:r>
      <w:proofErr w:type="spellEnd"/>
    </w:p>
    <w:p w:rsidR="00A739B3" w:rsidRPr="00C3721A" w:rsidRDefault="003A5829" w:rsidP="003A5829">
      <w:pPr>
        <w:jc w:val="both"/>
        <w:rPr>
          <w:rFonts w:eastAsia="Calibri" w:cs="Arial"/>
          <w:szCs w:val="20"/>
        </w:rPr>
      </w:pPr>
      <w:r w:rsidRPr="00C3721A">
        <w:rPr>
          <w:rFonts w:eastAsia="Times New Roman" w:cs="Arial"/>
          <w:szCs w:val="20"/>
          <w:lang w:eastAsia="hr-HR"/>
        </w:rPr>
        <w:t>3. Ako ponuditelj nije u sustavu PDV-a ili je predmet nabave oslobođen PDV-a rubriku ostaviti praznom.</w:t>
      </w:r>
      <w:r w:rsidR="00EE6407" w:rsidRPr="00C3721A">
        <w:rPr>
          <w:rFonts w:eastAsia="Calibri" w:cs="Arial"/>
          <w:szCs w:val="20"/>
        </w:rPr>
        <w:br w:type="page"/>
      </w:r>
    </w:p>
    <w:p w:rsidR="00A739B3" w:rsidRPr="00C3721A" w:rsidRDefault="00A739B3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C3721A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A739B3" w:rsidRPr="00C3721A" w:rsidRDefault="00EE6407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A739B3" w:rsidRPr="00C3721A">
        <w:trPr>
          <w:trHeight w:val="649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/>
                <w:lang w:eastAsia="hr-HR"/>
              </w:rPr>
            </w:pPr>
            <w:r w:rsidRPr="00C3721A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BF4F4A21269D4BF98CE9B0F7B08C75AF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57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BC4795B30A734FD38788A461C699FFED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A80C1DB022664B34BC72BF3B3005D5B8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551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A739B3" w:rsidRPr="00C3721A" w:rsidRDefault="00AF6FD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A739B3" w:rsidRPr="00C3721A" w:rsidRDefault="00AF6FD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>.</w:t>
            </w:r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4514BDBAD977414EB127CF10CB297F0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808FBE91DB624FBB828B2B26BAD47717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C3721A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A739B3" w:rsidRPr="00C3721A" w:rsidRDefault="00AF6FDC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A739B3" w:rsidRPr="00C3721A" w:rsidRDefault="00AF6FDC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0F713BE677A48029B785A30D2266DC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E26C2796C91F4108BC04953C94EDFDBD"/>
                </w:placeholder>
                <w:showingPlcHdr/>
                <w:text/>
              </w:sdtPr>
              <w:sdtEndPr/>
              <w:sdtContent>
                <w:r w:rsidRPr="00C3721A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11687E45B164AB887D109171AE04A8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rPr>
          <w:rFonts w:eastAsia="Times New Roman"/>
          <w:lang w:eastAsia="hr-HR"/>
        </w:rPr>
      </w:pPr>
      <w:r w:rsidRPr="00C3721A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</w:pPr>
            <w:r w:rsidRPr="00C3721A">
              <w:t>Podaci o dijelu ugovora koji će izvršavati član zajednice:</w:t>
            </w:r>
          </w:p>
        </w:tc>
        <w:sdt>
          <w:sdtPr>
            <w:id w:val="-520168278"/>
            <w:placeholder>
              <w:docPart w:val="67D1BFFC362C46C98F946645B5545FB8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81B63B3881B4B158897FF1EF447C34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E5021E0224F14353834AE5D7099C93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 w:rsidP="00104CF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 w:rsidR="00104CFD">
              <w:rPr>
                <w:rFonts w:cs="Times New Roman"/>
                <w:i/>
                <w:color w:val="000000"/>
                <w:szCs w:val="24"/>
              </w:rPr>
              <w:t>€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D859351EDE2C4AE2B2CEF5D6014DBD3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 w:rsidP="00104CF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 w:rsidR="00104CFD">
              <w:rPr>
                <w:rFonts w:cs="Times New Roman"/>
                <w:i/>
                <w:color w:val="000000"/>
                <w:szCs w:val="24"/>
              </w:rPr>
              <w:t>€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5CE06EEC1E1B4596A1B9AFFB71125C1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E1C62C31C04D2DA9E992C7FE138DE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A739B3" w:rsidRPr="00C3721A" w:rsidRDefault="00EE6407">
      <w:pPr>
        <w:rPr>
          <w:rFonts w:eastAsia="Times New Roman"/>
          <w:lang w:eastAsia="hr-HR"/>
        </w:rPr>
      </w:pPr>
      <w:r w:rsidRPr="00C3721A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A739B3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A739B3" w:rsidRDefault="00EE640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EE640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3721A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8B3FD654578747198997F564E90BBC9A"/>
          </w:placeholder>
          <w:showingPlcHdr/>
        </w:sdtPr>
        <w:sdtEndPr/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C9DEC3D976641BEBEA50258CD3D6CA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or tap to enter a date.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 godine</w: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A739B3" w:rsidRPr="00C3721A" w:rsidRDefault="00A739B3">
      <w:pPr>
        <w:jc w:val="right"/>
        <w:rPr>
          <w:rFonts w:eastAsia="Calibri" w:cs="Arial"/>
          <w:b/>
          <w:color w:val="002060"/>
        </w:rPr>
      </w:pPr>
    </w:p>
    <w:p w:rsidR="00A739B3" w:rsidRPr="00C3721A" w:rsidRDefault="00A739B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3A5829" w:rsidRPr="00C3721A" w:rsidRDefault="003A5829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lastRenderedPageBreak/>
        <w:t>PODACI O PODUGOVARATELJIMA</w:t>
      </w:r>
    </w:p>
    <w:p w:rsidR="00A739B3" w:rsidRPr="00C3721A" w:rsidRDefault="00EE6407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C3721A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C3721A">
        <w:rPr>
          <w:rFonts w:eastAsia="Times New Roman" w:cs="Arial"/>
          <w:szCs w:val="20"/>
          <w:lang w:eastAsia="hr-HR"/>
        </w:rPr>
        <w:t>)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A739B3" w:rsidRPr="00C3721A">
        <w:trPr>
          <w:trHeight w:val="65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C3721A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1FCBA1DB45E24D54ACE81858347E40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11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6B342BA8D678476DA9D2D9F624BEA15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1D0A4B4435B04B66A7B36FCE2F30B0A5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63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A739B3" w:rsidRPr="00C3721A" w:rsidRDefault="00AF6FD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A739B3" w:rsidRPr="00C3721A" w:rsidRDefault="00AF6FDC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A739B3" w:rsidRPr="00C3721A">
        <w:trPr>
          <w:trHeight w:val="473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D960E6AFD9714E6F9597965D0367063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46F788B51BC048158E45F81DC896F8D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4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8F26F9206BF44F94BD6106039A9CBA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7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3721A"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 w:rsidRPr="00C3721A">
              <w:rPr>
                <w:rFonts w:eastAsia="Times New Roman" w:cs="Arial"/>
                <w:szCs w:val="20"/>
                <w:lang w:eastAsia="hr-HR"/>
              </w:rPr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C4D789C2A6164E03905795F0DA8FC51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 w:rsidP="00104CFD">
            <w:pPr>
              <w:autoSpaceDE w:val="0"/>
              <w:autoSpaceDN w:val="0"/>
              <w:adjustRightInd w:val="0"/>
              <w:jc w:val="right"/>
            </w:pPr>
            <w:r w:rsidRPr="00C3721A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F55A4351A45143A3A700602659FC8E1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F74377FE40BE40B1A01ACD34005E13E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0CC4362BB68145BD8C91AC7B46DDE3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v</w:t>
            </w:r>
            <w:r w:rsidR="00104CFD">
              <w:rPr>
                <w:rFonts w:cs="Times New Roman"/>
                <w:i/>
                <w:color w:val="000000"/>
                <w:szCs w:val="24"/>
              </w:rPr>
              <w:t>rijednost podugovora (iznos u €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A54A703E355246E79A897A93607DFB9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 w:rsidP="00104CF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vrijednost podugovora (iznos u </w:t>
            </w:r>
            <w:r w:rsidR="00104CFD">
              <w:rPr>
                <w:rFonts w:cs="Times New Roman"/>
                <w:i/>
                <w:color w:val="000000"/>
                <w:szCs w:val="24"/>
              </w:rPr>
              <w:t>€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ABAECF52B4C04BA6BEE4DE372CB72B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A9C622DB2CF4DDE9B13365162AA5A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A739B3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A739B3" w:rsidRDefault="00EE640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EE640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3721A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49EEDBCCD2114F1493FE68463B33CE9E"/>
          </w:placeholder>
          <w:showingPlcHdr/>
          <w:text/>
        </w:sdtPr>
        <w:sdtEndPr/>
        <w:sdtContent>
          <w:r w:rsidRPr="00C3721A">
            <w:rPr>
              <w:rStyle w:val="Tekstrezerviranogmjesta"/>
            </w:rPr>
            <w:t>Click here.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A18AAC90ADAF412483BEF3AE860E853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to enter a date.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 godine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rFonts w:eastAsia="Times New Roman" w:cs="Arial"/>
          <w:b/>
          <w:bCs/>
          <w:szCs w:val="20"/>
          <w:lang w:eastAsia="hr-HR"/>
        </w:rPr>
        <w:t>Napomena:</w:t>
      </w: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Ukoliko ponuditelj namjerava angažirati veći broj </w:t>
      </w:r>
      <w:proofErr w:type="spellStart"/>
      <w:r w:rsidRPr="00C3721A">
        <w:rPr>
          <w:rFonts w:eastAsia="Times New Roman" w:cs="Arial"/>
          <w:szCs w:val="20"/>
          <w:lang w:eastAsia="hr-HR"/>
        </w:rPr>
        <w:t>podugovaratelja</w:t>
      </w:r>
      <w:proofErr w:type="spellEnd"/>
      <w:r w:rsidRPr="00C3721A">
        <w:rPr>
          <w:rFonts w:eastAsia="Times New Roman" w:cs="Arial"/>
          <w:szCs w:val="20"/>
          <w:lang w:eastAsia="hr-HR"/>
        </w:rPr>
        <w:t>, dostavit će ovaj obrazac u onoliko primjeraka koliko je potrebno.</w:t>
      </w: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EE6407">
      <w:pPr>
        <w:jc w:val="both"/>
        <w:rPr>
          <w:rFonts w:eastAsia="Calibri" w:cs="Times New Roman"/>
          <w:sz w:val="19"/>
          <w:szCs w:val="19"/>
        </w:rPr>
      </w:pPr>
      <w:r w:rsidRPr="00C3721A">
        <w:rPr>
          <w:rFonts w:eastAsia="Calibri" w:cs="Times New Roman"/>
          <w:sz w:val="19"/>
          <w:szCs w:val="19"/>
        </w:rPr>
        <w:lastRenderedPageBreak/>
        <w:t>Temeljem članka 251 stavka 1. točka 1., članka 265. stavka 2. Zakona o javnoj nabavi („Narodne novine“, br. 120/16.</w:t>
      </w:r>
      <w:r w:rsidR="003A5829" w:rsidRPr="00C3721A">
        <w:rPr>
          <w:rFonts w:eastAsia="Calibri" w:cs="Times New Roman"/>
          <w:sz w:val="19"/>
          <w:szCs w:val="19"/>
        </w:rPr>
        <w:t>, 114/22</w:t>
      </w:r>
      <w:r w:rsidRPr="00C3721A">
        <w:rPr>
          <w:rFonts w:eastAsia="Calibri" w:cs="Times New Roman"/>
          <w:sz w:val="19"/>
          <w:szCs w:val="19"/>
        </w:rPr>
        <w:t>), te članka 20. stavka 10. Pravilnika o dokumentaciji o nabavi te ponudi u postupcima javne nabave („Narodne novine“, br. 65/2017.</w:t>
      </w:r>
      <w:r w:rsidR="003A5829" w:rsidRPr="00C3721A">
        <w:rPr>
          <w:rFonts w:eastAsia="Calibri" w:cs="Times New Roman"/>
          <w:sz w:val="19"/>
          <w:szCs w:val="19"/>
        </w:rPr>
        <w:t>, 75/20</w:t>
      </w:r>
      <w:r w:rsidRPr="00C3721A">
        <w:rPr>
          <w:rFonts w:eastAsia="Calibri" w:cs="Times New Roman"/>
          <w:sz w:val="19"/>
          <w:szCs w:val="19"/>
        </w:rPr>
        <w:t>) kao ovlaštena osoba</w:t>
      </w:r>
      <w:r w:rsidRPr="00C3721A">
        <w:rPr>
          <w:rFonts w:eastAsia="Calibri" w:cs="Times New Roman"/>
          <w:sz w:val="19"/>
          <w:szCs w:val="19"/>
          <w:vertAlign w:val="superscript"/>
        </w:rPr>
        <w:footnoteReference w:id="1"/>
      </w:r>
      <w:r w:rsidRPr="00C3721A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A739B3" w:rsidRPr="00C3721A" w:rsidRDefault="00A739B3">
      <w:pPr>
        <w:jc w:val="both"/>
        <w:rPr>
          <w:rFonts w:eastAsia="Calibri" w:cs="Times New Roman"/>
          <w:szCs w:val="20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A739B3" w:rsidRPr="00C3721A" w:rsidRDefault="00A739B3">
      <w:pPr>
        <w:jc w:val="both"/>
        <w:rPr>
          <w:rFonts w:eastAsia="Calibri" w:cs="Times New Roman"/>
          <w:szCs w:val="20"/>
        </w:rPr>
      </w:pPr>
    </w:p>
    <w:p w:rsidR="00A739B3" w:rsidRPr="00C3721A" w:rsidRDefault="00EE6407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placeholder>
            <w:docPart w:val="2CB439B62FD34CF1A189B46A0BB4902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C3721A">
            <w:rPr>
              <w:rStyle w:val="Tekstrezerviranogmjesta"/>
            </w:rPr>
            <w:t>Click here to enter Ime i Prezime</w:t>
          </w:r>
        </w:sdtContent>
      </w:sdt>
      <w:r w:rsidRPr="00C3721A">
        <w:rPr>
          <w:rFonts w:eastAsia="Calibri" w:cs="Times New Roman"/>
          <w:szCs w:val="20"/>
        </w:rPr>
        <w:t xml:space="preserve">  Iz </w:t>
      </w:r>
      <w:r w:rsidRPr="00C3721A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placeholder>
            <w:docPart w:val="E5C7C99611C7484982E2D3BF9C78BAF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C3721A">
            <w:rPr>
              <w:rStyle w:val="Tekstrezerviranogmjesta"/>
            </w:rPr>
            <w:t>Click or tap here to enter prebivalište.</w:t>
          </w:r>
        </w:sdtContent>
      </w:sdt>
    </w:p>
    <w:p w:rsidR="00A739B3" w:rsidRPr="00C3721A" w:rsidRDefault="00EE6407">
      <w:pPr>
        <w:spacing w:before="120"/>
        <w:jc w:val="both"/>
        <w:rPr>
          <w:rFonts w:eastAsia="Calibri" w:cs="Times New Roman"/>
          <w:szCs w:val="20"/>
        </w:rPr>
      </w:pPr>
      <w:r w:rsidRPr="00C3721A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placeholder>
            <w:docPart w:val="5B205755380E4E329A7B6728C311691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C3721A">
            <w:rPr>
              <w:rStyle w:val="Tekstrezerviranogmjesta"/>
            </w:rPr>
            <w:t>Click or tap here to enter text</w:t>
          </w:r>
        </w:sdtContent>
      </w:sdt>
      <w:r w:rsidRPr="00C3721A">
        <w:rPr>
          <w:rFonts w:eastAsia="Calibri" w:cs="Times New Roman"/>
          <w:szCs w:val="20"/>
        </w:rPr>
        <w:t xml:space="preserve"> </w:t>
      </w:r>
      <w:r w:rsidRPr="00C3721A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placeholder>
            <w:docPart w:val="707B067E767444ADADCAB18E9302F95C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Calibri" w:cs="Times New Roman"/>
          <w:szCs w:val="20"/>
        </w:rPr>
        <w:tab/>
        <w:t>,</w:t>
      </w:r>
    </w:p>
    <w:p w:rsidR="00A739B3" w:rsidRPr="00C3721A" w:rsidRDefault="00EE6407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C3721A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C3721A">
        <w:rPr>
          <w:rFonts w:eastAsia="Calibri" w:cs="Times New Roman"/>
          <w:b/>
          <w:sz w:val="19"/>
          <w:szCs w:val="19"/>
        </w:rPr>
        <w:t>za sebe</w:t>
      </w:r>
      <w:r w:rsidRPr="00C3721A">
        <w:rPr>
          <w:rFonts w:eastAsia="Calibri" w:cs="Times New Roman"/>
          <w:b/>
          <w:bCs/>
          <w:sz w:val="19"/>
          <w:szCs w:val="19"/>
        </w:rPr>
        <w:t>, za gospodarski subjekt i za sve osobe koje su članovi upravnog, upravljačkog ili nadzornog tijela ili imaju   zastupanja, donošenja odluka ili nadzora gospodarskog subjekta</w:t>
      </w:r>
      <w:r w:rsidRPr="00C3721A">
        <w:rPr>
          <w:rFonts w:eastAsia="Calibri" w:cs="Times New Roman"/>
          <w:sz w:val="19"/>
          <w:szCs w:val="19"/>
        </w:rPr>
        <w:t>:</w:t>
      </w:r>
    </w:p>
    <w:p w:rsidR="00A739B3" w:rsidRPr="00C3721A" w:rsidRDefault="00A739B3">
      <w:pPr>
        <w:jc w:val="both"/>
        <w:rPr>
          <w:rFonts w:eastAsia="Calibri" w:cs="Times New Roman"/>
          <w:sz w:val="19"/>
          <w:szCs w:val="19"/>
        </w:rPr>
      </w:pPr>
    </w:p>
    <w:p w:rsidR="00A739B3" w:rsidRPr="00C3721A" w:rsidRDefault="00EE6407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Times New Roman"/>
          <w:szCs w:val="20"/>
        </w:rPr>
        <w:t>___________________________________________________________________________________</w:t>
      </w:r>
    </w:p>
    <w:p w:rsidR="00A739B3" w:rsidRPr="00C3721A" w:rsidRDefault="00EE6407">
      <w:pPr>
        <w:jc w:val="center"/>
        <w:rPr>
          <w:rFonts w:eastAsia="Calibri" w:cs="Times New Roman"/>
          <w:sz w:val="18"/>
          <w:szCs w:val="16"/>
        </w:rPr>
      </w:pPr>
      <w:r w:rsidRPr="00C3721A">
        <w:rPr>
          <w:rFonts w:eastAsia="Calibri" w:cs="Times New Roman"/>
          <w:sz w:val="18"/>
          <w:szCs w:val="16"/>
        </w:rPr>
        <w:t>(naziv i sjedište gospodarskog subjekta, OIB)</w:t>
      </w:r>
    </w:p>
    <w:p w:rsidR="00A739B3" w:rsidRPr="00C3721A" w:rsidRDefault="00A739B3">
      <w:pPr>
        <w:jc w:val="both"/>
        <w:rPr>
          <w:rFonts w:eastAsia="Calibri" w:cs="Times New Roman"/>
          <w:szCs w:val="20"/>
        </w:rPr>
      </w:pPr>
    </w:p>
    <w:p w:rsidR="00A739B3" w:rsidRPr="00C3721A" w:rsidRDefault="00EE6407">
      <w:pPr>
        <w:jc w:val="both"/>
        <w:rPr>
          <w:rFonts w:eastAsia="Calibri" w:cs="Times New Roman"/>
          <w:sz w:val="19"/>
          <w:szCs w:val="19"/>
        </w:rPr>
      </w:pPr>
      <w:r w:rsidRPr="00C3721A">
        <w:rPr>
          <w:rFonts w:eastAsia="Calibri" w:cs="Times New Roman"/>
          <w:sz w:val="19"/>
          <w:szCs w:val="19"/>
        </w:rPr>
        <w:t xml:space="preserve">izjavljujem da ja osobno, niti gore navedeni gospodarski subjekt, niti  </w:t>
      </w:r>
      <w:r w:rsidRPr="00C3721A">
        <w:rPr>
          <w:rFonts w:eastAsia="Calibri" w:cs="Times New Roman"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C3721A">
        <w:rPr>
          <w:rFonts w:eastAsia="Calibri" w:cs="Times New Roman"/>
          <w:sz w:val="19"/>
          <w:szCs w:val="19"/>
        </w:rPr>
        <w:t>nismo pravomoćnom presudom osuđeni za: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106. (trgovanje ljudima) Kaznenog zakona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A739B3" w:rsidRPr="00C3721A" w:rsidRDefault="00A739B3">
      <w:pPr>
        <w:jc w:val="both"/>
        <w:rPr>
          <w:rFonts w:eastAsia="Calibri" w:cs="Times New Roman"/>
          <w:szCs w:val="20"/>
        </w:rPr>
      </w:pPr>
    </w:p>
    <w:p w:rsidR="00A739B3" w:rsidRPr="00C3721A" w:rsidRDefault="00EE640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C3721A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65E78B1D34E94D16B7719727D7F18076"/>
          </w:placeholder>
          <w:showingPlcHdr/>
          <w:text/>
        </w:sdtPr>
        <w:sdtEndPr/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4CDAE3FFA0B34F5D8547F4E7F8A2382B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or tap to enter a date.</w:t>
          </w:r>
        </w:sdtContent>
      </w:sdt>
      <w:r w:rsidRPr="00C3721A">
        <w:rPr>
          <w:rFonts w:eastAsia="Calibri" w:cs="Times New Roman"/>
          <w:sz w:val="19"/>
          <w:szCs w:val="19"/>
        </w:rPr>
        <w:t xml:space="preserve">  godine</w:t>
      </w:r>
    </w:p>
    <w:p w:rsidR="00A739B3" w:rsidRPr="00C3721A" w:rsidRDefault="00EE6407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A739B3" w:rsidRDefault="00EE6407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739B3" w:rsidRPr="00C3721A" w:rsidRDefault="00EE6407">
      <w:pPr>
        <w:rPr>
          <w:rFonts w:eastAsia="Calibri" w:cs="Arial"/>
          <w:b/>
          <w:color w:val="002060"/>
        </w:rPr>
      </w:pPr>
      <w:r w:rsidRPr="00C3721A">
        <w:rPr>
          <w:rFonts w:eastAsia="Calibri" w:cs="Arial"/>
          <w:b/>
          <w:color w:val="002060"/>
        </w:rPr>
        <w:br w:type="page"/>
      </w:r>
    </w:p>
    <w:p w:rsidR="00A739B3" w:rsidRPr="00C3721A" w:rsidRDefault="00A739B3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3A5829" w:rsidRPr="00C3721A" w:rsidRDefault="003A5829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3A5829" w:rsidRPr="00C3721A" w:rsidRDefault="003A5829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A739B3" w:rsidRPr="00C3721A" w:rsidRDefault="00A739B3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t>TROŠKOVNIK</w:t>
      </w: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tbl>
      <w:tblPr>
        <w:tblW w:w="10875" w:type="dxa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1134"/>
        <w:gridCol w:w="850"/>
        <w:gridCol w:w="1981"/>
        <w:gridCol w:w="2090"/>
      </w:tblGrid>
      <w:tr w:rsidR="00A739B3" w:rsidRPr="00C3721A" w:rsidTr="00E64DD2">
        <w:trPr>
          <w:trHeight w:val="724"/>
        </w:trPr>
        <w:tc>
          <w:tcPr>
            <w:tcW w:w="851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Red. br.</w:t>
            </w:r>
          </w:p>
        </w:tc>
        <w:tc>
          <w:tcPr>
            <w:tcW w:w="3969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Predmet nabave</w:t>
            </w:r>
          </w:p>
        </w:tc>
        <w:tc>
          <w:tcPr>
            <w:tcW w:w="113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Jedinica mjere</w:t>
            </w:r>
          </w:p>
        </w:tc>
        <w:tc>
          <w:tcPr>
            <w:tcW w:w="85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Količina</w:t>
            </w:r>
          </w:p>
        </w:tc>
        <w:tc>
          <w:tcPr>
            <w:tcW w:w="1981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 xml:space="preserve">Jedinična cijena  </w:t>
            </w:r>
            <w:r w:rsidR="00AD08D8">
              <w:rPr>
                <w:rFonts w:cs="Arial"/>
                <w:b/>
                <w:bCs/>
                <w:szCs w:val="20"/>
              </w:rPr>
              <w:t>u eurima</w:t>
            </w:r>
            <w:r w:rsidR="00225119" w:rsidRPr="00C3721A">
              <w:rPr>
                <w:rFonts w:cs="Arial"/>
                <w:b/>
                <w:bCs/>
                <w:szCs w:val="20"/>
              </w:rPr>
              <w:t xml:space="preserve"> </w:t>
            </w:r>
            <w:r w:rsidRPr="00C3721A">
              <w:rPr>
                <w:rFonts w:cs="Arial"/>
                <w:b/>
                <w:bCs/>
                <w:szCs w:val="20"/>
              </w:rPr>
              <w:t>bez PDV-a</w:t>
            </w:r>
          </w:p>
        </w:tc>
        <w:tc>
          <w:tcPr>
            <w:tcW w:w="209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solid" w:color="C0C0C0" w:fill="auto"/>
            <w:vAlign w:val="center"/>
          </w:tcPr>
          <w:p w:rsidR="00A739B3" w:rsidRPr="00C3721A" w:rsidRDefault="00EE6407" w:rsidP="00AD08D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Ukupna cijena stavke</w:t>
            </w:r>
            <w:r w:rsidR="00225119" w:rsidRPr="00C3721A">
              <w:rPr>
                <w:rFonts w:cs="Arial"/>
                <w:b/>
                <w:bCs/>
                <w:szCs w:val="20"/>
              </w:rPr>
              <w:t xml:space="preserve"> u</w:t>
            </w:r>
            <w:r w:rsidRPr="00C3721A">
              <w:rPr>
                <w:rFonts w:cs="Arial"/>
                <w:b/>
                <w:bCs/>
                <w:szCs w:val="20"/>
              </w:rPr>
              <w:t xml:space="preserve"> </w:t>
            </w:r>
            <w:r w:rsidR="00AD08D8">
              <w:rPr>
                <w:rFonts w:cs="Arial"/>
                <w:b/>
                <w:bCs/>
                <w:szCs w:val="20"/>
              </w:rPr>
              <w:t>eurima</w:t>
            </w:r>
            <w:r w:rsidRPr="00C3721A">
              <w:rPr>
                <w:rFonts w:cs="Arial"/>
                <w:b/>
                <w:bCs/>
                <w:szCs w:val="20"/>
              </w:rPr>
              <w:t xml:space="preserve"> bez PDV-a</w:t>
            </w:r>
          </w:p>
        </w:tc>
      </w:tr>
      <w:tr w:rsidR="00A739B3" w:rsidRPr="00C3721A" w:rsidTr="00E64DD2">
        <w:trPr>
          <w:trHeight w:val="299"/>
        </w:trPr>
        <w:tc>
          <w:tcPr>
            <w:tcW w:w="851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981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209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5=4x3</w:t>
            </w:r>
          </w:p>
        </w:tc>
      </w:tr>
      <w:tr w:rsidR="00A739B3" w:rsidRPr="00C3721A" w:rsidTr="00E64DD2">
        <w:trPr>
          <w:trHeight w:val="768"/>
        </w:trPr>
        <w:tc>
          <w:tcPr>
            <w:tcW w:w="851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3A5829" w:rsidP="003A5829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EE6407" w:rsidP="00EF0C5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 xml:space="preserve">Usluga održavanja </w:t>
            </w:r>
            <w:r w:rsidR="00EF0C5A">
              <w:rPr>
                <w:rFonts w:cs="Arial"/>
                <w:szCs w:val="20"/>
              </w:rPr>
              <w:t xml:space="preserve">sustava Absolute za evidenciju radnog vremena 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EF0C5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mjesec</w:t>
            </w:r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>12</w:t>
            </w:r>
          </w:p>
        </w:tc>
        <w:tc>
          <w:tcPr>
            <w:tcW w:w="1981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AD08D8" w:rsidP="00AD08D8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€</w:t>
            </w:r>
          </w:p>
        </w:tc>
        <w:tc>
          <w:tcPr>
            <w:tcW w:w="2090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A739B3" w:rsidRPr="00C3721A" w:rsidRDefault="00AD08D8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€</w:t>
            </w:r>
          </w:p>
        </w:tc>
      </w:tr>
      <w:tr w:rsidR="00A739B3" w:rsidRPr="00C3721A" w:rsidTr="00E64DD2">
        <w:trPr>
          <w:trHeight w:val="382"/>
        </w:trPr>
        <w:tc>
          <w:tcPr>
            <w:tcW w:w="482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 xml:space="preserve">Cijena ponude </w:t>
            </w:r>
            <w:r w:rsidR="00AD08D8">
              <w:rPr>
                <w:rFonts w:cs="Arial"/>
                <w:b/>
                <w:bCs/>
                <w:szCs w:val="20"/>
              </w:rPr>
              <w:t>(€</w:t>
            </w:r>
            <w:r w:rsidR="003A5829" w:rsidRPr="00C3721A">
              <w:rPr>
                <w:rFonts w:cs="Arial"/>
                <w:b/>
                <w:bCs/>
                <w:szCs w:val="20"/>
              </w:rPr>
              <w:t xml:space="preserve"> </w:t>
            </w:r>
            <w:r w:rsidRPr="00C3721A">
              <w:rPr>
                <w:rFonts w:cs="Arial"/>
                <w:b/>
                <w:bCs/>
                <w:szCs w:val="20"/>
              </w:rPr>
              <w:t>bez PDV-a</w:t>
            </w:r>
            <w:r w:rsidR="003A5829" w:rsidRPr="00C3721A">
              <w:rPr>
                <w:rFonts w:cs="Arial"/>
                <w:b/>
                <w:bCs/>
                <w:szCs w:val="20"/>
              </w:rPr>
              <w:t>)</w:t>
            </w:r>
            <w:r w:rsidRPr="00C3721A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A739B3" w:rsidRPr="00C3721A" w:rsidRDefault="00AD08D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€</w:t>
            </w:r>
          </w:p>
        </w:tc>
      </w:tr>
      <w:tr w:rsidR="00A739B3" w:rsidRPr="00C3721A" w:rsidTr="00E64DD2">
        <w:trPr>
          <w:trHeight w:val="382"/>
        </w:trPr>
        <w:tc>
          <w:tcPr>
            <w:tcW w:w="482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Iznos PDV-a (25%):</w:t>
            </w: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A739B3" w:rsidRPr="00C3721A" w:rsidRDefault="00AD08D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€</w:t>
            </w:r>
          </w:p>
        </w:tc>
      </w:tr>
      <w:tr w:rsidR="00A739B3" w:rsidRPr="00C3721A" w:rsidTr="00E64DD2">
        <w:trPr>
          <w:trHeight w:val="382"/>
        </w:trPr>
        <w:tc>
          <w:tcPr>
            <w:tcW w:w="482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Cijena ponude</w:t>
            </w:r>
            <w:r w:rsidR="00AD08D8">
              <w:rPr>
                <w:rFonts w:cs="Arial"/>
                <w:b/>
                <w:bCs/>
                <w:szCs w:val="20"/>
              </w:rPr>
              <w:t xml:space="preserve"> (€</w:t>
            </w:r>
            <w:r w:rsidRPr="00C3721A">
              <w:rPr>
                <w:rFonts w:cs="Arial"/>
                <w:b/>
                <w:bCs/>
                <w:szCs w:val="20"/>
              </w:rPr>
              <w:t xml:space="preserve"> s PDV-om</w:t>
            </w:r>
            <w:r w:rsidR="003A5829" w:rsidRPr="00C3721A">
              <w:rPr>
                <w:rFonts w:cs="Arial"/>
                <w:b/>
                <w:bCs/>
                <w:szCs w:val="20"/>
              </w:rPr>
              <w:t>)</w:t>
            </w:r>
            <w:r w:rsidRPr="00C3721A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A739B3" w:rsidRPr="00C3721A" w:rsidRDefault="00AD08D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€</w:t>
            </w:r>
          </w:p>
        </w:tc>
      </w:tr>
    </w:tbl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spacing w:after="120"/>
        <w:jc w:val="both"/>
        <w:rPr>
          <w:rFonts w:eastAsia="Times New Roman" w:cs="Arial"/>
          <w:color w:val="000000"/>
          <w:szCs w:val="20"/>
          <w:lang w:eastAsia="hr-HR"/>
        </w:rPr>
      </w:pPr>
    </w:p>
    <w:p w:rsidR="00A739B3" w:rsidRPr="00C3721A" w:rsidRDefault="00A739B3">
      <w:pPr>
        <w:jc w:val="both"/>
        <w:rPr>
          <w:rFonts w:eastAsia="Calibri" w:cs="Times New Roman"/>
          <w:sz w:val="21"/>
          <w:szCs w:val="21"/>
        </w:rPr>
      </w:pPr>
    </w:p>
    <w:p w:rsidR="00A739B3" w:rsidRPr="00C3721A" w:rsidRDefault="00A739B3">
      <w:pPr>
        <w:jc w:val="both"/>
        <w:rPr>
          <w:rFonts w:eastAsia="Calibri" w:cs="Times New Roman"/>
          <w:sz w:val="21"/>
          <w:szCs w:val="21"/>
        </w:rPr>
      </w:pPr>
    </w:p>
    <w:p w:rsidR="00A739B3" w:rsidRPr="00C3721A" w:rsidRDefault="00A739B3">
      <w:pPr>
        <w:jc w:val="both"/>
        <w:rPr>
          <w:rFonts w:eastAsia="Calibri" w:cs="Times New Roman"/>
          <w:szCs w:val="21"/>
        </w:rPr>
      </w:pPr>
    </w:p>
    <w:p w:rsidR="00A739B3" w:rsidRPr="00C3721A" w:rsidRDefault="00A739B3">
      <w:pPr>
        <w:jc w:val="both"/>
        <w:rPr>
          <w:rFonts w:eastAsia="Calibri" w:cs="Times New Roman"/>
          <w:szCs w:val="21"/>
        </w:rPr>
      </w:pPr>
    </w:p>
    <w:p w:rsidR="00A739B3" w:rsidRPr="00C3721A" w:rsidRDefault="00EE6407">
      <w:pPr>
        <w:spacing w:line="334" w:lineRule="exact"/>
        <w:jc w:val="both"/>
        <w:rPr>
          <w:rFonts w:eastAsia="Calibri" w:cs="Times New Roman"/>
          <w:szCs w:val="21"/>
        </w:rPr>
      </w:pPr>
      <w:r w:rsidRPr="00C3721A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A0634E5243204345A0B65A35723B86B1"/>
          </w:placeholder>
          <w:showingPlcHdr/>
        </w:sdtPr>
        <w:sdtEndPr/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71561977CE4E461884043E62ECADC6A8"/>
          </w:placeholder>
          <w:showingPlcHdr/>
          <w:date w:fullDate="2022-11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A5829" w:rsidRPr="00C3721A">
            <w:rPr>
              <w:rStyle w:val="Tekstrezerviranogmjesta"/>
            </w:rPr>
            <w:t>Click or tap to enter a date.</w:t>
          </w:r>
        </w:sdtContent>
      </w:sdt>
      <w:r w:rsidRPr="00C3721A">
        <w:rPr>
          <w:rFonts w:eastAsia="Calibri" w:cs="Times New Roman"/>
          <w:szCs w:val="21"/>
        </w:rPr>
        <w:t xml:space="preserve"> godine</w:t>
      </w:r>
    </w:p>
    <w:p w:rsidR="00A739B3" w:rsidRPr="00C3721A" w:rsidRDefault="00A739B3">
      <w:pPr>
        <w:spacing w:line="334" w:lineRule="exact"/>
        <w:jc w:val="both"/>
        <w:rPr>
          <w:rFonts w:eastAsia="Calibri" w:cs="Times New Roman"/>
          <w:szCs w:val="21"/>
        </w:rPr>
      </w:pPr>
    </w:p>
    <w:p w:rsidR="00A739B3" w:rsidRPr="00C3721A" w:rsidRDefault="00EE6407">
      <w:pPr>
        <w:spacing w:line="334" w:lineRule="exact"/>
        <w:jc w:val="both"/>
        <w:rPr>
          <w:rFonts w:eastAsia="Calibri" w:cs="Times New Roman"/>
          <w:szCs w:val="21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A739B3" w:rsidRDefault="00A739B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 w:rsidP="006C7D75">
                            <w:pPr>
                              <w:pBdr>
                                <w:top w:val="single" w:sz="4" w:space="10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A739B3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A739B3" w:rsidRDefault="00A739B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A739B3" w:rsidRDefault="00EE640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 w:rsidP="006C7D75">
                      <w:pPr>
                        <w:pBdr>
                          <w:top w:val="single" w:sz="4" w:space="10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spacing w:line="334" w:lineRule="exact"/>
        <w:jc w:val="both"/>
        <w:rPr>
          <w:rFonts w:eastAsia="Calibri" w:cs="Times New Roman"/>
          <w:szCs w:val="21"/>
        </w:rPr>
      </w:pPr>
    </w:p>
    <w:p w:rsidR="00A739B3" w:rsidRPr="00C3721A" w:rsidRDefault="00A739B3">
      <w:pPr>
        <w:jc w:val="both"/>
        <w:rPr>
          <w:rFonts w:eastAsia="Calibri" w:cs="Times New Roman"/>
          <w:sz w:val="18"/>
          <w:szCs w:val="18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1E571F" w:rsidRPr="00C3721A" w:rsidRDefault="001E571F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3A30F8" w:rsidRDefault="003A30F8" w:rsidP="003A30F8">
      <w:pPr>
        <w:pBdr>
          <w:bottom w:val="single" w:sz="4" w:space="4" w:color="4F81BD" w:themeColor="accent1"/>
        </w:pBd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3A30F8">
        <w:rPr>
          <w:rFonts w:eastAsia="Times New Roman" w:cs="Arial"/>
          <w:b/>
          <w:bCs/>
          <w:iCs/>
          <w:szCs w:val="20"/>
          <w:lang w:eastAsia="hr-HR"/>
        </w:rPr>
        <w:lastRenderedPageBreak/>
        <w:t>IZJAVA O RASPOLOŽIVOSTI TEHNIČKIM STRUČNJAKOM</w:t>
      </w: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Izjava kojom ja</w:t>
      </w:r>
      <w:r w:rsidRPr="00C3721A">
        <w:rPr>
          <w:rFonts w:eastAsia="Calibri" w:cs="Times New Roman"/>
          <w:szCs w:val="20"/>
        </w:rPr>
        <w:t xml:space="preserve"> _______________________________________________________________________________</w:t>
      </w: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                    (ime i prezime i OIB)</w:t>
      </w:r>
      <w:r w:rsidRPr="00C3721A">
        <w:rPr>
          <w:rFonts w:eastAsia="Calibri" w:cs="Arial"/>
          <w:szCs w:val="20"/>
        </w:rPr>
        <w:t xml:space="preserve">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</w:t>
      </w:r>
      <w:r w:rsidRPr="00C3721A">
        <w:rPr>
          <w:rFonts w:eastAsia="Calibri" w:cs="Times New Roman"/>
          <w:szCs w:val="20"/>
        </w:rPr>
        <w:t xml:space="preserve"> __________________________________________________________________________________________</w:t>
      </w:r>
    </w:p>
    <w:p w:rsidR="003A5829" w:rsidRPr="00C3721A" w:rsidRDefault="003A5829" w:rsidP="003A5829">
      <w:pPr>
        <w:jc w:val="both"/>
        <w:rPr>
          <w:rFonts w:eastAsia="Calibri" w:cs="Arial"/>
          <w:i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(mjesto i adresa stanovanja)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>kao osoba ovlaštena za zastupanje pravne osobe gospodarskog subjekta, a u svrhu dokaza raspoloživosti tehničkim stručnjakom za cijelo vrijeme trajanja ugovora za predmet nabave:</w:t>
      </w:r>
    </w:p>
    <w:p w:rsidR="003A5829" w:rsidRPr="00C3721A" w:rsidRDefault="003A5829" w:rsidP="003A5829">
      <w:pPr>
        <w:spacing w:line="360" w:lineRule="auto"/>
        <w:jc w:val="center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 xml:space="preserve">Usluga održavanja </w:t>
      </w:r>
      <w:r w:rsidR="00FD29A3">
        <w:rPr>
          <w:rFonts w:eastAsia="Calibri" w:cs="Arial"/>
          <w:szCs w:val="20"/>
        </w:rPr>
        <w:t xml:space="preserve">sustava Absolute za evidenciju radnog vremena </w:t>
      </w:r>
      <w:r w:rsidR="00F42C8E">
        <w:rPr>
          <w:rFonts w:eastAsia="Calibri" w:cs="Arial"/>
          <w:szCs w:val="20"/>
        </w:rPr>
        <w:t>za potrebe HZMO-a, J-125</w:t>
      </w:r>
      <w:r w:rsidR="00541551">
        <w:rPr>
          <w:rFonts w:eastAsia="Calibri" w:cs="Arial"/>
          <w:szCs w:val="20"/>
        </w:rPr>
        <w:t>/2025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izjavljujem da gospodarski subjekt: 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pBdr>
          <w:bottom w:val="single" w:sz="12" w:space="1" w:color="auto"/>
        </w:pBdr>
        <w:rPr>
          <w:rFonts w:eastAsia="Calibri" w:cs="Times New Roman"/>
          <w:bCs/>
          <w:iCs/>
          <w:szCs w:val="20"/>
        </w:rPr>
      </w:pPr>
    </w:p>
    <w:p w:rsidR="003A5829" w:rsidRPr="00C3721A" w:rsidRDefault="003A5829" w:rsidP="003A5829">
      <w:pPr>
        <w:jc w:val="center"/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>(naziv i adresa gospodarskog subjekta, OIB)</w:t>
      </w:r>
    </w:p>
    <w:p w:rsidR="003A5829" w:rsidRPr="00C3721A" w:rsidRDefault="003A5829" w:rsidP="003A5829">
      <w:pPr>
        <w:jc w:val="both"/>
        <w:rPr>
          <w:rFonts w:eastAsia="Calibri" w:cs="Times New Roman"/>
          <w:bCs/>
          <w:i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ima na raspolaganju </w:t>
      </w:r>
      <w:r w:rsidR="003A30F8">
        <w:rPr>
          <w:rFonts w:eastAsia="Calibri" w:cs="Arial"/>
          <w:b/>
          <w:bCs/>
          <w:iCs/>
          <w:szCs w:val="20"/>
        </w:rPr>
        <w:t xml:space="preserve">tehničkog stručnjaka 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>____________________________________________________________________________________________</w:t>
      </w:r>
    </w:p>
    <w:p w:rsidR="003A5829" w:rsidRPr="00C3721A" w:rsidRDefault="003A5829" w:rsidP="003A5829">
      <w:pPr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 xml:space="preserve">                                                                    (ime i prezime tehničkog stručnjaka)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koji ima radno iskustvo </w:t>
      </w:r>
      <w:r w:rsidR="003A30F8">
        <w:rPr>
          <w:rFonts w:eastAsia="Calibri" w:cs="Arial"/>
          <w:bCs/>
          <w:iCs/>
          <w:szCs w:val="20"/>
        </w:rPr>
        <w:t>na</w:t>
      </w:r>
      <w:r w:rsidR="001E571F" w:rsidRPr="001E571F">
        <w:rPr>
          <w:rFonts w:eastAsia="Calibri"/>
          <w:bCs/>
          <w:iCs/>
          <w:szCs w:val="20"/>
        </w:rPr>
        <w:t xml:space="preserve"> </w:t>
      </w:r>
      <w:r w:rsidR="001E571F" w:rsidRPr="00C3721A">
        <w:rPr>
          <w:rFonts w:eastAsia="Calibri"/>
          <w:bCs/>
          <w:iCs/>
          <w:szCs w:val="20"/>
        </w:rPr>
        <w:t>održavanju</w:t>
      </w:r>
      <w:r w:rsidR="001E571F" w:rsidRPr="00C3721A">
        <w:rPr>
          <w:szCs w:val="20"/>
        </w:rPr>
        <w:t xml:space="preserve"> </w:t>
      </w:r>
      <w:r w:rsidR="001E571F">
        <w:rPr>
          <w:szCs w:val="20"/>
        </w:rPr>
        <w:t>sustava Absolute</w:t>
      </w:r>
      <w:r w:rsidR="003A30F8">
        <w:rPr>
          <w:rFonts w:eastAsia="Calibri" w:cs="Arial"/>
          <w:bCs/>
          <w:iCs/>
          <w:szCs w:val="20"/>
        </w:rPr>
        <w:t xml:space="preserve"> </w:t>
      </w:r>
      <w:r w:rsidRPr="00C3721A">
        <w:rPr>
          <w:rFonts w:eastAsia="Calibri" w:cs="Arial"/>
          <w:bCs/>
          <w:iCs/>
          <w:szCs w:val="20"/>
        </w:rPr>
        <w:t xml:space="preserve">kako slijedi (upisati podatke u tablicu): </w:t>
      </w: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tbl>
      <w:tblPr>
        <w:tblStyle w:val="Reetkatablice"/>
        <w:tblW w:w="0" w:type="auto"/>
        <w:tblInd w:w="732" w:type="dxa"/>
        <w:tblLook w:val="04A0" w:firstRow="1" w:lastRow="0" w:firstColumn="1" w:lastColumn="0" w:noHBand="0" w:noVBand="1"/>
      </w:tblPr>
      <w:tblGrid>
        <w:gridCol w:w="1957"/>
        <w:gridCol w:w="6095"/>
      </w:tblGrid>
      <w:tr w:rsidR="003A5829" w:rsidRPr="00C3721A" w:rsidTr="000A56EE">
        <w:trPr>
          <w:trHeight w:val="515"/>
        </w:trPr>
        <w:tc>
          <w:tcPr>
            <w:tcW w:w="1957" w:type="dxa"/>
          </w:tcPr>
          <w:p w:rsidR="003A5829" w:rsidRPr="00C3721A" w:rsidRDefault="003A5829" w:rsidP="000A56EE">
            <w:pPr>
              <w:jc w:val="center"/>
              <w:rPr>
                <w:rFonts w:eastAsia="Calibri" w:cs="Arial"/>
                <w:bCs/>
                <w:i/>
                <w:iCs/>
                <w:szCs w:val="20"/>
              </w:rPr>
            </w:pPr>
            <w:r w:rsidRPr="00C3721A">
              <w:rPr>
                <w:rFonts w:eastAsia="Calibri" w:cs="Arial"/>
                <w:bCs/>
                <w:i/>
                <w:iCs/>
                <w:szCs w:val="20"/>
              </w:rPr>
              <w:t>Radno iskustvo (broj godina)</w:t>
            </w:r>
          </w:p>
        </w:tc>
        <w:tc>
          <w:tcPr>
            <w:tcW w:w="6095" w:type="dxa"/>
            <w:vAlign w:val="center"/>
          </w:tcPr>
          <w:p w:rsidR="003A5829" w:rsidRPr="00C3721A" w:rsidRDefault="003A5829" w:rsidP="000A56EE">
            <w:pPr>
              <w:jc w:val="center"/>
              <w:rPr>
                <w:rFonts w:eastAsia="Calibri" w:cs="Arial"/>
                <w:bCs/>
                <w:i/>
                <w:iCs/>
                <w:szCs w:val="20"/>
              </w:rPr>
            </w:pPr>
            <w:r w:rsidRPr="00C3721A">
              <w:rPr>
                <w:rFonts w:eastAsia="Calibri" w:cs="Arial"/>
                <w:bCs/>
                <w:i/>
                <w:iCs/>
                <w:szCs w:val="20"/>
              </w:rPr>
              <w:t>Radno iskustvo stečeno kod poslodavca (naziv poslodavca)</w:t>
            </w: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</w:tbl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spacing w:line="360" w:lineRule="auto"/>
        <w:contextualSpacing/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U ______________________</w:t>
      </w:r>
      <w:r w:rsidR="006C7D75">
        <w:rPr>
          <w:rFonts w:eastAsia="Times New Roman" w:cs="Arial"/>
          <w:szCs w:val="20"/>
          <w:lang w:eastAsia="hr-HR"/>
        </w:rPr>
        <w:t>___, dana _________________ 2025</w:t>
      </w:r>
      <w:r w:rsidRPr="00C3721A">
        <w:rPr>
          <w:rFonts w:eastAsia="Times New Roman" w:cs="Arial"/>
          <w:szCs w:val="20"/>
          <w:lang w:eastAsia="hr-HR"/>
        </w:rPr>
        <w:t>.</w:t>
      </w: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 w:firstLine="567"/>
        <w:jc w:val="center"/>
        <w:rPr>
          <w:rFonts w:eastAsia="Times New Roman" w:cs="Arial"/>
          <w:bCs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      ZA PONUDITELJA:</w:t>
      </w: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</w:t>
      </w:r>
      <w:r w:rsidRPr="00C3721A">
        <w:rPr>
          <w:rFonts w:eastAsia="Times New Roman" w:cs="Times New Roman"/>
          <w:szCs w:val="20"/>
          <w:lang w:eastAsia="hr-HR"/>
        </w:rPr>
        <w:tab/>
        <w:t>_____________________________________</w:t>
      </w:r>
    </w:p>
    <w:p w:rsidR="003A5829" w:rsidRPr="00C3721A" w:rsidRDefault="003A5829" w:rsidP="003A5829">
      <w:pPr>
        <w:jc w:val="both"/>
        <w:rPr>
          <w:rFonts w:eastAsia="Times New Roman" w:cs="Arial"/>
          <w:i/>
          <w:sz w:val="18"/>
          <w:szCs w:val="18"/>
        </w:rPr>
      </w:pPr>
      <w:r w:rsidRPr="00C3721A">
        <w:rPr>
          <w:rFonts w:eastAsia="Times New Roman" w:cs="Arial"/>
          <w:i/>
          <w:sz w:val="18"/>
          <w:szCs w:val="18"/>
        </w:rPr>
        <w:t xml:space="preserve">                                                                                                               (ime, prezime, funkcija i potpis ovlaštene osobe) </w:t>
      </w:r>
    </w:p>
    <w:p w:rsidR="003A5829" w:rsidRDefault="003A5829" w:rsidP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E30DB9" w:rsidRPr="00C3721A" w:rsidRDefault="00E30DB9" w:rsidP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3A5829" w:rsidRPr="003A30F8" w:rsidRDefault="003A30F8" w:rsidP="003A30F8">
      <w:pPr>
        <w:pBdr>
          <w:bottom w:val="single" w:sz="4" w:space="4" w:color="4F81BD" w:themeColor="accent1"/>
        </w:pBd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3A30F8">
        <w:rPr>
          <w:rFonts w:eastAsia="Times New Roman" w:cs="Arial"/>
          <w:b/>
          <w:bCs/>
          <w:iCs/>
          <w:szCs w:val="20"/>
          <w:lang w:eastAsia="hr-HR"/>
        </w:rPr>
        <w:lastRenderedPageBreak/>
        <w:t>IZJAVA O RASPOLOŽIVOSTI TEHNIČKIM STRUČNJAKOM</w:t>
      </w:r>
    </w:p>
    <w:p w:rsidR="003A5829" w:rsidRPr="00C3721A" w:rsidRDefault="003A5829" w:rsidP="003A5829">
      <w:pPr>
        <w:tabs>
          <w:tab w:val="left" w:pos="9429"/>
        </w:tabs>
        <w:jc w:val="both"/>
        <w:rPr>
          <w:rFonts w:eastAsia="Times New Roman" w:cs="Arial"/>
          <w:color w:val="000000" w:themeColor="text1"/>
          <w:szCs w:val="20"/>
          <w:lang w:eastAsia="hr-HR"/>
        </w:rPr>
      </w:pP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Izjava kojom ja</w:t>
      </w:r>
      <w:r w:rsidRPr="00C3721A">
        <w:rPr>
          <w:rFonts w:eastAsia="Calibri" w:cs="Times New Roman"/>
          <w:szCs w:val="20"/>
        </w:rPr>
        <w:t xml:space="preserve"> _______________________________________________________________________________</w:t>
      </w: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                    (ime i prezime i OIB)</w:t>
      </w:r>
      <w:r w:rsidRPr="00C3721A">
        <w:rPr>
          <w:rFonts w:eastAsia="Calibri" w:cs="Arial"/>
          <w:szCs w:val="20"/>
        </w:rPr>
        <w:t xml:space="preserve">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</w:t>
      </w:r>
      <w:r w:rsidRPr="00C3721A">
        <w:rPr>
          <w:rFonts w:eastAsia="Calibri" w:cs="Times New Roman"/>
          <w:szCs w:val="20"/>
        </w:rPr>
        <w:t xml:space="preserve"> __________________________________________________________________________________________</w:t>
      </w:r>
    </w:p>
    <w:p w:rsidR="003A5829" w:rsidRPr="00C3721A" w:rsidRDefault="003A5829" w:rsidP="003A5829">
      <w:pPr>
        <w:jc w:val="both"/>
        <w:rPr>
          <w:rFonts w:eastAsia="Calibri" w:cs="Arial"/>
          <w:i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(mjesto i adresa stanovanja)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>kao osoba ovlaštena za zastupanje pravne osobe gospodarskog subjekta, a u svrhu dokaza raspoloživosti tehničkim stručnjakom za cijelo vrijeme trajanja ugovora za predmet nabave:</w:t>
      </w:r>
    </w:p>
    <w:p w:rsidR="00FD29A3" w:rsidRPr="00C3721A" w:rsidRDefault="00FD29A3" w:rsidP="00FD29A3">
      <w:pPr>
        <w:spacing w:line="360" w:lineRule="auto"/>
        <w:jc w:val="center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 xml:space="preserve">Usluga održavanja </w:t>
      </w:r>
      <w:r>
        <w:rPr>
          <w:rFonts w:eastAsia="Calibri" w:cs="Arial"/>
          <w:szCs w:val="20"/>
        </w:rPr>
        <w:t xml:space="preserve">sustava Absolute za evidenciju radnog </w:t>
      </w:r>
      <w:r w:rsidR="00F42C8E">
        <w:rPr>
          <w:rFonts w:eastAsia="Calibri" w:cs="Arial"/>
          <w:szCs w:val="20"/>
        </w:rPr>
        <w:t>vremena za potrebe HZMO-a, J-125</w:t>
      </w:r>
      <w:bookmarkStart w:id="1" w:name="_GoBack"/>
      <w:bookmarkEnd w:id="1"/>
      <w:r w:rsidR="00541551">
        <w:rPr>
          <w:rFonts w:eastAsia="Calibri" w:cs="Arial"/>
          <w:szCs w:val="20"/>
        </w:rPr>
        <w:t>/2025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izjavljujem da gospodarski subjekt: 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pBdr>
          <w:bottom w:val="single" w:sz="12" w:space="1" w:color="auto"/>
        </w:pBdr>
        <w:rPr>
          <w:rFonts w:eastAsia="Calibri" w:cs="Times New Roman"/>
          <w:bCs/>
          <w:iCs/>
          <w:szCs w:val="20"/>
        </w:rPr>
      </w:pPr>
    </w:p>
    <w:p w:rsidR="003A5829" w:rsidRPr="00C3721A" w:rsidRDefault="003A5829" w:rsidP="003A5829">
      <w:pPr>
        <w:jc w:val="center"/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>(naziv i adresa gospodarskog subjekta, OIB)</w:t>
      </w:r>
    </w:p>
    <w:p w:rsidR="003A5829" w:rsidRPr="00C3721A" w:rsidRDefault="003A5829" w:rsidP="003A5829">
      <w:pPr>
        <w:jc w:val="both"/>
        <w:rPr>
          <w:rFonts w:eastAsia="Calibri" w:cs="Times New Roman"/>
          <w:bCs/>
          <w:i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ima na raspolaganju </w:t>
      </w:r>
      <w:r w:rsidR="00FD29A3">
        <w:rPr>
          <w:rFonts w:eastAsia="Calibri" w:cs="Arial"/>
          <w:b/>
          <w:bCs/>
          <w:iCs/>
          <w:szCs w:val="20"/>
        </w:rPr>
        <w:t>tehničkog stručnjaka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>____________________________________________________________________________________________</w:t>
      </w:r>
    </w:p>
    <w:p w:rsidR="003A5829" w:rsidRPr="00C3721A" w:rsidRDefault="003A5829" w:rsidP="003A5829">
      <w:pPr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 xml:space="preserve">                                                                    (ime i prezime tehničkog stručnjaka)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pStyle w:val="Bullet1"/>
        <w:numPr>
          <w:ilvl w:val="0"/>
          <w:numId w:val="0"/>
        </w:numPr>
        <w:rPr>
          <w:szCs w:val="20"/>
        </w:rPr>
      </w:pPr>
      <w:r w:rsidRPr="00C3721A">
        <w:rPr>
          <w:rFonts w:eastAsia="Calibri"/>
          <w:bCs/>
          <w:iCs/>
          <w:szCs w:val="20"/>
        </w:rPr>
        <w:t>koji ima radno iskustvo na održavanju</w:t>
      </w:r>
      <w:r w:rsidRPr="00C3721A">
        <w:rPr>
          <w:szCs w:val="20"/>
        </w:rPr>
        <w:t xml:space="preserve"> </w:t>
      </w:r>
      <w:r w:rsidR="00FD29A3">
        <w:rPr>
          <w:szCs w:val="20"/>
        </w:rPr>
        <w:t>sustava Absolute</w:t>
      </w:r>
      <w:r w:rsidRPr="00C3721A">
        <w:rPr>
          <w:rFonts w:eastAsia="Calibri"/>
          <w:bCs/>
          <w:iCs/>
          <w:szCs w:val="20"/>
        </w:rPr>
        <w:t xml:space="preserve"> kako slijedi (upisati podatke u tablicu): </w:t>
      </w: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tbl>
      <w:tblPr>
        <w:tblStyle w:val="Reetkatablice"/>
        <w:tblW w:w="0" w:type="auto"/>
        <w:tblInd w:w="732" w:type="dxa"/>
        <w:tblLook w:val="04A0" w:firstRow="1" w:lastRow="0" w:firstColumn="1" w:lastColumn="0" w:noHBand="0" w:noVBand="1"/>
      </w:tblPr>
      <w:tblGrid>
        <w:gridCol w:w="1957"/>
        <w:gridCol w:w="6095"/>
      </w:tblGrid>
      <w:tr w:rsidR="003A5829" w:rsidRPr="00C3721A" w:rsidTr="000A56EE">
        <w:trPr>
          <w:trHeight w:val="515"/>
        </w:trPr>
        <w:tc>
          <w:tcPr>
            <w:tcW w:w="1957" w:type="dxa"/>
          </w:tcPr>
          <w:p w:rsidR="003A5829" w:rsidRPr="00C3721A" w:rsidRDefault="003A5829" w:rsidP="000A56EE">
            <w:pPr>
              <w:jc w:val="center"/>
              <w:rPr>
                <w:rFonts w:eastAsia="Calibri" w:cs="Arial"/>
                <w:bCs/>
                <w:i/>
                <w:iCs/>
                <w:szCs w:val="20"/>
              </w:rPr>
            </w:pPr>
            <w:r w:rsidRPr="00C3721A">
              <w:rPr>
                <w:rFonts w:eastAsia="Calibri" w:cs="Arial"/>
                <w:bCs/>
                <w:i/>
                <w:iCs/>
                <w:szCs w:val="20"/>
              </w:rPr>
              <w:t>Radno iskustvo (broj godina)</w:t>
            </w:r>
          </w:p>
        </w:tc>
        <w:tc>
          <w:tcPr>
            <w:tcW w:w="6095" w:type="dxa"/>
            <w:vAlign w:val="center"/>
          </w:tcPr>
          <w:p w:rsidR="003A5829" w:rsidRPr="00C3721A" w:rsidRDefault="003A5829" w:rsidP="000A56EE">
            <w:pPr>
              <w:jc w:val="center"/>
              <w:rPr>
                <w:rFonts w:eastAsia="Calibri" w:cs="Arial"/>
                <w:bCs/>
                <w:i/>
                <w:iCs/>
                <w:szCs w:val="20"/>
              </w:rPr>
            </w:pPr>
            <w:r w:rsidRPr="00C3721A">
              <w:rPr>
                <w:rFonts w:eastAsia="Calibri" w:cs="Arial"/>
                <w:bCs/>
                <w:i/>
                <w:iCs/>
                <w:szCs w:val="20"/>
              </w:rPr>
              <w:t>Radno iskustvo stečeno kod poslodavca (naziv poslodavca)</w:t>
            </w: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</w:tbl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spacing w:line="360" w:lineRule="auto"/>
        <w:contextualSpacing/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U ______________________</w:t>
      </w:r>
      <w:r w:rsidR="006C7D75">
        <w:rPr>
          <w:rFonts w:eastAsia="Times New Roman" w:cs="Arial"/>
          <w:szCs w:val="20"/>
          <w:lang w:eastAsia="hr-HR"/>
        </w:rPr>
        <w:t>___, dana _________________ 2025</w:t>
      </w:r>
      <w:r w:rsidRPr="00C3721A">
        <w:rPr>
          <w:rFonts w:eastAsia="Times New Roman" w:cs="Arial"/>
          <w:szCs w:val="20"/>
          <w:lang w:eastAsia="hr-HR"/>
        </w:rPr>
        <w:t>.</w:t>
      </w: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 w:firstLine="567"/>
        <w:jc w:val="center"/>
        <w:rPr>
          <w:rFonts w:eastAsia="Times New Roman" w:cs="Arial"/>
          <w:bCs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      ZA PONUDITELJA:</w:t>
      </w: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</w:t>
      </w:r>
      <w:r w:rsidRPr="00C3721A">
        <w:rPr>
          <w:rFonts w:eastAsia="Times New Roman" w:cs="Times New Roman"/>
          <w:szCs w:val="20"/>
          <w:lang w:eastAsia="hr-HR"/>
        </w:rPr>
        <w:tab/>
        <w:t>_____________________________________</w:t>
      </w:r>
    </w:p>
    <w:p w:rsidR="003A5829" w:rsidRPr="00C3721A" w:rsidRDefault="003A5829" w:rsidP="003A5829">
      <w:pPr>
        <w:jc w:val="both"/>
        <w:rPr>
          <w:rFonts w:eastAsia="Times New Roman" w:cs="Arial"/>
          <w:i/>
          <w:sz w:val="18"/>
          <w:szCs w:val="18"/>
        </w:rPr>
        <w:sectPr w:rsidR="003A5829" w:rsidRPr="00C3721A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3721A">
        <w:rPr>
          <w:rFonts w:eastAsia="Times New Roman" w:cs="Arial"/>
          <w:i/>
          <w:sz w:val="18"/>
          <w:szCs w:val="18"/>
        </w:rPr>
        <w:t xml:space="preserve">                                                                                                                 (ime, prezime, funkcija i potpis ovlaštene osobe)</w:t>
      </w:r>
    </w:p>
    <w:p w:rsidR="003A5829" w:rsidRPr="00C3721A" w:rsidRDefault="003A5829" w:rsidP="003A5829">
      <w:pPr>
        <w:tabs>
          <w:tab w:val="left" w:pos="1125"/>
        </w:tabs>
        <w:rPr>
          <w:rFonts w:cs="Arial"/>
          <w:szCs w:val="20"/>
        </w:rPr>
      </w:pPr>
    </w:p>
    <w:p w:rsidR="003A5829" w:rsidRPr="00C3721A" w:rsidRDefault="003A5829" w:rsidP="003A5829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t>POPIS GLAVNIH USLUGA</w:t>
      </w:r>
    </w:p>
    <w:p w:rsidR="00A739B3" w:rsidRPr="00C3721A" w:rsidRDefault="00A739B3">
      <w:pPr>
        <w:jc w:val="both"/>
        <w:rPr>
          <w:rFonts w:eastAsia="Times New Roman" w:cs="Arial"/>
          <w:color w:val="00000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A739B3" w:rsidRPr="00C3721A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A739B3" w:rsidRPr="00C3721A" w:rsidRDefault="00A739B3">
            <w:pPr>
              <w:jc w:val="center"/>
              <w:rPr>
                <w:b/>
                <w:color w:val="000000"/>
                <w:sz w:val="18"/>
              </w:rPr>
            </w:pPr>
          </w:p>
          <w:p w:rsidR="00A739B3" w:rsidRPr="00C3721A" w:rsidRDefault="00A739B3">
            <w:pPr>
              <w:jc w:val="center"/>
              <w:rPr>
                <w:b/>
                <w:color w:val="000000"/>
                <w:sz w:val="18"/>
              </w:rPr>
            </w:pPr>
          </w:p>
          <w:p w:rsidR="00A739B3" w:rsidRPr="00C3721A" w:rsidRDefault="00EE6407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>Opis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A739B3" w:rsidRPr="00C3721A" w:rsidRDefault="00EE6407" w:rsidP="00666640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 xml:space="preserve">Vrijednost izvršene </w:t>
            </w:r>
            <w:r w:rsidR="00666640">
              <w:rPr>
                <w:b/>
                <w:color w:val="000000"/>
                <w:sz w:val="18"/>
              </w:rPr>
              <w:t>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A739B3" w:rsidRPr="00C3721A" w:rsidRDefault="00EE6407" w:rsidP="00666640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 xml:space="preserve">Datum (ili mjesec) </w:t>
            </w:r>
            <w:r w:rsidR="00666640">
              <w:rPr>
                <w:b/>
                <w:color w:val="000000"/>
                <w:sz w:val="18"/>
              </w:rPr>
              <w:t>završetka usluge</w:t>
            </w:r>
            <w:r w:rsidRPr="00C3721A">
              <w:rPr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A739B3" w:rsidRPr="00C3721A" w:rsidRDefault="00EE6407" w:rsidP="00666640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 xml:space="preserve">Naziv druge ugovorne strane - naručitelja </w:t>
            </w:r>
            <w:r w:rsidR="00666640">
              <w:rPr>
                <w:b/>
                <w:color w:val="000000"/>
                <w:sz w:val="18"/>
              </w:rPr>
              <w:t>usluge</w:t>
            </w:r>
            <w:r w:rsidRPr="00C3721A">
              <w:rPr>
                <w:b/>
                <w:color w:val="000000"/>
                <w:sz w:val="18"/>
              </w:rPr>
              <w:t xml:space="preserve"> (naziv, sjedište, </w:t>
            </w:r>
            <w:r w:rsidR="003A5829" w:rsidRPr="00C3721A">
              <w:rPr>
                <w:b/>
                <w:color w:val="000000"/>
                <w:sz w:val="18"/>
              </w:rPr>
              <w:t>službeni kontakt podaci</w:t>
            </w:r>
            <w:r w:rsidRPr="00C3721A">
              <w:rPr>
                <w:b/>
                <w:color w:val="000000"/>
                <w:sz w:val="18"/>
              </w:rPr>
              <w:t>)</w:t>
            </w:r>
          </w:p>
        </w:tc>
      </w:tr>
      <w:tr w:rsidR="00A739B3" w:rsidRPr="00C3721A">
        <w:trPr>
          <w:trHeight w:val="274"/>
        </w:trPr>
        <w:tc>
          <w:tcPr>
            <w:tcW w:w="799" w:type="dxa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5</w:t>
            </w: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</w:tr>
    </w:tbl>
    <w:p w:rsidR="00A739B3" w:rsidRPr="00C3721A" w:rsidRDefault="00A739B3">
      <w:pPr>
        <w:jc w:val="both"/>
        <w:rPr>
          <w:rFonts w:eastAsia="Times New Roman" w:cs="Arial"/>
          <w:color w:val="000000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color w:val="00000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A739B3" w:rsidRPr="00C3721A" w:rsidRDefault="00A739B3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p w:rsidR="00A739B3" w:rsidRPr="00C3721A" w:rsidRDefault="00EE6407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(ime i prezime</w:t>
                            </w:r>
                            <w:r w:rsidR="003A58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osobe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</w:t>
                            </w:r>
                            <w:r w:rsidR="003A58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  <w:p w:rsidR="00A739B3" w:rsidRDefault="00A739B3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(potpis osobe</w:t>
                            </w:r>
                            <w:r w:rsidR="003A5829" w:rsidRPr="003A58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</w:t>
                            </w:r>
                            <w:r w:rsidR="003A58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Nfw+H5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A739B3" w:rsidRDefault="00EE6407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(ime i prezime</w:t>
                      </w:r>
                      <w:r w:rsidR="003A5829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osobe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</w:t>
                      </w:r>
                      <w:r w:rsidR="003A5829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  <w:p w:rsidR="00A739B3" w:rsidRDefault="00A739B3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A739B3" w:rsidRDefault="00EE6407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(potpis osobe</w:t>
                      </w:r>
                      <w:r w:rsidR="003A5829" w:rsidRPr="003A5829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</w:t>
                      </w:r>
                      <w:r w:rsidR="003A5829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39B3" w:rsidRPr="00C3721A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DC" w:rsidRDefault="00AF6FDC">
      <w:r>
        <w:separator/>
      </w:r>
    </w:p>
  </w:endnote>
  <w:endnote w:type="continuationSeparator" w:id="0">
    <w:p w:rsidR="00AF6FDC" w:rsidRDefault="00AF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DC" w:rsidRDefault="00AF6FDC">
      <w:r>
        <w:separator/>
      </w:r>
    </w:p>
  </w:footnote>
  <w:footnote w:type="continuationSeparator" w:id="0">
    <w:p w:rsidR="00AF6FDC" w:rsidRDefault="00AF6FDC">
      <w:r>
        <w:continuationSeparator/>
      </w:r>
    </w:p>
  </w:footnote>
  <w:footnote w:id="1">
    <w:p w:rsidR="00A739B3" w:rsidRDefault="00EE6407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A739B3" w:rsidRDefault="00A739B3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3A5829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3A5829" w:rsidRDefault="003A5829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50B8EA3D" wp14:editId="60FF1893">
                <wp:extent cx="1117855" cy="330275"/>
                <wp:effectExtent l="0" t="0" r="6350" b="0"/>
                <wp:docPr id="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3A5829" w:rsidRDefault="003A5829">
          <w:pPr>
            <w:jc w:val="center"/>
          </w:pPr>
          <w:r>
            <w:rPr>
              <w:b/>
            </w:rPr>
            <w:t>HRVATSKI ZAVOD ZA MIROVINSKO OSIGURANJE</w:t>
          </w:r>
        </w:p>
        <w:p w:rsidR="003A5829" w:rsidRDefault="003A5829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3A5829" w:rsidRDefault="003A5829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1507708717"/>
            <w:placeholder>
              <w:docPart w:val="E4E03327A7814EF5B0B1EF824EC3805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A5829" w:rsidRDefault="00F42C8E" w:rsidP="00FA24AB">
              <w:pPr>
                <w:jc w:val="center"/>
                <w:rPr>
                  <w:b/>
                </w:rPr>
              </w:pPr>
              <w:r>
                <w:rPr>
                  <w:b/>
                </w:rPr>
                <w:t>J-125</w:t>
              </w:r>
              <w:r w:rsidR="00541551">
                <w:rPr>
                  <w:b/>
                </w:rPr>
                <w:t>/2025</w:t>
              </w:r>
            </w:p>
          </w:sdtContent>
        </w:sdt>
      </w:tc>
    </w:tr>
    <w:tr w:rsidR="003A5829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3A5829" w:rsidRDefault="003A5829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3A5829" w:rsidRDefault="003A5829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625820832"/>
            <w:placeholder>
              <w:docPart w:val="1BDF9B8F3F27400B944C3F0F48B4FCB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A5829" w:rsidRDefault="003A5829" w:rsidP="00FA24EA">
              <w:pPr>
                <w:jc w:val="center"/>
              </w:pPr>
              <w:r>
                <w:t xml:space="preserve">Usluga održavanja </w:t>
              </w:r>
              <w:r w:rsidR="00FA24EA">
                <w:t>sustava Absolute za evidenciju radnog vremena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3A5829" w:rsidRDefault="003A5829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F42C8E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F42C8E">
            <w:rPr>
              <w:b/>
              <w:bCs/>
              <w:noProof/>
            </w:rPr>
            <w:t>9</w:t>
          </w:r>
          <w:r>
            <w:rPr>
              <w:b/>
              <w:bCs/>
            </w:rPr>
            <w:fldChar w:fldCharType="end"/>
          </w:r>
        </w:p>
      </w:tc>
    </w:tr>
  </w:tbl>
  <w:p w:rsidR="003A5829" w:rsidRDefault="003A58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A739B3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A739B3" w:rsidRDefault="00EE6407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A739B3" w:rsidRDefault="00EE6407">
          <w:pPr>
            <w:jc w:val="center"/>
          </w:pPr>
          <w:r>
            <w:rPr>
              <w:b/>
            </w:rPr>
            <w:t>HRVATSKI ZAVOD ZA MIROVINSKO OSIGURANJE</w:t>
          </w:r>
        </w:p>
        <w:p w:rsidR="00A739B3" w:rsidRDefault="00EE6407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A739B3" w:rsidRDefault="00EE6407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24408302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A739B3" w:rsidRDefault="00F42C8E" w:rsidP="00952AF3">
              <w:pPr>
                <w:jc w:val="center"/>
                <w:rPr>
                  <w:b/>
                </w:rPr>
              </w:pPr>
              <w:r>
                <w:rPr>
                  <w:b/>
                </w:rPr>
                <w:t>J-125/2025</w:t>
              </w:r>
            </w:p>
          </w:sdtContent>
        </w:sdt>
      </w:tc>
    </w:tr>
    <w:tr w:rsidR="00A739B3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A739B3" w:rsidRDefault="00A739B3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A739B3" w:rsidRDefault="00EE6407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58857868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739B3" w:rsidRDefault="00FA24EA">
              <w:pPr>
                <w:jc w:val="center"/>
              </w:pPr>
              <w:r>
                <w:t>Usluga održavanja sustava Absolute za evidenciju radnog vremena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A739B3" w:rsidRDefault="00EE6407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F42C8E">
            <w:rPr>
              <w:b/>
              <w:bCs/>
              <w:noProof/>
            </w:rPr>
            <w:t>9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F42C8E">
            <w:rPr>
              <w:b/>
              <w:bCs/>
              <w:noProof/>
            </w:rPr>
            <w:t>9</w:t>
          </w:r>
          <w:r>
            <w:rPr>
              <w:b/>
              <w:bCs/>
            </w:rPr>
            <w:fldChar w:fldCharType="end"/>
          </w:r>
        </w:p>
      </w:tc>
    </w:tr>
  </w:tbl>
  <w:p w:rsidR="00A739B3" w:rsidRDefault="00A73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E13F5"/>
    <w:multiLevelType w:val="hybridMultilevel"/>
    <w:tmpl w:val="18C82D16"/>
    <w:lvl w:ilvl="0" w:tplc="1234D4E2">
      <w:start w:val="1"/>
      <w:numFmt w:val="bullet"/>
      <w:pStyle w:val="Bullet1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B3"/>
    <w:rsid w:val="00104CFD"/>
    <w:rsid w:val="001C46E4"/>
    <w:rsid w:val="001E571F"/>
    <w:rsid w:val="00225119"/>
    <w:rsid w:val="002366BC"/>
    <w:rsid w:val="002B505B"/>
    <w:rsid w:val="003A30F8"/>
    <w:rsid w:val="003A5829"/>
    <w:rsid w:val="003B6E38"/>
    <w:rsid w:val="00541551"/>
    <w:rsid w:val="0054409D"/>
    <w:rsid w:val="00577148"/>
    <w:rsid w:val="005847E5"/>
    <w:rsid w:val="005A3F19"/>
    <w:rsid w:val="00616812"/>
    <w:rsid w:val="006517AA"/>
    <w:rsid w:val="00665432"/>
    <w:rsid w:val="00666640"/>
    <w:rsid w:val="00681680"/>
    <w:rsid w:val="006B0830"/>
    <w:rsid w:val="006C7D75"/>
    <w:rsid w:val="006D50EC"/>
    <w:rsid w:val="006F10E2"/>
    <w:rsid w:val="007144CC"/>
    <w:rsid w:val="00785E16"/>
    <w:rsid w:val="008D558E"/>
    <w:rsid w:val="00952AF3"/>
    <w:rsid w:val="009836F5"/>
    <w:rsid w:val="00A102F8"/>
    <w:rsid w:val="00A642B4"/>
    <w:rsid w:val="00A739B3"/>
    <w:rsid w:val="00AD08D8"/>
    <w:rsid w:val="00AF63C8"/>
    <w:rsid w:val="00AF6FDC"/>
    <w:rsid w:val="00C3533A"/>
    <w:rsid w:val="00C3721A"/>
    <w:rsid w:val="00C449D6"/>
    <w:rsid w:val="00CE5EAB"/>
    <w:rsid w:val="00DC65AC"/>
    <w:rsid w:val="00DD60C4"/>
    <w:rsid w:val="00E30DB9"/>
    <w:rsid w:val="00E64DD2"/>
    <w:rsid w:val="00EE0E5F"/>
    <w:rsid w:val="00EE2E4D"/>
    <w:rsid w:val="00EE6407"/>
    <w:rsid w:val="00EF0C5A"/>
    <w:rsid w:val="00F42C8E"/>
    <w:rsid w:val="00FA24AB"/>
    <w:rsid w:val="00FA24EA"/>
    <w:rsid w:val="00FB1EF7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2A490"/>
  <w15:chartTrackingRefBased/>
  <w15:docId w15:val="{DE5A596A-0C38-4361-A0BB-F8C7F724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3A5829"/>
    <w:rPr>
      <w:rFonts w:ascii="Fira Sans Light" w:hAnsi="Fira Sans Light"/>
      <w:sz w:val="20"/>
    </w:rPr>
  </w:style>
  <w:style w:type="paragraph" w:customStyle="1" w:styleId="Bullet1">
    <w:name w:val="Bullet 1"/>
    <w:basedOn w:val="Normal"/>
    <w:link w:val="Bullet1Char"/>
    <w:autoRedefine/>
    <w:qFormat/>
    <w:rsid w:val="003A5829"/>
    <w:pPr>
      <w:numPr>
        <w:numId w:val="6"/>
      </w:numPr>
      <w:spacing w:after="120"/>
      <w:jc w:val="both"/>
    </w:pPr>
    <w:rPr>
      <w:rFonts w:cs="Arial"/>
      <w:color w:val="000000" w:themeColor="text1"/>
      <w:lang w:eastAsia="hr-HR"/>
    </w:rPr>
  </w:style>
  <w:style w:type="character" w:customStyle="1" w:styleId="Bullet1Char">
    <w:name w:val="Bullet 1 Char"/>
    <w:basedOn w:val="Zadanifontodlomka"/>
    <w:link w:val="Bullet1"/>
    <w:rsid w:val="003A5829"/>
    <w:rPr>
      <w:rFonts w:ascii="Fira Sans Light" w:hAnsi="Fira Sans Light" w:cs="Arial"/>
      <w:color w:val="000000" w:themeColor="text1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%20Simic\NABAVA\Arcserve%20backup\PRILOG%201%20-%20Standardni%20obrazac%20ponude%20v2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03327A7814EF5B0B1EF824EC38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7F5B25-CA08-4639-AF2D-71210A2377B2}"/>
      </w:docPartPr>
      <w:docPartBody>
        <w:p w:rsidR="00640381" w:rsidRDefault="000E2E31">
          <w:pPr>
            <w:pStyle w:val="E4E03327A7814EF5B0B1EF824EC380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F9B8F3F27400B944C3F0F48B4F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83805-F2B3-48ED-B43F-40A30B38787A}"/>
      </w:docPartPr>
      <w:docPartBody>
        <w:p w:rsidR="00640381" w:rsidRDefault="000E2E31">
          <w:pPr>
            <w:pStyle w:val="1BDF9B8F3F27400B944C3F0F48B4FCB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6B053253CFA4F29B4D5FA7CC52C19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1F73B5-9253-40AC-92CE-280456D16853}"/>
      </w:docPartPr>
      <w:docPartBody>
        <w:p w:rsidR="00640381" w:rsidRDefault="000E2E31">
          <w:pPr>
            <w:pStyle w:val="76B053253CFA4F29B4D5FA7CC52C19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95A1E456514C97AE26FD0C3A0CB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2D7685-477E-4744-891A-58A9D3D4C30F}"/>
      </w:docPartPr>
      <w:docPartBody>
        <w:p w:rsidR="00640381" w:rsidRDefault="000E2E31">
          <w:pPr>
            <w:pStyle w:val="2B95A1E456514C97AE26FD0C3A0CB24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46863895EA74D9FA0131BE366DE4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ED1EC-F34F-4D86-89AC-141B4E0A1E61}"/>
      </w:docPartPr>
      <w:docPartBody>
        <w:p w:rsidR="00640381" w:rsidRDefault="000E2E31">
          <w:pPr>
            <w:pStyle w:val="D46863895EA74D9FA0131BE366DE49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6A8F609A273480C9F3FEB0274AE04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7082A1-53B1-4E6B-819D-BE2D4CB425BE}"/>
      </w:docPartPr>
      <w:docPartBody>
        <w:p w:rsidR="00640381" w:rsidRDefault="000E2E31">
          <w:pPr>
            <w:pStyle w:val="B6A8F609A273480C9F3FEB0274AE04D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87E498EF61419F8707B7BBF49E8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474E9-D2BC-4BBF-9178-66ADFB152BC5}"/>
      </w:docPartPr>
      <w:docPartBody>
        <w:p w:rsidR="00640381" w:rsidRDefault="000E2E31">
          <w:pPr>
            <w:pStyle w:val="E487E498EF61419F8707B7BBF49E84B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EC0C817B151409C9A07E73EA43052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6EF05-BDC4-446F-A2C8-B06A4A6FB8CC}"/>
      </w:docPartPr>
      <w:docPartBody>
        <w:p w:rsidR="00640381" w:rsidRDefault="000E2E31">
          <w:pPr>
            <w:pStyle w:val="7EC0C817B151409C9A07E73EA430528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C937FEB03C439D9FF340B429E4C2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C53561-3D49-4937-BD8C-A002D41EB74F}"/>
      </w:docPartPr>
      <w:docPartBody>
        <w:p w:rsidR="00640381" w:rsidRDefault="000E2E31">
          <w:pPr>
            <w:pStyle w:val="52C937FEB03C439D9FF340B429E4C2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4B30CC319841368CC74B7DA41AD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B289DC-CEDC-4EA5-BB24-ADE57FCE9637}"/>
      </w:docPartPr>
      <w:docPartBody>
        <w:p w:rsidR="00640381" w:rsidRDefault="000E2E31">
          <w:pPr>
            <w:pStyle w:val="484B30CC319841368CC74B7DA41AD3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CC624B735C7411ABCCB95B8ED4F29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74C00-F3F6-4033-BD84-E637C26A8F01}"/>
      </w:docPartPr>
      <w:docPartBody>
        <w:p w:rsidR="00640381" w:rsidRDefault="000E2E31">
          <w:pPr>
            <w:pStyle w:val="FCC624B735C7411ABCCB95B8ED4F295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6F07D2A20B4596BC3BEA056DA88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EE4039-57A5-4244-872E-B65AD31A199E}"/>
      </w:docPartPr>
      <w:docPartBody>
        <w:p w:rsidR="00640381" w:rsidRDefault="000E2E31">
          <w:pPr>
            <w:pStyle w:val="8B6F07D2A20B4596BC3BEA056DA884E1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24CCA1AF0245DC85E64F776756D3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BACCB7-009A-4A03-917E-105956566A07}"/>
      </w:docPartPr>
      <w:docPartBody>
        <w:p w:rsidR="00640381" w:rsidRDefault="000E2E31">
          <w:pPr>
            <w:pStyle w:val="7124CCA1AF0245DC85E64F776756D3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2621DA81A7B4DD18792DDD72F850A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FE891-35B7-4D41-A6C0-92EA400D3226}"/>
      </w:docPartPr>
      <w:docPartBody>
        <w:p w:rsidR="00640381" w:rsidRDefault="000E2E31">
          <w:pPr>
            <w:pStyle w:val="12621DA81A7B4DD18792DDD72F850AD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59C030E444A4A74818B496DFFF41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79953-BA8C-44B8-B366-1EB83FE2B0FC}"/>
      </w:docPartPr>
      <w:docPartBody>
        <w:p w:rsidR="00640381" w:rsidRDefault="000E2E31">
          <w:pPr>
            <w:pStyle w:val="559C030E444A4A74818B496DFFF41EA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9DD9641F0954D67AE7610FC462033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15E7A4-4628-42A0-BD18-FDEEDE0BF560}"/>
      </w:docPartPr>
      <w:docPartBody>
        <w:p w:rsidR="00640381" w:rsidRDefault="000E2E31">
          <w:pPr>
            <w:pStyle w:val="09DD9641F0954D67AE7610FC46203344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C3B190BB05F423584B8DA6BB2A32D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D4BCBA-A5C9-45AA-8F1C-AB7D01A2566B}"/>
      </w:docPartPr>
      <w:docPartBody>
        <w:p w:rsidR="00640381" w:rsidRDefault="000E2E31">
          <w:pPr>
            <w:pStyle w:val="2C3B190BB05F423584B8DA6BB2A32D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4F4A21269D4BF98CE9B0F7B08C75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1D661D-D9FF-4F2C-98CD-3EFEF2B4B182}"/>
      </w:docPartPr>
      <w:docPartBody>
        <w:p w:rsidR="00640381" w:rsidRDefault="000E2E31">
          <w:pPr>
            <w:pStyle w:val="BF4F4A21269D4BF98CE9B0F7B08C75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C4795B30A734FD38788A461C699FF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C570D-090E-4548-83F6-C928B9376F59}"/>
      </w:docPartPr>
      <w:docPartBody>
        <w:p w:rsidR="00640381" w:rsidRDefault="000E2E31">
          <w:pPr>
            <w:pStyle w:val="BC4795B30A734FD38788A461C699FFE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0C1DB022664B34BC72BF3B3005D5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9D4B9-FBA4-45C9-BF0F-095BA5BC6E67}"/>
      </w:docPartPr>
      <w:docPartBody>
        <w:p w:rsidR="00640381" w:rsidRDefault="000E2E31">
          <w:pPr>
            <w:pStyle w:val="A80C1DB022664B34BC72BF3B3005D5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514BDBAD977414EB127CF10CB297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32682D-CC15-4941-A169-4F88F19B5F8B}"/>
      </w:docPartPr>
      <w:docPartBody>
        <w:p w:rsidR="00640381" w:rsidRDefault="000E2E31">
          <w:pPr>
            <w:pStyle w:val="4514BDBAD977414EB127CF10CB297F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08FBE91DB624FBB828B2B26BAD47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407E45-8C4E-4DC3-A095-66244BCEDBC4}"/>
      </w:docPartPr>
      <w:docPartBody>
        <w:p w:rsidR="00640381" w:rsidRDefault="000E2E31">
          <w:pPr>
            <w:pStyle w:val="808FBE91DB624FBB828B2B26BAD4771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F713BE677A48029B785A30D2266D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4C015-8FC9-49E2-9BAC-19BF42F0C8FC}"/>
      </w:docPartPr>
      <w:docPartBody>
        <w:p w:rsidR="00640381" w:rsidRDefault="000E2E31">
          <w:pPr>
            <w:pStyle w:val="10F713BE677A48029B785A30D2266DC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6C2796C91F4108BC04953C94EDFD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FDF288-0854-4C6F-8DAE-CAAC07BE88F2}"/>
      </w:docPartPr>
      <w:docPartBody>
        <w:p w:rsidR="00640381" w:rsidRDefault="000E2E31">
          <w:pPr>
            <w:pStyle w:val="E26C2796C91F4108BC04953C94EDFDBD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C11687E45B164AB887D109171AE04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148C-0809-490B-ADE5-2EF316249898}"/>
      </w:docPartPr>
      <w:docPartBody>
        <w:p w:rsidR="00640381" w:rsidRDefault="000E2E31">
          <w:pPr>
            <w:pStyle w:val="C11687E45B164AB887D109171AE04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D1BFFC362C46C98F946645B5545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80A09-E808-466D-B377-EB5BA04709A0}"/>
      </w:docPartPr>
      <w:docPartBody>
        <w:p w:rsidR="00640381" w:rsidRDefault="000E2E31">
          <w:pPr>
            <w:pStyle w:val="67D1BFFC362C46C98F946645B5545F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B63B3881B4B158897FF1EF447C3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651527-9C16-400E-9560-7CAFBCC8D22A}"/>
      </w:docPartPr>
      <w:docPartBody>
        <w:p w:rsidR="00640381" w:rsidRDefault="000E2E31">
          <w:pPr>
            <w:pStyle w:val="F81B63B3881B4B158897FF1EF447C34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5021E0224F14353834AE5D7099C9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39E60A-7B11-4131-BB65-253BCD7A6642}"/>
      </w:docPartPr>
      <w:docPartBody>
        <w:p w:rsidR="00640381" w:rsidRDefault="000E2E31">
          <w:pPr>
            <w:pStyle w:val="E5021E0224F14353834AE5D7099C93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59351EDE2C4AE2B2CEF5D6014DBD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E19776-F345-4285-9BD6-9C165D3678B4}"/>
      </w:docPartPr>
      <w:docPartBody>
        <w:p w:rsidR="00640381" w:rsidRDefault="000E2E31">
          <w:pPr>
            <w:pStyle w:val="D859351EDE2C4AE2B2CEF5D6014DBD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E06EEC1E1B4596A1B9AFFB71125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4765B-A74A-4817-B071-4F392AE8FAFC}"/>
      </w:docPartPr>
      <w:docPartBody>
        <w:p w:rsidR="00640381" w:rsidRDefault="000E2E31">
          <w:pPr>
            <w:pStyle w:val="5CE06EEC1E1B4596A1B9AFFB71125C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1C62C31C04D2DA9E992C7FE138D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BD993B-9AA4-4615-BB81-3317933C9A8B}"/>
      </w:docPartPr>
      <w:docPartBody>
        <w:p w:rsidR="00640381" w:rsidRDefault="000E2E31">
          <w:pPr>
            <w:pStyle w:val="9BE1C62C31C04D2DA9E992C7FE138DE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3FD654578747198997F564E90BB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2544B-2E2C-4A7D-90CB-093D6453DEE3}"/>
      </w:docPartPr>
      <w:docPartBody>
        <w:p w:rsidR="00640381" w:rsidRDefault="000E2E31">
          <w:pPr>
            <w:pStyle w:val="8B3FD654578747198997F564E90BBC9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9DEC3D976641BEBEA50258CD3D6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C06C9A-B6ED-43D0-9438-8FB8DF3CD564}"/>
      </w:docPartPr>
      <w:docPartBody>
        <w:p w:rsidR="00640381" w:rsidRDefault="000E2E31">
          <w:pPr>
            <w:pStyle w:val="EC9DEC3D976641BEBEA50258CD3D6CA2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1FCBA1DB45E24D54ACE81858347E40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284D7A-CB66-4B98-BD64-F7B5F81E25B1}"/>
      </w:docPartPr>
      <w:docPartBody>
        <w:p w:rsidR="00640381" w:rsidRDefault="000E2E31">
          <w:pPr>
            <w:pStyle w:val="1FCBA1DB45E24D54ACE81858347E40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342BA8D678476DA9D2D9F624BEA1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8505DE-77A5-49F3-8586-7AD83A4E9400}"/>
      </w:docPartPr>
      <w:docPartBody>
        <w:p w:rsidR="00640381" w:rsidRDefault="000E2E31">
          <w:pPr>
            <w:pStyle w:val="6B342BA8D678476DA9D2D9F624BEA15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0A4B4435B04B66A7B36FCE2F30B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3DCAE3-D486-4CC4-9241-F2A27BD24569}"/>
      </w:docPartPr>
      <w:docPartBody>
        <w:p w:rsidR="00640381" w:rsidRDefault="000E2E31">
          <w:pPr>
            <w:pStyle w:val="1D0A4B4435B04B66A7B36FCE2F30B0A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60E6AFD9714E6F9597965D036706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B67AA2-6C30-4B29-B5AD-59DCD92FECE3}"/>
      </w:docPartPr>
      <w:docPartBody>
        <w:p w:rsidR="00640381" w:rsidRDefault="000E2E31">
          <w:pPr>
            <w:pStyle w:val="D960E6AFD9714E6F9597965D0367063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F788B51BC048158E45F81DC896F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0C417B-496A-4714-B879-1C86946C7DC1}"/>
      </w:docPartPr>
      <w:docPartBody>
        <w:p w:rsidR="00640381" w:rsidRDefault="000E2E31">
          <w:pPr>
            <w:pStyle w:val="46F788B51BC048158E45F81DC896F8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F26F9206BF44F94BD6106039A9CBA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AA821-C5BF-4389-A4A3-B4EF49170BD3}"/>
      </w:docPartPr>
      <w:docPartBody>
        <w:p w:rsidR="00640381" w:rsidRDefault="000E2E31">
          <w:pPr>
            <w:pStyle w:val="8F26F9206BF44F94BD6106039A9CBA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D789C2A6164E03905795F0DA8FC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211C4-0C71-4ACA-B7C6-37C25BB33081}"/>
      </w:docPartPr>
      <w:docPartBody>
        <w:p w:rsidR="00640381" w:rsidRDefault="000E2E31">
          <w:pPr>
            <w:pStyle w:val="C4D789C2A6164E03905795F0DA8FC5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55A4351A45143A3A700602659FC8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62B36-43CE-4CC6-84C7-9E8086BF2A68}"/>
      </w:docPartPr>
      <w:docPartBody>
        <w:p w:rsidR="00640381" w:rsidRDefault="000E2E31">
          <w:pPr>
            <w:pStyle w:val="F55A4351A45143A3A700602659FC8E1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74377FE40BE40B1A01ACD34005E1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677D3C-A78B-40A9-8069-5AEDD0F654FC}"/>
      </w:docPartPr>
      <w:docPartBody>
        <w:p w:rsidR="00640381" w:rsidRDefault="000E2E31">
          <w:pPr>
            <w:pStyle w:val="F74377FE40BE40B1A01ACD34005E13E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CC4362BB68145BD8C91AC7B46DDE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685402-0D68-4E8E-BCCD-BB1609A2AB37}"/>
      </w:docPartPr>
      <w:docPartBody>
        <w:p w:rsidR="00640381" w:rsidRDefault="000E2E31">
          <w:pPr>
            <w:pStyle w:val="0CC4362BB68145BD8C91AC7B46DDE37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4A703E355246E79A897A93607DF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CC93C2-C607-47F4-BCB4-D427D019FED5}"/>
      </w:docPartPr>
      <w:docPartBody>
        <w:p w:rsidR="00640381" w:rsidRDefault="000E2E31">
          <w:pPr>
            <w:pStyle w:val="A54A703E355246E79A897A93607DFB9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BAECF52B4C04BA6BEE4DE372CB72B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DE1A5-C879-4BB1-8BB0-267C2F90A34B}"/>
      </w:docPartPr>
      <w:docPartBody>
        <w:p w:rsidR="00640381" w:rsidRDefault="000E2E31">
          <w:pPr>
            <w:pStyle w:val="ABAECF52B4C04BA6BEE4DE372CB72BE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9C622DB2CF4DDE9B13365162AA5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265363-C5EA-467B-B43A-30A1517E3789}"/>
      </w:docPartPr>
      <w:docPartBody>
        <w:p w:rsidR="00640381" w:rsidRDefault="000E2E31">
          <w:pPr>
            <w:pStyle w:val="DA9C622DB2CF4DDE9B13365162AA5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EEDBCCD2114F1493FE68463B33CE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6B2D10-FD45-4343-B520-0790C5304390}"/>
      </w:docPartPr>
      <w:docPartBody>
        <w:p w:rsidR="00640381" w:rsidRDefault="000E2E31">
          <w:pPr>
            <w:pStyle w:val="49EEDBCCD2114F1493FE68463B33CE9E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A18AAC90ADAF412483BEF3AE860E8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572B8-351E-4E48-90F1-2AE72D1D5A91}"/>
      </w:docPartPr>
      <w:docPartBody>
        <w:p w:rsidR="00640381" w:rsidRDefault="000E2E31">
          <w:pPr>
            <w:pStyle w:val="A18AAC90ADAF412483BEF3AE860E8530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2CB439B62FD34CF1A189B46A0BB490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F62BF6-86B6-4C6E-A113-2E0652F778F8}"/>
      </w:docPartPr>
      <w:docPartBody>
        <w:p w:rsidR="00640381" w:rsidRDefault="000E2E31">
          <w:pPr>
            <w:pStyle w:val="2CB439B62FD34CF1A189B46A0BB4902D"/>
          </w:pPr>
          <w:r>
            <w:rPr>
              <w:rStyle w:val="Tekstrezerviranogmjesta"/>
            </w:rPr>
            <w:t>Click here to enter Ime i Prezime</w:t>
          </w:r>
        </w:p>
      </w:docPartBody>
    </w:docPart>
    <w:docPart>
      <w:docPartPr>
        <w:name w:val="E5C7C99611C7484982E2D3BF9C78BA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C322B3-0601-4DB1-A2D0-6C6D2B182543}"/>
      </w:docPartPr>
      <w:docPartBody>
        <w:p w:rsidR="00640381" w:rsidRDefault="000E2E31">
          <w:pPr>
            <w:pStyle w:val="E5C7C99611C7484982E2D3BF9C78BAFD"/>
          </w:pPr>
          <w:r>
            <w:rPr>
              <w:rStyle w:val="Tekstrezerviranogmjesta"/>
            </w:rPr>
            <w:t>Click or tap here to enter prebivalište.</w:t>
          </w:r>
        </w:p>
      </w:docPartBody>
    </w:docPart>
    <w:docPart>
      <w:docPartPr>
        <w:name w:val="5B205755380E4E329A7B6728C31169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F78C1C-E7D0-4150-A60B-5992BEB6D157}"/>
      </w:docPartPr>
      <w:docPartBody>
        <w:p w:rsidR="00640381" w:rsidRDefault="000E2E31">
          <w:pPr>
            <w:pStyle w:val="5B205755380E4E329A7B6728C3116915"/>
          </w:pPr>
          <w:r>
            <w:rPr>
              <w:rStyle w:val="Tekstrezerviranogmjesta"/>
            </w:rPr>
            <w:t>Click or tap here to enter text</w:t>
          </w:r>
        </w:p>
      </w:docPartBody>
    </w:docPart>
    <w:docPart>
      <w:docPartPr>
        <w:name w:val="707B067E767444ADADCAB18E9302F9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C35610-0CD9-4FF7-A1F9-3740EC5C5616}"/>
      </w:docPartPr>
      <w:docPartBody>
        <w:p w:rsidR="00640381" w:rsidRDefault="000E2E31">
          <w:pPr>
            <w:pStyle w:val="707B067E767444ADADCAB18E9302F9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5E78B1D34E94D16B7719727D7F180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8C3D6A-2376-4C24-8472-855C5009F3FC}"/>
      </w:docPartPr>
      <w:docPartBody>
        <w:p w:rsidR="00640381" w:rsidRDefault="000E2E31">
          <w:pPr>
            <w:pStyle w:val="65E78B1D34E94D16B7719727D7F1807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DAE3FFA0B34F5D8547F4E7F8A238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2F8689-6059-4214-A834-FBCF2CFE6D31}"/>
      </w:docPartPr>
      <w:docPartBody>
        <w:p w:rsidR="00640381" w:rsidRDefault="000E2E31">
          <w:pPr>
            <w:pStyle w:val="4CDAE3FFA0B34F5D8547F4E7F8A2382B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0634E5243204345A0B65A35723B86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FA182D-2EC9-4EFE-965C-5A44F0A9FE35}"/>
      </w:docPartPr>
      <w:docPartBody>
        <w:p w:rsidR="00640381" w:rsidRDefault="000E2E31">
          <w:pPr>
            <w:pStyle w:val="A0634E5243204345A0B65A35723B86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561977CE4E461884043E62ECADC6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E69A8-FA29-4E4C-A5AA-5C08A3DA9EAA}"/>
      </w:docPartPr>
      <w:docPartBody>
        <w:p w:rsidR="00640381" w:rsidRDefault="000E2E31">
          <w:pPr>
            <w:pStyle w:val="71561977CE4E461884043E62ECADC6A8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3286EE8C806E40DC9C13D78D090C8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EB3AC3-E039-475F-AC57-8BD41D5731F0}"/>
      </w:docPartPr>
      <w:docPartBody>
        <w:p w:rsidR="00640381" w:rsidRDefault="000E2E31">
          <w:pPr>
            <w:pStyle w:val="3286EE8C806E40DC9C13D78D090C869F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81"/>
    <w:rsid w:val="00052680"/>
    <w:rsid w:val="000E2E31"/>
    <w:rsid w:val="00101EEF"/>
    <w:rsid w:val="001A68F2"/>
    <w:rsid w:val="003F4C66"/>
    <w:rsid w:val="00640381"/>
    <w:rsid w:val="007B2A75"/>
    <w:rsid w:val="00861E5F"/>
    <w:rsid w:val="009B5CCA"/>
    <w:rsid w:val="00A6700F"/>
    <w:rsid w:val="00A81C6F"/>
    <w:rsid w:val="00CA5C63"/>
    <w:rsid w:val="00CD4F97"/>
    <w:rsid w:val="00D75479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E4E03327A7814EF5B0B1EF824EC38051">
    <w:name w:val="E4E03327A7814EF5B0B1EF824EC38051"/>
  </w:style>
  <w:style w:type="paragraph" w:customStyle="1" w:styleId="1BDF9B8F3F27400B944C3F0F48B4FCBB">
    <w:name w:val="1BDF9B8F3F27400B944C3F0F48B4FCBB"/>
  </w:style>
  <w:style w:type="paragraph" w:customStyle="1" w:styleId="76B053253CFA4F29B4D5FA7CC52C1951">
    <w:name w:val="76B053253CFA4F29B4D5FA7CC52C1951"/>
  </w:style>
  <w:style w:type="paragraph" w:customStyle="1" w:styleId="2B95A1E456514C97AE26FD0C3A0CB24D">
    <w:name w:val="2B95A1E456514C97AE26FD0C3A0CB24D"/>
  </w:style>
  <w:style w:type="paragraph" w:customStyle="1" w:styleId="D46863895EA74D9FA0131BE366DE49C2">
    <w:name w:val="D46863895EA74D9FA0131BE366DE49C2"/>
  </w:style>
  <w:style w:type="paragraph" w:customStyle="1" w:styleId="B6A8F609A273480C9F3FEB0274AE04D0">
    <w:name w:val="B6A8F609A273480C9F3FEB0274AE04D0"/>
  </w:style>
  <w:style w:type="paragraph" w:customStyle="1" w:styleId="E487E498EF61419F8707B7BBF49E84B2">
    <w:name w:val="E487E498EF61419F8707B7BBF49E84B2"/>
  </w:style>
  <w:style w:type="paragraph" w:customStyle="1" w:styleId="7EC0C817B151409C9A07E73EA4305284">
    <w:name w:val="7EC0C817B151409C9A07E73EA4305284"/>
  </w:style>
  <w:style w:type="paragraph" w:customStyle="1" w:styleId="52C937FEB03C439D9FF340B429E4C247">
    <w:name w:val="52C937FEB03C439D9FF340B429E4C247"/>
  </w:style>
  <w:style w:type="paragraph" w:customStyle="1" w:styleId="484B30CC319841368CC74B7DA41AD35C">
    <w:name w:val="484B30CC319841368CC74B7DA41AD35C"/>
  </w:style>
  <w:style w:type="paragraph" w:customStyle="1" w:styleId="FCC624B735C7411ABCCB95B8ED4F295B">
    <w:name w:val="FCC624B735C7411ABCCB95B8ED4F295B"/>
  </w:style>
  <w:style w:type="paragraph" w:customStyle="1" w:styleId="8B6F07D2A20B4596BC3BEA056DA884E1">
    <w:name w:val="8B6F07D2A20B4596BC3BEA056DA884E1"/>
  </w:style>
  <w:style w:type="paragraph" w:customStyle="1" w:styleId="7124CCA1AF0245DC85E64F776756D3DD">
    <w:name w:val="7124CCA1AF0245DC85E64F776756D3DD"/>
  </w:style>
  <w:style w:type="paragraph" w:customStyle="1" w:styleId="12621DA81A7B4DD18792DDD72F850AD2">
    <w:name w:val="12621DA81A7B4DD18792DDD72F850AD2"/>
  </w:style>
  <w:style w:type="paragraph" w:customStyle="1" w:styleId="559C030E444A4A74818B496DFFF41EAC">
    <w:name w:val="559C030E444A4A74818B496DFFF41EAC"/>
  </w:style>
  <w:style w:type="paragraph" w:customStyle="1" w:styleId="09DD9641F0954D67AE7610FC46203344">
    <w:name w:val="09DD9641F0954D67AE7610FC46203344"/>
  </w:style>
  <w:style w:type="paragraph" w:customStyle="1" w:styleId="2C3B190BB05F423584B8DA6BB2A32D01">
    <w:name w:val="2C3B190BB05F423584B8DA6BB2A32D01"/>
  </w:style>
  <w:style w:type="paragraph" w:customStyle="1" w:styleId="BF4F4A21269D4BF98CE9B0F7B08C75AF">
    <w:name w:val="BF4F4A21269D4BF98CE9B0F7B08C75AF"/>
  </w:style>
  <w:style w:type="paragraph" w:customStyle="1" w:styleId="BC4795B30A734FD38788A461C699FFED">
    <w:name w:val="BC4795B30A734FD38788A461C699FFED"/>
  </w:style>
  <w:style w:type="paragraph" w:customStyle="1" w:styleId="A80C1DB022664B34BC72BF3B3005D5B8">
    <w:name w:val="A80C1DB022664B34BC72BF3B3005D5B8"/>
  </w:style>
  <w:style w:type="paragraph" w:customStyle="1" w:styleId="4514BDBAD977414EB127CF10CB297F05">
    <w:name w:val="4514BDBAD977414EB127CF10CB297F05"/>
  </w:style>
  <w:style w:type="paragraph" w:customStyle="1" w:styleId="808FBE91DB624FBB828B2B26BAD47717">
    <w:name w:val="808FBE91DB624FBB828B2B26BAD47717"/>
  </w:style>
  <w:style w:type="paragraph" w:customStyle="1" w:styleId="10F713BE677A48029B785A30D2266DCB">
    <w:name w:val="10F713BE677A48029B785A30D2266DCB"/>
  </w:style>
  <w:style w:type="paragraph" w:customStyle="1" w:styleId="E26C2796C91F4108BC04953C94EDFDBD">
    <w:name w:val="E26C2796C91F4108BC04953C94EDFDBD"/>
  </w:style>
  <w:style w:type="paragraph" w:customStyle="1" w:styleId="C11687E45B164AB887D109171AE04A8E">
    <w:name w:val="C11687E45B164AB887D109171AE04A8E"/>
  </w:style>
  <w:style w:type="paragraph" w:customStyle="1" w:styleId="67D1BFFC362C46C98F946645B5545FB8">
    <w:name w:val="67D1BFFC362C46C98F946645B5545FB8"/>
  </w:style>
  <w:style w:type="paragraph" w:customStyle="1" w:styleId="F81B63B3881B4B158897FF1EF447C34E">
    <w:name w:val="F81B63B3881B4B158897FF1EF447C34E"/>
  </w:style>
  <w:style w:type="paragraph" w:customStyle="1" w:styleId="E5021E0224F14353834AE5D7099C93FD">
    <w:name w:val="E5021E0224F14353834AE5D7099C93FD"/>
  </w:style>
  <w:style w:type="paragraph" w:customStyle="1" w:styleId="D859351EDE2C4AE2B2CEF5D6014DBD33">
    <w:name w:val="D859351EDE2C4AE2B2CEF5D6014DBD33"/>
  </w:style>
  <w:style w:type="paragraph" w:customStyle="1" w:styleId="5CE06EEC1E1B4596A1B9AFFB71125C1E">
    <w:name w:val="5CE06EEC1E1B4596A1B9AFFB71125C1E"/>
  </w:style>
  <w:style w:type="paragraph" w:customStyle="1" w:styleId="9BE1C62C31C04D2DA9E992C7FE138DE4">
    <w:name w:val="9BE1C62C31C04D2DA9E992C7FE138DE4"/>
  </w:style>
  <w:style w:type="paragraph" w:customStyle="1" w:styleId="8B3FD654578747198997F564E90BBC9A">
    <w:name w:val="8B3FD654578747198997F564E90BBC9A"/>
  </w:style>
  <w:style w:type="paragraph" w:customStyle="1" w:styleId="EC9DEC3D976641BEBEA50258CD3D6CA2">
    <w:name w:val="EC9DEC3D976641BEBEA50258CD3D6CA2"/>
  </w:style>
  <w:style w:type="paragraph" w:customStyle="1" w:styleId="1FCBA1DB45E24D54ACE81858347E4016">
    <w:name w:val="1FCBA1DB45E24D54ACE81858347E4016"/>
  </w:style>
  <w:style w:type="paragraph" w:customStyle="1" w:styleId="6B342BA8D678476DA9D2D9F624BEA15E">
    <w:name w:val="6B342BA8D678476DA9D2D9F624BEA15E"/>
  </w:style>
  <w:style w:type="paragraph" w:customStyle="1" w:styleId="1D0A4B4435B04B66A7B36FCE2F30B0A5">
    <w:name w:val="1D0A4B4435B04B66A7B36FCE2F30B0A5"/>
  </w:style>
  <w:style w:type="paragraph" w:customStyle="1" w:styleId="D960E6AFD9714E6F9597965D03670632">
    <w:name w:val="D960E6AFD9714E6F9597965D03670632"/>
  </w:style>
  <w:style w:type="paragraph" w:customStyle="1" w:styleId="46F788B51BC048158E45F81DC896F8D5">
    <w:name w:val="46F788B51BC048158E45F81DC896F8D5"/>
  </w:style>
  <w:style w:type="paragraph" w:customStyle="1" w:styleId="8F26F9206BF44F94BD6106039A9CBA16">
    <w:name w:val="8F26F9206BF44F94BD6106039A9CBA16"/>
  </w:style>
  <w:style w:type="paragraph" w:customStyle="1" w:styleId="C4D789C2A6164E03905795F0DA8FC51E">
    <w:name w:val="C4D789C2A6164E03905795F0DA8FC51E"/>
  </w:style>
  <w:style w:type="paragraph" w:customStyle="1" w:styleId="F55A4351A45143A3A700602659FC8E10">
    <w:name w:val="F55A4351A45143A3A700602659FC8E10"/>
  </w:style>
  <w:style w:type="paragraph" w:customStyle="1" w:styleId="F74377FE40BE40B1A01ACD34005E13EC">
    <w:name w:val="F74377FE40BE40B1A01ACD34005E13EC"/>
  </w:style>
  <w:style w:type="paragraph" w:customStyle="1" w:styleId="0CC4362BB68145BD8C91AC7B46DDE37C">
    <w:name w:val="0CC4362BB68145BD8C91AC7B46DDE37C"/>
  </w:style>
  <w:style w:type="paragraph" w:customStyle="1" w:styleId="A54A703E355246E79A897A93607DFB95">
    <w:name w:val="A54A703E355246E79A897A93607DFB95"/>
  </w:style>
  <w:style w:type="paragraph" w:customStyle="1" w:styleId="ABAECF52B4C04BA6BEE4DE372CB72BE2">
    <w:name w:val="ABAECF52B4C04BA6BEE4DE372CB72BE2"/>
  </w:style>
  <w:style w:type="paragraph" w:customStyle="1" w:styleId="DA9C622DB2CF4DDE9B13365162AA5A8E">
    <w:name w:val="DA9C622DB2CF4DDE9B13365162AA5A8E"/>
  </w:style>
  <w:style w:type="paragraph" w:customStyle="1" w:styleId="49EEDBCCD2114F1493FE68463B33CE9E">
    <w:name w:val="49EEDBCCD2114F1493FE68463B33CE9E"/>
  </w:style>
  <w:style w:type="paragraph" w:customStyle="1" w:styleId="A18AAC90ADAF412483BEF3AE860E8530">
    <w:name w:val="A18AAC90ADAF412483BEF3AE860E8530"/>
  </w:style>
  <w:style w:type="paragraph" w:customStyle="1" w:styleId="2CB439B62FD34CF1A189B46A0BB4902D">
    <w:name w:val="2CB439B62FD34CF1A189B46A0BB4902D"/>
  </w:style>
  <w:style w:type="paragraph" w:customStyle="1" w:styleId="E5C7C99611C7484982E2D3BF9C78BAFD">
    <w:name w:val="E5C7C99611C7484982E2D3BF9C78BAFD"/>
  </w:style>
  <w:style w:type="paragraph" w:customStyle="1" w:styleId="5B205755380E4E329A7B6728C3116915">
    <w:name w:val="5B205755380E4E329A7B6728C3116915"/>
  </w:style>
  <w:style w:type="paragraph" w:customStyle="1" w:styleId="707B067E767444ADADCAB18E9302F95C">
    <w:name w:val="707B067E767444ADADCAB18E9302F95C"/>
  </w:style>
  <w:style w:type="paragraph" w:customStyle="1" w:styleId="65E78B1D34E94D16B7719727D7F18076">
    <w:name w:val="65E78B1D34E94D16B7719727D7F18076"/>
  </w:style>
  <w:style w:type="paragraph" w:customStyle="1" w:styleId="4CDAE3FFA0B34F5D8547F4E7F8A2382B">
    <w:name w:val="4CDAE3FFA0B34F5D8547F4E7F8A2382B"/>
  </w:style>
  <w:style w:type="paragraph" w:customStyle="1" w:styleId="A0634E5243204345A0B65A35723B86B1">
    <w:name w:val="A0634E5243204345A0B65A35723B86B1"/>
  </w:style>
  <w:style w:type="paragraph" w:customStyle="1" w:styleId="71561977CE4E461884043E62ECADC6A8">
    <w:name w:val="71561977CE4E461884043E62ECADC6A8"/>
  </w:style>
  <w:style w:type="paragraph" w:customStyle="1" w:styleId="3286EE8C806E40DC9C13D78D090C869F">
    <w:name w:val="3286EE8C806E40DC9C13D78D090C8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5995-E2FC-4D72-BD75-E8D6EB49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v2.2</Template>
  <TotalTime>46</TotalTime>
  <Pages>9</Pages>
  <Words>1992</Words>
  <Characters>11361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sustava Absolute za evidenciju radnog vremena</vt:lpstr>
      <vt:lpstr>Naziv nabave</vt:lpstr>
    </vt:vector>
  </TitlesOfParts>
  <Company>HZMO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sustava Absolute za evidenciju radnog vremena</dc:title>
  <dc:subject>J-125/2025</dc:subject>
  <dc:creator>Edin Dervišević</dc:creator>
  <cp:keywords/>
  <dc:description/>
  <cp:lastModifiedBy>Nikolina Križić</cp:lastModifiedBy>
  <cp:revision>20</cp:revision>
  <cp:lastPrinted>2018-09-13T12:54:00Z</cp:lastPrinted>
  <dcterms:created xsi:type="dcterms:W3CDTF">2023-08-25T09:42:00Z</dcterms:created>
  <dcterms:modified xsi:type="dcterms:W3CDTF">2025-10-23T07:32:00Z</dcterms:modified>
</cp:coreProperties>
</file>