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702FEA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 USLUGA</w:t>
      </w:r>
      <w:r w:rsidR="00095A62" w:rsidRPr="0002150B">
        <w:rPr>
          <w:rFonts w:cs="Arial"/>
        </w:rPr>
        <w:t xml:space="preserve"> - točka 4.2.</w:t>
      </w:r>
      <w:r w:rsidR="004B61ED">
        <w:rPr>
          <w:rFonts w:cs="Arial"/>
        </w:rPr>
        <w:t>2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F672C" w:rsidRDefault="00095A62" w:rsidP="00A45546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F0243E" w:rsidRPr="00F0243E" w:rsidRDefault="00F0243E" w:rsidP="00F0243E">
      <w:pPr>
        <w:pStyle w:val="Odlomakpopisa"/>
        <w:numPr>
          <w:ilvl w:val="0"/>
          <w:numId w:val="15"/>
        </w:numPr>
        <w:rPr>
          <w:szCs w:val="20"/>
          <w:lang w:eastAsia="de-DE"/>
        </w:rPr>
      </w:pPr>
      <w:r w:rsidRPr="00F0243E">
        <w:rPr>
          <w:szCs w:val="20"/>
          <w:lang w:eastAsia="de-DE"/>
        </w:rPr>
        <w:t>Jamstvo za ozbiljnost ponude - bankarska garancija ili dokaz o uplaćenom novčanom pologu – točka 5.1</w:t>
      </w:r>
    </w:p>
    <w:p w:rsidR="00F0243E" w:rsidRDefault="00F0243E" w:rsidP="00F0243E">
      <w:pPr>
        <w:tabs>
          <w:tab w:val="left" w:pos="1125"/>
        </w:tabs>
        <w:spacing w:line="259" w:lineRule="auto"/>
        <w:ind w:left="360"/>
        <w:contextualSpacing/>
        <w:jc w:val="both"/>
        <w:rPr>
          <w:szCs w:val="20"/>
          <w:lang w:eastAsia="de-DE"/>
        </w:rPr>
      </w:pPr>
    </w:p>
    <w:p w:rsidR="00A45546" w:rsidRDefault="00A45546" w:rsidP="00A45546">
      <w:pPr>
        <w:tabs>
          <w:tab w:val="left" w:pos="1125"/>
        </w:tabs>
        <w:spacing w:line="259" w:lineRule="auto"/>
        <w:contextualSpacing/>
        <w:jc w:val="both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4011E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4011E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4011E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4011E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4011E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4011E6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>Izjavljujemo da smo u cijelosti proučili i prihvatili poziv za dostavu ponuda za nabavu</w:t>
      </w:r>
      <w:r w:rsidR="00A726E8" w:rsidRPr="00A726E8">
        <w:t xml:space="preserve"> </w:t>
      </w:r>
      <w:r w:rsidR="00F0243E" w:rsidRPr="00F0243E">
        <w:rPr>
          <w:rFonts w:eastAsia="Calibri" w:cs="Arial"/>
          <w:b/>
          <w:szCs w:val="21"/>
        </w:rPr>
        <w:t>Sanacija unutarnjeg prostora Ispostave Supetar-Brač</w:t>
      </w:r>
      <w:r w:rsidR="007D421C">
        <w:rPr>
          <w:rFonts w:eastAsia="Calibri" w:cs="Arial"/>
          <w:b/>
          <w:szCs w:val="21"/>
        </w:rPr>
        <w:t>, J</w:t>
      </w:r>
      <w:r w:rsidR="00F0243E">
        <w:rPr>
          <w:rFonts w:eastAsia="Calibri" w:cs="Arial"/>
          <w:b/>
          <w:szCs w:val="21"/>
        </w:rPr>
        <w:t>-129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416CDC">
              <w:rPr>
                <w:rFonts w:eastAsia="Calibri" w:cs="Times New Roman"/>
                <w:b/>
                <w:bCs/>
                <w:color w:val="262626"/>
                <w:szCs w:val="21"/>
              </w:rPr>
              <w:t>08.04</w:t>
            </w:r>
            <w:bookmarkStart w:id="0" w:name="_GoBack"/>
            <w:bookmarkEnd w:id="0"/>
            <w:r w:rsidR="00054314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4B61ED" w:rsidRDefault="008A4DDE" w:rsidP="004B61ED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4011E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4011E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4011E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4011E6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B61ED" w:rsidRDefault="008A4DDE" w:rsidP="004B61ED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4011E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4011E6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B61ED" w:rsidRDefault="004B61ED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702FEA" w:rsidRPr="00702FEA" w:rsidRDefault="00702FEA" w:rsidP="00702FEA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702FEA">
        <w:rPr>
          <w:rFonts w:eastAsia="Times New Roman" w:cs="Arial"/>
          <w:b/>
          <w:bCs/>
          <w:iCs/>
          <w:sz w:val="22"/>
          <w:lang w:eastAsia="hr-HR"/>
        </w:rPr>
        <w:t>POPIS GLAVNIH USLUGA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7"/>
        <w:gridCol w:w="1836"/>
        <w:gridCol w:w="2118"/>
        <w:gridCol w:w="2960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702FEA" w:rsidP="001569D5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Opis usluge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2FEA" w:rsidRPr="00702FEA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Vrijednost pružene usluge</w:t>
            </w:r>
          </w:p>
          <w:p w:rsidR="000F672C" w:rsidRPr="0002150B" w:rsidRDefault="00702FEA" w:rsidP="00702FEA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1569D5" w:rsidRPr="0002150B" w:rsidRDefault="00702FEA" w:rsidP="00A726E8">
            <w:pPr>
              <w:jc w:val="center"/>
              <w:rPr>
                <w:b/>
                <w:color w:val="000000"/>
              </w:rPr>
            </w:pPr>
            <w:r w:rsidRPr="00702FEA">
              <w:rPr>
                <w:b/>
                <w:color w:val="000000"/>
              </w:rPr>
              <w:t>Datum (ili mjesec) završetka pružanja usluge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CF7A6F">
              <w:rPr>
                <w:b/>
                <w:color w:val="000000"/>
              </w:rPr>
              <w:t>orne strane - naručitelja usluge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E6" w:rsidRDefault="004011E6">
      <w:r>
        <w:separator/>
      </w:r>
    </w:p>
  </w:endnote>
  <w:endnote w:type="continuationSeparator" w:id="0">
    <w:p w:rsidR="004011E6" w:rsidRDefault="0040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E6" w:rsidRDefault="004011E6">
      <w:r>
        <w:separator/>
      </w:r>
    </w:p>
  </w:footnote>
  <w:footnote w:type="continuationSeparator" w:id="0">
    <w:p w:rsidR="004011E6" w:rsidRDefault="004011E6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373"/>
      <w:gridCol w:w="2132"/>
    </w:tblGrid>
    <w:tr w:rsidR="003B6F35" w:rsidTr="00452B30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F0243E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J-129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452B30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373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F0243E" w:rsidP="00D9523B">
              <w:pPr>
                <w:jc w:val="center"/>
              </w:pPr>
              <w:r w:rsidRPr="00F0243E">
                <w:rPr>
                  <w:rFonts w:eastAsia="Times New Roman" w:cs="Times New Roman"/>
                  <w:szCs w:val="20"/>
                </w:rPr>
                <w:t>Sanacija unutarnjeg prostora Ispostave Supetar-Brač</w:t>
              </w:r>
            </w:p>
          </w:sdtContent>
        </w:sdt>
      </w:tc>
      <w:tc>
        <w:tcPr>
          <w:tcW w:w="2132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416CD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416CDC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54314"/>
    <w:rsid w:val="00066CE2"/>
    <w:rsid w:val="00082496"/>
    <w:rsid w:val="00093DDA"/>
    <w:rsid w:val="00095A62"/>
    <w:rsid w:val="000B310C"/>
    <w:rsid w:val="000F672C"/>
    <w:rsid w:val="00107B67"/>
    <w:rsid w:val="00153602"/>
    <w:rsid w:val="001569D5"/>
    <w:rsid w:val="00166E54"/>
    <w:rsid w:val="00174D42"/>
    <w:rsid w:val="00194BDA"/>
    <w:rsid w:val="001B5AE7"/>
    <w:rsid w:val="001C492E"/>
    <w:rsid w:val="001F0476"/>
    <w:rsid w:val="00204135"/>
    <w:rsid w:val="00220F25"/>
    <w:rsid w:val="00243757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83084"/>
    <w:rsid w:val="003B1F2B"/>
    <w:rsid w:val="003B41DE"/>
    <w:rsid w:val="003B6F35"/>
    <w:rsid w:val="003D3C4C"/>
    <w:rsid w:val="004011E6"/>
    <w:rsid w:val="00416CDC"/>
    <w:rsid w:val="004400AC"/>
    <w:rsid w:val="00452B30"/>
    <w:rsid w:val="00461F05"/>
    <w:rsid w:val="004646DD"/>
    <w:rsid w:val="00477031"/>
    <w:rsid w:val="00482500"/>
    <w:rsid w:val="004B61ED"/>
    <w:rsid w:val="0050325F"/>
    <w:rsid w:val="005144FA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92901"/>
    <w:rsid w:val="006B0DC3"/>
    <w:rsid w:val="006C7529"/>
    <w:rsid w:val="006C785F"/>
    <w:rsid w:val="006E1151"/>
    <w:rsid w:val="00702FEA"/>
    <w:rsid w:val="00722E35"/>
    <w:rsid w:val="007406A3"/>
    <w:rsid w:val="00790828"/>
    <w:rsid w:val="007B7186"/>
    <w:rsid w:val="007D0CDA"/>
    <w:rsid w:val="007D421C"/>
    <w:rsid w:val="007D4A4F"/>
    <w:rsid w:val="007E5DE8"/>
    <w:rsid w:val="00804DAC"/>
    <w:rsid w:val="00807002"/>
    <w:rsid w:val="0080730C"/>
    <w:rsid w:val="008217B4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170AF"/>
    <w:rsid w:val="00933830"/>
    <w:rsid w:val="00942804"/>
    <w:rsid w:val="0096542B"/>
    <w:rsid w:val="00980AF7"/>
    <w:rsid w:val="00985FC7"/>
    <w:rsid w:val="009D264D"/>
    <w:rsid w:val="009F23F9"/>
    <w:rsid w:val="009F6012"/>
    <w:rsid w:val="00A20E0C"/>
    <w:rsid w:val="00A212F6"/>
    <w:rsid w:val="00A37D2C"/>
    <w:rsid w:val="00A40042"/>
    <w:rsid w:val="00A45546"/>
    <w:rsid w:val="00A53066"/>
    <w:rsid w:val="00A60737"/>
    <w:rsid w:val="00A726E8"/>
    <w:rsid w:val="00A831FE"/>
    <w:rsid w:val="00A94A2B"/>
    <w:rsid w:val="00AA1CAF"/>
    <w:rsid w:val="00AC6BA1"/>
    <w:rsid w:val="00AE2661"/>
    <w:rsid w:val="00AF1C4D"/>
    <w:rsid w:val="00B01F76"/>
    <w:rsid w:val="00B335BB"/>
    <w:rsid w:val="00B36F9E"/>
    <w:rsid w:val="00B63583"/>
    <w:rsid w:val="00B65E9B"/>
    <w:rsid w:val="00B674AC"/>
    <w:rsid w:val="00B8290B"/>
    <w:rsid w:val="00B91F36"/>
    <w:rsid w:val="00BB54CA"/>
    <w:rsid w:val="00BC07FB"/>
    <w:rsid w:val="00BC4ECB"/>
    <w:rsid w:val="00BD49CF"/>
    <w:rsid w:val="00C219E7"/>
    <w:rsid w:val="00C5241F"/>
    <w:rsid w:val="00C61CDB"/>
    <w:rsid w:val="00C94BF4"/>
    <w:rsid w:val="00CC000D"/>
    <w:rsid w:val="00CC45DB"/>
    <w:rsid w:val="00CE515E"/>
    <w:rsid w:val="00CF7A6F"/>
    <w:rsid w:val="00D04DA9"/>
    <w:rsid w:val="00D118A8"/>
    <w:rsid w:val="00D234C5"/>
    <w:rsid w:val="00D245E8"/>
    <w:rsid w:val="00D30FA4"/>
    <w:rsid w:val="00D36085"/>
    <w:rsid w:val="00D609CC"/>
    <w:rsid w:val="00D724AB"/>
    <w:rsid w:val="00D72785"/>
    <w:rsid w:val="00D9523B"/>
    <w:rsid w:val="00DA2D23"/>
    <w:rsid w:val="00DC0315"/>
    <w:rsid w:val="00DD1766"/>
    <w:rsid w:val="00DD5232"/>
    <w:rsid w:val="00E26276"/>
    <w:rsid w:val="00E331F1"/>
    <w:rsid w:val="00E44622"/>
    <w:rsid w:val="00E61430"/>
    <w:rsid w:val="00E61E08"/>
    <w:rsid w:val="00E86797"/>
    <w:rsid w:val="00EA136F"/>
    <w:rsid w:val="00EE086E"/>
    <w:rsid w:val="00F00000"/>
    <w:rsid w:val="00F0243E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AE50A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636B5"/>
    <w:rsid w:val="0009361D"/>
    <w:rsid w:val="000A618C"/>
    <w:rsid w:val="000F57E9"/>
    <w:rsid w:val="001B09C0"/>
    <w:rsid w:val="001F762B"/>
    <w:rsid w:val="00233F09"/>
    <w:rsid w:val="00277BFD"/>
    <w:rsid w:val="002F1598"/>
    <w:rsid w:val="00360222"/>
    <w:rsid w:val="003C55E4"/>
    <w:rsid w:val="003C7ED8"/>
    <w:rsid w:val="003F2EFB"/>
    <w:rsid w:val="0045692A"/>
    <w:rsid w:val="004750BE"/>
    <w:rsid w:val="004E07BE"/>
    <w:rsid w:val="004E197B"/>
    <w:rsid w:val="004E4F48"/>
    <w:rsid w:val="004E4FB9"/>
    <w:rsid w:val="004F7E03"/>
    <w:rsid w:val="00581E2E"/>
    <w:rsid w:val="00582C19"/>
    <w:rsid w:val="005D5DCA"/>
    <w:rsid w:val="00605677"/>
    <w:rsid w:val="006B3DDA"/>
    <w:rsid w:val="006D085E"/>
    <w:rsid w:val="0076352E"/>
    <w:rsid w:val="00775F78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1CA6"/>
    <w:rsid w:val="00BD46C8"/>
    <w:rsid w:val="00C3649E"/>
    <w:rsid w:val="00C50894"/>
    <w:rsid w:val="00CD593B"/>
    <w:rsid w:val="00D438A4"/>
    <w:rsid w:val="00D97B94"/>
    <w:rsid w:val="00DE77B8"/>
    <w:rsid w:val="00DF7C83"/>
    <w:rsid w:val="00E07CEA"/>
    <w:rsid w:val="00E13AD1"/>
    <w:rsid w:val="00E84A8C"/>
    <w:rsid w:val="00E9101B"/>
    <w:rsid w:val="00F72F32"/>
    <w:rsid w:val="00F73FD6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CCFB7-D2C8-41CB-AC31-FF44C940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0</TotalTime>
  <Pages>7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Nabava i montaža ALU stolarije za potrebe PS u Rijeci, Slogin kula 1</vt:lpstr>
      <vt:lpstr>Usluga održavanja SWING Paperless Office softvera</vt:lpstr>
    </vt:vector>
  </TitlesOfParts>
  <Company>HZMO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Sanacija unutarnjeg prostora Ispostave Supetar-Brač</dc:title>
  <dc:subject>J-129/2025</dc:subject>
  <dc:creator>Petra Kostanjevac</dc:creator>
  <cp:keywords/>
  <dc:description/>
  <cp:lastModifiedBy>Marko Vukoja</cp:lastModifiedBy>
  <cp:revision>4</cp:revision>
  <cp:lastPrinted>2024-05-21T08:24:00Z</cp:lastPrinted>
  <dcterms:created xsi:type="dcterms:W3CDTF">2025-12-05T08:28:00Z</dcterms:created>
  <dcterms:modified xsi:type="dcterms:W3CDTF">2025-12-17T12:25:00Z</dcterms:modified>
</cp:coreProperties>
</file>