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Pr="00674EBA" w:rsidRDefault="00FF11E7">
      <w:pPr>
        <w:jc w:val="center"/>
        <w:rPr>
          <w:rFonts w:cs="Arial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693262" w:rsidRPr="00674EBA" w:rsidRDefault="00693262" w:rsidP="00693262">
      <w:pPr>
        <w:pStyle w:val="Odlomakpopisa"/>
        <w:ind w:left="1800"/>
        <w:rPr>
          <w:b/>
          <w:color w:val="FF0000"/>
          <w:sz w:val="22"/>
        </w:rPr>
      </w:pPr>
    </w:p>
    <w:p w:rsidR="00FF11E7" w:rsidRPr="00674EBA" w:rsidRDefault="00656053">
      <w:pPr>
        <w:jc w:val="center"/>
        <w:rPr>
          <w:rFonts w:cs="Arial"/>
          <w:b/>
          <w:sz w:val="40"/>
        </w:rPr>
      </w:pPr>
      <w:r w:rsidRPr="00674EBA">
        <w:rPr>
          <w:rFonts w:cs="Arial"/>
          <w:b/>
          <w:sz w:val="40"/>
        </w:rPr>
        <w:t>PRILOG 1</w:t>
      </w:r>
      <w:r w:rsidR="00693262" w:rsidRPr="00674EBA">
        <w:rPr>
          <w:rFonts w:cs="Arial"/>
          <w:b/>
          <w:sz w:val="40"/>
        </w:rPr>
        <w:t xml:space="preserve"> </w:t>
      </w: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656053">
      <w:pPr>
        <w:tabs>
          <w:tab w:val="left" w:pos="1125"/>
        </w:tabs>
        <w:jc w:val="center"/>
        <w:rPr>
          <w:rFonts w:cs="Arial"/>
          <w:sz w:val="40"/>
        </w:rPr>
      </w:pPr>
      <w:r w:rsidRPr="00674EBA">
        <w:rPr>
          <w:rFonts w:cs="Arial"/>
          <w:sz w:val="40"/>
        </w:rPr>
        <w:t>STANDARDNI OBRAZAC PONUDE</w:t>
      </w:r>
    </w:p>
    <w:p w:rsidR="00840C81" w:rsidRPr="00674EBA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840C81" w:rsidRPr="00674EBA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C001E2" w:rsidRPr="00674EBA" w:rsidRDefault="00C001E2" w:rsidP="00C001E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674EBA">
        <w:rPr>
          <w:rFonts w:cs="Arial"/>
          <w:szCs w:val="20"/>
        </w:rPr>
        <w:t>Popis standardnih obrazaca: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674EBA">
        <w:rPr>
          <w:rFonts w:cs="Arial"/>
        </w:rPr>
        <w:t xml:space="preserve">PONUDBENI LIST 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674EBA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674EBA">
        <w:rPr>
          <w:rFonts w:eastAsia="Times New Roman" w:cs="Arial"/>
          <w:bCs/>
          <w:lang w:eastAsia="hr-HR"/>
        </w:rPr>
        <w:t>PODACI O PODUGOVARATELJIMA</w:t>
      </w:r>
    </w:p>
    <w:p w:rsidR="00D77993" w:rsidRPr="00674EBA" w:rsidRDefault="00D77993" w:rsidP="00D77993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674EBA">
        <w:rPr>
          <w:rFonts w:cs="Arial"/>
        </w:rPr>
        <w:t xml:space="preserve">IZJAVA O NEKAŽNJAVANJU - točka 4.1.1 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674EBA">
        <w:rPr>
          <w:rFonts w:cs="Arial"/>
        </w:rPr>
        <w:t>TROŠKOVNIK</w:t>
      </w:r>
    </w:p>
    <w:p w:rsidR="00C001E2" w:rsidRDefault="0058009A" w:rsidP="0058009A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58009A">
        <w:rPr>
          <w:rFonts w:cs="Arial"/>
        </w:rPr>
        <w:t>IZJAVA O PONUĐENOM VREMENU ODAZIVA NA INTERVENCIJU</w:t>
      </w:r>
    </w:p>
    <w:p w:rsidR="0058009A" w:rsidRDefault="0058009A" w:rsidP="0058009A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58009A">
        <w:rPr>
          <w:rFonts w:cs="Arial"/>
        </w:rPr>
        <w:t>IZJAVA O KONTAKTIMA ZA PRIJAVU KVARA</w:t>
      </w:r>
    </w:p>
    <w:p w:rsidR="0058009A" w:rsidRPr="00674EBA" w:rsidRDefault="00A3684E" w:rsidP="00A3684E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A3684E">
        <w:rPr>
          <w:rFonts w:cs="Arial"/>
        </w:rPr>
        <w:t>POPIS GLAVNIH USLUGA</w:t>
      </w:r>
      <w:r>
        <w:rPr>
          <w:rFonts w:cs="Arial"/>
        </w:rPr>
        <w:t xml:space="preserve"> – točka 4.2.2</w:t>
      </w:r>
    </w:p>
    <w:p w:rsidR="00C001E2" w:rsidRPr="00674EBA" w:rsidRDefault="00C001E2" w:rsidP="00C001E2">
      <w:pPr>
        <w:tabs>
          <w:tab w:val="left" w:pos="1125"/>
        </w:tabs>
        <w:jc w:val="center"/>
        <w:rPr>
          <w:rFonts w:cs="Arial"/>
          <w:sz w:val="40"/>
        </w:rPr>
      </w:pPr>
    </w:p>
    <w:p w:rsidR="00C001E2" w:rsidRPr="00674EBA" w:rsidRDefault="00C001E2" w:rsidP="00C001E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674EBA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C001E2" w:rsidRPr="00674EBA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 w:rsidRPr="00674EBA">
        <w:rPr>
          <w:szCs w:val="20"/>
          <w:lang w:eastAsia="de-DE"/>
        </w:rPr>
        <w:t>Potvrda Porezne uprave o stanju duga ili važeći jednakovrijedni dokument – točka 4.1.2</w:t>
      </w:r>
    </w:p>
    <w:p w:rsidR="00C001E2" w:rsidRPr="00674EBA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 w:rsidRPr="00674EBA">
        <w:rPr>
          <w:szCs w:val="20"/>
          <w:lang w:eastAsia="de-DE"/>
        </w:rPr>
        <w:t>Izvadak iz sudskog, obrtnog ili drugog odgovarajućeg registra – točka 4.2.1</w:t>
      </w:r>
    </w:p>
    <w:p w:rsidR="00360A30" w:rsidRPr="00674EBA" w:rsidRDefault="00360A30" w:rsidP="00360A30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bookmarkStart w:id="0" w:name="_Toc203556338"/>
      <w:r w:rsidRPr="00674EBA">
        <w:t>Izjava da ponuditelj može organizirati interventno održavanje predmeta nabave na svim navedenim    lokacijama</w:t>
      </w:r>
      <w:bookmarkEnd w:id="0"/>
      <w:r w:rsidRPr="00674EBA">
        <w:t xml:space="preserve"> </w:t>
      </w:r>
      <w:r w:rsidRPr="00674EBA">
        <w:rPr>
          <w:szCs w:val="20"/>
          <w:lang w:eastAsia="de-DE"/>
        </w:rPr>
        <w:t>– točka 4.2.3</w:t>
      </w:r>
    </w:p>
    <w:p w:rsidR="00360A30" w:rsidRPr="00674EBA" w:rsidRDefault="00360A30" w:rsidP="00360A30">
      <w:p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</w:p>
    <w:p w:rsidR="000C3A23" w:rsidRPr="00674EBA" w:rsidRDefault="000C3A23" w:rsidP="000C3A23">
      <w:p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656053">
      <w:pPr>
        <w:rPr>
          <w:rFonts w:cs="Arial"/>
          <w:sz w:val="40"/>
        </w:rPr>
      </w:pPr>
      <w:r w:rsidRPr="00674EBA">
        <w:rPr>
          <w:rFonts w:cs="Arial"/>
          <w:sz w:val="40"/>
        </w:rPr>
        <w:br w:type="page"/>
      </w: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1</w:t>
      </w:r>
    </w:p>
    <w:p w:rsidR="00FF11E7" w:rsidRPr="00674EBA" w:rsidRDefault="00656053" w:rsidP="00D135F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674EBA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FF11E7" w:rsidRPr="00674EBA" w:rsidRDefault="00FF11E7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674EBA">
        <w:trPr>
          <w:trHeight w:val="517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674EBA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501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674EBA" w:rsidRDefault="00243499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674EBA" w:rsidRDefault="00243499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674EBA">
        <w:trPr>
          <w:trHeight w:val="76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487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674EBA" w:rsidRDefault="00243499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674EBA" w:rsidRDefault="00243499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674EBA">
        <w:trPr>
          <w:trHeight w:val="50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49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81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Sudjelovanje </w:t>
            </w:r>
            <w:proofErr w:type="spellStart"/>
            <w:r w:rsidRPr="00674EBA">
              <w:rPr>
                <w:rFonts w:eastAsia="Calibri" w:cs="Times New Roman"/>
                <w:b/>
                <w:color w:val="262626"/>
                <w:szCs w:val="21"/>
              </w:rPr>
              <w:t>podugovaratelja</w:t>
            </w:r>
            <w:proofErr w:type="spellEnd"/>
          </w:p>
        </w:tc>
        <w:tc>
          <w:tcPr>
            <w:tcW w:w="2409" w:type="dxa"/>
            <w:vAlign w:val="center"/>
          </w:tcPr>
          <w:p w:rsidR="00FF11E7" w:rsidRPr="00674EBA" w:rsidRDefault="00243499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674EBA" w:rsidRDefault="00243499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674EBA">
        <w:trPr>
          <w:trHeight w:val="557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6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674EBA" w:rsidRDefault="00FF11E7">
      <w:pPr>
        <w:jc w:val="both"/>
        <w:rPr>
          <w:rFonts w:eastAsia="Calibri" w:cs="Times New Roman"/>
        </w:rPr>
      </w:pPr>
    </w:p>
    <w:p w:rsidR="00FF11E7" w:rsidRPr="00674EBA" w:rsidRDefault="00656053" w:rsidP="00146BA1">
      <w:pPr>
        <w:jc w:val="both"/>
        <w:rPr>
          <w:b/>
          <w:szCs w:val="20"/>
        </w:rPr>
      </w:pPr>
      <w:r w:rsidRPr="00674EBA">
        <w:rPr>
          <w:rFonts w:eastAsia="Calibri" w:cs="Arial"/>
          <w:szCs w:val="21"/>
        </w:rPr>
        <w:t xml:space="preserve">Izjavljujemo da smo u cijelosti proučili i prihvatili poziv za dostavu ponuda za </w:t>
      </w:r>
      <w:r w:rsidR="00555DC3" w:rsidRPr="00674EBA">
        <w:rPr>
          <w:rFonts w:eastAsia="Calibri" w:cs="Arial"/>
          <w:szCs w:val="21"/>
        </w:rPr>
        <w:t xml:space="preserve">nabavu </w:t>
      </w:r>
      <w:sdt>
        <w:sdtPr>
          <w:rPr>
            <w:b/>
            <w:szCs w:val="20"/>
          </w:rPr>
          <w:alias w:val="Title"/>
          <w:tag w:val=""/>
          <w:id w:val="15073344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684E">
            <w:rPr>
              <w:b/>
              <w:szCs w:val="20"/>
            </w:rPr>
            <w:t>Usluga redovnog i preventivnog održavanja dizala HZMO-a u Središnjoj službi, PS u Zagrebu, PU u Dubrovniku, PU u Karlovcu, PU u Sisku i PS u Osijeku</w:t>
          </w:r>
        </w:sdtContent>
      </w:sdt>
      <w:r w:rsidR="00C001E2" w:rsidRPr="00674EBA">
        <w:rPr>
          <w:b/>
          <w:szCs w:val="20"/>
        </w:rPr>
        <w:t xml:space="preserve">, </w:t>
      </w:r>
      <w:r w:rsidR="00480E2F" w:rsidRPr="00674EBA">
        <w:rPr>
          <w:b/>
          <w:szCs w:val="20"/>
        </w:rPr>
        <w:t>J-</w:t>
      </w:r>
      <w:r w:rsidR="00360A30" w:rsidRPr="00674EBA">
        <w:rPr>
          <w:b/>
          <w:szCs w:val="20"/>
        </w:rPr>
        <w:t>22/2025</w:t>
      </w:r>
      <w:r w:rsidR="00481AAC" w:rsidRPr="00674EBA">
        <w:rPr>
          <w:b/>
          <w:szCs w:val="20"/>
        </w:rPr>
        <w:t xml:space="preserve"> </w:t>
      </w:r>
      <w:r w:rsidR="006038A8" w:rsidRPr="00674EBA">
        <w:rPr>
          <w:rFonts w:eastAsia="Calibri" w:cs="Arial"/>
          <w:szCs w:val="21"/>
        </w:rPr>
        <w:t>te Vam sukladno istom</w:t>
      </w:r>
      <w:r w:rsidRPr="00674EBA">
        <w:rPr>
          <w:rFonts w:eastAsia="Calibri" w:cs="Arial"/>
          <w:szCs w:val="21"/>
        </w:rPr>
        <w:t xml:space="preserve"> dostavljamo ponudu:</w:t>
      </w:r>
    </w:p>
    <w:p w:rsidR="00FF11E7" w:rsidRPr="00674EBA" w:rsidRDefault="00FF11E7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B301D0" w:rsidP="008628FB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szCs w:val="21"/>
              </w:rPr>
              <w:t>CIJENA PONUDE (EUR</w:t>
            </w:r>
            <w:r w:rsidR="00656053" w:rsidRPr="00674EBA">
              <w:rPr>
                <w:rFonts w:eastAsia="Calibri" w:cs="Times New Roman"/>
                <w:b/>
                <w:bCs/>
                <w:szCs w:val="21"/>
              </w:rPr>
              <w:t xml:space="preserve"> bez PDV-a):</w:t>
            </w:r>
            <w:r w:rsidR="007261E3" w:rsidRPr="00674EBA">
              <w:rPr>
                <w:rFonts w:eastAsia="Calibri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B301D0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656053" w:rsidP="007261E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8D1D25">
              <w:rPr>
                <w:rFonts w:eastAsia="Calibri" w:cs="Times New Roman"/>
                <w:b/>
                <w:bCs/>
                <w:color w:val="262626"/>
                <w:szCs w:val="21"/>
              </w:rPr>
              <w:t>13</w:t>
            </w:r>
            <w:r w:rsidR="00C001E2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A3684E">
              <w:rPr>
                <w:rFonts w:eastAsia="Calibri" w:cs="Times New Roman"/>
                <w:b/>
                <w:bCs/>
                <w:color w:val="262626"/>
                <w:szCs w:val="21"/>
              </w:rPr>
              <w:t>11</w:t>
            </w:r>
            <w:r w:rsidR="00360A30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.2025</w:t>
            </w:r>
            <w:r w:rsidR="00C001E2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BB541F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674EBA" w:rsidRDefault="00FF11E7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674EBA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674EBA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674EBA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674EBA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674EBA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674EBA">
        <w:rPr>
          <w:rFonts w:eastAsia="Times New Roman" w:cs="Arial"/>
          <w:sz w:val="18"/>
          <w:szCs w:val="18"/>
          <w:lang w:eastAsia="hr-HR"/>
        </w:rPr>
        <w:t>,</w:t>
      </w:r>
      <w:r w:rsidRPr="00674EBA">
        <w:rPr>
          <w:rFonts w:eastAsia="Times New Roman" w:cs="Arial"/>
          <w:sz w:val="18"/>
          <w:szCs w:val="18"/>
          <w:lang w:eastAsia="hr-HR"/>
        </w:rPr>
        <w:t xml:space="preserve"> rubriku </w:t>
      </w:r>
      <w:r w:rsidR="000769FE" w:rsidRPr="00674EBA">
        <w:rPr>
          <w:rFonts w:eastAsia="Times New Roman" w:cs="Arial"/>
          <w:sz w:val="18"/>
          <w:szCs w:val="18"/>
          <w:lang w:eastAsia="hr-HR"/>
        </w:rPr>
        <w:t xml:space="preserve">PDV </w:t>
      </w:r>
      <w:r w:rsidRPr="00674EBA">
        <w:rPr>
          <w:rFonts w:eastAsia="Times New Roman" w:cs="Arial"/>
          <w:sz w:val="18"/>
          <w:szCs w:val="18"/>
          <w:lang w:eastAsia="hr-HR"/>
        </w:rPr>
        <w:t>ostaviti praznom.</w:t>
      </w:r>
    </w:p>
    <w:p w:rsidR="00FF11E7" w:rsidRPr="00674EBA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Calibri" w:cs="Arial"/>
          <w:sz w:val="18"/>
          <w:szCs w:val="18"/>
        </w:rPr>
        <w:t xml:space="preserve">3. U slučaju sudjelovanja </w:t>
      </w:r>
      <w:proofErr w:type="spellStart"/>
      <w:r w:rsidRPr="00674EBA">
        <w:rPr>
          <w:rFonts w:eastAsia="Calibri" w:cs="Arial"/>
          <w:sz w:val="18"/>
          <w:szCs w:val="18"/>
        </w:rPr>
        <w:t>podugovaratelja</w:t>
      </w:r>
      <w:proofErr w:type="spellEnd"/>
      <w:r w:rsidRPr="00674EBA">
        <w:rPr>
          <w:rFonts w:eastAsia="Calibri" w:cs="Arial"/>
          <w:sz w:val="18"/>
          <w:szCs w:val="18"/>
        </w:rPr>
        <w:t xml:space="preserve"> potrebno je popuniti obrazac 3)</w:t>
      </w:r>
      <w:r w:rsidRPr="00674EBA">
        <w:rPr>
          <w:rFonts w:eastAsia="Calibri" w:cs="Arial"/>
          <w:sz w:val="18"/>
          <w:szCs w:val="18"/>
        </w:rPr>
        <w:br w:type="page"/>
      </w:r>
    </w:p>
    <w:p w:rsidR="00FF11E7" w:rsidRPr="00674EBA" w:rsidRDefault="00656053" w:rsidP="00D135F2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2</w:t>
      </w:r>
    </w:p>
    <w:p w:rsidR="00FF11E7" w:rsidRPr="00674EBA" w:rsidRDefault="00FF11E7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674EBA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F11E7" w:rsidRPr="00674EBA" w:rsidRDefault="00656053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674EBA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674EBA">
        <w:trPr>
          <w:trHeight w:val="649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/>
                <w:lang w:eastAsia="hr-HR"/>
              </w:rPr>
            </w:pPr>
            <w:r w:rsidRPr="00674EBA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57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551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674EBA" w:rsidRDefault="00243499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674EBA" w:rsidRDefault="00243499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>.</w:t>
            </w:r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Sudjelovanje </w:t>
            </w:r>
            <w:proofErr w:type="spellStart"/>
            <w:r w:rsidRPr="00674EBA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tc>
          <w:tcPr>
            <w:tcW w:w="2677" w:type="dxa"/>
            <w:vAlign w:val="center"/>
          </w:tcPr>
          <w:p w:rsidR="00FF11E7" w:rsidRPr="00674EBA" w:rsidRDefault="00243499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674EBA" w:rsidRDefault="00243499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674EBA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656053" w:rsidP="00146BA1">
      <w:pPr>
        <w:jc w:val="both"/>
        <w:rPr>
          <w:rFonts w:eastAsia="Times New Roman"/>
          <w:lang w:eastAsia="hr-HR"/>
        </w:rPr>
      </w:pPr>
      <w:r w:rsidRPr="00674EBA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</w:pPr>
            <w:r w:rsidRPr="00674EBA">
              <w:t>Podaci o dijelu ugovora koji će izvršavati član zajednice:</w:t>
            </w:r>
          </w:p>
        </w:tc>
        <w:sdt>
          <w:sdt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vrije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vrije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674EBA" w:rsidRDefault="00656053" w:rsidP="00146BA1">
      <w:pPr>
        <w:jc w:val="both"/>
        <w:rPr>
          <w:rFonts w:eastAsia="Times New Roman"/>
          <w:lang w:eastAsia="hr-HR"/>
        </w:rPr>
      </w:pPr>
      <w:r w:rsidRPr="00674EBA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7A31"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 w:rsidRPr="00674EBA"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55DC3" w:rsidRPr="00674EBA" w:rsidRDefault="00555DC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674EB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showingPlcHdr/>
        </w:sdtPr>
        <w:sdtEndPr/>
        <w:sdtContent>
          <w:r w:rsidRPr="00674EBA">
            <w:rPr>
              <w:rStyle w:val="Tekstrezerviranogmjesta"/>
            </w:rPr>
            <w:t>Click or tap here to enter text.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</w:rPr>
            <w:t>Click or tap to enter a date.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2D6E47" w:rsidRPr="00674EBA" w:rsidRDefault="00656053" w:rsidP="00555DC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2D6E47" w:rsidRPr="00674EBA" w:rsidRDefault="002D6E47" w:rsidP="00555DC3">
      <w:pPr>
        <w:rPr>
          <w:rFonts w:eastAsia="Calibri" w:cs="Arial"/>
          <w:b/>
          <w:color w:val="002060"/>
        </w:rPr>
      </w:pP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t>Obrazac 3</w:t>
      </w:r>
    </w:p>
    <w:p w:rsidR="00FF11E7" w:rsidRPr="00674EBA" w:rsidRDefault="00FF11E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674EBA">
        <w:rPr>
          <w:rFonts w:eastAsia="Times New Roman" w:cs="Arial"/>
          <w:b/>
          <w:bCs/>
          <w:lang w:eastAsia="hr-HR"/>
        </w:rPr>
        <w:t>PODACI O PODUGOVARATELJIMA</w:t>
      </w:r>
    </w:p>
    <w:p w:rsidR="00FF11E7" w:rsidRPr="00674EBA" w:rsidRDefault="00656053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674EBA">
        <w:rPr>
          <w:rFonts w:eastAsia="Times New Roman" w:cs="Arial"/>
          <w:szCs w:val="20"/>
          <w:lang w:eastAsia="hr-HR"/>
        </w:rPr>
        <w:t xml:space="preserve">(priložiti samo ako se dio ugovora ustupa </w:t>
      </w:r>
      <w:proofErr w:type="spellStart"/>
      <w:r w:rsidRPr="00674EBA">
        <w:rPr>
          <w:rFonts w:eastAsia="Times New Roman" w:cs="Arial"/>
          <w:szCs w:val="20"/>
          <w:lang w:eastAsia="hr-HR"/>
        </w:rPr>
        <w:t>podugovarateljima</w:t>
      </w:r>
      <w:proofErr w:type="spellEnd"/>
      <w:r w:rsidRPr="00674EBA">
        <w:rPr>
          <w:rFonts w:eastAsia="Times New Roman" w:cs="Arial"/>
          <w:szCs w:val="20"/>
          <w:lang w:eastAsia="hr-HR"/>
        </w:rPr>
        <w:t>)</w:t>
      </w: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674EBA">
        <w:trPr>
          <w:trHeight w:val="65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Naziv i sjedište </w:t>
            </w:r>
            <w:proofErr w:type="spellStart"/>
            <w:r w:rsidRPr="00674EBA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11"/>
        </w:trPr>
        <w:tc>
          <w:tcPr>
            <w:tcW w:w="3936" w:type="dxa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63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674EBA" w:rsidRDefault="00243499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674EBA" w:rsidRDefault="00243499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674EBA">
        <w:trPr>
          <w:trHeight w:val="473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6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4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67"/>
        </w:trPr>
        <w:tc>
          <w:tcPr>
            <w:tcW w:w="3936" w:type="dxa"/>
            <w:vAlign w:val="center"/>
          </w:tcPr>
          <w:p w:rsidR="00FF11E7" w:rsidRPr="00674EBA" w:rsidRDefault="00656053" w:rsidP="000769F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674EBA" w:rsidRDefault="00FF11E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656053" w:rsidP="00146BA1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  <w:r w:rsidRPr="00674EBA">
        <w:rPr>
          <w:rFonts w:eastAsia="Times New Roman" w:cs="Arial"/>
          <w:szCs w:val="20"/>
          <w:lang w:eastAsia="hr-HR"/>
        </w:rPr>
        <w:t>Predmet podugovora (navesti predmet, količinu, vrijednost i post</w:t>
      </w:r>
      <w:r w:rsidR="00D135F2" w:rsidRPr="00674EBA">
        <w:rPr>
          <w:rFonts w:eastAsia="Times New Roman" w:cs="Arial"/>
          <w:szCs w:val="20"/>
          <w:lang w:eastAsia="hr-HR"/>
        </w:rPr>
        <w:t xml:space="preserve">otni dio ugovora koji se daje u </w:t>
      </w:r>
      <w:r w:rsidRPr="00674EBA">
        <w:rPr>
          <w:rFonts w:eastAsia="Times New Roman" w:cs="Arial"/>
          <w:szCs w:val="20"/>
          <w:lang w:eastAsia="hr-HR"/>
        </w:rPr>
        <w:t xml:space="preserve">podugovor) </w:t>
      </w:r>
    </w:p>
    <w:p w:rsidR="00083579" w:rsidRPr="00674EBA" w:rsidRDefault="00083579" w:rsidP="000835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</w:pPr>
            <w:r w:rsidRPr="00674EBA">
              <w:t>Podaci o dijelu ugovora koji se daje u podugovor:</w:t>
            </w:r>
          </w:p>
        </w:tc>
        <w:sdt>
          <w:sdt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674EBA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 xml:space="preserve">Za </w:t>
                            </w:r>
                            <w:proofErr w:type="spellStart"/>
                            <w:r w:rsidRPr="00674EBA"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podugovaratelja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 w:rsidRPr="00674EBA">
                        <w:rPr>
                          <w:rFonts w:eastAsia="Times New Roman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 w:rsidRPr="00674EBA"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674EB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674EBA">
            <w:rPr>
              <w:rStyle w:val="Tekstrezerviranogmjesta"/>
            </w:rPr>
            <w:t>Click here.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</w:rPr>
            <w:t>Click to enter a date.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674EBA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674EBA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2D6E47" w:rsidRPr="00674EBA" w:rsidRDefault="00656053" w:rsidP="00555DC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sz w:val="18"/>
          <w:szCs w:val="18"/>
          <w:lang w:eastAsia="hr-HR"/>
        </w:rPr>
        <w:t xml:space="preserve">Ukoliko ponuditelj namjerava angažirati veći broj </w:t>
      </w:r>
      <w:proofErr w:type="spellStart"/>
      <w:r w:rsidRPr="00674EBA">
        <w:rPr>
          <w:rFonts w:eastAsia="Times New Roman" w:cs="Arial"/>
          <w:sz w:val="18"/>
          <w:szCs w:val="18"/>
          <w:lang w:eastAsia="hr-HR"/>
        </w:rPr>
        <w:t>podugovaratelja</w:t>
      </w:r>
      <w:proofErr w:type="spellEnd"/>
      <w:r w:rsidRPr="00674EBA">
        <w:rPr>
          <w:rFonts w:eastAsia="Times New Roman" w:cs="Arial"/>
          <w:sz w:val="18"/>
          <w:szCs w:val="18"/>
          <w:lang w:eastAsia="hr-HR"/>
        </w:rPr>
        <w:t>, dostavit će ovaj obrazac u onolik</w:t>
      </w:r>
      <w:r w:rsidR="00083579" w:rsidRPr="00674EBA">
        <w:rPr>
          <w:rFonts w:eastAsia="Times New Roman" w:cs="Arial"/>
          <w:sz w:val="18"/>
          <w:szCs w:val="18"/>
          <w:lang w:eastAsia="hr-HR"/>
        </w:rPr>
        <w:t>o primjeraka koliko je potrebno.</w:t>
      </w: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4</w:t>
      </w:r>
    </w:p>
    <w:p w:rsidR="002D6E47" w:rsidRPr="00674EBA" w:rsidRDefault="002D6E47">
      <w:pPr>
        <w:jc w:val="right"/>
        <w:rPr>
          <w:rFonts w:eastAsia="Calibri" w:cs="Arial"/>
          <w:b/>
          <w:color w:val="002060"/>
        </w:rPr>
      </w:pPr>
    </w:p>
    <w:p w:rsidR="00FF11E7" w:rsidRPr="00674EBA" w:rsidRDefault="000769FE">
      <w:pPr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>K</w:t>
      </w:r>
      <w:r w:rsidR="00656053" w:rsidRPr="00674EBA">
        <w:rPr>
          <w:rFonts w:eastAsia="Calibri" w:cs="Times New Roman"/>
          <w:sz w:val="19"/>
          <w:szCs w:val="19"/>
        </w:rPr>
        <w:t>ao ovlaštena osoba</w:t>
      </w:r>
      <w:r w:rsidR="00656053" w:rsidRPr="00674EBA">
        <w:rPr>
          <w:rFonts w:eastAsia="Calibri" w:cs="Times New Roman"/>
          <w:sz w:val="19"/>
          <w:szCs w:val="19"/>
          <w:vertAlign w:val="superscript"/>
        </w:rPr>
        <w:footnoteReference w:id="1"/>
      </w:r>
      <w:r w:rsidR="00656053" w:rsidRPr="00674EBA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674EBA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here to enter Ime i Prezime</w:t>
          </w:r>
        </w:sdtContent>
      </w:sdt>
      <w:r w:rsidRPr="00674EBA">
        <w:rPr>
          <w:rFonts w:eastAsia="Calibri" w:cs="Times New Roman"/>
          <w:szCs w:val="20"/>
        </w:rPr>
        <w:t xml:space="preserve">  Iz </w:t>
      </w:r>
      <w:r w:rsidRPr="00674EBA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or tap here to enter prebivalište.</w:t>
          </w:r>
        </w:sdtContent>
      </w:sdt>
    </w:p>
    <w:p w:rsidR="00FF11E7" w:rsidRPr="00674EBA" w:rsidRDefault="00656053">
      <w:pPr>
        <w:spacing w:before="120"/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or tap here to enter text</w:t>
          </w:r>
        </w:sdtContent>
      </w:sdt>
      <w:r w:rsidRPr="00674EBA">
        <w:rPr>
          <w:rFonts w:eastAsia="Calibri" w:cs="Times New Roman"/>
          <w:szCs w:val="20"/>
        </w:rPr>
        <w:t xml:space="preserve"> </w:t>
      </w:r>
      <w:r w:rsidRPr="00674EBA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or tap here to enter text.</w:t>
          </w:r>
        </w:sdtContent>
      </w:sdt>
      <w:r w:rsidRPr="00674EBA">
        <w:rPr>
          <w:rFonts w:eastAsia="Calibri" w:cs="Times New Roman"/>
          <w:szCs w:val="20"/>
        </w:rPr>
        <w:tab/>
        <w:t>,</w:t>
      </w:r>
    </w:p>
    <w:p w:rsidR="00FF11E7" w:rsidRPr="00674EBA" w:rsidRDefault="00656053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674EBA">
        <w:rPr>
          <w:rFonts w:eastAsia="Calibri" w:cs="Times New Roman"/>
          <w:b/>
          <w:sz w:val="19"/>
          <w:szCs w:val="19"/>
        </w:rPr>
        <w:t>za sebe</w:t>
      </w:r>
      <w:r w:rsidRPr="00674EBA">
        <w:rPr>
          <w:rFonts w:eastAsia="Calibri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674EBA">
        <w:rPr>
          <w:rFonts w:eastAsia="Calibri" w:cs="Times New Roman"/>
          <w:b/>
          <w:bCs/>
          <w:sz w:val="19"/>
          <w:szCs w:val="19"/>
        </w:rPr>
        <w:t>ili nadzornog tijela ili imaju</w:t>
      </w:r>
      <w:r w:rsidRPr="00674EBA">
        <w:rPr>
          <w:rFonts w:eastAsia="Calibri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674EBA">
        <w:rPr>
          <w:rFonts w:eastAsia="Calibri" w:cs="Times New Roman"/>
          <w:sz w:val="19"/>
          <w:szCs w:val="19"/>
        </w:rPr>
        <w:t>:</w:t>
      </w:r>
    </w:p>
    <w:p w:rsidR="00FF11E7" w:rsidRPr="00674EBA" w:rsidRDefault="00FF11E7">
      <w:pPr>
        <w:jc w:val="both"/>
        <w:rPr>
          <w:rFonts w:eastAsia="Calibri" w:cs="Times New Roman"/>
          <w:sz w:val="19"/>
          <w:szCs w:val="19"/>
        </w:rPr>
      </w:pPr>
    </w:p>
    <w:p w:rsidR="00FF11E7" w:rsidRPr="00674EBA" w:rsidRDefault="00656053">
      <w:pPr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>___________________________________________________________________________________</w:t>
      </w:r>
      <w:r w:rsidR="002D6E47" w:rsidRPr="00674EBA">
        <w:rPr>
          <w:rFonts w:eastAsia="Calibri" w:cs="Times New Roman"/>
          <w:szCs w:val="20"/>
        </w:rPr>
        <w:t>________</w:t>
      </w:r>
    </w:p>
    <w:p w:rsidR="00FF11E7" w:rsidRPr="00674EBA" w:rsidRDefault="00656053">
      <w:pPr>
        <w:jc w:val="center"/>
        <w:rPr>
          <w:rFonts w:eastAsia="Calibri" w:cs="Times New Roman"/>
          <w:sz w:val="18"/>
          <w:szCs w:val="16"/>
        </w:rPr>
      </w:pPr>
      <w:r w:rsidRPr="00674EBA">
        <w:rPr>
          <w:rFonts w:eastAsia="Calibri" w:cs="Times New Roman"/>
          <w:sz w:val="18"/>
          <w:szCs w:val="16"/>
        </w:rPr>
        <w:t>(naziv i sjedište gospodarskog subjekta, OIB)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 xml:space="preserve">izjavljujem da ja </w:t>
      </w:r>
      <w:r w:rsidRPr="00674EBA">
        <w:rPr>
          <w:rFonts w:eastAsia="Calibri" w:cs="Times New Roman"/>
          <w:b/>
          <w:sz w:val="19"/>
          <w:szCs w:val="19"/>
        </w:rPr>
        <w:t>osobno, niti gore nave</w:t>
      </w:r>
      <w:r w:rsidR="002D6E47" w:rsidRPr="00674EBA">
        <w:rPr>
          <w:rFonts w:eastAsia="Calibri" w:cs="Times New Roman"/>
          <w:b/>
          <w:sz w:val="19"/>
          <w:szCs w:val="19"/>
        </w:rPr>
        <w:t xml:space="preserve">deni gospodarski subjekt, niti </w:t>
      </w:r>
      <w:r w:rsidRPr="00674EBA">
        <w:rPr>
          <w:rFonts w:eastAsia="Calibri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674EBA">
        <w:rPr>
          <w:rFonts w:eastAsia="Calibri" w:cs="Times New Roman"/>
          <w:b/>
          <w:sz w:val="19"/>
          <w:szCs w:val="19"/>
        </w:rPr>
        <w:t>nismo pravomoćnom presudom osuđeni za: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106. (trgovanje ljudima) Kaznenog zakona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  <w:r w:rsidR="000F7899">
        <w:rPr>
          <w:rFonts w:eastAsia="Calibri" w:cs="Times New Roman"/>
          <w:sz w:val="18"/>
          <w:szCs w:val="20"/>
        </w:rPr>
        <w:t>).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674EBA">
            <w:rPr>
              <w:rStyle w:val="Tekstrezerviranogmjesta"/>
            </w:rPr>
            <w:t>Click or tap here to enter text.</w:t>
          </w:r>
        </w:sdtContent>
      </w:sdt>
      <w:r w:rsidRPr="00674EBA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</w:rPr>
            <w:t>Click or tap to enter a date.</w:t>
          </w:r>
        </w:sdtContent>
      </w:sdt>
      <w:r w:rsidRPr="00674EBA">
        <w:rPr>
          <w:rFonts w:eastAsia="Calibri" w:cs="Times New Roman"/>
          <w:sz w:val="19"/>
          <w:szCs w:val="19"/>
        </w:rPr>
        <w:t xml:space="preserve">  godine</w:t>
      </w:r>
    </w:p>
    <w:p w:rsidR="00FF11E7" w:rsidRPr="00674EBA" w:rsidRDefault="00674EBA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674EBA" w:rsidRDefault="00674EBA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Content>
                        <w:p w:rsidR="00674EBA" w:rsidRDefault="00674EBA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Default="00674EBA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F057D" w:rsidRPr="00674EBA" w:rsidRDefault="00AF057D" w:rsidP="008628FB">
      <w:pPr>
        <w:rPr>
          <w:rFonts w:eastAsia="Calibri" w:cs="Arial"/>
          <w:b/>
          <w:color w:val="002060"/>
        </w:rPr>
      </w:pPr>
    </w:p>
    <w:p w:rsidR="00AF057D" w:rsidRPr="00674EBA" w:rsidRDefault="00AF057D">
      <w:pPr>
        <w:jc w:val="right"/>
        <w:rPr>
          <w:rFonts w:eastAsia="Calibri" w:cs="Arial"/>
          <w:b/>
          <w:color w:val="002060"/>
        </w:rPr>
      </w:pPr>
    </w:p>
    <w:p w:rsidR="003702A5" w:rsidRPr="00674EBA" w:rsidRDefault="003702A5">
      <w:pPr>
        <w:jc w:val="right"/>
        <w:rPr>
          <w:rFonts w:eastAsia="Calibri" w:cs="Arial"/>
          <w:b/>
          <w:color w:val="002060"/>
        </w:rPr>
      </w:pP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5</w:t>
      </w:r>
    </w:p>
    <w:p w:rsidR="00FF11E7" w:rsidRPr="00674EBA" w:rsidRDefault="00FF11E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8628FB" w:rsidRPr="00674EBA" w:rsidRDefault="00480E2F" w:rsidP="00480E2F">
      <w:pPr>
        <w:tabs>
          <w:tab w:val="left" w:pos="7436"/>
          <w:tab w:val="left" w:pos="9429"/>
        </w:tabs>
        <w:rPr>
          <w:rFonts w:eastAsia="Calibri" w:cs="Arial"/>
          <w:b/>
          <w:color w:val="002060"/>
          <w:szCs w:val="20"/>
        </w:rPr>
      </w:pPr>
      <w:r w:rsidRPr="00674EBA">
        <w:rPr>
          <w:rFonts w:eastAsia="Calibri" w:cs="Arial"/>
          <w:b/>
          <w:color w:val="002060"/>
          <w:szCs w:val="20"/>
        </w:rPr>
        <w:tab/>
      </w:r>
      <w:r w:rsidRPr="00674EBA">
        <w:rPr>
          <w:rFonts w:eastAsia="Calibri" w:cs="Arial"/>
          <w:b/>
          <w:color w:val="002060"/>
          <w:szCs w:val="20"/>
        </w:rPr>
        <w:tab/>
      </w:r>
    </w:p>
    <w:p w:rsidR="002964F6" w:rsidRPr="00674EBA" w:rsidRDefault="00BB73CC" w:rsidP="00BB73C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  <w:r w:rsidRPr="00674EBA">
        <w:rPr>
          <w:rFonts w:eastAsia="Times New Roman" w:cs="Arial"/>
          <w:b/>
          <w:bCs/>
          <w:szCs w:val="20"/>
          <w:lang w:eastAsia="hr-HR"/>
        </w:rPr>
        <w:t>TROŠKOVNIK</w:t>
      </w:r>
      <w:bookmarkStart w:id="1" w:name="_GoBack"/>
      <w:bookmarkEnd w:id="1"/>
    </w:p>
    <w:p w:rsidR="00365FDB" w:rsidRPr="00674EBA" w:rsidRDefault="00365FDB" w:rsidP="00E54B25">
      <w:pPr>
        <w:rPr>
          <w:rFonts w:cs="Arial"/>
          <w:color w:val="FF0000"/>
          <w:szCs w:val="20"/>
        </w:rPr>
      </w:pPr>
    </w:p>
    <w:tbl>
      <w:tblPr>
        <w:tblW w:w="10494" w:type="dxa"/>
        <w:tblLook w:val="04A0" w:firstRow="1" w:lastRow="0" w:firstColumn="1" w:lastColumn="0" w:noHBand="0" w:noVBand="1"/>
      </w:tblPr>
      <w:tblGrid>
        <w:gridCol w:w="619"/>
        <w:gridCol w:w="3840"/>
        <w:gridCol w:w="1080"/>
        <w:gridCol w:w="955"/>
        <w:gridCol w:w="1901"/>
        <w:gridCol w:w="2099"/>
      </w:tblGrid>
      <w:tr w:rsidR="00D31338" w:rsidRPr="00674EBA" w:rsidTr="007A54A2">
        <w:trPr>
          <w:trHeight w:val="102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Red. 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Br.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Naziv/opis dizala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Jedinica 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mjere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Količina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Jedinična cijena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mjese</w:t>
            </w:r>
            <w:r w:rsidR="00590177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čnog </w:t>
            </w:r>
            <w:r w:rsidR="00590177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održavanja</w:t>
            </w:r>
            <w:r w:rsidR="00590177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EUR bez PDV-a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590177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Ukupna cijena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stavke godišnjeg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održavanja</w:t>
            </w:r>
            <w:r w:rsidR="00D31338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 u EUR </w:t>
            </w:r>
            <w:r w:rsidR="00D31338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bez PDV-a</w:t>
            </w:r>
          </w:p>
        </w:tc>
      </w:tr>
      <w:tr w:rsidR="00D31338" w:rsidRPr="00674EBA" w:rsidTr="00674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=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x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x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31338" w:rsidRPr="00674EBA" w:rsidTr="007A54A2">
        <w:trPr>
          <w:trHeight w:val="467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Središnja služba, A. Mihanovića 3</w:t>
            </w:r>
          </w:p>
        </w:tc>
      </w:tr>
      <w:tr w:rsidR="00D31338" w:rsidRPr="00674EBA" w:rsidTr="00E8201D">
        <w:trPr>
          <w:trHeight w:val="5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Teretno/osobno el. dizalo, ZO-20</w:t>
            </w:r>
            <w:r w:rsidR="00672B0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7-11, </w:t>
            </w:r>
            <w:r w:rsidR="00672B0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 xml:space="preserve">nosivost 1000 kg,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8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52-6760,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450 kg, 7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52-6761,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450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5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Malo teretno dizalo, B6763,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nosivost 100 kg, 2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67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Platforma za prijevoz osoba s invaliditetom, LE 40832, nosivost 225 kg, 2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363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 xml:space="preserve">HZMO, PS Zagreb, </w:t>
            </w:r>
            <w:proofErr w:type="spellStart"/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Tvrtkova</w:t>
            </w:r>
            <w:proofErr w:type="spellEnd"/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 xml:space="preserve"> 5</w:t>
            </w:r>
          </w:p>
        </w:tc>
      </w:tr>
      <w:tr w:rsidR="00D31338" w:rsidRPr="00674EBA" w:rsidTr="007A54A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28-03 IL,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450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7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27-03 IL,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5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471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PS Zagreb, Trpimirova 4</w:t>
            </w:r>
          </w:p>
        </w:tc>
      </w:tr>
      <w:tr w:rsidR="00D31338" w:rsidRPr="00674EBA" w:rsidTr="007A54A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29-03 IL,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375 kg, 7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6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590177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Podizna platforma, 11-0249/20, nosivost 300 kg, 2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674EBA" w:rsidRPr="00674EBA" w:rsidTr="007A54A2">
        <w:trPr>
          <w:trHeight w:val="379"/>
        </w:trPr>
        <w:tc>
          <w:tcPr>
            <w:tcW w:w="104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4EBA" w:rsidRPr="007A54A2" w:rsidRDefault="00674EBA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PU Dubrovnik, Dr. Ante Starčevića 3</w:t>
            </w:r>
          </w:p>
        </w:tc>
      </w:tr>
      <w:tr w:rsidR="00674EBA" w:rsidRPr="00674EBA" w:rsidTr="00E8201D">
        <w:trPr>
          <w:trHeight w:val="59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674EBA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BA" w:rsidRPr="007A54A2" w:rsidRDefault="00674EBA" w:rsidP="00590177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Osobno el. dizalo, A</w:t>
            </w:r>
            <w:r w:rsidR="007A54A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-3906, nosivost </w:t>
            </w:r>
            <w:r w:rsidR="007A54A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320 kg, 4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674EBA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674EBA" w:rsidRDefault="00674EBA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419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PU Karlovac, Kralja Tomislava 8</w:t>
            </w:r>
          </w:p>
        </w:tc>
      </w:tr>
      <w:tr w:rsidR="00D31338" w:rsidRPr="00674EBA" w:rsidTr="00E8201D">
        <w:trPr>
          <w:trHeight w:val="41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11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1112,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5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12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Podizna platforma, </w:t>
            </w:r>
            <w:proofErr w:type="spellStart"/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Daldoss</w:t>
            </w:r>
            <w:proofErr w:type="spellEnd"/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123289,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nosivost 500 kg, 3 stanice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389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PU Sisak, Ulica lipa 4</w:t>
            </w:r>
          </w:p>
        </w:tc>
      </w:tr>
      <w:tr w:rsidR="00D31338" w:rsidRPr="00674EBA" w:rsidTr="00E8201D">
        <w:trPr>
          <w:trHeight w:val="8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13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B-2614,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600 kg, 5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674EBA" w:rsidRDefault="00D31338" w:rsidP="0046025D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   </w:t>
            </w:r>
            <w:r w:rsidR="00E8201D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                              </w:t>
            </w:r>
            <w:r w:rsidRPr="00674EBA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  </w:t>
            </w:r>
          </w:p>
        </w:tc>
      </w:tr>
      <w:tr w:rsidR="00D31338" w:rsidRPr="00674EBA" w:rsidTr="00E8201D">
        <w:trPr>
          <w:trHeight w:val="472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lastRenderedPageBreak/>
              <w:t>HZMO, PS Osijek, Kralja Zvonimira 1</w:t>
            </w:r>
          </w:p>
        </w:tc>
      </w:tr>
      <w:tr w:rsidR="00D31338" w:rsidRPr="00674EBA" w:rsidTr="00E8201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14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G5NEB225,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6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15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G5NEB226,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6 stanica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300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07D9" w:rsidRPr="007A54A2" w:rsidRDefault="003407D9" w:rsidP="003407D9">
            <w:pPr>
              <w:jc w:val="center"/>
              <w:rPr>
                <w:rFonts w:cs="Calibri"/>
                <w:b/>
                <w:color w:val="000000"/>
                <w:szCs w:val="20"/>
              </w:rPr>
            </w:pPr>
            <w:r w:rsidRPr="007A54A2">
              <w:rPr>
                <w:rFonts w:cs="Calibri"/>
                <w:color w:val="000000"/>
                <w:szCs w:val="20"/>
              </w:rPr>
              <w:br/>
            </w:r>
            <w:r w:rsidRPr="007A54A2">
              <w:rPr>
                <w:rFonts w:cs="Calibri"/>
                <w:b/>
                <w:color w:val="000000"/>
                <w:szCs w:val="20"/>
              </w:rPr>
              <w:t xml:space="preserve">Usluga interventnih sati održavanja za lokacije Središnja služba, </w:t>
            </w:r>
            <w:r w:rsidRPr="007A54A2">
              <w:rPr>
                <w:rFonts w:cs="Calibri"/>
                <w:b/>
                <w:color w:val="000000"/>
                <w:szCs w:val="20"/>
              </w:rPr>
              <w:br/>
              <w:t>PS</w:t>
            </w:r>
            <w:r w:rsidR="00590177" w:rsidRPr="007A54A2">
              <w:rPr>
                <w:rFonts w:cs="Calibri"/>
                <w:b/>
                <w:color w:val="000000"/>
                <w:szCs w:val="20"/>
              </w:rPr>
              <w:t xml:space="preserve"> Zagreb, </w:t>
            </w:r>
            <w:r w:rsidR="007A54A2" w:rsidRPr="007A54A2">
              <w:rPr>
                <w:rFonts w:cs="Calibri"/>
                <w:b/>
                <w:color w:val="000000"/>
                <w:szCs w:val="20"/>
              </w:rPr>
              <w:t xml:space="preserve">PU Dubrovnik, </w:t>
            </w:r>
            <w:r w:rsidR="00590177" w:rsidRPr="007A54A2">
              <w:rPr>
                <w:rFonts w:cs="Calibri"/>
                <w:b/>
                <w:color w:val="000000"/>
                <w:szCs w:val="20"/>
              </w:rPr>
              <w:t xml:space="preserve">PU Karlovac, PU Sisak </w:t>
            </w:r>
            <w:r w:rsidRPr="007A54A2">
              <w:rPr>
                <w:rFonts w:cs="Calibri"/>
                <w:b/>
                <w:color w:val="000000"/>
                <w:szCs w:val="20"/>
              </w:rPr>
              <w:t>i PS Osijek</w:t>
            </w:r>
          </w:p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16.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Predviđeni sati rada na izvanrednom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održavanju i hitnim intervencijama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sati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8E46DD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25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254DF6">
        <w:trPr>
          <w:trHeight w:val="449"/>
        </w:trPr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31338" w:rsidRPr="007A54A2" w:rsidRDefault="00D31338" w:rsidP="00D31338">
            <w:pPr>
              <w:jc w:val="right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Cijena ponude, EUR bez PDV-a: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254DF6">
        <w:trPr>
          <w:trHeight w:val="413"/>
        </w:trPr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31338" w:rsidRPr="007A54A2" w:rsidRDefault="00D31338" w:rsidP="00D31338">
            <w:pPr>
              <w:jc w:val="right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Iznos PDV-a (25%):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254DF6">
        <w:trPr>
          <w:trHeight w:val="419"/>
        </w:trPr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31338" w:rsidRPr="007A54A2" w:rsidRDefault="00D31338" w:rsidP="00D31338">
            <w:pPr>
              <w:jc w:val="right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Cijena ponude, EUR s PDV-om: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674EBA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</w:tbl>
    <w:p w:rsidR="00AC3E6E" w:rsidRPr="00AC3E6E" w:rsidRDefault="00AC3E6E" w:rsidP="00AC3E6E">
      <w:pPr>
        <w:jc w:val="both"/>
        <w:rPr>
          <w:rFonts w:cs="Arial"/>
          <w:sz w:val="18"/>
          <w:szCs w:val="18"/>
        </w:rPr>
      </w:pPr>
      <w:r w:rsidRPr="00AC3E6E">
        <w:rPr>
          <w:rFonts w:cs="Arial"/>
          <w:b/>
          <w:sz w:val="18"/>
          <w:szCs w:val="18"/>
        </w:rPr>
        <w:t>NAPOMENA</w:t>
      </w:r>
      <w:r w:rsidRPr="00AC3E6E">
        <w:rPr>
          <w:rFonts w:cs="Arial"/>
          <w:sz w:val="18"/>
          <w:szCs w:val="18"/>
        </w:rPr>
        <w:t>:</w:t>
      </w:r>
    </w:p>
    <w:p w:rsidR="00AC3E6E" w:rsidRPr="00AC3E6E" w:rsidRDefault="00AC3E6E" w:rsidP="00AC3E6E">
      <w:pPr>
        <w:jc w:val="both"/>
        <w:rPr>
          <w:rFonts w:cs="Arial"/>
          <w:bCs/>
          <w:sz w:val="18"/>
          <w:szCs w:val="18"/>
        </w:rPr>
      </w:pPr>
      <w:r w:rsidRPr="00AC3E6E">
        <w:rPr>
          <w:rFonts w:cs="Arial"/>
          <w:bCs/>
          <w:sz w:val="18"/>
          <w:szCs w:val="18"/>
        </w:rPr>
        <w:t>Vezano za izračun Ukupna cijena stavke (stupac 5):</w:t>
      </w:r>
      <w:r>
        <w:rPr>
          <w:rFonts w:cs="Arial"/>
          <w:bCs/>
          <w:sz w:val="18"/>
          <w:szCs w:val="18"/>
        </w:rPr>
        <w:t xml:space="preserve"> za stavke 1. – 15</w:t>
      </w:r>
      <w:r w:rsidRPr="00AC3E6E">
        <w:rPr>
          <w:rFonts w:cs="Arial"/>
          <w:bCs/>
          <w:sz w:val="18"/>
          <w:szCs w:val="18"/>
        </w:rPr>
        <w:t>. računa se = Količina (stupac 3) x Jedinična cijena mjesečnog održavanja (stupac 4</w:t>
      </w:r>
      <w:r>
        <w:rPr>
          <w:rFonts w:cs="Arial"/>
          <w:bCs/>
          <w:sz w:val="18"/>
          <w:szCs w:val="18"/>
        </w:rPr>
        <w:t>) x 12 (mjeseci), a za stavku 16</w:t>
      </w:r>
      <w:r w:rsidRPr="00AC3E6E">
        <w:rPr>
          <w:rFonts w:cs="Arial"/>
          <w:bCs/>
          <w:sz w:val="18"/>
          <w:szCs w:val="18"/>
        </w:rPr>
        <w:t xml:space="preserve">. računa se = Količina (stupac 3) x Jedinična cijena sata rada (stupac 4). </w:t>
      </w:r>
    </w:p>
    <w:p w:rsidR="00E54B25" w:rsidRPr="00674EBA" w:rsidRDefault="00E54B25" w:rsidP="00E54B25">
      <w:pPr>
        <w:rPr>
          <w:rFonts w:cs="Arial"/>
          <w:szCs w:val="20"/>
        </w:rPr>
      </w:pPr>
    </w:p>
    <w:p w:rsidR="00E54B25" w:rsidRPr="00674EBA" w:rsidRDefault="00E54B25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spacing w:line="334" w:lineRule="exact"/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 xml:space="preserve">U </w:t>
      </w:r>
      <w:sdt>
        <w:sdtPr>
          <w:rPr>
            <w:rFonts w:eastAsia="Calibri" w:cs="Times New Roman"/>
            <w:szCs w:val="20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Click or tap here to enter text.</w:t>
          </w:r>
        </w:sdtContent>
      </w:sdt>
      <w:r w:rsidRPr="00674EBA">
        <w:rPr>
          <w:rFonts w:eastAsia="Calibri" w:cs="Times New Roman"/>
          <w:szCs w:val="20"/>
        </w:rPr>
        <w:t xml:space="preserve">, </w:t>
      </w:r>
      <w:sdt>
        <w:sdtPr>
          <w:rPr>
            <w:rFonts w:eastAsia="Calibri" w:cs="Times New Roman"/>
            <w:szCs w:val="20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  <w:szCs w:val="20"/>
            </w:rPr>
            <w:t>Click or tap to enter a date.</w:t>
          </w:r>
        </w:sdtContent>
      </w:sdt>
      <w:r w:rsidRPr="00674EBA">
        <w:rPr>
          <w:rFonts w:eastAsia="Calibri" w:cs="Times New Roman"/>
          <w:szCs w:val="20"/>
        </w:rPr>
        <w:t xml:space="preserve"> godine</w:t>
      </w:r>
    </w:p>
    <w:p w:rsidR="00FF11E7" w:rsidRPr="00674EBA" w:rsidRDefault="00FF11E7">
      <w:pPr>
        <w:spacing w:line="334" w:lineRule="exact"/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7A54A2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4A2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674EBA" w:rsidRPr="007A54A2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674EBA" w:rsidRPr="007A54A2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A54A2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7A54A2" w:rsidRDefault="00674EBA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4A2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674EBA" w:rsidRPr="007A54A2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4A2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674EBA" w:rsidRPr="007A54A2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Content>
                        <w:p w:rsidR="00674EBA" w:rsidRPr="007A54A2" w:rsidRDefault="00674EB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A54A2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7A54A2" w:rsidRDefault="00674EBA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4A2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674EBA" w:rsidRDefault="00FF11E7">
      <w:pPr>
        <w:jc w:val="both"/>
        <w:rPr>
          <w:rFonts w:eastAsia="Calibri" w:cs="Times New Roman"/>
          <w:sz w:val="18"/>
          <w:szCs w:val="18"/>
        </w:rPr>
      </w:pPr>
    </w:p>
    <w:p w:rsidR="00FF11E7" w:rsidRPr="00674EBA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674EBA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674EBA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674EBA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674EBA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674EBA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1554A" w:rsidRPr="00674EBA" w:rsidRDefault="00A1554A" w:rsidP="00A7502E">
      <w:pPr>
        <w:tabs>
          <w:tab w:val="left" w:pos="1125"/>
        </w:tabs>
        <w:rPr>
          <w:rFonts w:cs="Arial"/>
          <w:sz w:val="40"/>
        </w:rPr>
      </w:pPr>
    </w:p>
    <w:p w:rsidR="00A7502E" w:rsidRPr="00674EBA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674EBA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674EBA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Pr="00674EBA" w:rsidRDefault="000E4DA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360A30" w:rsidRPr="00674EBA" w:rsidRDefault="00360A30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6</w:t>
      </w: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pStyle w:val="Naglaencitat"/>
        <w:spacing w:before="0" w:after="0"/>
        <w:ind w:left="0" w:right="0"/>
        <w:rPr>
          <w:i w:val="0"/>
          <w:color w:val="002060"/>
          <w:sz w:val="22"/>
        </w:rPr>
      </w:pPr>
      <w:r w:rsidRPr="00674EBA">
        <w:rPr>
          <w:i w:val="0"/>
          <w:color w:val="002060"/>
          <w:sz w:val="22"/>
        </w:rPr>
        <w:t>IZJAVA O PONUĐENOM VREMENU ODAZIVA NA INTERVENCIJU</w:t>
      </w:r>
    </w:p>
    <w:p w:rsidR="00EA18CB" w:rsidRPr="00674EBA" w:rsidRDefault="00EA18CB" w:rsidP="00EA18CB">
      <w:pPr>
        <w:tabs>
          <w:tab w:val="left" w:pos="9429"/>
        </w:tabs>
      </w:pPr>
    </w:p>
    <w:p w:rsidR="00EA18CB" w:rsidRPr="00674EBA" w:rsidRDefault="00EA18CB" w:rsidP="00EA18CB">
      <w:pPr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szCs w:val="20"/>
        </w:rPr>
        <w:t xml:space="preserve">Izjava kojom ja </w:t>
      </w:r>
      <w:sdt>
        <w:sdtPr>
          <w:rPr>
            <w:rFonts w:eastAsia="Calibri"/>
            <w:szCs w:val="20"/>
          </w:rPr>
          <w:id w:val="-666166392"/>
          <w:placeholder>
            <w:docPart w:val="18924B825DA542A58CDBD661D42D224A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/>
          <w:i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                                (ime i prezime i OIB)</w:t>
      </w:r>
    </w:p>
    <w:p w:rsidR="00EA18CB" w:rsidRPr="00674EBA" w:rsidRDefault="00EA18CB" w:rsidP="00EA18CB">
      <w:pPr>
        <w:jc w:val="center"/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  <w:r w:rsidRPr="00674EBA">
        <w:rPr>
          <w:rFonts w:eastAsia="Calibri"/>
          <w:szCs w:val="20"/>
        </w:rPr>
        <w:t xml:space="preserve">iz </w:t>
      </w:r>
      <w:sdt>
        <w:sdtPr>
          <w:rPr>
            <w:rFonts w:eastAsia="Calibri"/>
            <w:szCs w:val="20"/>
          </w:rPr>
          <w:id w:val="1850758826"/>
          <w:placeholder>
            <w:docPart w:val="7AD921A2E5E8458699195BA74B990EF0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 w:cs="Times New Roman"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(mjesto i adresa stanovanja) </w:t>
      </w: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spacing w:line="360" w:lineRule="auto"/>
        <w:rPr>
          <w:rFonts w:eastAsia="Calibri"/>
          <w:szCs w:val="20"/>
        </w:rPr>
      </w:pPr>
    </w:p>
    <w:p w:rsidR="00590177" w:rsidRPr="00674EBA" w:rsidRDefault="00EA18CB" w:rsidP="00577F0A">
      <w:pPr>
        <w:jc w:val="both"/>
        <w:rPr>
          <w:rFonts w:eastAsia="Calibri"/>
          <w:szCs w:val="20"/>
        </w:rPr>
      </w:pPr>
      <w:r w:rsidRPr="00674EBA">
        <w:rPr>
          <w:rFonts w:eastAsia="Calibri"/>
          <w:szCs w:val="20"/>
        </w:rPr>
        <w:t xml:space="preserve">kao ovlaštena osoba gospodarskog subjekta, a u svrhu određivanja vremena na odaziv na intervenciju za predmet nabave: </w:t>
      </w:r>
    </w:p>
    <w:p w:rsidR="00590177" w:rsidRPr="00674EBA" w:rsidRDefault="00590177" w:rsidP="00577F0A">
      <w:pPr>
        <w:jc w:val="both"/>
        <w:rPr>
          <w:rFonts w:eastAsia="Calibri"/>
          <w:szCs w:val="20"/>
        </w:rPr>
      </w:pPr>
    </w:p>
    <w:p w:rsidR="00590177" w:rsidRPr="0058009A" w:rsidRDefault="00590177" w:rsidP="00577F0A">
      <w:pPr>
        <w:pStyle w:val="Odlomakpopisa"/>
        <w:numPr>
          <w:ilvl w:val="0"/>
          <w:numId w:val="15"/>
        </w:numPr>
        <w:jc w:val="both"/>
        <w:rPr>
          <w:rFonts w:eastAsia="Calibri"/>
          <w:bCs/>
          <w:iCs/>
          <w:szCs w:val="20"/>
        </w:rPr>
      </w:pPr>
      <w:r w:rsidRPr="0058009A">
        <w:rPr>
          <w:rFonts w:eastAsia="Calibri"/>
          <w:bCs/>
          <w:iCs/>
          <w:szCs w:val="20"/>
        </w:rPr>
        <w:t xml:space="preserve">Usluga redovnog i preventivnog održavanja dizala HZMO-a i Središnjoj službi, Područnoj službi u Zagrebu, </w:t>
      </w:r>
      <w:r w:rsidR="0058009A" w:rsidRPr="0058009A">
        <w:rPr>
          <w:rFonts w:eastAsia="Calibri"/>
          <w:bCs/>
          <w:iCs/>
          <w:szCs w:val="20"/>
        </w:rPr>
        <w:t xml:space="preserve">Područnom uredu u Dubrovniku, </w:t>
      </w:r>
      <w:r w:rsidRPr="0058009A">
        <w:rPr>
          <w:rFonts w:eastAsia="Calibri"/>
          <w:bCs/>
          <w:iCs/>
          <w:szCs w:val="20"/>
        </w:rPr>
        <w:t>Područnom uredu u Karlovci, Područnom uredu u Sisku i Područnoj službi u Osijeku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58009A" w:rsidRDefault="00EA18CB" w:rsidP="0058009A">
      <w:pPr>
        <w:pStyle w:val="Odlomakpopisa"/>
        <w:numPr>
          <w:ilvl w:val="0"/>
          <w:numId w:val="15"/>
        </w:numPr>
        <w:rPr>
          <w:rFonts w:eastAsia="Calibri"/>
          <w:bCs/>
          <w:iCs/>
          <w:szCs w:val="20"/>
        </w:rPr>
      </w:pPr>
      <w:r w:rsidRPr="0058009A">
        <w:rPr>
          <w:rFonts w:eastAsia="Calibri"/>
          <w:bCs/>
          <w:iCs/>
          <w:szCs w:val="20"/>
        </w:rPr>
        <w:t>Broj nabave: J-22/2025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 xml:space="preserve">izjavljujem da gospodarski subjekt: </w:t>
      </w:r>
      <w:r w:rsidRPr="00674EBA">
        <w:rPr>
          <w:rFonts w:eastAsia="Calibri" w:cs="Times New Roman"/>
          <w:bCs/>
          <w:iCs/>
          <w:szCs w:val="20"/>
        </w:rPr>
        <w:t xml:space="preserve">  </w:t>
      </w:r>
      <w:sdt>
        <w:sdtPr>
          <w:rPr>
            <w:rFonts w:eastAsia="Calibri" w:cs="Times New Roman"/>
            <w:bCs/>
            <w:iCs/>
            <w:szCs w:val="20"/>
          </w:rPr>
          <w:id w:val="-748967698"/>
          <w:placeholder>
            <w:docPart w:val="57615D91E91848A59DCE317619F2437D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ind w:left="708" w:firstLine="708"/>
        <w:jc w:val="center"/>
        <w:rPr>
          <w:rFonts w:eastAsia="Calibri"/>
          <w:bCs/>
          <w:i/>
          <w:iCs/>
          <w:szCs w:val="20"/>
        </w:rPr>
      </w:pPr>
      <w:r w:rsidRPr="00674EBA">
        <w:rPr>
          <w:rFonts w:eastAsia="Calibri"/>
          <w:bCs/>
          <w:i/>
          <w:iCs/>
          <w:szCs w:val="20"/>
        </w:rPr>
        <w:t xml:space="preserve"> (naziv i adresa gospodarskog subjekta, OIB)</w:t>
      </w:r>
    </w:p>
    <w:p w:rsidR="00EA18CB" w:rsidRPr="00674EBA" w:rsidRDefault="00EA18CB" w:rsidP="00EA18CB">
      <w:pPr>
        <w:rPr>
          <w:rFonts w:eastAsia="Calibri" w:cs="Times New Roman"/>
          <w:bCs/>
          <w:i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nudi sljedeće vrijeme odaziva na intervenciju: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pStyle w:val="Odlomakpopisa"/>
        <w:numPr>
          <w:ilvl w:val="0"/>
          <w:numId w:val="14"/>
        </w:num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 xml:space="preserve">Ponuđeno vrijeme odaziva na intervenciju (u satima) je: </w:t>
      </w:r>
      <w:sdt>
        <w:sdtPr>
          <w:rPr>
            <w:rFonts w:eastAsia="Calibri"/>
            <w:bCs/>
            <w:iCs/>
            <w:szCs w:val="20"/>
          </w:rPr>
          <w:alias w:val="Upisati vrijeme koje ponuditelj nudi u satima"/>
          <w:tag w:val="Upisati vrijeme koje ponuditelj nudi u satima"/>
          <w:id w:val="1778907873"/>
          <w:placeholder>
            <w:docPart w:val="C6F5555E0E80487A8D3FA5D434A0B60B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58009A" w:rsidRDefault="0058009A" w:rsidP="00EA18CB">
      <w:pPr>
        <w:rPr>
          <w:rFonts w:eastAsia="Calibri" w:cs="Times New Roman"/>
          <w:b/>
          <w:szCs w:val="20"/>
        </w:rPr>
      </w:pPr>
    </w:p>
    <w:p w:rsidR="00EA18CB" w:rsidRPr="0058009A" w:rsidRDefault="00EA18CB" w:rsidP="00EA18CB">
      <w:pPr>
        <w:rPr>
          <w:rFonts w:eastAsia="Calibri" w:cs="Times New Roman"/>
          <w:b/>
          <w:szCs w:val="20"/>
        </w:rPr>
      </w:pPr>
      <w:r w:rsidRPr="0058009A">
        <w:rPr>
          <w:rFonts w:eastAsia="Calibri" w:cs="Times New Roman"/>
          <w:b/>
          <w:szCs w:val="20"/>
        </w:rPr>
        <w:t>NAPOMENA: Naručitelju nije prihvatljiva ponuda ako ponuditelj nudi vrijeme odaziva duži od 24 sata.</w:t>
      </w: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58009A" w:rsidRDefault="0058009A" w:rsidP="00EA18CB">
      <w:pPr>
        <w:rPr>
          <w:szCs w:val="20"/>
        </w:rPr>
      </w:pPr>
    </w:p>
    <w:p w:rsidR="0058009A" w:rsidRDefault="0058009A" w:rsidP="00EA18CB">
      <w:pPr>
        <w:rPr>
          <w:szCs w:val="20"/>
        </w:rPr>
      </w:pPr>
    </w:p>
    <w:p w:rsidR="00EA18CB" w:rsidRPr="00674EBA" w:rsidRDefault="00EA18CB" w:rsidP="00EA18CB">
      <w:pPr>
        <w:rPr>
          <w:szCs w:val="20"/>
        </w:rPr>
      </w:pPr>
      <w:r w:rsidRPr="00674EBA">
        <w:rPr>
          <w:szCs w:val="20"/>
        </w:rPr>
        <w:t xml:space="preserve">U </w:t>
      </w:r>
      <w:sdt>
        <w:sdtPr>
          <w:rPr>
            <w:szCs w:val="20"/>
          </w:rPr>
          <w:id w:val="-2018835561"/>
          <w:placeholder>
            <w:docPart w:val="1F8704C01131477CA721DFF1545D41B8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szCs w:val="20"/>
        </w:rPr>
        <w:t xml:space="preserve"> , dana </w:t>
      </w:r>
      <w:sdt>
        <w:sdtPr>
          <w:rPr>
            <w:szCs w:val="20"/>
          </w:rPr>
          <w:id w:val="-199248707"/>
          <w:placeholder>
            <w:docPart w:val="12FD48F55228406B88A1D786C1A7A6C8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datum.</w:t>
          </w:r>
        </w:sdtContent>
      </w:sdt>
      <w:r w:rsidRPr="00674EBA">
        <w:rPr>
          <w:szCs w:val="20"/>
        </w:rPr>
        <w:t xml:space="preserve"> </w:t>
      </w: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ind w:left="3969" w:firstLine="567"/>
        <w:jc w:val="center"/>
        <w:rPr>
          <w:bCs/>
          <w:szCs w:val="20"/>
        </w:rPr>
      </w:pPr>
      <w:r w:rsidRPr="00674EBA">
        <w:rPr>
          <w:szCs w:val="20"/>
        </w:rPr>
        <w:t xml:space="preserve">         ZA PONUDITELJA:</w:t>
      </w:r>
    </w:p>
    <w:p w:rsidR="00EA18CB" w:rsidRPr="00674EBA" w:rsidRDefault="00EA18CB" w:rsidP="00EA18CB">
      <w:pPr>
        <w:jc w:val="right"/>
        <w:rPr>
          <w:rFonts w:cs="Times New Roman"/>
          <w:szCs w:val="20"/>
        </w:rPr>
      </w:pPr>
    </w:p>
    <w:p w:rsidR="00EA18CB" w:rsidRPr="00674EBA" w:rsidRDefault="00EA18CB" w:rsidP="00EA18CB">
      <w:pPr>
        <w:ind w:left="3969"/>
        <w:jc w:val="right"/>
        <w:rPr>
          <w:rFonts w:cs="Times New Roman"/>
          <w:szCs w:val="20"/>
        </w:rPr>
      </w:pPr>
      <w:r w:rsidRPr="00674EBA">
        <w:rPr>
          <w:rFonts w:cs="Times New Roman"/>
          <w:szCs w:val="20"/>
        </w:rPr>
        <w:t xml:space="preserve">     </w:t>
      </w:r>
      <w:sdt>
        <w:sdtPr>
          <w:rPr>
            <w:rFonts w:cs="Times New Roman"/>
            <w:szCs w:val="20"/>
          </w:rPr>
          <w:id w:val="-1191602442"/>
          <w:placeholder>
            <w:docPart w:val="D21C364E63EB4EF6840E73E26D650A0A"/>
          </w:placeholder>
          <w:showingPlcHdr/>
        </w:sdtPr>
        <w:sdtEndPr/>
        <w:sdtContent>
          <w:r w:rsidRPr="00674EBA">
            <w:rPr>
              <w:rStyle w:val="Tekstrezerviranogmjesta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jc w:val="center"/>
        <w:rPr>
          <w:i/>
          <w:szCs w:val="20"/>
        </w:rPr>
      </w:pPr>
      <w:r w:rsidRPr="00674EBA">
        <w:rPr>
          <w:rFonts w:cs="Times New Roman"/>
          <w:i/>
          <w:szCs w:val="20"/>
        </w:rPr>
        <w:t xml:space="preserve">                                                                                        </w:t>
      </w:r>
      <w:r w:rsidRPr="00674EBA">
        <w:rPr>
          <w:i/>
          <w:szCs w:val="20"/>
        </w:rPr>
        <w:t>(ime i prezime, potpis ovlaštene osobe)</w:t>
      </w:r>
    </w:p>
    <w:p w:rsidR="00EA18CB" w:rsidRPr="00674EBA" w:rsidRDefault="00EA18CB" w:rsidP="00EA18CB">
      <w:pPr>
        <w:pStyle w:val="Odlomakpopisa"/>
        <w:ind w:left="360"/>
        <w:jc w:val="right"/>
        <w:rPr>
          <w:szCs w:val="20"/>
          <w:lang w:eastAsia="hr-HR"/>
        </w:rPr>
      </w:pPr>
    </w:p>
    <w:p w:rsidR="00EA18CB" w:rsidRPr="00674EBA" w:rsidRDefault="00EA18CB" w:rsidP="00EA18CB">
      <w:pPr>
        <w:rPr>
          <w:szCs w:val="20"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 xml:space="preserve"> 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>Napomena: Ovjerava samo ponuditelj. Ovjera javnog bilježnika nije potrebna.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7</w:t>
      </w: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pStyle w:val="Naglaencitat"/>
        <w:spacing w:before="0" w:after="0"/>
        <w:ind w:left="0" w:right="0"/>
        <w:rPr>
          <w:i w:val="0"/>
          <w:color w:val="002060"/>
          <w:sz w:val="22"/>
        </w:rPr>
      </w:pPr>
      <w:r w:rsidRPr="00674EBA">
        <w:rPr>
          <w:i w:val="0"/>
          <w:color w:val="002060"/>
          <w:sz w:val="22"/>
        </w:rPr>
        <w:t>IZJAVA O KONTAKTIMA ZA PRIJAVU KVARA</w:t>
      </w:r>
    </w:p>
    <w:p w:rsidR="00EA18CB" w:rsidRPr="00674EBA" w:rsidRDefault="00EA18CB" w:rsidP="00EA18CB">
      <w:pPr>
        <w:tabs>
          <w:tab w:val="left" w:pos="9429"/>
        </w:tabs>
      </w:pPr>
    </w:p>
    <w:p w:rsidR="00EA18CB" w:rsidRPr="00674EBA" w:rsidRDefault="00EA18CB" w:rsidP="00EA18CB">
      <w:pPr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szCs w:val="20"/>
        </w:rPr>
        <w:t xml:space="preserve">Izjava kojom ja </w:t>
      </w:r>
      <w:sdt>
        <w:sdtPr>
          <w:rPr>
            <w:rFonts w:eastAsia="Calibri"/>
            <w:szCs w:val="20"/>
          </w:rPr>
          <w:id w:val="553511197"/>
          <w:placeholder>
            <w:docPart w:val="D8C36A6EA2614653845A6EF933166206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/>
          <w:i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                                (ime i prezime i OIB)</w:t>
      </w:r>
    </w:p>
    <w:p w:rsidR="00EA18CB" w:rsidRPr="00674EBA" w:rsidRDefault="00EA18CB" w:rsidP="00EA18CB">
      <w:pPr>
        <w:jc w:val="center"/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  <w:r w:rsidRPr="00674EBA">
        <w:rPr>
          <w:rFonts w:eastAsia="Calibri"/>
          <w:szCs w:val="20"/>
        </w:rPr>
        <w:t xml:space="preserve">iz </w:t>
      </w:r>
      <w:sdt>
        <w:sdtPr>
          <w:rPr>
            <w:rFonts w:eastAsia="Calibri"/>
            <w:szCs w:val="20"/>
          </w:rPr>
          <w:id w:val="1639846314"/>
          <w:placeholder>
            <w:docPart w:val="AE8B00C3A937423AA318BEEA182B8679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 w:cs="Times New Roman"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(mjesto i adresa stanovanja) </w:t>
      </w: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spacing w:line="360" w:lineRule="auto"/>
        <w:rPr>
          <w:rFonts w:eastAsia="Calibri"/>
          <w:szCs w:val="20"/>
        </w:rPr>
      </w:pPr>
    </w:p>
    <w:p w:rsidR="00EA18CB" w:rsidRPr="00674EBA" w:rsidRDefault="00EA18CB" w:rsidP="00577F0A">
      <w:pPr>
        <w:spacing w:line="360" w:lineRule="auto"/>
        <w:jc w:val="both"/>
        <w:rPr>
          <w:rFonts w:eastAsia="Calibri"/>
          <w:szCs w:val="20"/>
        </w:rPr>
      </w:pPr>
      <w:r w:rsidRPr="00674EBA">
        <w:rPr>
          <w:rFonts w:eastAsia="Calibri"/>
          <w:szCs w:val="20"/>
        </w:rPr>
        <w:t xml:space="preserve">kao ovlaštena osoba gospodarskog subjekta, a u svrhu određivanja vremena na odaziv na intervenciju za predmet nabave: </w:t>
      </w:r>
    </w:p>
    <w:p w:rsidR="00590177" w:rsidRPr="0058009A" w:rsidRDefault="00590177" w:rsidP="00577F0A">
      <w:pPr>
        <w:numPr>
          <w:ilvl w:val="0"/>
          <w:numId w:val="15"/>
        </w:numPr>
        <w:jc w:val="both"/>
        <w:rPr>
          <w:rFonts w:eastAsia="Calibri"/>
          <w:bCs/>
          <w:iCs/>
          <w:szCs w:val="20"/>
        </w:rPr>
      </w:pPr>
      <w:r w:rsidRPr="0058009A">
        <w:rPr>
          <w:rFonts w:eastAsia="Calibri"/>
          <w:bCs/>
          <w:iCs/>
          <w:szCs w:val="20"/>
        </w:rPr>
        <w:t xml:space="preserve">Usluga redovnog i preventivnog održavanja dizala HZMO-a i Središnjoj službi, Područnoj službi u Zagrebu, </w:t>
      </w:r>
      <w:r w:rsidR="0058009A" w:rsidRPr="0058009A">
        <w:rPr>
          <w:rFonts w:eastAsia="Calibri"/>
          <w:bCs/>
          <w:iCs/>
          <w:szCs w:val="20"/>
        </w:rPr>
        <w:t xml:space="preserve">Područnom uredu u Dubrovniku, </w:t>
      </w:r>
      <w:r w:rsidRPr="0058009A">
        <w:rPr>
          <w:rFonts w:eastAsia="Calibri"/>
          <w:bCs/>
          <w:iCs/>
          <w:szCs w:val="20"/>
        </w:rPr>
        <w:t>Područnom uredu u Karlovci, Područnom uredu u Sisku i Područnoj službi u Osijeku</w:t>
      </w:r>
    </w:p>
    <w:p w:rsidR="00590177" w:rsidRPr="00674EBA" w:rsidRDefault="00590177" w:rsidP="00EA18CB">
      <w:pPr>
        <w:rPr>
          <w:rFonts w:eastAsia="Calibri"/>
          <w:bCs/>
          <w:iCs/>
          <w:szCs w:val="20"/>
        </w:rPr>
      </w:pPr>
    </w:p>
    <w:p w:rsidR="00EA18CB" w:rsidRPr="0058009A" w:rsidRDefault="00EA18CB" w:rsidP="0058009A">
      <w:pPr>
        <w:pStyle w:val="Odlomakpopisa"/>
        <w:numPr>
          <w:ilvl w:val="0"/>
          <w:numId w:val="15"/>
        </w:numPr>
        <w:rPr>
          <w:rFonts w:eastAsia="Calibri"/>
          <w:bCs/>
          <w:iCs/>
          <w:szCs w:val="20"/>
        </w:rPr>
      </w:pPr>
      <w:r w:rsidRPr="0058009A">
        <w:rPr>
          <w:rFonts w:eastAsia="Calibri"/>
          <w:bCs/>
          <w:iCs/>
          <w:szCs w:val="20"/>
        </w:rPr>
        <w:t>Broj nabave: J-22/2025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 xml:space="preserve">izjavljujem da gospodarski subjekt: </w:t>
      </w:r>
      <w:r w:rsidRPr="00674EBA">
        <w:rPr>
          <w:rFonts w:eastAsia="Calibri" w:cs="Times New Roman"/>
          <w:bCs/>
          <w:iCs/>
          <w:szCs w:val="20"/>
        </w:rPr>
        <w:t xml:space="preserve">  </w:t>
      </w:r>
      <w:sdt>
        <w:sdtPr>
          <w:rPr>
            <w:rFonts w:eastAsia="Calibri" w:cs="Times New Roman"/>
            <w:bCs/>
            <w:iCs/>
            <w:szCs w:val="20"/>
          </w:rPr>
          <w:id w:val="1527215026"/>
          <w:placeholder>
            <w:docPart w:val="4EF70C03683A4467AAD3AE7B2355AAB2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ind w:left="708" w:firstLine="708"/>
        <w:jc w:val="center"/>
        <w:rPr>
          <w:rFonts w:eastAsia="Calibri"/>
          <w:bCs/>
          <w:i/>
          <w:iCs/>
          <w:szCs w:val="20"/>
        </w:rPr>
      </w:pPr>
      <w:r w:rsidRPr="00674EBA">
        <w:rPr>
          <w:rFonts w:eastAsia="Calibri"/>
          <w:bCs/>
          <w:i/>
          <w:iCs/>
          <w:szCs w:val="20"/>
        </w:rPr>
        <w:t xml:space="preserve"> (naziv i adresa gospodarskog subjekta, OIB)</w:t>
      </w:r>
    </w:p>
    <w:p w:rsidR="00EA18CB" w:rsidRPr="00674EBA" w:rsidRDefault="00EA18CB" w:rsidP="00EA18CB">
      <w:pPr>
        <w:rPr>
          <w:rFonts w:eastAsia="Calibri" w:cs="Times New Roman"/>
          <w:bCs/>
          <w:i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NAVODI SLJEDEĆE KONTAKTE ZA PRIJAVU KVARA I ODAZIVA NA INTERVENCIJU</w:t>
      </w:r>
      <w:r w:rsidR="00EA18CB" w:rsidRPr="00674EBA">
        <w:rPr>
          <w:rFonts w:eastAsia="Calibri"/>
          <w:bCs/>
          <w:iCs/>
          <w:szCs w:val="20"/>
        </w:rPr>
        <w:t>: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Ime i prezime osoba ili osobe za kontakt: _______________________________________________________</w:t>
      </w: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Telefonski brojevi osoba za kontakt: ___________________________________________________________</w:t>
      </w: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e-mail: osoba za kontakt: _____________________________________________________________________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rPr>
          <w:szCs w:val="20"/>
        </w:rPr>
      </w:pPr>
      <w:r w:rsidRPr="00674EBA">
        <w:rPr>
          <w:szCs w:val="20"/>
        </w:rPr>
        <w:t xml:space="preserve">U </w:t>
      </w:r>
      <w:sdt>
        <w:sdtPr>
          <w:rPr>
            <w:szCs w:val="20"/>
          </w:rPr>
          <w:id w:val="2117408746"/>
          <w:placeholder>
            <w:docPart w:val="A0BACC44ED7A4EC18E0E7B21E0BA956A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szCs w:val="20"/>
        </w:rPr>
        <w:t xml:space="preserve"> , dana </w:t>
      </w:r>
      <w:sdt>
        <w:sdtPr>
          <w:rPr>
            <w:szCs w:val="20"/>
          </w:rPr>
          <w:id w:val="-1146812022"/>
          <w:placeholder>
            <w:docPart w:val="AB739CE572284576A6F1E5623D9CDE54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datum.</w:t>
          </w:r>
        </w:sdtContent>
      </w:sdt>
      <w:r w:rsidRPr="00674EBA">
        <w:rPr>
          <w:szCs w:val="20"/>
        </w:rPr>
        <w:t xml:space="preserve"> </w:t>
      </w: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ind w:left="3969" w:firstLine="567"/>
        <w:jc w:val="center"/>
        <w:rPr>
          <w:bCs/>
          <w:szCs w:val="20"/>
        </w:rPr>
      </w:pPr>
      <w:r w:rsidRPr="00674EBA">
        <w:rPr>
          <w:szCs w:val="20"/>
        </w:rPr>
        <w:t xml:space="preserve">         ZA PONUDITELJA:</w:t>
      </w:r>
    </w:p>
    <w:p w:rsidR="00EA18CB" w:rsidRPr="00674EBA" w:rsidRDefault="00EA18CB" w:rsidP="00EA18CB">
      <w:pPr>
        <w:jc w:val="right"/>
        <w:rPr>
          <w:rFonts w:cs="Times New Roman"/>
          <w:szCs w:val="20"/>
        </w:rPr>
      </w:pPr>
    </w:p>
    <w:p w:rsidR="00EA18CB" w:rsidRPr="00674EBA" w:rsidRDefault="00EA18CB" w:rsidP="00EA18CB">
      <w:pPr>
        <w:ind w:left="3969"/>
        <w:jc w:val="right"/>
        <w:rPr>
          <w:rFonts w:cs="Times New Roman"/>
          <w:szCs w:val="20"/>
        </w:rPr>
      </w:pPr>
      <w:r w:rsidRPr="00674EBA">
        <w:rPr>
          <w:rFonts w:cs="Times New Roman"/>
          <w:szCs w:val="20"/>
        </w:rPr>
        <w:t xml:space="preserve">     </w:t>
      </w:r>
      <w:sdt>
        <w:sdtPr>
          <w:rPr>
            <w:rFonts w:cs="Times New Roman"/>
            <w:szCs w:val="20"/>
          </w:rPr>
          <w:id w:val="1002245243"/>
          <w:placeholder>
            <w:docPart w:val="596033B7047F42FD92AE41796E865D8A"/>
          </w:placeholder>
          <w:showingPlcHdr/>
        </w:sdtPr>
        <w:sdtEndPr/>
        <w:sdtContent>
          <w:r w:rsidRPr="00674EBA">
            <w:rPr>
              <w:rStyle w:val="Tekstrezerviranogmjesta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jc w:val="center"/>
        <w:rPr>
          <w:i/>
          <w:szCs w:val="20"/>
        </w:rPr>
      </w:pPr>
      <w:r w:rsidRPr="00674EBA">
        <w:rPr>
          <w:rFonts w:cs="Times New Roman"/>
          <w:i/>
          <w:szCs w:val="20"/>
        </w:rPr>
        <w:t xml:space="preserve">                                                                                        </w:t>
      </w:r>
      <w:r w:rsidRPr="00674EBA">
        <w:rPr>
          <w:i/>
          <w:szCs w:val="20"/>
        </w:rPr>
        <w:t>(ime i prezime, potpis ovlaštene osobe)</w:t>
      </w:r>
    </w:p>
    <w:p w:rsidR="00EA18CB" w:rsidRPr="00674EBA" w:rsidRDefault="00EA18CB" w:rsidP="00EA18CB">
      <w:pPr>
        <w:pStyle w:val="Odlomakpopisa"/>
        <w:ind w:left="360"/>
        <w:jc w:val="right"/>
        <w:rPr>
          <w:szCs w:val="20"/>
          <w:lang w:eastAsia="hr-HR"/>
        </w:rPr>
      </w:pPr>
    </w:p>
    <w:p w:rsidR="00EA18CB" w:rsidRPr="00674EBA" w:rsidRDefault="00EA18CB" w:rsidP="00EA18CB">
      <w:pPr>
        <w:rPr>
          <w:szCs w:val="20"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 xml:space="preserve"> 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>Napomena: Ovjerava samo ponuditelj. Ovjera javnog bilježnika nije potrebna.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 w:rsidP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  <w:sectPr w:rsidR="00EA18CB" w:rsidRPr="00674EBA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674EBA" w:rsidRDefault="000E4DAD" w:rsidP="000E4DAD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Calibri" w:cs="Arial"/>
          <w:b/>
          <w:color w:val="002060"/>
        </w:rPr>
        <w:t xml:space="preserve">Obrazac </w:t>
      </w:r>
      <w:r w:rsidR="0046025D" w:rsidRPr="00674EBA">
        <w:rPr>
          <w:rFonts w:eastAsia="Calibri" w:cs="Arial"/>
          <w:b/>
          <w:color w:val="002060"/>
        </w:rPr>
        <w:t>8</w:t>
      </w:r>
    </w:p>
    <w:p w:rsidR="0058009A" w:rsidRDefault="0058009A" w:rsidP="0058009A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58009A" w:rsidRPr="00A70344" w:rsidRDefault="0058009A" w:rsidP="0058009A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0E4DAD" w:rsidRPr="00674EBA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B65798" w:rsidRPr="00674EBA" w:rsidTr="00EA18CB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</w:rPr>
            </w:pPr>
            <w:r w:rsidRPr="00674EBA">
              <w:rPr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  <w:color w:val="000000"/>
              </w:rPr>
            </w:pPr>
            <w:r w:rsidRPr="00674EBA">
              <w:rPr>
                <w:b/>
                <w:color w:val="000000"/>
              </w:rPr>
              <w:t>Opis usluge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8009A" w:rsidRPr="0058009A" w:rsidRDefault="0058009A" w:rsidP="0058009A">
            <w:pPr>
              <w:jc w:val="center"/>
              <w:rPr>
                <w:b/>
                <w:color w:val="000000"/>
              </w:rPr>
            </w:pPr>
            <w:r w:rsidRPr="0058009A">
              <w:rPr>
                <w:b/>
                <w:color w:val="000000"/>
              </w:rPr>
              <w:t>Vrijednost pružene usluge</w:t>
            </w:r>
          </w:p>
          <w:p w:rsidR="00B65798" w:rsidRPr="00674EBA" w:rsidRDefault="0058009A" w:rsidP="0058009A">
            <w:pPr>
              <w:jc w:val="center"/>
              <w:rPr>
                <w:b/>
                <w:color w:val="000000"/>
              </w:rPr>
            </w:pPr>
            <w:r w:rsidRPr="0058009A">
              <w:rPr>
                <w:b/>
                <w:color w:val="000000"/>
              </w:rPr>
              <w:t>(EUR bez PDV-a)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  <w:color w:val="000000"/>
              </w:rPr>
            </w:pPr>
            <w:r w:rsidRPr="00674EBA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  <w:color w:val="000000"/>
              </w:rPr>
            </w:pPr>
            <w:r w:rsidRPr="00674EBA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C001E2" w:rsidRPr="00674EBA" w:rsidTr="00EA18CB">
        <w:trPr>
          <w:trHeight w:val="274"/>
        </w:trPr>
        <w:tc>
          <w:tcPr>
            <w:tcW w:w="799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1</w:t>
            </w:r>
          </w:p>
        </w:tc>
        <w:tc>
          <w:tcPr>
            <w:tcW w:w="4583" w:type="dxa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5</w:t>
            </w:r>
          </w:p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/>
        </w:tc>
        <w:tc>
          <w:tcPr>
            <w:tcW w:w="4583" w:type="dxa"/>
          </w:tcPr>
          <w:p w:rsidR="00C001E2" w:rsidRPr="00674EBA" w:rsidRDefault="00C001E2" w:rsidP="00C001E2"/>
        </w:tc>
        <w:tc>
          <w:tcPr>
            <w:tcW w:w="2410" w:type="dxa"/>
          </w:tcPr>
          <w:p w:rsidR="00C001E2" w:rsidRPr="00674EBA" w:rsidRDefault="00C001E2" w:rsidP="00C001E2"/>
        </w:tc>
        <w:tc>
          <w:tcPr>
            <w:tcW w:w="2693" w:type="dxa"/>
          </w:tcPr>
          <w:p w:rsidR="00C001E2" w:rsidRPr="00674EBA" w:rsidRDefault="00C001E2" w:rsidP="00C001E2"/>
        </w:tc>
        <w:tc>
          <w:tcPr>
            <w:tcW w:w="4075" w:type="dxa"/>
          </w:tcPr>
          <w:p w:rsidR="00C001E2" w:rsidRPr="00674EBA" w:rsidRDefault="00C001E2" w:rsidP="00C001E2"/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/>
        </w:tc>
        <w:tc>
          <w:tcPr>
            <w:tcW w:w="4583" w:type="dxa"/>
          </w:tcPr>
          <w:p w:rsidR="00C001E2" w:rsidRPr="00674EBA" w:rsidRDefault="00C001E2" w:rsidP="00C001E2"/>
        </w:tc>
        <w:tc>
          <w:tcPr>
            <w:tcW w:w="2410" w:type="dxa"/>
          </w:tcPr>
          <w:p w:rsidR="00C001E2" w:rsidRPr="00674EBA" w:rsidRDefault="00C001E2" w:rsidP="00C001E2"/>
        </w:tc>
        <w:tc>
          <w:tcPr>
            <w:tcW w:w="2693" w:type="dxa"/>
          </w:tcPr>
          <w:p w:rsidR="00C001E2" w:rsidRPr="00674EBA" w:rsidRDefault="00C001E2" w:rsidP="00C001E2"/>
        </w:tc>
        <w:tc>
          <w:tcPr>
            <w:tcW w:w="4075" w:type="dxa"/>
          </w:tcPr>
          <w:p w:rsidR="00C001E2" w:rsidRPr="00674EBA" w:rsidRDefault="00C001E2" w:rsidP="00C001E2"/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</w:tr>
    </w:tbl>
    <w:p w:rsidR="000E4DAD" w:rsidRPr="00674EBA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674EBA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674EBA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 w:rsidRPr="00674EBA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674EBA" w:rsidRDefault="00A2070D" w:rsidP="00A2070D">
      <w:pPr>
        <w:ind w:left="7788" w:firstLine="708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Calibri" w:cs="Arial"/>
          <w:sz w:val="18"/>
          <w:szCs w:val="18"/>
          <w:lang w:eastAsia="hr-HR"/>
        </w:rPr>
        <w:t xml:space="preserve">            </w:t>
      </w:r>
      <w:r w:rsidR="00B301D0" w:rsidRPr="00674EBA">
        <w:rPr>
          <w:rFonts w:eastAsia="Calibri" w:cs="Arial"/>
          <w:sz w:val="18"/>
          <w:szCs w:val="18"/>
          <w:lang w:eastAsia="hr-HR"/>
        </w:rPr>
        <w:t xml:space="preserve">    </w:t>
      </w:r>
      <w:r w:rsidRPr="00674EBA">
        <w:rPr>
          <w:rFonts w:eastAsia="Calibri" w:cs="Arial"/>
          <w:sz w:val="18"/>
          <w:szCs w:val="18"/>
          <w:lang w:eastAsia="hr-HR"/>
        </w:rPr>
        <w:t xml:space="preserve">  </w:t>
      </w:r>
      <w:r w:rsidR="000E4DAD" w:rsidRPr="00674EBA">
        <w:rPr>
          <w:rFonts w:eastAsia="Calibri" w:cs="Arial"/>
          <w:sz w:val="18"/>
          <w:szCs w:val="18"/>
          <w:lang w:eastAsia="hr-HR"/>
        </w:rPr>
        <w:t xml:space="preserve"> (ime i prezime ovlaštene osobe gospodarskog subjekta)</w:t>
      </w:r>
    </w:p>
    <w:p w:rsidR="000E4DAD" w:rsidRPr="00674EBA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674EBA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674EBA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674EBA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Calibri" w:cs="Arial"/>
          <w:sz w:val="18"/>
          <w:szCs w:val="18"/>
          <w:lang w:eastAsia="hr-HR"/>
        </w:rPr>
        <w:t xml:space="preserve">   </w:t>
      </w:r>
      <w:r w:rsidR="00A2070D" w:rsidRPr="00674EBA">
        <w:rPr>
          <w:rFonts w:eastAsia="Calibri" w:cs="Arial"/>
          <w:sz w:val="18"/>
          <w:szCs w:val="18"/>
          <w:lang w:eastAsia="hr-HR"/>
        </w:rPr>
        <w:t xml:space="preserve">                   </w:t>
      </w:r>
      <w:r w:rsidR="00B301D0" w:rsidRPr="00674EBA">
        <w:rPr>
          <w:rFonts w:eastAsia="Calibri" w:cs="Arial"/>
          <w:sz w:val="18"/>
          <w:szCs w:val="18"/>
          <w:lang w:eastAsia="hr-HR"/>
        </w:rPr>
        <w:t xml:space="preserve">  </w:t>
      </w:r>
      <w:r w:rsidRPr="00674EBA">
        <w:rPr>
          <w:rFonts w:eastAsia="Calibri" w:cs="Arial"/>
          <w:sz w:val="18"/>
          <w:szCs w:val="18"/>
          <w:lang w:eastAsia="hr-HR"/>
        </w:rPr>
        <w:t>(potpis ovlaštene osobe gospodarskog subjekta)</w:t>
      </w:r>
    </w:p>
    <w:p w:rsidR="000E4DAD" w:rsidRPr="00674EBA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FF11E7" w:rsidRPr="00674EBA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674EBA" w:rsidRDefault="00674EBA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674EBA" w:rsidRDefault="00674EB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Content>
                        <w:p w:rsidR="00674EBA" w:rsidRDefault="00674EBA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Content>
                        <w:p w:rsidR="00674EBA" w:rsidRDefault="00674EB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RPr="00674EBA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99" w:rsidRDefault="00243499">
      <w:r>
        <w:separator/>
      </w:r>
    </w:p>
  </w:endnote>
  <w:endnote w:type="continuationSeparator" w:id="0">
    <w:p w:rsidR="00243499" w:rsidRDefault="0024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99" w:rsidRDefault="00243499">
      <w:r>
        <w:separator/>
      </w:r>
    </w:p>
  </w:footnote>
  <w:footnote w:type="continuationSeparator" w:id="0">
    <w:p w:rsidR="00243499" w:rsidRDefault="00243499">
      <w:r>
        <w:continuationSeparator/>
      </w:r>
    </w:p>
  </w:footnote>
  <w:footnote w:id="1">
    <w:p w:rsidR="00674EBA" w:rsidRDefault="00674EBA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674EBA" w:rsidRDefault="00674EBA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674EBA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674EBA" w:rsidRPr="00D718E1" w:rsidRDefault="00674EBA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</w:pPr>
          <w:r w:rsidRPr="0058009A">
            <w:rPr>
              <w:b/>
            </w:rPr>
            <w:t>HRVATSKI ZAVOD ZA MIROVINSKO OSIGURANJE</w:t>
          </w:r>
        </w:p>
        <w:p w:rsidR="00674EBA" w:rsidRPr="0058009A" w:rsidRDefault="00674EBA" w:rsidP="00D135F2">
          <w:pPr>
            <w:pStyle w:val="Odlomakpopisa"/>
            <w:numPr>
              <w:ilvl w:val="0"/>
              <w:numId w:val="11"/>
            </w:numPr>
            <w:jc w:val="center"/>
          </w:pPr>
          <w:r w:rsidRPr="0058009A"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</w:pPr>
          <w:r w:rsidRPr="0058009A">
            <w:t>Evidencijski broj nabave:</w:t>
          </w:r>
        </w:p>
        <w:p w:rsidR="00674EBA" w:rsidRPr="0058009A" w:rsidRDefault="00674EBA" w:rsidP="00D135F2">
          <w:pPr>
            <w:jc w:val="center"/>
            <w:rPr>
              <w:b/>
            </w:rPr>
          </w:pPr>
          <w:r w:rsidRPr="0058009A">
            <w:rPr>
              <w:b/>
            </w:rPr>
            <w:t>J-22/2025</w:t>
          </w:r>
        </w:p>
      </w:tc>
    </w:tr>
    <w:tr w:rsidR="00674EBA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674EBA" w:rsidRPr="00D718E1" w:rsidRDefault="00674EBA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  <w:rPr>
              <w:b/>
            </w:rPr>
          </w:pPr>
          <w:r w:rsidRPr="0058009A">
            <w:rPr>
              <w:b/>
            </w:rPr>
            <w:t>Poziv za dostavu ponuda</w:t>
          </w:r>
        </w:p>
        <w:sdt>
          <w:sdtPr>
            <w:alias w:val="Title"/>
            <w:tag w:val=""/>
            <w:id w:val="91567654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74EBA" w:rsidRPr="0058009A" w:rsidRDefault="00A3684E" w:rsidP="00555DC3">
              <w:pPr>
                <w:jc w:val="center"/>
              </w:pPr>
              <w:r w:rsidRPr="00A3684E">
                <w:t>Usluga redovnog i preventivnog održavanja dizala HZMO-a u Središnjoj službi, PS u Zagrebu, PU u Dubrovniku, PU u Karlovcu, PU u Sisku i PS u Osijeku</w:t>
              </w:r>
            </w:p>
          </w:sdtContent>
        </w:sdt>
      </w:tc>
      <w:tc>
        <w:tcPr>
          <w:tcW w:w="2548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</w:pPr>
          <w:r w:rsidRPr="0058009A">
            <w:t xml:space="preserve">Stranica </w:t>
          </w:r>
          <w:r w:rsidRPr="0058009A">
            <w:rPr>
              <w:b/>
              <w:bCs/>
            </w:rPr>
            <w:fldChar w:fldCharType="begin"/>
          </w:r>
          <w:r w:rsidRPr="0058009A">
            <w:rPr>
              <w:b/>
              <w:bCs/>
            </w:rPr>
            <w:instrText>PAGE  \* Arabic  \* MERGEFORMAT</w:instrText>
          </w:r>
          <w:r w:rsidRPr="0058009A">
            <w:rPr>
              <w:b/>
              <w:bCs/>
            </w:rPr>
            <w:fldChar w:fldCharType="separate"/>
          </w:r>
          <w:r w:rsidR="008D1D25">
            <w:rPr>
              <w:b/>
              <w:bCs/>
              <w:noProof/>
            </w:rPr>
            <w:t>10</w:t>
          </w:r>
          <w:r w:rsidRPr="0058009A">
            <w:rPr>
              <w:b/>
              <w:bCs/>
            </w:rPr>
            <w:fldChar w:fldCharType="end"/>
          </w:r>
          <w:r w:rsidRPr="0058009A">
            <w:t xml:space="preserve"> od </w:t>
          </w:r>
          <w:r w:rsidRPr="0058009A">
            <w:rPr>
              <w:b/>
              <w:bCs/>
            </w:rPr>
            <w:fldChar w:fldCharType="begin"/>
          </w:r>
          <w:r w:rsidRPr="0058009A">
            <w:rPr>
              <w:b/>
              <w:bCs/>
            </w:rPr>
            <w:instrText>NUMPAGES  \* Arabic  \* MERGEFORMAT</w:instrText>
          </w:r>
          <w:r w:rsidRPr="0058009A">
            <w:rPr>
              <w:b/>
              <w:bCs/>
            </w:rPr>
            <w:fldChar w:fldCharType="separate"/>
          </w:r>
          <w:r w:rsidR="008D1D25">
            <w:rPr>
              <w:b/>
              <w:bCs/>
              <w:noProof/>
            </w:rPr>
            <w:t>10</w:t>
          </w:r>
          <w:r w:rsidRPr="0058009A">
            <w:rPr>
              <w:b/>
              <w:bCs/>
            </w:rPr>
            <w:fldChar w:fldCharType="end"/>
          </w:r>
        </w:p>
      </w:tc>
    </w:tr>
  </w:tbl>
  <w:p w:rsidR="00674EBA" w:rsidRPr="00D135F2" w:rsidRDefault="00674EBA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E75CEA"/>
    <w:multiLevelType w:val="hybridMultilevel"/>
    <w:tmpl w:val="7AFEEDE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775C45"/>
    <w:multiLevelType w:val="hybridMultilevel"/>
    <w:tmpl w:val="35660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005B9"/>
    <w:rsid w:val="000109B8"/>
    <w:rsid w:val="00031491"/>
    <w:rsid w:val="00033BD7"/>
    <w:rsid w:val="00044D7A"/>
    <w:rsid w:val="00045187"/>
    <w:rsid w:val="000769FE"/>
    <w:rsid w:val="00083579"/>
    <w:rsid w:val="000A7D26"/>
    <w:rsid w:val="000C3A23"/>
    <w:rsid w:val="000D2F28"/>
    <w:rsid w:val="000D63CD"/>
    <w:rsid w:val="000E4DAD"/>
    <w:rsid w:val="000F547E"/>
    <w:rsid w:val="000F7899"/>
    <w:rsid w:val="001259BD"/>
    <w:rsid w:val="00146BA1"/>
    <w:rsid w:val="00163639"/>
    <w:rsid w:val="001A71DC"/>
    <w:rsid w:val="001B2E76"/>
    <w:rsid w:val="001E497F"/>
    <w:rsid w:val="001E5CCF"/>
    <w:rsid w:val="00240F59"/>
    <w:rsid w:val="00243499"/>
    <w:rsid w:val="00245EDC"/>
    <w:rsid w:val="00253A9B"/>
    <w:rsid w:val="00254DF6"/>
    <w:rsid w:val="00262B56"/>
    <w:rsid w:val="00262C3B"/>
    <w:rsid w:val="002643D9"/>
    <w:rsid w:val="00276AA6"/>
    <w:rsid w:val="00277503"/>
    <w:rsid w:val="002964F6"/>
    <w:rsid w:val="002A2F48"/>
    <w:rsid w:val="002B78F7"/>
    <w:rsid w:val="002C38DB"/>
    <w:rsid w:val="002D6E47"/>
    <w:rsid w:val="002E47E8"/>
    <w:rsid w:val="002E6F82"/>
    <w:rsid w:val="002F0B9C"/>
    <w:rsid w:val="002F7FD6"/>
    <w:rsid w:val="00311AE9"/>
    <w:rsid w:val="003134D0"/>
    <w:rsid w:val="00333FA1"/>
    <w:rsid w:val="003360B5"/>
    <w:rsid w:val="003407D9"/>
    <w:rsid w:val="00357609"/>
    <w:rsid w:val="00360A30"/>
    <w:rsid w:val="00365FDB"/>
    <w:rsid w:val="003702A5"/>
    <w:rsid w:val="003C6717"/>
    <w:rsid w:val="003D1ED7"/>
    <w:rsid w:val="003E3F74"/>
    <w:rsid w:val="00406904"/>
    <w:rsid w:val="0042792F"/>
    <w:rsid w:val="0046025D"/>
    <w:rsid w:val="00461DF3"/>
    <w:rsid w:val="0046515D"/>
    <w:rsid w:val="00470824"/>
    <w:rsid w:val="00480E2F"/>
    <w:rsid w:val="00481AAC"/>
    <w:rsid w:val="00491D43"/>
    <w:rsid w:val="00497EE9"/>
    <w:rsid w:val="004D7B86"/>
    <w:rsid w:val="004E08E2"/>
    <w:rsid w:val="004F678E"/>
    <w:rsid w:val="005007FA"/>
    <w:rsid w:val="00525F16"/>
    <w:rsid w:val="00555DC3"/>
    <w:rsid w:val="00577F0A"/>
    <w:rsid w:val="0058009A"/>
    <w:rsid w:val="00590177"/>
    <w:rsid w:val="005A2551"/>
    <w:rsid w:val="005A6515"/>
    <w:rsid w:val="005B2482"/>
    <w:rsid w:val="005B4D26"/>
    <w:rsid w:val="005B6D8E"/>
    <w:rsid w:val="005E5C13"/>
    <w:rsid w:val="005F745E"/>
    <w:rsid w:val="006038A8"/>
    <w:rsid w:val="00604ED8"/>
    <w:rsid w:val="0060598B"/>
    <w:rsid w:val="00620335"/>
    <w:rsid w:val="006516E9"/>
    <w:rsid w:val="00656053"/>
    <w:rsid w:val="00672B02"/>
    <w:rsid w:val="00674EBA"/>
    <w:rsid w:val="00682075"/>
    <w:rsid w:val="00693262"/>
    <w:rsid w:val="00693C2D"/>
    <w:rsid w:val="006D3221"/>
    <w:rsid w:val="006D3D7B"/>
    <w:rsid w:val="007261E3"/>
    <w:rsid w:val="00732F82"/>
    <w:rsid w:val="00755924"/>
    <w:rsid w:val="007844F9"/>
    <w:rsid w:val="007A54A2"/>
    <w:rsid w:val="007C2222"/>
    <w:rsid w:val="007F71E0"/>
    <w:rsid w:val="00811B81"/>
    <w:rsid w:val="00815364"/>
    <w:rsid w:val="00840C81"/>
    <w:rsid w:val="008522E5"/>
    <w:rsid w:val="008628FB"/>
    <w:rsid w:val="0089785C"/>
    <w:rsid w:val="008A21FF"/>
    <w:rsid w:val="008A6E8D"/>
    <w:rsid w:val="008B6818"/>
    <w:rsid w:val="008C46F1"/>
    <w:rsid w:val="008D1D25"/>
    <w:rsid w:val="008E46DD"/>
    <w:rsid w:val="008F6892"/>
    <w:rsid w:val="0093500D"/>
    <w:rsid w:val="00956018"/>
    <w:rsid w:val="00964EAA"/>
    <w:rsid w:val="0099366A"/>
    <w:rsid w:val="00994CD8"/>
    <w:rsid w:val="009C3FA5"/>
    <w:rsid w:val="009F3BFC"/>
    <w:rsid w:val="00A04BAB"/>
    <w:rsid w:val="00A1554A"/>
    <w:rsid w:val="00A2070D"/>
    <w:rsid w:val="00A336F5"/>
    <w:rsid w:val="00A3684E"/>
    <w:rsid w:val="00A404DF"/>
    <w:rsid w:val="00A667CF"/>
    <w:rsid w:val="00A73E17"/>
    <w:rsid w:val="00A7502E"/>
    <w:rsid w:val="00AC3E6E"/>
    <w:rsid w:val="00AC5B06"/>
    <w:rsid w:val="00AD636C"/>
    <w:rsid w:val="00AF057D"/>
    <w:rsid w:val="00B1208E"/>
    <w:rsid w:val="00B241C8"/>
    <w:rsid w:val="00B301D0"/>
    <w:rsid w:val="00B36779"/>
    <w:rsid w:val="00B36CFE"/>
    <w:rsid w:val="00B425C7"/>
    <w:rsid w:val="00B62340"/>
    <w:rsid w:val="00B65798"/>
    <w:rsid w:val="00B665DA"/>
    <w:rsid w:val="00B7321E"/>
    <w:rsid w:val="00BB35C0"/>
    <w:rsid w:val="00BB541F"/>
    <w:rsid w:val="00BB73CC"/>
    <w:rsid w:val="00BF58EE"/>
    <w:rsid w:val="00BF7EBC"/>
    <w:rsid w:val="00C001E2"/>
    <w:rsid w:val="00C40D76"/>
    <w:rsid w:val="00C42DD3"/>
    <w:rsid w:val="00C82625"/>
    <w:rsid w:val="00CA0BA1"/>
    <w:rsid w:val="00CF0B7E"/>
    <w:rsid w:val="00CF1337"/>
    <w:rsid w:val="00CF52B5"/>
    <w:rsid w:val="00D135F2"/>
    <w:rsid w:val="00D30A1B"/>
    <w:rsid w:val="00D30A5B"/>
    <w:rsid w:val="00D31338"/>
    <w:rsid w:val="00D3169E"/>
    <w:rsid w:val="00D55F09"/>
    <w:rsid w:val="00D6532C"/>
    <w:rsid w:val="00D77993"/>
    <w:rsid w:val="00D86AAF"/>
    <w:rsid w:val="00D930DD"/>
    <w:rsid w:val="00D95C31"/>
    <w:rsid w:val="00DB49B5"/>
    <w:rsid w:val="00E0141D"/>
    <w:rsid w:val="00E06371"/>
    <w:rsid w:val="00E16E23"/>
    <w:rsid w:val="00E21913"/>
    <w:rsid w:val="00E22C79"/>
    <w:rsid w:val="00E24FE9"/>
    <w:rsid w:val="00E34872"/>
    <w:rsid w:val="00E54B25"/>
    <w:rsid w:val="00E62DA1"/>
    <w:rsid w:val="00E8201D"/>
    <w:rsid w:val="00EA18CB"/>
    <w:rsid w:val="00EF3C2F"/>
    <w:rsid w:val="00F03EF8"/>
    <w:rsid w:val="00F06C29"/>
    <w:rsid w:val="00F202EC"/>
    <w:rsid w:val="00F77682"/>
    <w:rsid w:val="00F800E9"/>
    <w:rsid w:val="00F85F58"/>
    <w:rsid w:val="00F97F82"/>
    <w:rsid w:val="00FE5455"/>
    <w:rsid w:val="00FE6DF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9B53D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360A30"/>
    <w:pPr>
      <w:keepNext/>
      <w:spacing w:before="240" w:after="1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360A30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8924B825DA542A58CDBD661D42D22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F60BFB-C460-4A41-A14A-1C3DD6D30283}"/>
      </w:docPartPr>
      <w:docPartBody>
        <w:p w:rsidR="00652882" w:rsidRDefault="00652882" w:rsidP="00652882">
          <w:pPr>
            <w:pStyle w:val="18924B825DA542A58CDBD661D42D224A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7AD921A2E5E8458699195BA74B990E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54E08A-AA8B-476E-819E-D5577470B3A5}"/>
      </w:docPartPr>
      <w:docPartBody>
        <w:p w:rsidR="00652882" w:rsidRDefault="00652882" w:rsidP="00652882">
          <w:pPr>
            <w:pStyle w:val="7AD921A2E5E8458699195BA74B990EF0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57615D91E91848A59DCE317619F243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34AFEC-AC9A-4DB5-A556-3E33654AB92E}"/>
      </w:docPartPr>
      <w:docPartBody>
        <w:p w:rsidR="00652882" w:rsidRDefault="00652882" w:rsidP="00652882">
          <w:pPr>
            <w:pStyle w:val="57615D91E91848A59DCE317619F2437D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C6F5555E0E80487A8D3FA5D434A0B6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634DF9-E08A-4CD8-99CC-8EF1F328C276}"/>
      </w:docPartPr>
      <w:docPartBody>
        <w:p w:rsidR="00652882" w:rsidRDefault="00652882" w:rsidP="00652882">
          <w:pPr>
            <w:pStyle w:val="C6F5555E0E80487A8D3FA5D434A0B60B"/>
          </w:pPr>
          <w:r w:rsidRPr="00B56948">
            <w:rPr>
              <w:rStyle w:val="Tekstrezerviranogmjesta"/>
              <w:rFonts w:ascii="Fira Sans Book" w:hAnsi="Fira Sans Book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F8704C01131477CA721DFF1545D41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C92BC3-6E59-4EB8-AF8A-56B653F66421}"/>
      </w:docPartPr>
      <w:docPartBody>
        <w:p w:rsidR="00652882" w:rsidRDefault="00652882" w:rsidP="00652882">
          <w:pPr>
            <w:pStyle w:val="1F8704C01131477CA721DFF1545D41B8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12FD48F55228406B88A1D786C1A7A6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F3F20C-7DF5-4255-BCF6-8BCE951EF1A5}"/>
      </w:docPartPr>
      <w:docPartBody>
        <w:p w:rsidR="00652882" w:rsidRDefault="00652882" w:rsidP="00652882">
          <w:pPr>
            <w:pStyle w:val="12FD48F55228406B88A1D786C1A7A6C8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datum.</w:t>
          </w:r>
        </w:p>
      </w:docPartBody>
    </w:docPart>
    <w:docPart>
      <w:docPartPr>
        <w:name w:val="D21C364E63EB4EF6840E73E26D650A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2AA580-42BC-4F35-B668-5940CF6DDAEF}"/>
      </w:docPartPr>
      <w:docPartBody>
        <w:p w:rsidR="00652882" w:rsidRDefault="00652882" w:rsidP="00652882">
          <w:pPr>
            <w:pStyle w:val="D21C364E63EB4EF6840E73E26D650A0A"/>
          </w:pPr>
          <w:r w:rsidRPr="00B56948">
            <w:rPr>
              <w:rStyle w:val="Tekstrezerviranogmjesta"/>
              <w:rFonts w:ascii="Fira Sans Book" w:eastAsiaTheme="minorHAnsi" w:hAnsi="Fira Sans Book"/>
            </w:rPr>
            <w:t>Kliknite ili dodirnite ovdje da biste unijeli tekst.</w:t>
          </w:r>
        </w:p>
      </w:docPartBody>
    </w:docPart>
    <w:docPart>
      <w:docPartPr>
        <w:name w:val="D8C36A6EA2614653845A6EF9331662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82F078-BCBD-4F98-8DE3-31D280B73748}"/>
      </w:docPartPr>
      <w:docPartBody>
        <w:p w:rsidR="00652882" w:rsidRDefault="00652882" w:rsidP="00652882">
          <w:pPr>
            <w:pStyle w:val="D8C36A6EA2614653845A6EF933166206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AE8B00C3A937423AA318BEEA182B86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EEF928-9C3F-4635-94EE-884B48C336E9}"/>
      </w:docPartPr>
      <w:docPartBody>
        <w:p w:rsidR="00652882" w:rsidRDefault="00652882" w:rsidP="00652882">
          <w:pPr>
            <w:pStyle w:val="AE8B00C3A937423AA318BEEA182B8679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4EF70C03683A4467AAD3AE7B2355AA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E0E40-C0EE-4A95-A597-0763072E4A0E}"/>
      </w:docPartPr>
      <w:docPartBody>
        <w:p w:rsidR="00652882" w:rsidRDefault="00652882" w:rsidP="00652882">
          <w:pPr>
            <w:pStyle w:val="4EF70C03683A4467AAD3AE7B2355AAB2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A0BACC44ED7A4EC18E0E7B21E0BA95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C370F9-10BD-4B4B-B85A-1E9C36C89CC3}"/>
      </w:docPartPr>
      <w:docPartBody>
        <w:p w:rsidR="00652882" w:rsidRDefault="00652882" w:rsidP="00652882">
          <w:pPr>
            <w:pStyle w:val="A0BACC44ED7A4EC18E0E7B21E0BA956A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AB739CE572284576A6F1E5623D9CDE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5B3EE1-2497-4E1C-942B-20852ED8812B}"/>
      </w:docPartPr>
      <w:docPartBody>
        <w:p w:rsidR="00652882" w:rsidRDefault="00652882" w:rsidP="00652882">
          <w:pPr>
            <w:pStyle w:val="AB739CE572284576A6F1E5623D9CDE54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datum.</w:t>
          </w:r>
        </w:p>
      </w:docPartBody>
    </w:docPart>
    <w:docPart>
      <w:docPartPr>
        <w:name w:val="596033B7047F42FD92AE41796E865D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820D3C-4B2E-42F5-A9BB-F2CB3A61DEC4}"/>
      </w:docPartPr>
      <w:docPartBody>
        <w:p w:rsidR="00652882" w:rsidRDefault="00652882" w:rsidP="00652882">
          <w:pPr>
            <w:pStyle w:val="596033B7047F42FD92AE41796E865D8A"/>
          </w:pPr>
          <w:r w:rsidRPr="00B56948">
            <w:rPr>
              <w:rStyle w:val="Tekstrezerviranogmjesta"/>
              <w:rFonts w:ascii="Fira Sans Book" w:eastAsiaTheme="minorHAnsi" w:hAnsi="Fira Sans Book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45E88"/>
    <w:rsid w:val="000D5D93"/>
    <w:rsid w:val="00143996"/>
    <w:rsid w:val="00192732"/>
    <w:rsid w:val="001C40A2"/>
    <w:rsid w:val="00244EF3"/>
    <w:rsid w:val="0024663B"/>
    <w:rsid w:val="0025574D"/>
    <w:rsid w:val="00284130"/>
    <w:rsid w:val="002A661E"/>
    <w:rsid w:val="00317962"/>
    <w:rsid w:val="0035040C"/>
    <w:rsid w:val="003E54D7"/>
    <w:rsid w:val="004442B4"/>
    <w:rsid w:val="00450B82"/>
    <w:rsid w:val="00472086"/>
    <w:rsid w:val="004975D8"/>
    <w:rsid w:val="004B6F84"/>
    <w:rsid w:val="004F0AEB"/>
    <w:rsid w:val="005126F3"/>
    <w:rsid w:val="00547ECC"/>
    <w:rsid w:val="005A07C7"/>
    <w:rsid w:val="005A47F5"/>
    <w:rsid w:val="00652882"/>
    <w:rsid w:val="006552A1"/>
    <w:rsid w:val="0065672F"/>
    <w:rsid w:val="00661D0B"/>
    <w:rsid w:val="00672416"/>
    <w:rsid w:val="006D55D0"/>
    <w:rsid w:val="0070096D"/>
    <w:rsid w:val="007203C2"/>
    <w:rsid w:val="00720C7E"/>
    <w:rsid w:val="00740DA1"/>
    <w:rsid w:val="00753CAC"/>
    <w:rsid w:val="00775808"/>
    <w:rsid w:val="007940BF"/>
    <w:rsid w:val="007B3400"/>
    <w:rsid w:val="007F1DFD"/>
    <w:rsid w:val="0080281A"/>
    <w:rsid w:val="00815939"/>
    <w:rsid w:val="00854AEE"/>
    <w:rsid w:val="008C522F"/>
    <w:rsid w:val="00904AD0"/>
    <w:rsid w:val="009371AC"/>
    <w:rsid w:val="00957655"/>
    <w:rsid w:val="0097496F"/>
    <w:rsid w:val="00AA071F"/>
    <w:rsid w:val="00AB4FE7"/>
    <w:rsid w:val="00AC4FC8"/>
    <w:rsid w:val="00B27AB6"/>
    <w:rsid w:val="00B631F1"/>
    <w:rsid w:val="00B86BD6"/>
    <w:rsid w:val="00BB2A92"/>
    <w:rsid w:val="00D53004"/>
    <w:rsid w:val="00D76656"/>
    <w:rsid w:val="00D92772"/>
    <w:rsid w:val="00E36AEC"/>
    <w:rsid w:val="00E6637B"/>
    <w:rsid w:val="00E9457D"/>
    <w:rsid w:val="00ED7C62"/>
    <w:rsid w:val="00EE638A"/>
    <w:rsid w:val="00F114EF"/>
    <w:rsid w:val="00F2048C"/>
    <w:rsid w:val="00F6470C"/>
    <w:rsid w:val="00F66CA4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52882"/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  <w:style w:type="paragraph" w:customStyle="1" w:styleId="18924B825DA542A58CDBD661D42D224A">
    <w:name w:val="18924B825DA542A58CDBD661D42D224A"/>
    <w:rsid w:val="00652882"/>
  </w:style>
  <w:style w:type="paragraph" w:customStyle="1" w:styleId="7AD921A2E5E8458699195BA74B990EF0">
    <w:name w:val="7AD921A2E5E8458699195BA74B990EF0"/>
    <w:rsid w:val="00652882"/>
  </w:style>
  <w:style w:type="paragraph" w:customStyle="1" w:styleId="D9F1D859C9A74901AA76AEADF2C2B8A1">
    <w:name w:val="D9F1D859C9A74901AA76AEADF2C2B8A1"/>
    <w:rsid w:val="00652882"/>
  </w:style>
  <w:style w:type="paragraph" w:customStyle="1" w:styleId="728D7E21AA4D43E180890554AB1D0B09">
    <w:name w:val="728D7E21AA4D43E180890554AB1D0B09"/>
    <w:rsid w:val="00652882"/>
  </w:style>
  <w:style w:type="paragraph" w:customStyle="1" w:styleId="57615D91E91848A59DCE317619F2437D">
    <w:name w:val="57615D91E91848A59DCE317619F2437D"/>
    <w:rsid w:val="00652882"/>
  </w:style>
  <w:style w:type="paragraph" w:customStyle="1" w:styleId="C6F5555E0E80487A8D3FA5D434A0B60B">
    <w:name w:val="C6F5555E0E80487A8D3FA5D434A0B60B"/>
    <w:rsid w:val="00652882"/>
  </w:style>
  <w:style w:type="paragraph" w:customStyle="1" w:styleId="1F8704C01131477CA721DFF1545D41B8">
    <w:name w:val="1F8704C01131477CA721DFF1545D41B8"/>
    <w:rsid w:val="00652882"/>
  </w:style>
  <w:style w:type="paragraph" w:customStyle="1" w:styleId="12FD48F55228406B88A1D786C1A7A6C8">
    <w:name w:val="12FD48F55228406B88A1D786C1A7A6C8"/>
    <w:rsid w:val="00652882"/>
  </w:style>
  <w:style w:type="paragraph" w:customStyle="1" w:styleId="D21C364E63EB4EF6840E73E26D650A0A">
    <w:name w:val="D21C364E63EB4EF6840E73E26D650A0A"/>
    <w:rsid w:val="00652882"/>
  </w:style>
  <w:style w:type="paragraph" w:customStyle="1" w:styleId="D8C36A6EA2614653845A6EF933166206">
    <w:name w:val="D8C36A6EA2614653845A6EF933166206"/>
    <w:rsid w:val="00652882"/>
  </w:style>
  <w:style w:type="paragraph" w:customStyle="1" w:styleId="AE8B00C3A937423AA318BEEA182B8679">
    <w:name w:val="AE8B00C3A937423AA318BEEA182B8679"/>
    <w:rsid w:val="00652882"/>
  </w:style>
  <w:style w:type="paragraph" w:customStyle="1" w:styleId="4EF70C03683A4467AAD3AE7B2355AAB2">
    <w:name w:val="4EF70C03683A4467AAD3AE7B2355AAB2"/>
    <w:rsid w:val="00652882"/>
  </w:style>
  <w:style w:type="paragraph" w:customStyle="1" w:styleId="CC243551A4EF468D961A4A4670EFBF9C">
    <w:name w:val="CC243551A4EF468D961A4A4670EFBF9C"/>
    <w:rsid w:val="00652882"/>
  </w:style>
  <w:style w:type="paragraph" w:customStyle="1" w:styleId="A0BACC44ED7A4EC18E0E7B21E0BA956A">
    <w:name w:val="A0BACC44ED7A4EC18E0E7B21E0BA956A"/>
    <w:rsid w:val="00652882"/>
  </w:style>
  <w:style w:type="paragraph" w:customStyle="1" w:styleId="AB739CE572284576A6F1E5623D9CDE54">
    <w:name w:val="AB739CE572284576A6F1E5623D9CDE54"/>
    <w:rsid w:val="00652882"/>
  </w:style>
  <w:style w:type="paragraph" w:customStyle="1" w:styleId="596033B7047F42FD92AE41796E865D8A">
    <w:name w:val="596033B7047F42FD92AE41796E865D8A"/>
    <w:rsid w:val="0065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AB5E-4554-4C16-B019-181E84DD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15</TotalTime>
  <Pages>10</Pages>
  <Words>2294</Words>
  <Characters>13081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redovnog i preventivnog održavanja dizala HZMO-a u Središnjoj službi, PS u Zagrebu, PU u Dubrovniku, PU u Karlovcu i PU u Sisku</vt:lpstr>
      <vt:lpstr>Implementacija sustava za upravljanje projektima za potrebe HZMO-a</vt:lpstr>
    </vt:vector>
  </TitlesOfParts>
  <Company>HZMO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redovnog i preventivnog održavanja dizala HZMO-a u Središnjoj službi, PS u Zagrebu, PU u Dubrovniku, PU u Karlovcu, PU u Sisku i PS u Osijeku</dc:title>
  <dc:subject>B-4/2019</dc:subject>
  <dc:creator>Željko Čular</dc:creator>
  <cp:lastModifiedBy>Marko Vukoja</cp:lastModifiedBy>
  <cp:revision>11</cp:revision>
  <cp:lastPrinted>2025-07-18T12:02:00Z</cp:lastPrinted>
  <dcterms:created xsi:type="dcterms:W3CDTF">2025-07-23T08:58:00Z</dcterms:created>
  <dcterms:modified xsi:type="dcterms:W3CDTF">2025-07-30T07:32:00Z</dcterms:modified>
</cp:coreProperties>
</file>