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62" w:rsidRPr="0002150B" w:rsidRDefault="00FC6462">
      <w:pPr>
        <w:jc w:val="center"/>
        <w:rPr>
          <w:rFonts w:cs="Arial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jc w:val="center"/>
        <w:rPr>
          <w:rFonts w:cs="Arial"/>
          <w:b/>
          <w:sz w:val="40"/>
        </w:rPr>
      </w:pPr>
      <w:r w:rsidRPr="0002150B">
        <w:rPr>
          <w:rFonts w:cs="Arial"/>
          <w:b/>
          <w:sz w:val="40"/>
        </w:rPr>
        <w:t>PRILOG 1</w:t>
      </w: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tabs>
          <w:tab w:val="left" w:pos="1125"/>
        </w:tabs>
        <w:jc w:val="center"/>
        <w:rPr>
          <w:rFonts w:cs="Arial"/>
          <w:sz w:val="40"/>
        </w:rPr>
      </w:pPr>
      <w:r w:rsidRPr="0002150B">
        <w:rPr>
          <w:rFonts w:cs="Arial"/>
          <w:sz w:val="40"/>
        </w:rPr>
        <w:t>STANDARDNI OBRAZAC PONUDE</w:t>
      </w:r>
    </w:p>
    <w:p w:rsidR="00FC6462" w:rsidRPr="0002150B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095A62" w:rsidRPr="0002150B" w:rsidRDefault="00095A62" w:rsidP="00095A62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  <w:r w:rsidRPr="0002150B">
        <w:rPr>
          <w:rFonts w:cs="Arial"/>
          <w:szCs w:val="20"/>
        </w:rPr>
        <w:t>Popis standardnih obrazaca: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PONUDBENI LIST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Cs/>
          <w:szCs w:val="24"/>
          <w:lang w:eastAsia="hr-HR"/>
        </w:rPr>
        <w:t>PODACI O ČLANOVIMA ZAJEDNICE GOSPODARSKIH SUBJEKATA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Cs/>
          <w:lang w:eastAsia="hr-HR"/>
        </w:rPr>
        <w:t>PODACI O PODUGOVARATELJIMA</w:t>
      </w:r>
    </w:p>
    <w:p w:rsidR="009661B3" w:rsidRPr="0002150B" w:rsidRDefault="009661B3" w:rsidP="009661B3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IZJAVA O NEKAŽNJAVANJU - točka 4.1.1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TROŠKOVNIK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POPIS GLAVNIH USLUGA - točka 4.2.</w:t>
      </w:r>
      <w:r w:rsidR="00D609CC" w:rsidRPr="0002150B">
        <w:rPr>
          <w:rFonts w:cs="Arial"/>
        </w:rPr>
        <w:t>2</w:t>
      </w:r>
      <w:r w:rsidR="00B36F9E" w:rsidRPr="0002150B">
        <w:rPr>
          <w:rFonts w:cs="Arial"/>
        </w:rPr>
        <w:t xml:space="preserve"> </w:t>
      </w:r>
    </w:p>
    <w:p w:rsidR="00095A62" w:rsidRPr="0002150B" w:rsidRDefault="00095A62" w:rsidP="00095A62">
      <w:pPr>
        <w:tabs>
          <w:tab w:val="left" w:pos="1125"/>
        </w:tabs>
        <w:jc w:val="center"/>
        <w:rPr>
          <w:rFonts w:cs="Arial"/>
          <w:sz w:val="40"/>
        </w:rPr>
      </w:pPr>
    </w:p>
    <w:p w:rsidR="003D3C4C" w:rsidRPr="0002150B" w:rsidRDefault="00095A62" w:rsidP="00095A62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02150B">
        <w:rPr>
          <w:rFonts w:cs="Arial"/>
          <w:szCs w:val="20"/>
        </w:rPr>
        <w:t>U ponudi se uz navedene obrasce prilažu i dokumenti kojima se dokazuju uvjeti traženi u ostalim točkama poziva za dostavu ponuda, kako slijedi:</w:t>
      </w:r>
    </w:p>
    <w:p w:rsidR="00095A62" w:rsidRPr="0002150B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Potvrda Porezne uprave o stanju duga ili važeći jedn</w:t>
      </w:r>
      <w:r w:rsidR="00D609CC" w:rsidRPr="0002150B">
        <w:rPr>
          <w:szCs w:val="20"/>
          <w:lang w:eastAsia="de-DE"/>
        </w:rPr>
        <w:t>akovrijedni dokument – točka 4.1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2</w:t>
      </w:r>
    </w:p>
    <w:p w:rsidR="0002150B" w:rsidRPr="00B640FC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Izvadak iz sudskog, obrtnog ili drugog od</w:t>
      </w:r>
      <w:r w:rsidR="00D609CC" w:rsidRPr="0002150B">
        <w:rPr>
          <w:szCs w:val="20"/>
          <w:lang w:eastAsia="de-DE"/>
        </w:rPr>
        <w:t>govarajućeg registra – točka 4.2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1</w:t>
      </w:r>
    </w:p>
    <w:p w:rsidR="00B640FC" w:rsidRPr="00FC3017" w:rsidRDefault="00B640FC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B640FC">
        <w:rPr>
          <w:rFonts w:cs="Arial"/>
          <w:szCs w:val="20"/>
        </w:rPr>
        <w:t>Potvrda/e druge ugovorne strane o uredno ispunjenim ugovornim obvezama – točka 4.2.3</w:t>
      </w:r>
    </w:p>
    <w:p w:rsidR="009661B3" w:rsidRPr="009661B3" w:rsidRDefault="00FC3017" w:rsidP="009661B3">
      <w:pPr>
        <w:numPr>
          <w:ilvl w:val="0"/>
          <w:numId w:val="5"/>
        </w:numPr>
        <w:tabs>
          <w:tab w:val="left" w:pos="1125"/>
        </w:tabs>
        <w:ind w:left="357" w:hanging="357"/>
        <w:contextualSpacing/>
        <w:rPr>
          <w:rFonts w:cs="Arial"/>
          <w:szCs w:val="20"/>
        </w:rPr>
      </w:pPr>
      <w:r w:rsidRPr="00FC3017">
        <w:rPr>
          <w:rFonts w:cs="Arial"/>
          <w:szCs w:val="20"/>
        </w:rPr>
        <w:t xml:space="preserve">Jamstvo za ozbiljnost ponude - </w:t>
      </w:r>
      <w:r w:rsidR="009661B3" w:rsidRPr="009661B3">
        <w:rPr>
          <w:rFonts w:cs="Arial"/>
          <w:szCs w:val="20"/>
        </w:rPr>
        <w:t>bankarska garancija ili dokaz o uplaćenom novčanom pologu – točka 5.1</w:t>
      </w:r>
    </w:p>
    <w:p w:rsidR="00FC3017" w:rsidRPr="00FC3017" w:rsidRDefault="00FC3017" w:rsidP="009661B3">
      <w:pPr>
        <w:pStyle w:val="Odlomakpopisa"/>
        <w:ind w:left="360"/>
        <w:rPr>
          <w:rFonts w:cs="Arial"/>
          <w:szCs w:val="20"/>
        </w:rPr>
      </w:pPr>
    </w:p>
    <w:p w:rsidR="00FC3017" w:rsidRPr="000F672C" w:rsidRDefault="00FC3017" w:rsidP="00FC3017">
      <w:pPr>
        <w:tabs>
          <w:tab w:val="left" w:pos="1125"/>
        </w:tabs>
        <w:spacing w:line="259" w:lineRule="auto"/>
        <w:ind w:left="360"/>
        <w:contextualSpacing/>
        <w:jc w:val="both"/>
        <w:rPr>
          <w:rFonts w:cs="Arial"/>
          <w:szCs w:val="20"/>
        </w:rPr>
      </w:pPr>
    </w:p>
    <w:p w:rsidR="00FC6462" w:rsidRDefault="00FC6462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E86797" w:rsidRDefault="00E86797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E86797" w:rsidRDefault="00E86797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Pr="0002150B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FC6462" w:rsidRPr="0002150B" w:rsidRDefault="00FC6462" w:rsidP="009661B3">
      <w:pPr>
        <w:tabs>
          <w:tab w:val="left" w:pos="1125"/>
        </w:tabs>
        <w:rPr>
          <w:rFonts w:cs="Arial"/>
          <w:sz w:val="40"/>
        </w:rPr>
      </w:pPr>
    </w:p>
    <w:p w:rsidR="000F672C" w:rsidRPr="0002150B" w:rsidRDefault="000F672C" w:rsidP="006C7529">
      <w:pPr>
        <w:tabs>
          <w:tab w:val="left" w:pos="1125"/>
        </w:tabs>
        <w:rPr>
          <w:rFonts w:cs="Arial"/>
          <w:szCs w:val="20"/>
        </w:rPr>
      </w:pPr>
    </w:p>
    <w:p w:rsidR="00FC6462" w:rsidRPr="0002150B" w:rsidRDefault="008A4DDE" w:rsidP="006C7529">
      <w:pPr>
        <w:ind w:left="8496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>Obrazac 1</w:t>
      </w: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szCs w:val="24"/>
          <w:lang w:eastAsia="hr-HR"/>
        </w:rPr>
      </w:pPr>
      <w:r w:rsidRPr="0002150B">
        <w:rPr>
          <w:rFonts w:eastAsia="Times New Roman" w:cs="Arial"/>
          <w:b/>
          <w:bCs/>
          <w:sz w:val="22"/>
          <w:szCs w:val="24"/>
          <w:lang w:eastAsia="hr-HR"/>
        </w:rPr>
        <w:t>PONUDBENI LIST</w:t>
      </w:r>
    </w:p>
    <w:p w:rsidR="00FC6462" w:rsidRPr="0002150B" w:rsidRDefault="00FC6462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C6462" w:rsidRPr="0002150B">
        <w:trPr>
          <w:trHeight w:val="51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80899F2D5F40456FBE50DBAEA9D028FD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02150B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A51D3501A42846D89BF81A4323803F3B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50"/>
        </w:trPr>
        <w:tc>
          <w:tcPr>
            <w:tcW w:w="9889" w:type="dxa"/>
            <w:gridSpan w:val="3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CEDD08B9331B49508612A5A87948F7FB"/>
                </w:placeholder>
                <w:showingPlcHdr/>
                <w:text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0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C6462" w:rsidRPr="0002150B" w:rsidRDefault="00184361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C6462" w:rsidRPr="0002150B" w:rsidRDefault="00184361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7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placeholder>
              <w:docPart w:val="3E1F3DA7D8B5406AB1DB59B362E18FC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placeholder>
                  <w:docPart w:val="64AE6569DC3E48FF838EC3C0CDA4669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placeholder>
                  <w:docPart w:val="F029FEAB425E4DEE864DA0FB16457E0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8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C6462" w:rsidRPr="0002150B" w:rsidRDefault="00184361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C6462" w:rsidRPr="0002150B" w:rsidRDefault="00184361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C6462" w:rsidRPr="0002150B">
        <w:trPr>
          <w:trHeight w:val="50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placeholder>
              <w:docPart w:val="5C2BE44A6537417E830071291252858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9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placeholder>
              <w:docPart w:val="8AA773F84EB54443ADA1CCA6EB3E719D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8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FC6462" w:rsidRPr="0002150B" w:rsidRDefault="00184361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C6462" w:rsidRPr="0002150B" w:rsidRDefault="00184361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55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placeholder>
              <w:docPart w:val="BDED6CBBB3BD4A9CADB6BF9EDFB6D5D5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placeholder>
                  <w:docPart w:val="859C571C7C51440A86A942AAA7B633D7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placeholder>
                  <w:docPart w:val="8989CDFEB39148A29BB332C5DB098564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jc w:val="both"/>
        <w:rPr>
          <w:rFonts w:eastAsia="Calibri" w:cs="Times New Roman"/>
        </w:rPr>
      </w:pPr>
    </w:p>
    <w:p w:rsidR="00FC6462" w:rsidRPr="0002150B" w:rsidRDefault="008A4DDE">
      <w:pPr>
        <w:jc w:val="both"/>
        <w:rPr>
          <w:rFonts w:eastAsia="Calibri" w:cs="Arial"/>
          <w:szCs w:val="21"/>
        </w:rPr>
      </w:pPr>
      <w:r w:rsidRPr="0002150B">
        <w:rPr>
          <w:rFonts w:eastAsia="Calibri" w:cs="Arial"/>
          <w:szCs w:val="21"/>
        </w:rPr>
        <w:t xml:space="preserve">Izjavljujemo da smo u cijelosti proučili i prihvatili poziv za dostavu ponuda za nabavu </w:t>
      </w:r>
      <w:r w:rsidR="00B640FC" w:rsidRPr="00B640FC">
        <w:rPr>
          <w:rFonts w:eastAsia="Calibri" w:cs="Arial"/>
          <w:b/>
          <w:szCs w:val="21"/>
        </w:rPr>
        <w:t>Usluga praćenja, analize medija i izvješćivanja za potrebe HZMO-a</w:t>
      </w:r>
      <w:r w:rsidR="007D421C">
        <w:rPr>
          <w:rFonts w:eastAsia="Calibri" w:cs="Arial"/>
          <w:b/>
          <w:szCs w:val="21"/>
        </w:rPr>
        <w:t>, J</w:t>
      </w:r>
      <w:r w:rsidR="00FA46A2">
        <w:rPr>
          <w:rFonts w:eastAsia="Calibri" w:cs="Arial"/>
          <w:b/>
          <w:szCs w:val="21"/>
        </w:rPr>
        <w:t>-27/2025</w:t>
      </w:r>
      <w:r w:rsidR="00E86797" w:rsidRPr="00E86797">
        <w:rPr>
          <w:rFonts w:eastAsia="Calibri" w:cs="Arial"/>
          <w:b/>
          <w:szCs w:val="21"/>
        </w:rPr>
        <w:t xml:space="preserve"> </w:t>
      </w:r>
      <w:r w:rsidRPr="0002150B">
        <w:rPr>
          <w:rFonts w:eastAsia="Calibri" w:cs="Arial"/>
          <w:szCs w:val="21"/>
        </w:rPr>
        <w:t>te Vam sukladno istoj dostavljamo ponudu:</w:t>
      </w:r>
    </w:p>
    <w:p w:rsidR="006C7529" w:rsidRPr="0002150B" w:rsidRDefault="006C7529">
      <w:pPr>
        <w:jc w:val="both"/>
        <w:rPr>
          <w:rFonts w:eastAsia="Calibri" w:cs="Arial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bez PDV-a):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placeholder>
              <w:docPart w:val="9322408819C3493D95EFBA00DFC270B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placeholder>
              <w:docPart w:val="E11682E5666B4C2E84F3A687C8A7CB7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placeholder>
              <w:docPart w:val="3086309F27A84F6CBDCA761C118CD7E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 w:rsidP="00095A62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ROK VALJANOSTI PONUDE (do </w:t>
            </w:r>
            <w:r w:rsidR="00951E58">
              <w:rPr>
                <w:rFonts w:eastAsia="Calibri" w:cs="Times New Roman"/>
                <w:b/>
                <w:bCs/>
                <w:color w:val="262626"/>
                <w:szCs w:val="21"/>
              </w:rPr>
              <w:t>31</w:t>
            </w:r>
            <w:bookmarkStart w:id="0" w:name="_GoBack"/>
            <w:bookmarkEnd w:id="0"/>
            <w:r w:rsidR="00FA46A2">
              <w:rPr>
                <w:rFonts w:eastAsia="Calibri" w:cs="Times New Roman"/>
                <w:b/>
                <w:bCs/>
                <w:color w:val="262626"/>
                <w:szCs w:val="21"/>
              </w:rPr>
              <w:t>.10.2025</w:t>
            </w:r>
            <w:r w:rsidR="002F5A98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.</w:t>
            </w: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placeholder>
              <w:docPart w:val="7A5ECD82B7574CEFB239AB9F7C33FE4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13335</wp:posOffset>
                </wp:positionV>
                <wp:extent cx="246507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02150B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placeholder>
                                <w:docPart w:val="2B55010144C8428980662695BA83D071"/>
                              </w:placeholder>
                              <w:showingPlcHdr/>
                            </w:sdtPr>
                            <w:sdtEndPr/>
                            <w:sdtContent>
                              <w:p w:rsidR="00A70344" w:rsidRPr="0002150B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02150B" w:rsidRDefault="00A70344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3pt;margin-top:1.05pt;width:194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" filled="f" stroked="f" strokeweight=".5pt">
                <v:textbox style="mso-fit-shape-to-text:t">
                  <w:txbxContent>
                    <w:p w:rsidR="00A70344" w:rsidRPr="0002150B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-724067132"/>
                        <w:placeholder>
                          <w:docPart w:val="2B55010144C8428980662695BA83D071"/>
                        </w:placeholder>
                        <w:showingPlcHdr/>
                      </w:sdtPr>
                      <w:sdtEndPr/>
                      <w:sdtContent>
                        <w:p w:rsidR="00A70344" w:rsidRPr="0002150B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02150B" w:rsidRDefault="00A70344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70485</wp:posOffset>
                </wp:positionV>
                <wp:extent cx="2455545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02150B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A70344" w:rsidRPr="0002150B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02150B" w:rsidRDefault="00A70344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304.05pt;margin-top:5.55pt;width:193.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" filled="f" stroked="f" strokeweight=".5pt">
                <v:textbox style="mso-fit-shape-to-text:t">
                  <w:txbxContent>
                    <w:p w:rsidR="00A70344" w:rsidRPr="0002150B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A70344" w:rsidRPr="0002150B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02150B" w:rsidRDefault="00A70344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 w:val="21"/>
                          <w:szCs w:val="21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980AF7" w:rsidRPr="0002150B" w:rsidRDefault="00980AF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 w:val="18"/>
          <w:szCs w:val="18"/>
          <w:lang w:eastAsia="hr-HR"/>
        </w:rPr>
      </w:pPr>
    </w:p>
    <w:p w:rsidR="00D72785" w:rsidRPr="00D72785" w:rsidRDefault="00D72785" w:rsidP="00D72785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 w:val="18"/>
          <w:szCs w:val="18"/>
          <w:lang w:eastAsia="hr-HR"/>
        </w:rPr>
      </w:pPr>
      <w:r w:rsidRPr="00D72785">
        <w:rPr>
          <w:rFonts w:eastAsia="Times New Roman" w:cs="Arial"/>
          <w:b/>
          <w:bCs/>
          <w:color w:val="262626"/>
          <w:sz w:val="18"/>
          <w:szCs w:val="18"/>
          <w:lang w:eastAsia="hr-HR"/>
        </w:rPr>
        <w:t>Napomena</w:t>
      </w: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  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1. </w:t>
      </w:r>
      <w:r w:rsidRPr="00D72785">
        <w:rPr>
          <w:rFonts w:eastAsia="Times New Roman" w:cs="Arial"/>
          <w:sz w:val="18"/>
          <w:szCs w:val="18"/>
          <w:lang w:eastAsia="hr-HR"/>
        </w:rPr>
        <w:t>U slučaju dostavljanja zajedničke ponude potrebno je ispuniti obrazac Podaci o članovima z</w:t>
      </w:r>
      <w:r w:rsidR="00915C56">
        <w:rPr>
          <w:rFonts w:eastAsia="Times New Roman" w:cs="Arial"/>
          <w:sz w:val="18"/>
          <w:szCs w:val="18"/>
          <w:lang w:eastAsia="hr-HR"/>
        </w:rPr>
        <w:t>ajednice gospodarskih subjekata.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sz w:val="18"/>
          <w:szCs w:val="18"/>
          <w:lang w:eastAsia="hr-HR"/>
        </w:rPr>
        <w:t xml:space="preserve">2. </w:t>
      </w:r>
      <w:r w:rsidRPr="00D72785">
        <w:rPr>
          <w:rFonts w:eastAsia="Calibri" w:cs="Arial"/>
          <w:sz w:val="18"/>
          <w:szCs w:val="18"/>
        </w:rPr>
        <w:t>U slučaju sudjelovanja podugovaratelja potrebno je popuniti obrazac Podaci o podugovarateljima</w:t>
      </w:r>
      <w:r w:rsidR="00915C56">
        <w:rPr>
          <w:rFonts w:eastAsia="Calibri" w:cs="Arial"/>
          <w:sz w:val="18"/>
          <w:szCs w:val="18"/>
        </w:rPr>
        <w:t>.</w:t>
      </w:r>
    </w:p>
    <w:p w:rsidR="00D72785" w:rsidRPr="00D72785" w:rsidRDefault="00D72785" w:rsidP="00D72785">
      <w:pPr>
        <w:rPr>
          <w:rFonts w:eastAsia="Calibri" w:cs="Arial"/>
          <w:b/>
          <w:color w:val="002060"/>
          <w:sz w:val="18"/>
          <w:szCs w:val="18"/>
        </w:rPr>
      </w:pPr>
      <w:r w:rsidRPr="00D72785">
        <w:rPr>
          <w:rFonts w:eastAsia="Times New Roman" w:cs="Arial"/>
          <w:sz w:val="18"/>
          <w:szCs w:val="18"/>
          <w:lang w:eastAsia="hr-HR"/>
        </w:rPr>
        <w:t>3. Ako ponuditelj nije u sustavu PDV-a ili je predmet nabave oslobođen PDV-a rubriku ostaviti praznom.</w:t>
      </w:r>
    </w:p>
    <w:p w:rsidR="00FC6462" w:rsidRPr="0002150B" w:rsidRDefault="008A4DDE" w:rsidP="0025256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szCs w:val="20"/>
        </w:rPr>
        <w:br w:type="page"/>
      </w:r>
      <w:r w:rsidRPr="0002150B">
        <w:rPr>
          <w:rFonts w:eastAsia="Calibri" w:cs="Arial"/>
          <w:b/>
          <w:color w:val="002060"/>
        </w:rPr>
        <w:lastRenderedPageBreak/>
        <w:t>Obrazac 2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C6462" w:rsidRPr="0002150B">
        <w:trPr>
          <w:trHeight w:val="649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/>
                <w:lang w:eastAsia="hr-HR"/>
              </w:rPr>
            </w:pPr>
            <w:r w:rsidRPr="0002150B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placeholder>
              <w:docPart w:val="EAAD767323CE47389DB067C3D774184B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57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placeholder>
                  <w:docPart w:val="E82F54238FAB4D5A8EE2C9602AAD8A41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placeholder>
                  <w:docPart w:val="D071293D6C5745DEA24E1F32365F36B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51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C6462" w:rsidRPr="0002150B" w:rsidRDefault="00184361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C6462" w:rsidRPr="0002150B" w:rsidRDefault="00184361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>.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placeholder>
              <w:docPart w:val="C38E4305743C4019BF2588F5B5845714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placeholder>
              <w:docPart w:val="6F1A42492D25409B896E88B5718BCBB1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FC6462" w:rsidRPr="0002150B" w:rsidRDefault="00184361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C6462" w:rsidRPr="0002150B" w:rsidRDefault="00184361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placeholder>
              <w:docPart w:val="574DC0CEC5BE46D5A1F96D8C392FE949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placeholder>
                  <w:docPart w:val="8EE07BAD7C5A4816AC4C8EFFC7A55BFE"/>
                </w:placeholder>
                <w:showingPlcHdr/>
                <w:text/>
              </w:sdtPr>
              <w:sdtEndPr/>
              <w:sdtContent>
                <w:r w:rsidRPr="0002150B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placeholder>
                  <w:docPart w:val="49DAC7053F504DDC81C2E1F26370D08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Style w:val="Reetkatablice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će izvršavati član zajednice:</w:t>
            </w:r>
          </w:p>
        </w:tc>
        <w:sdt>
          <w:sdtPr>
            <w:id w:val="-520168278"/>
            <w:placeholder>
              <w:docPart w:val="3E7DE4E8261149E68B4FF4FB91013179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placeholder>
              <w:docPart w:val="4BFF8DF91B4D4BE9A3B747CA84AEBF5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placeholder>
              <w:docPart w:val="A072E80EB09D4B3DA3BB28EE1670518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vrije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placeholder>
              <w:docPart w:val="98FF78EC4C7C490DA1831AF01830725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dijela 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placeholder>
              <w:docPart w:val="0A20BD3903314061B691D729FB2170BA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placeholder>
              <w:docPart w:val="9B033EF3A6534123BA6495FEC30B8DC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0F672C" w:rsidRPr="0002150B" w:rsidRDefault="000F672C" w:rsidP="002F5A98">
      <w:pPr>
        <w:jc w:val="both"/>
        <w:rPr>
          <w:rFonts w:eastAsia="Times New Roman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A70344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Default="00A7034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A70344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A70344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Default="00A70344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02150B" w:rsidRDefault="0002150B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placeholder>
            <w:docPart w:val="90BF2A2F3ECC4717A43DB7497AB1A6B9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placeholder>
            <w:docPart w:val="E61D041BCBDD406BB5F7C8FDB597771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 xml:space="preserve">Napomena: </w:t>
      </w:r>
    </w:p>
    <w:p w:rsidR="00FC6462" w:rsidRPr="009661B3" w:rsidRDefault="008A4DDE" w:rsidP="009661B3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Ponudi se može priložiti više obrazaca ovisno o broju članova zajednice gospodarskih subjekata.</w:t>
      </w:r>
    </w:p>
    <w:p w:rsidR="00FC6462" w:rsidRPr="0002150B" w:rsidRDefault="008A4DD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>Obrazac 3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/>
          <w:bCs/>
          <w:lang w:eastAsia="hr-HR"/>
        </w:rPr>
        <w:t>PODACI O PODUGOVARATELJIMA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>(priložiti samo ako se dio ugovora ustupa podugovarateljima)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C6462" w:rsidRPr="0002150B">
        <w:trPr>
          <w:trHeight w:val="65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placeholder>
              <w:docPart w:val="5A19F24DDE3C400594F4C99B36545E4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11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placeholder>
                  <w:docPart w:val="D6BB790C4F1B443B9FB33C05419EB4FE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placeholder>
                  <w:docPart w:val="9B646A8795664863ACCBA1EB872FB4C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63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C6462" w:rsidRPr="0002150B" w:rsidRDefault="00184361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C6462" w:rsidRPr="0002150B" w:rsidRDefault="00184361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73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placeholder>
              <w:docPart w:val="2DFE25C8D4E6496BA5AE8E5139955DD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placeholder>
              <w:docPart w:val="A04F92DBEFF248FE8A365609DEB3523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placeholder>
              <w:docPart w:val="D54B76D7AC0A46B4866E6FE0978EDAB5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7"/>
        </w:trPr>
        <w:tc>
          <w:tcPr>
            <w:tcW w:w="3936" w:type="dxa"/>
            <w:vAlign w:val="center"/>
          </w:tcPr>
          <w:p w:rsidR="00FC6462" w:rsidRPr="0002150B" w:rsidRDefault="008A4DDE" w:rsidP="001569D5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043950351"/>
                <w:placeholder>
                  <w:docPart w:val="96A9725B9E2B452895DF850484B4EAD8"/>
                </w:placeholder>
                <w:showingPlcHdr/>
              </w:sdtPr>
              <w:sdtEndPr/>
              <w:sdtContent>
                <w:r w:rsidR="002A672C"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placeholder>
                  <w:docPart w:val="239A446BE6E1404CBA0E32D549135B2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0F672C" w:rsidRDefault="000F672C">
      <w:pPr>
        <w:autoSpaceDE w:val="0"/>
        <w:autoSpaceDN w:val="0"/>
        <w:adjustRightInd w:val="0"/>
        <w:spacing w:line="480" w:lineRule="auto"/>
        <w:rPr>
          <w:rFonts w:eastAsia="Times New Roman" w:cs="Arial"/>
          <w:szCs w:val="20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 xml:space="preserve">Predmet podugovora (navesti predmet, količinu, vrijednost i postotni dio ugovora koji se daje u podugovor) </w:t>
      </w:r>
    </w:p>
    <w:tbl>
      <w:tblPr>
        <w:tblStyle w:val="Reetkatablice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se daje u podugovor:</w:t>
            </w:r>
          </w:p>
        </w:tc>
        <w:sdt>
          <w:sdtPr>
            <w:id w:val="-1239929842"/>
            <w:lock w:val="sdtLocked"/>
            <w:placeholder>
              <w:docPart w:val="BAD3DD6206154D9CBEB9214DE573027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placeholder>
              <w:docPart w:val="C40C6B246A80465C92AB34823E671C7B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placeholder>
              <w:docPart w:val="8CD8C3E3AE05465FAFE978F67973827D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placeholder>
              <w:docPart w:val="C4A2E628C20E4936A38B6868EDA1A481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podugovora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placeholder>
              <w:docPart w:val="68A59EE137624B6CBF3A820AD425AB0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placeholder>
              <w:docPart w:val="DEAF96AC0C8442FF9811EEE0B7B2ABC7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 w:rsidP="00574179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A70344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Default="00A7034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A70344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podugovaratelja</w:t>
                      </w:r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A70344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Default="00A70344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placeholder>
            <w:docPart w:val="10C14BD9A81140D9B228F44E6E0F1CE7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here.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placeholder>
            <w:docPart w:val="3B43D9BF9DBB4FDC813A7A3FF220B5D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 w:val="18"/>
          <w:szCs w:val="18"/>
          <w:lang w:eastAsia="zh-CN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>Napomena:</w:t>
      </w: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Ukoliko ponuditelj namjerava angažirati veći broj podugovaratelja, dostavit će ovaj obrazac u onoliko primjeraka koliko je potrebno.</w:t>
      </w:r>
    </w:p>
    <w:p w:rsidR="00C219E7" w:rsidRPr="0002150B" w:rsidRDefault="00C219E7" w:rsidP="00DC0315">
      <w:pPr>
        <w:jc w:val="right"/>
        <w:rPr>
          <w:rFonts w:eastAsia="Calibri" w:cs="Arial"/>
          <w:b/>
          <w:color w:val="002060"/>
        </w:rPr>
      </w:pPr>
    </w:p>
    <w:p w:rsidR="009661B3" w:rsidRDefault="009661B3" w:rsidP="00D72785">
      <w:pPr>
        <w:jc w:val="right"/>
        <w:rPr>
          <w:rFonts w:eastAsia="Calibri" w:cs="Arial"/>
          <w:b/>
          <w:color w:val="002060"/>
        </w:rPr>
      </w:pPr>
    </w:p>
    <w:p w:rsidR="00D72785" w:rsidRPr="0002150B" w:rsidRDefault="00D72785" w:rsidP="00D72785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4</w:t>
      </w: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I Z J A V A  O  N E K A Ž N J A V A N J U</w:t>
      </w: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me i Prezime"/>
          <w:tag w:val="Ime i Prezime"/>
          <w:id w:val="1042560378"/>
          <w:placeholder>
            <w:docPart w:val="52729551B15C43B79E53DFE8BF8FA170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here to enter Ime i Prezime</w:t>
          </w:r>
        </w:sdtContent>
      </w:sdt>
      <w:r w:rsidRPr="0002150B">
        <w:rPr>
          <w:rFonts w:eastAsia="Calibri" w:cs="Times New Roman"/>
          <w:szCs w:val="20"/>
        </w:rPr>
        <w:t xml:space="preserve">  Iz </w:t>
      </w:r>
      <w:r w:rsidRPr="0002150B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Prebivalište"/>
          <w:tag w:val="Prebivalište"/>
          <w:id w:val="-437370773"/>
          <w:placeholder>
            <w:docPart w:val="FB1FD91058E54C079828873FC32282E2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prebivalište.</w:t>
          </w:r>
        </w:sdtContent>
      </w:sdt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broj identifikacijskog dokumenta 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Broj osobne iskaznice"/>
          <w:tag w:val="Broj osobne iskaznice"/>
          <w:id w:val="-1839220820"/>
          <w:placeholder>
            <w:docPart w:val="F2A414CEEEE6470CBA2E661B9D127337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</w:t>
          </w:r>
        </w:sdtContent>
      </w:sdt>
      <w:r w:rsidRPr="0002150B">
        <w:rPr>
          <w:rFonts w:eastAsia="Calibri" w:cs="Times New Roman"/>
          <w:szCs w:val="20"/>
        </w:rPr>
        <w:t xml:space="preserve"> izdanog od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zdane od"/>
          <w:tag w:val="Izdane od"/>
          <w:id w:val="-1789347467"/>
          <w:placeholder>
            <w:docPart w:val="46B00E90EF344A4FAEFC4687F5A460A4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text.</w:t>
          </w:r>
        </w:sdtContent>
      </w:sdt>
      <w:r w:rsidRPr="0002150B">
        <w:rPr>
          <w:rFonts w:eastAsia="Calibri" w:cs="Times New Roman"/>
          <w:szCs w:val="20"/>
        </w:rPr>
        <w:tab/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>kao osoba po zakonu ovlaštena za zastupanje</w:t>
      </w:r>
      <w:r w:rsidRPr="0002150B">
        <w:rPr>
          <w:rStyle w:val="Referencafusnote"/>
          <w:rFonts w:eastAsia="Calibri" w:cs="Times New Roman"/>
          <w:szCs w:val="20"/>
        </w:rPr>
        <w:footnoteReference w:id="1"/>
      </w:r>
      <w:r w:rsidRPr="0002150B">
        <w:rPr>
          <w:rFonts w:eastAsia="Calibri" w:cs="Times New Roman"/>
          <w:szCs w:val="20"/>
        </w:rPr>
        <w:t>, za gospodarski subjekt kojeg zastupam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sdt>
      <w:sdtPr>
        <w:rPr>
          <w:rFonts w:eastAsia="Calibri" w:cs="Times New Roman"/>
          <w:szCs w:val="20"/>
        </w:rPr>
        <w:id w:val="-866680993"/>
        <w:placeholder>
          <w:docPart w:val="E49BCB70EAAF4DEF866210269BADF95E"/>
        </w:placeholder>
        <w:showingPlcHdr/>
      </w:sdtPr>
      <w:sdtEndPr/>
      <w:sdtContent>
        <w:p w:rsidR="00D72785" w:rsidRPr="0002150B" w:rsidRDefault="00D72785" w:rsidP="00D72785">
          <w:pPr>
            <w:jc w:val="center"/>
            <w:rPr>
              <w:rFonts w:eastAsia="Calibri" w:cs="Times New Roman"/>
              <w:szCs w:val="20"/>
            </w:rPr>
          </w:pPr>
          <w:r w:rsidRPr="0002150B">
            <w:rPr>
              <w:rStyle w:val="Tekstrezerviranogmjesta"/>
            </w:rPr>
            <w:t>Kliknite ili dodirnite ovdje da biste unijeli tekst.</w:t>
          </w:r>
        </w:p>
      </w:sdtContent>
    </w:sdt>
    <w:p w:rsidR="00D72785" w:rsidRPr="0002150B" w:rsidRDefault="00D72785" w:rsidP="00D72785">
      <w:pPr>
        <w:jc w:val="center"/>
        <w:rPr>
          <w:rFonts w:eastAsia="Calibri" w:cs="Times New Roman"/>
          <w:sz w:val="18"/>
          <w:szCs w:val="16"/>
        </w:rPr>
      </w:pPr>
      <w:r w:rsidRPr="0002150B">
        <w:rPr>
          <w:rFonts w:eastAsia="Calibri" w:cs="Times New Roman"/>
          <w:sz w:val="18"/>
          <w:szCs w:val="16"/>
        </w:rPr>
        <w:t>(naziv i sjedište gospodarskog subjekta, OIB ili identifikacijski broj zemlje poslovnog nastana)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Izjavljujem da: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 xml:space="preserve">ja osobno 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gore navedeni gospodarski subjekt kojega sam po zakonu ovlašten zastupati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bCs/>
          <w:szCs w:val="20"/>
          <w:lang w:eastAsia="hr-HR"/>
        </w:rPr>
        <w:t xml:space="preserve">sve osobe koje su članovi upravnog, upravljačkog ili nadzornog tijela ili imaju ovlasti zastupanja, donošenja odluka ili nadzora gospodarskog subjekta, </w:t>
      </w: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CD3247" w:rsidRDefault="00D72785" w:rsidP="00D72785">
      <w:pPr>
        <w:contextualSpacing/>
        <w:jc w:val="both"/>
        <w:rPr>
          <w:rFonts w:eastAsia="Times New Roman" w:cs="Arial"/>
          <w:szCs w:val="20"/>
          <w:lang w:eastAsia="hr-HR"/>
        </w:rPr>
      </w:pPr>
      <w:r w:rsidRPr="00CD3247">
        <w:rPr>
          <w:rFonts w:eastAsia="Calibri" w:cs="Arial"/>
          <w:b/>
          <w:szCs w:val="20"/>
          <w:lang w:eastAsia="hr-HR"/>
        </w:rPr>
        <w:t>nismo</w:t>
      </w:r>
      <w:r w:rsidRPr="00CD3247">
        <w:rPr>
          <w:rFonts w:eastAsia="Calibri" w:cs="Arial"/>
          <w:szCs w:val="20"/>
          <w:lang w:eastAsia="hr-HR"/>
        </w:rPr>
        <w:t xml:space="preserve"> pravomoćnom presudom osuđeni za kaznena djela iz točke 1. podtočaka a) do f) stavka 1. članka 251. Zakona o javnoj nabavi ("Narodne novine“, br. 120/16.</w:t>
      </w:r>
      <w:r>
        <w:rPr>
          <w:rFonts w:eastAsia="Calibri" w:cs="Arial"/>
          <w:szCs w:val="20"/>
          <w:lang w:eastAsia="hr-HR"/>
        </w:rPr>
        <w:t xml:space="preserve"> i 114/22.</w:t>
      </w:r>
      <w:r w:rsidRPr="00CD3247">
        <w:rPr>
          <w:rFonts w:eastAsia="Calibri" w:cs="Arial"/>
          <w:szCs w:val="20"/>
          <w:lang w:eastAsia="hr-HR"/>
        </w:rPr>
        <w:t xml:space="preserve">) i za odgovarajuća kaznena djela </w:t>
      </w:r>
      <w:r w:rsidRPr="00CD3247">
        <w:rPr>
          <w:rFonts w:eastAsia="Times New Roman" w:cs="Arial"/>
          <w:szCs w:val="20"/>
          <w:lang w:eastAsia="hr-HR"/>
        </w:rPr>
        <w:t>koja, prema nacionalnim propisima države poslovnog nastana gospodarskog subjekta, odnosno države čiji je osoba državljanin, obuhvaćaju razloge za isključenje iz članka 57. stavka 1. točaka a) do f) Direktive 2014/24/EU.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02150B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placeholder>
            <w:docPart w:val="3870A3C2BA784AD3AA774E506A8E523E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placeholder>
            <w:docPart w:val="C8E78E55B52545448AEE1911A3B84301"/>
          </w:placeholder>
          <w:showingPlcHdr/>
          <w:date w:fullDate="2019-03-0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  godine</w: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8D0C36" wp14:editId="0E1A303D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A70344" w:rsidRDefault="00A70344" w:rsidP="00D72785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D36085" w:rsidRDefault="00A70344" w:rsidP="00D7278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</w:pPr>
                            <w:r w:rsidRPr="00D36085"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D0C36" id="Text Box 2" o:spid="_x0000_s1030" type="#_x0000_t202" style="position:absolute;margin-left:272.05pt;margin-top:5.4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A70344" w:rsidRDefault="00A70344" w:rsidP="00D72785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D36085" w:rsidRDefault="00A70344" w:rsidP="00D7278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eastAsia="Calibri" w:cs="Times New Roman"/>
                          <w:sz w:val="18"/>
                          <w:szCs w:val="19"/>
                        </w:rPr>
                      </w:pPr>
                      <w:r w:rsidRPr="00D36085">
                        <w:rPr>
                          <w:rFonts w:eastAsia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8D57E1" w:rsidRDefault="008D57E1" w:rsidP="00AC2536">
      <w:pPr>
        <w:rPr>
          <w:rFonts w:eastAsia="Calibri" w:cs="Arial"/>
          <w:b/>
          <w:color w:val="002060"/>
        </w:rPr>
        <w:sectPr w:rsidR="008D57E1" w:rsidSect="00D724AB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C3017" w:rsidRDefault="00FC3017" w:rsidP="00AC2536">
      <w:pPr>
        <w:rPr>
          <w:rFonts w:eastAsia="Calibri" w:cs="Arial"/>
          <w:b/>
          <w:color w:val="002060"/>
        </w:rPr>
      </w:pPr>
    </w:p>
    <w:p w:rsidR="00985FC7" w:rsidRPr="008D57E1" w:rsidRDefault="008A4DDE" w:rsidP="008D57E1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 xml:space="preserve">Obrazac </w:t>
      </w:r>
      <w:r w:rsidR="00D72785">
        <w:rPr>
          <w:rFonts w:eastAsia="Calibri" w:cs="Arial"/>
          <w:b/>
          <w:color w:val="002060"/>
        </w:rPr>
        <w:t>5</w:t>
      </w:r>
    </w:p>
    <w:p w:rsidR="00985FC7" w:rsidRPr="007968CE" w:rsidRDefault="00985FC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B640FC" w:rsidRPr="00B640FC" w:rsidRDefault="008A4DDE" w:rsidP="00B640FC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7968CE">
        <w:rPr>
          <w:rFonts w:eastAsia="Times New Roman" w:cs="Arial"/>
          <w:b/>
          <w:bCs/>
          <w:sz w:val="22"/>
          <w:lang w:eastAsia="hr-HR"/>
        </w:rPr>
        <w:t>TROŠKOVNIK</w:t>
      </w:r>
    </w:p>
    <w:tbl>
      <w:tblPr>
        <w:tblpPr w:leftFromText="180" w:rightFromText="180" w:vertAnchor="text" w:horzAnchor="margin" w:tblpXSpec="center" w:tblpY="181"/>
        <w:tblW w:w="1034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686"/>
        <w:gridCol w:w="996"/>
        <w:gridCol w:w="988"/>
        <w:gridCol w:w="1985"/>
        <w:gridCol w:w="1984"/>
      </w:tblGrid>
      <w:tr w:rsidR="00B640FC" w:rsidRPr="00B640FC" w:rsidTr="006C252F">
        <w:trPr>
          <w:trHeight w:hRule="exact" w:val="100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640FC" w:rsidRPr="00B640FC" w:rsidRDefault="00B640FC" w:rsidP="00B640FC">
            <w:pPr>
              <w:ind w:left="107" w:right="-20"/>
              <w:rPr>
                <w:rFonts w:eastAsia="Arial" w:cs="Arial"/>
                <w:sz w:val="19"/>
                <w:szCs w:val="19"/>
              </w:rPr>
            </w:pPr>
            <w:r w:rsidRPr="00B640FC">
              <w:rPr>
                <w:rFonts w:eastAsia="Arial" w:cs="Arial"/>
                <w:b/>
                <w:bCs/>
                <w:sz w:val="19"/>
                <w:szCs w:val="19"/>
              </w:rPr>
              <w:t>R.</w:t>
            </w:r>
            <w:r w:rsidRPr="00B640FC">
              <w:rPr>
                <w:rFonts w:eastAsia="Arial" w:cs="Arial"/>
                <w:b/>
                <w:bCs/>
                <w:spacing w:val="1"/>
                <w:sz w:val="19"/>
                <w:szCs w:val="19"/>
              </w:rPr>
              <w:t>b</w:t>
            </w:r>
            <w:r w:rsidRPr="00B640FC">
              <w:rPr>
                <w:rFonts w:eastAsia="Arial" w:cs="Arial"/>
                <w:b/>
                <w:bCs/>
                <w:spacing w:val="-1"/>
                <w:sz w:val="19"/>
                <w:szCs w:val="19"/>
              </w:rPr>
              <w:t>r</w:t>
            </w:r>
            <w:r w:rsidRPr="00B640FC">
              <w:rPr>
                <w:rFonts w:eastAsia="Arial" w:cs="Arial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640FC" w:rsidRPr="00B640FC" w:rsidRDefault="00B640FC" w:rsidP="00B640FC">
            <w:pPr>
              <w:ind w:left="1207" w:right="1189"/>
              <w:rPr>
                <w:rFonts w:eastAsia="Arial" w:cs="Arial"/>
                <w:sz w:val="19"/>
                <w:szCs w:val="19"/>
              </w:rPr>
            </w:pPr>
            <w:r w:rsidRPr="00B640FC">
              <w:rPr>
                <w:rFonts w:eastAsia="Arial" w:cs="Arial"/>
                <w:b/>
                <w:bCs/>
                <w:spacing w:val="1"/>
                <w:sz w:val="19"/>
                <w:szCs w:val="19"/>
              </w:rPr>
              <w:t>O</w:t>
            </w:r>
            <w:r w:rsidRPr="00B640FC">
              <w:rPr>
                <w:rFonts w:eastAsia="Arial" w:cs="Arial"/>
                <w:b/>
                <w:bCs/>
                <w:sz w:val="19"/>
                <w:szCs w:val="19"/>
              </w:rPr>
              <w:t>pis</w:t>
            </w:r>
            <w:r w:rsidRPr="00B640FC">
              <w:rPr>
                <w:rFonts w:eastAsia="Arial" w:cs="Arial"/>
                <w:b/>
                <w:bCs/>
                <w:spacing w:val="-5"/>
                <w:sz w:val="19"/>
                <w:szCs w:val="19"/>
              </w:rPr>
              <w:t xml:space="preserve"> </w:t>
            </w:r>
            <w:r w:rsidRPr="00B640FC">
              <w:rPr>
                <w:rFonts w:eastAsia="Arial" w:cs="Arial"/>
                <w:b/>
                <w:bCs/>
                <w:w w:val="99"/>
                <w:sz w:val="19"/>
                <w:szCs w:val="19"/>
              </w:rPr>
              <w:t>uslu</w:t>
            </w:r>
            <w:r w:rsidRPr="00B640FC">
              <w:rPr>
                <w:rFonts w:eastAsia="Arial" w:cs="Arial"/>
                <w:b/>
                <w:bCs/>
                <w:spacing w:val="1"/>
                <w:w w:val="99"/>
                <w:sz w:val="19"/>
                <w:szCs w:val="19"/>
              </w:rPr>
              <w:t>g</w:t>
            </w:r>
            <w:r w:rsidRPr="00B640FC">
              <w:rPr>
                <w:rFonts w:eastAsia="Arial" w:cs="Arial"/>
                <w:b/>
                <w:bCs/>
                <w:w w:val="99"/>
                <w:sz w:val="19"/>
                <w:szCs w:val="19"/>
              </w:rPr>
              <w:t>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640FC" w:rsidRPr="00B640FC" w:rsidRDefault="00B640FC" w:rsidP="00B640FC">
            <w:pPr>
              <w:spacing w:before="9" w:line="100" w:lineRule="exact"/>
              <w:rPr>
                <w:sz w:val="19"/>
                <w:szCs w:val="19"/>
              </w:rPr>
            </w:pPr>
          </w:p>
          <w:p w:rsidR="00B640FC" w:rsidRPr="00B640FC" w:rsidRDefault="00B640FC" w:rsidP="00B640FC">
            <w:pPr>
              <w:ind w:left="297" w:right="108" w:hanging="134"/>
              <w:rPr>
                <w:rFonts w:eastAsia="Arial" w:cs="Arial"/>
                <w:sz w:val="19"/>
                <w:szCs w:val="19"/>
              </w:rPr>
            </w:pPr>
            <w:r w:rsidRPr="00B640FC">
              <w:rPr>
                <w:rFonts w:eastAsia="Arial" w:cs="Arial"/>
                <w:b/>
                <w:bCs/>
                <w:sz w:val="19"/>
                <w:szCs w:val="19"/>
              </w:rPr>
              <w:t>J</w:t>
            </w:r>
            <w:r w:rsidRPr="00B640FC">
              <w:rPr>
                <w:rFonts w:eastAsia="Arial" w:cs="Arial"/>
                <w:b/>
                <w:bCs/>
                <w:spacing w:val="-1"/>
                <w:sz w:val="19"/>
                <w:szCs w:val="19"/>
              </w:rPr>
              <w:t>e</w:t>
            </w:r>
            <w:r w:rsidRPr="00B640FC">
              <w:rPr>
                <w:rFonts w:eastAsia="Arial" w:cs="Arial"/>
                <w:b/>
                <w:bCs/>
                <w:sz w:val="19"/>
                <w:szCs w:val="19"/>
              </w:rPr>
              <w:t>dini</w:t>
            </w:r>
            <w:r w:rsidRPr="00B640FC">
              <w:rPr>
                <w:rFonts w:eastAsia="Arial" w:cs="Arial"/>
                <w:b/>
                <w:bCs/>
                <w:spacing w:val="2"/>
                <w:sz w:val="19"/>
                <w:szCs w:val="19"/>
              </w:rPr>
              <w:t>c</w:t>
            </w:r>
            <w:r w:rsidRPr="00B640FC">
              <w:rPr>
                <w:rFonts w:eastAsia="Arial" w:cs="Arial"/>
                <w:b/>
                <w:bCs/>
                <w:sz w:val="19"/>
                <w:szCs w:val="19"/>
              </w:rPr>
              <w:t>a mje</w:t>
            </w:r>
            <w:r w:rsidRPr="00B640FC">
              <w:rPr>
                <w:rFonts w:eastAsia="Arial" w:cs="Arial"/>
                <w:b/>
                <w:bCs/>
                <w:spacing w:val="-1"/>
                <w:sz w:val="19"/>
                <w:szCs w:val="19"/>
              </w:rPr>
              <w:t>r</w:t>
            </w:r>
            <w:r w:rsidRPr="00B640FC">
              <w:rPr>
                <w:rFonts w:eastAsia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640FC" w:rsidRPr="00B640FC" w:rsidRDefault="00B640FC" w:rsidP="00B640FC">
            <w:pPr>
              <w:spacing w:before="9" w:line="100" w:lineRule="exact"/>
              <w:rPr>
                <w:sz w:val="19"/>
                <w:szCs w:val="19"/>
              </w:rPr>
            </w:pPr>
          </w:p>
          <w:p w:rsidR="00B640FC" w:rsidRPr="00B640FC" w:rsidRDefault="00B640FC" w:rsidP="00B640FC">
            <w:pPr>
              <w:ind w:left="189" w:right="-20"/>
              <w:rPr>
                <w:rFonts w:eastAsia="Arial" w:cs="Arial"/>
                <w:sz w:val="19"/>
                <w:szCs w:val="19"/>
              </w:rPr>
            </w:pPr>
            <w:r w:rsidRPr="00B640FC">
              <w:rPr>
                <w:rFonts w:eastAsia="Arial" w:cs="Arial"/>
                <w:b/>
                <w:bCs/>
                <w:spacing w:val="1"/>
                <w:sz w:val="19"/>
                <w:szCs w:val="19"/>
              </w:rPr>
              <w:t>O</w:t>
            </w:r>
            <w:r w:rsidRPr="00B640FC">
              <w:rPr>
                <w:rFonts w:eastAsia="Arial" w:cs="Arial"/>
                <w:b/>
                <w:bCs/>
                <w:sz w:val="19"/>
                <w:szCs w:val="19"/>
              </w:rPr>
              <w:t>k</w:t>
            </w:r>
            <w:r w:rsidRPr="00B640FC">
              <w:rPr>
                <w:rFonts w:eastAsia="Arial" w:cs="Arial"/>
                <w:b/>
                <w:bCs/>
                <w:spacing w:val="1"/>
                <w:sz w:val="19"/>
                <w:szCs w:val="19"/>
              </w:rPr>
              <w:t>v</w:t>
            </w:r>
            <w:r w:rsidRPr="00B640FC">
              <w:rPr>
                <w:rFonts w:eastAsia="Arial" w:cs="Arial"/>
                <w:b/>
                <w:bCs/>
                <w:sz w:val="19"/>
                <w:szCs w:val="19"/>
              </w:rPr>
              <w:t>i</w:t>
            </w:r>
            <w:r w:rsidRPr="00B640FC">
              <w:rPr>
                <w:rFonts w:eastAsia="Arial" w:cs="Arial"/>
                <w:b/>
                <w:bCs/>
                <w:spacing w:val="-1"/>
                <w:sz w:val="19"/>
                <w:szCs w:val="19"/>
              </w:rPr>
              <w:t>r</w:t>
            </w:r>
            <w:r w:rsidRPr="00B640FC">
              <w:rPr>
                <w:rFonts w:eastAsia="Arial" w:cs="Arial"/>
                <w:b/>
                <w:bCs/>
                <w:sz w:val="19"/>
                <w:szCs w:val="19"/>
              </w:rPr>
              <w:t>na</w:t>
            </w:r>
          </w:p>
          <w:p w:rsidR="00B640FC" w:rsidRPr="00B640FC" w:rsidRDefault="00B640FC" w:rsidP="00B640FC">
            <w:pPr>
              <w:spacing w:before="1"/>
              <w:ind w:left="189" w:right="-20"/>
              <w:rPr>
                <w:rFonts w:eastAsia="Arial" w:cs="Arial"/>
                <w:sz w:val="19"/>
                <w:szCs w:val="19"/>
              </w:rPr>
            </w:pPr>
            <w:r w:rsidRPr="00B640FC">
              <w:rPr>
                <w:rFonts w:eastAsia="Arial" w:cs="Arial"/>
                <w:b/>
                <w:bCs/>
                <w:sz w:val="19"/>
                <w:szCs w:val="19"/>
              </w:rPr>
              <w:t>količina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640FC" w:rsidRPr="00B640FC" w:rsidRDefault="00FA46A2" w:rsidP="00FA46A2">
            <w:pPr>
              <w:spacing w:line="224" w:lineRule="exact"/>
              <w:ind w:right="331"/>
              <w:jc w:val="center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b/>
                <w:bCs/>
                <w:w w:val="99"/>
                <w:sz w:val="19"/>
                <w:szCs w:val="19"/>
              </w:rPr>
              <w:t xml:space="preserve">    </w:t>
            </w:r>
            <w:r w:rsidR="00B640FC" w:rsidRPr="00B640FC">
              <w:rPr>
                <w:rFonts w:eastAsia="Arial" w:cs="Arial"/>
                <w:b/>
                <w:bCs/>
                <w:w w:val="99"/>
                <w:sz w:val="19"/>
                <w:szCs w:val="19"/>
              </w:rPr>
              <w:t>J</w:t>
            </w:r>
            <w:r w:rsidR="00B640FC" w:rsidRPr="00B640FC">
              <w:rPr>
                <w:rFonts w:eastAsia="Arial" w:cs="Arial"/>
                <w:b/>
                <w:bCs/>
                <w:spacing w:val="-1"/>
                <w:w w:val="99"/>
                <w:sz w:val="19"/>
                <w:szCs w:val="19"/>
              </w:rPr>
              <w:t>e</w:t>
            </w:r>
            <w:r w:rsidR="00B640FC" w:rsidRPr="00B640FC">
              <w:rPr>
                <w:rFonts w:eastAsia="Arial" w:cs="Arial"/>
                <w:b/>
                <w:bCs/>
                <w:w w:val="99"/>
                <w:sz w:val="19"/>
                <w:szCs w:val="19"/>
              </w:rPr>
              <w:t>dinična</w:t>
            </w:r>
            <w:r>
              <w:rPr>
                <w:rFonts w:eastAsia="Arial" w:cs="Arial"/>
                <w:sz w:val="19"/>
                <w:szCs w:val="19"/>
              </w:rPr>
              <w:t xml:space="preserve"> </w:t>
            </w:r>
            <w:r w:rsidR="00B640FC" w:rsidRPr="00B640FC">
              <w:rPr>
                <w:rFonts w:eastAsia="Arial" w:cs="Arial"/>
                <w:b/>
                <w:bCs/>
                <w:w w:val="99"/>
                <w:sz w:val="19"/>
                <w:szCs w:val="19"/>
              </w:rPr>
              <w:t>ci</w:t>
            </w:r>
            <w:r w:rsidR="00B640FC" w:rsidRPr="00B640FC">
              <w:rPr>
                <w:rFonts w:eastAsia="Arial" w:cs="Arial"/>
                <w:b/>
                <w:bCs/>
                <w:spacing w:val="-1"/>
                <w:w w:val="99"/>
                <w:sz w:val="19"/>
                <w:szCs w:val="19"/>
              </w:rPr>
              <w:t>j</w:t>
            </w:r>
            <w:r w:rsidR="00B640FC" w:rsidRPr="00B640FC">
              <w:rPr>
                <w:rFonts w:eastAsia="Arial" w:cs="Arial"/>
                <w:b/>
                <w:bCs/>
                <w:w w:val="99"/>
                <w:sz w:val="19"/>
                <w:szCs w:val="19"/>
              </w:rPr>
              <w:t>ena</w:t>
            </w:r>
          </w:p>
          <w:p w:rsidR="00B640FC" w:rsidRPr="00B640FC" w:rsidRDefault="00FA46A2" w:rsidP="00FA46A2">
            <w:pPr>
              <w:ind w:right="236"/>
              <w:jc w:val="center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b/>
                <w:bCs/>
                <w:spacing w:val="1"/>
                <w:sz w:val="19"/>
                <w:szCs w:val="19"/>
              </w:rPr>
              <w:t xml:space="preserve">   </w:t>
            </w:r>
            <w:r w:rsidR="00B640FC" w:rsidRPr="00B640FC">
              <w:rPr>
                <w:rFonts w:eastAsia="Arial" w:cs="Arial"/>
                <w:b/>
                <w:bCs/>
                <w:spacing w:val="1"/>
                <w:sz w:val="19"/>
                <w:szCs w:val="19"/>
              </w:rPr>
              <w:t xml:space="preserve">(EUR </w:t>
            </w:r>
            <w:r w:rsidR="00B640FC" w:rsidRPr="00B640FC">
              <w:rPr>
                <w:rFonts w:eastAsia="Arial" w:cs="Arial"/>
                <w:b/>
                <w:bCs/>
                <w:sz w:val="19"/>
                <w:szCs w:val="19"/>
              </w:rPr>
              <w:t>bez</w:t>
            </w:r>
            <w:r w:rsidR="00B640FC" w:rsidRPr="00B640FC">
              <w:rPr>
                <w:rFonts w:eastAsia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 w:rsidR="00B640FC" w:rsidRPr="00B640FC">
              <w:rPr>
                <w:rFonts w:eastAsia="Arial" w:cs="Arial"/>
                <w:b/>
                <w:bCs/>
                <w:spacing w:val="-1"/>
                <w:w w:val="99"/>
                <w:sz w:val="19"/>
                <w:szCs w:val="19"/>
              </w:rPr>
              <w:t>P</w:t>
            </w:r>
            <w:r w:rsidR="00B640FC" w:rsidRPr="00B640FC">
              <w:rPr>
                <w:rFonts w:eastAsia="Arial" w:cs="Arial"/>
                <w:b/>
                <w:bCs/>
                <w:w w:val="99"/>
                <w:sz w:val="19"/>
                <w:szCs w:val="19"/>
              </w:rPr>
              <w:t>DV</w:t>
            </w:r>
            <w:r w:rsidR="00B640FC" w:rsidRPr="00B640FC">
              <w:rPr>
                <w:rFonts w:eastAsia="Arial" w:cs="Arial"/>
                <w:b/>
                <w:bCs/>
                <w:spacing w:val="1"/>
                <w:w w:val="99"/>
                <w:sz w:val="19"/>
                <w:szCs w:val="19"/>
              </w:rPr>
              <w:t>-a)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640FC" w:rsidRPr="00FA46A2" w:rsidRDefault="00FA46A2" w:rsidP="00B640FC">
            <w:pPr>
              <w:ind w:right="553"/>
              <w:rPr>
                <w:rFonts w:eastAsia="Arial" w:cs="Arial"/>
                <w:b/>
                <w:bCs/>
                <w:w w:val="99"/>
                <w:sz w:val="19"/>
                <w:szCs w:val="19"/>
              </w:rPr>
            </w:pPr>
            <w:r>
              <w:rPr>
                <w:rFonts w:eastAsia="Arial" w:cs="Arial"/>
                <w:b/>
                <w:bCs/>
                <w:w w:val="99"/>
                <w:sz w:val="19"/>
                <w:szCs w:val="19"/>
              </w:rPr>
              <w:t xml:space="preserve">   </w:t>
            </w:r>
            <w:r w:rsidR="00B640FC" w:rsidRPr="00B640FC">
              <w:rPr>
                <w:rFonts w:eastAsia="Arial" w:cs="Arial"/>
                <w:b/>
                <w:bCs/>
                <w:w w:val="99"/>
                <w:sz w:val="19"/>
                <w:szCs w:val="19"/>
              </w:rPr>
              <w:t>Uku</w:t>
            </w:r>
            <w:r w:rsidR="00B640FC" w:rsidRPr="00B640FC">
              <w:rPr>
                <w:rFonts w:eastAsia="Arial" w:cs="Arial"/>
                <w:b/>
                <w:bCs/>
                <w:spacing w:val="1"/>
                <w:w w:val="99"/>
                <w:sz w:val="19"/>
                <w:szCs w:val="19"/>
              </w:rPr>
              <w:t>p</w:t>
            </w:r>
            <w:r>
              <w:rPr>
                <w:rFonts w:eastAsia="Arial" w:cs="Arial"/>
                <w:b/>
                <w:bCs/>
                <w:w w:val="99"/>
                <w:sz w:val="19"/>
                <w:szCs w:val="19"/>
              </w:rPr>
              <w:t xml:space="preserve">na </w:t>
            </w:r>
            <w:r w:rsidR="00B640FC" w:rsidRPr="00B640FC">
              <w:rPr>
                <w:rFonts w:eastAsia="Arial" w:cs="Arial"/>
                <w:b/>
                <w:bCs/>
                <w:w w:val="99"/>
                <w:sz w:val="19"/>
                <w:szCs w:val="19"/>
              </w:rPr>
              <w:t>cijena</w:t>
            </w:r>
          </w:p>
          <w:p w:rsidR="00B640FC" w:rsidRPr="00B640FC" w:rsidRDefault="00FA46A2" w:rsidP="00FA46A2">
            <w:pPr>
              <w:spacing w:before="1"/>
              <w:ind w:right="38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b/>
                <w:bCs/>
                <w:spacing w:val="1"/>
                <w:sz w:val="19"/>
                <w:szCs w:val="19"/>
              </w:rPr>
              <w:t xml:space="preserve">  </w:t>
            </w:r>
            <w:r w:rsidR="00B640FC" w:rsidRPr="00B640FC">
              <w:rPr>
                <w:rFonts w:eastAsia="Arial" w:cs="Arial"/>
                <w:b/>
                <w:bCs/>
                <w:spacing w:val="1"/>
                <w:sz w:val="19"/>
                <w:szCs w:val="19"/>
              </w:rPr>
              <w:t xml:space="preserve">(EUR </w:t>
            </w:r>
            <w:r w:rsidR="00B640FC" w:rsidRPr="00B640FC">
              <w:rPr>
                <w:rFonts w:eastAsia="Arial" w:cs="Arial"/>
                <w:b/>
                <w:bCs/>
                <w:sz w:val="19"/>
                <w:szCs w:val="19"/>
              </w:rPr>
              <w:t>bez</w:t>
            </w:r>
            <w:r w:rsidR="00B640FC" w:rsidRPr="00B640FC">
              <w:rPr>
                <w:rFonts w:eastAsia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 w:rsidR="00B640FC" w:rsidRPr="00B640FC">
              <w:rPr>
                <w:rFonts w:eastAsia="Arial" w:cs="Arial"/>
                <w:b/>
                <w:bCs/>
                <w:spacing w:val="-1"/>
                <w:w w:val="99"/>
                <w:sz w:val="19"/>
                <w:szCs w:val="19"/>
              </w:rPr>
              <w:t>P</w:t>
            </w:r>
            <w:r w:rsidR="00B640FC" w:rsidRPr="00B640FC">
              <w:rPr>
                <w:rFonts w:eastAsia="Arial" w:cs="Arial"/>
                <w:b/>
                <w:bCs/>
                <w:w w:val="99"/>
                <w:sz w:val="19"/>
                <w:szCs w:val="19"/>
              </w:rPr>
              <w:t>DV</w:t>
            </w:r>
            <w:r w:rsidR="00B640FC" w:rsidRPr="00B640FC">
              <w:rPr>
                <w:rFonts w:eastAsia="Arial" w:cs="Arial"/>
                <w:b/>
                <w:bCs/>
                <w:spacing w:val="1"/>
                <w:w w:val="99"/>
                <w:sz w:val="19"/>
                <w:szCs w:val="19"/>
              </w:rPr>
              <w:t>-</w:t>
            </w:r>
            <w:r w:rsidR="00B640FC" w:rsidRPr="00B640FC">
              <w:rPr>
                <w:rFonts w:eastAsia="Arial" w:cs="Arial"/>
                <w:b/>
                <w:bCs/>
                <w:w w:val="99"/>
                <w:sz w:val="19"/>
                <w:szCs w:val="19"/>
              </w:rPr>
              <w:t>a)</w:t>
            </w:r>
          </w:p>
        </w:tc>
      </w:tr>
      <w:tr w:rsidR="00B640FC" w:rsidRPr="00B640FC" w:rsidTr="006C252F">
        <w:trPr>
          <w:trHeight w:hRule="exact" w:val="31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640FC" w:rsidRPr="00B640FC" w:rsidRDefault="00B640FC" w:rsidP="00B640FC">
            <w:pPr>
              <w:spacing w:line="182" w:lineRule="exact"/>
              <w:ind w:left="231" w:right="213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B640FC">
              <w:rPr>
                <w:rFonts w:eastAsia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640FC" w:rsidRPr="00B640FC" w:rsidRDefault="00B640FC" w:rsidP="00B640FC">
            <w:pPr>
              <w:spacing w:line="182" w:lineRule="exact"/>
              <w:ind w:left="1738" w:right="1716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B640FC">
              <w:rPr>
                <w:rFonts w:eastAsia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640FC" w:rsidRPr="00B640FC" w:rsidRDefault="00B640FC" w:rsidP="00B640FC">
            <w:pPr>
              <w:spacing w:line="182" w:lineRule="exact"/>
              <w:ind w:left="485" w:right="46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B640FC">
              <w:rPr>
                <w:rFonts w:eastAsia="Arial" w:cs="Arial"/>
                <w:b/>
                <w:bCs/>
                <w:color w:val="40404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640FC" w:rsidRPr="00B640FC" w:rsidRDefault="00B640FC" w:rsidP="00B640FC">
            <w:pPr>
              <w:spacing w:line="182" w:lineRule="exact"/>
              <w:ind w:left="483" w:right="46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B640FC">
              <w:rPr>
                <w:rFonts w:eastAsia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640FC" w:rsidRPr="00B640FC" w:rsidRDefault="00B640FC" w:rsidP="00B640FC">
            <w:pPr>
              <w:spacing w:line="182" w:lineRule="exact"/>
              <w:ind w:left="771" w:right="746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B640FC">
              <w:rPr>
                <w:rFonts w:eastAsia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640FC" w:rsidRPr="00B640FC" w:rsidRDefault="00B640FC" w:rsidP="00B640FC">
            <w:pPr>
              <w:spacing w:line="182" w:lineRule="exact"/>
              <w:ind w:right="681" w:firstLine="286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B640FC">
              <w:rPr>
                <w:rFonts w:eastAsia="Arial" w:cs="Arial"/>
                <w:b/>
                <w:bCs/>
                <w:sz w:val="18"/>
                <w:szCs w:val="18"/>
              </w:rPr>
              <w:t>6 = 4 x 5</w:t>
            </w:r>
          </w:p>
        </w:tc>
      </w:tr>
      <w:tr w:rsidR="00B640FC" w:rsidRPr="00B640FC" w:rsidTr="006C252F">
        <w:trPr>
          <w:trHeight w:hRule="exact" w:val="6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rFonts w:cs="Arial"/>
                <w:szCs w:val="20"/>
              </w:rPr>
            </w:pPr>
            <w:r w:rsidRPr="00B640FC">
              <w:rPr>
                <w:rFonts w:cs="Arial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spacing w:line="226" w:lineRule="exact"/>
              <w:ind w:left="10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-1"/>
                <w:szCs w:val="20"/>
              </w:rPr>
              <w:t>g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pra</w:t>
            </w:r>
            <w:r w:rsidRPr="00B640FC">
              <w:rPr>
                <w:rFonts w:eastAsia="Arial" w:cs="Arial"/>
                <w:spacing w:val="1"/>
                <w:szCs w:val="20"/>
              </w:rPr>
              <w:t>ć</w:t>
            </w:r>
            <w:r w:rsidRPr="00B640FC">
              <w:rPr>
                <w:rFonts w:eastAsia="Arial" w:cs="Arial"/>
                <w:spacing w:val="2"/>
                <w:szCs w:val="20"/>
              </w:rPr>
              <w:t>e</w:t>
            </w:r>
            <w:r w:rsidRPr="00B640FC">
              <w:rPr>
                <w:rFonts w:eastAsia="Arial" w:cs="Arial"/>
                <w:szCs w:val="20"/>
              </w:rPr>
              <w:t>n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h</w:t>
            </w:r>
            <w:r w:rsidRPr="00B640FC">
              <w:rPr>
                <w:rFonts w:eastAsia="Arial" w:cs="Arial"/>
                <w:spacing w:val="3"/>
                <w:szCs w:val="20"/>
              </w:rPr>
              <w:t>r</w:t>
            </w:r>
            <w:r w:rsidRPr="00B640FC">
              <w:rPr>
                <w:rFonts w:eastAsia="Arial" w:cs="Arial"/>
                <w:spacing w:val="-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ats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zCs w:val="20"/>
              </w:rPr>
              <w:t>h</w:t>
            </w:r>
            <w:r w:rsidRPr="00B640FC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2"/>
                <w:szCs w:val="20"/>
              </w:rPr>
              <w:t>t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o</w:t>
            </w:r>
            <w:r w:rsidRPr="00B640FC">
              <w:rPr>
                <w:rFonts w:eastAsia="Arial" w:cs="Arial"/>
                <w:spacing w:val="-2"/>
                <w:szCs w:val="20"/>
              </w:rPr>
              <w:t>v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zCs w:val="20"/>
              </w:rPr>
              <w:t>n</w:t>
            </w:r>
            <w:r w:rsidRPr="00B640FC">
              <w:rPr>
                <w:rFonts w:eastAsia="Arial" w:cs="Arial"/>
                <w:spacing w:val="-1"/>
                <w:szCs w:val="20"/>
              </w:rPr>
              <w:t>a</w:t>
            </w:r>
            <w:r w:rsidRPr="00B640FC">
              <w:rPr>
                <w:rFonts w:eastAsia="Arial" w:cs="Arial"/>
                <w:spacing w:val="2"/>
                <w:szCs w:val="20"/>
              </w:rPr>
              <w:t>/</w:t>
            </w:r>
            <w:r w:rsidRPr="00B640FC">
              <w:rPr>
                <w:rFonts w:eastAsia="Arial" w:cs="Arial"/>
                <w:szCs w:val="20"/>
              </w:rPr>
              <w:t xml:space="preserve">po 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orisn</w:t>
            </w:r>
            <w:r w:rsidRPr="00B640FC">
              <w:rPr>
                <w:rFonts w:eastAsia="Arial" w:cs="Arial"/>
                <w:spacing w:val="-4"/>
                <w:szCs w:val="20"/>
              </w:rPr>
              <w:t>i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-1"/>
                <w:szCs w:val="20"/>
              </w:rPr>
              <w:t>u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1"/>
                <w:szCs w:val="20"/>
              </w:rPr>
              <w:t>g</w:t>
            </w:r>
            <w:r w:rsidRPr="00B640FC">
              <w:rPr>
                <w:rFonts w:eastAsia="Arial" w:cs="Arial"/>
                <w:szCs w:val="20"/>
              </w:rPr>
              <w:t>e,</w:t>
            </w:r>
            <w:r w:rsidRPr="00B640FC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1"/>
                <w:szCs w:val="20"/>
              </w:rPr>
              <w:t>č</w:t>
            </w:r>
            <w:r w:rsidRPr="00B640FC">
              <w:rPr>
                <w:rFonts w:eastAsia="Arial" w:cs="Arial"/>
                <w:szCs w:val="20"/>
              </w:rPr>
              <w:t>no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p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et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85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w w:val="99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left="995" w:hanging="995"/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8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rFonts w:cs="Arial"/>
                <w:szCs w:val="20"/>
              </w:rPr>
            </w:pPr>
            <w:r w:rsidRPr="00B640FC">
              <w:rPr>
                <w:rFonts w:cs="Arial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spacing w:line="226" w:lineRule="exact"/>
              <w:ind w:left="10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-1"/>
                <w:szCs w:val="20"/>
              </w:rPr>
              <w:t>P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ć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-1"/>
                <w:szCs w:val="20"/>
              </w:rPr>
              <w:t>n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in</w:t>
            </w:r>
            <w:r w:rsidRPr="00B640FC">
              <w:rPr>
                <w:rFonts w:eastAsia="Arial" w:cs="Arial"/>
                <w:spacing w:val="1"/>
                <w:szCs w:val="20"/>
              </w:rPr>
              <w:t>t</w:t>
            </w:r>
            <w:r w:rsidRPr="00B640FC">
              <w:rPr>
                <w:rFonts w:eastAsia="Arial" w:cs="Arial"/>
                <w:szCs w:val="20"/>
              </w:rPr>
              <w:t>ernet</w:t>
            </w:r>
            <w:r w:rsidRPr="00B640FC">
              <w:rPr>
                <w:rFonts w:eastAsia="Arial" w:cs="Arial"/>
                <w:spacing w:val="2"/>
                <w:szCs w:val="20"/>
              </w:rPr>
              <w:t xml:space="preserve"> p</w:t>
            </w:r>
            <w:r w:rsidRPr="00B640FC">
              <w:rPr>
                <w:rFonts w:eastAsia="Arial" w:cs="Arial"/>
                <w:szCs w:val="20"/>
              </w:rPr>
              <w:t>orta</w:t>
            </w:r>
            <w:r w:rsidRPr="00B640FC">
              <w:rPr>
                <w:rFonts w:eastAsia="Arial" w:cs="Arial"/>
                <w:spacing w:val="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i</w:t>
            </w:r>
            <w:r w:rsidRPr="00B640FC">
              <w:rPr>
                <w:rFonts w:eastAsia="Arial" w:cs="Arial"/>
                <w:spacing w:val="10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tra</w:t>
            </w:r>
            <w:r w:rsidRPr="00B640FC">
              <w:rPr>
                <w:rFonts w:eastAsia="Arial" w:cs="Arial"/>
                <w:spacing w:val="-1"/>
                <w:szCs w:val="20"/>
              </w:rPr>
              <w:t>ni</w:t>
            </w:r>
            <w:r w:rsidRPr="00B640FC">
              <w:rPr>
                <w:rFonts w:eastAsia="Arial" w:cs="Arial"/>
                <w:spacing w:val="1"/>
                <w:szCs w:val="20"/>
              </w:rPr>
              <w:t>c</w:t>
            </w:r>
            <w:r w:rsidRPr="00B640FC">
              <w:rPr>
                <w:rFonts w:eastAsia="Arial" w:cs="Arial"/>
                <w:szCs w:val="20"/>
              </w:rPr>
              <w:t>a;</w:t>
            </w:r>
            <w:r w:rsidRPr="00B640FC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po</w:t>
            </w:r>
          </w:p>
          <w:p w:rsidR="00B640FC" w:rsidRPr="00B640FC" w:rsidRDefault="00B640FC" w:rsidP="00B640FC">
            <w:pPr>
              <w:ind w:left="105" w:right="51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-1"/>
                <w:szCs w:val="20"/>
              </w:rPr>
              <w:t>li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ti pra</w:t>
            </w:r>
            <w:r w:rsidRPr="00B640FC">
              <w:rPr>
                <w:rFonts w:eastAsia="Arial" w:cs="Arial"/>
                <w:spacing w:val="1"/>
                <w:szCs w:val="20"/>
              </w:rPr>
              <w:t>ć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-1"/>
                <w:szCs w:val="20"/>
              </w:rPr>
              <w:t>n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 xml:space="preserve">a </w:t>
            </w:r>
            <w:r w:rsidRPr="00B640FC">
              <w:rPr>
                <w:rFonts w:eastAsia="Arial" w:cs="Arial"/>
                <w:spacing w:val="1"/>
                <w:szCs w:val="20"/>
              </w:rPr>
              <w:t>i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 xml:space="preserve">i </w:t>
            </w:r>
            <w:r w:rsidRPr="00B640FC">
              <w:rPr>
                <w:rFonts w:eastAsia="Arial" w:cs="Arial"/>
                <w:spacing w:val="2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d</w:t>
            </w:r>
            <w:r w:rsidRPr="00B640FC">
              <w:rPr>
                <w:rFonts w:eastAsia="Arial" w:cs="Arial"/>
                <w:spacing w:val="-1"/>
                <w:szCs w:val="20"/>
              </w:rPr>
              <w:t>a</w:t>
            </w:r>
            <w:r w:rsidRPr="00B640FC">
              <w:rPr>
                <w:rFonts w:eastAsia="Arial" w:cs="Arial"/>
                <w:szCs w:val="20"/>
              </w:rPr>
              <w:t>br</w:t>
            </w:r>
            <w:r w:rsidRPr="00B640FC">
              <w:rPr>
                <w:rFonts w:eastAsia="Arial" w:cs="Arial"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szCs w:val="20"/>
              </w:rPr>
              <w:t>ni p</w:t>
            </w:r>
            <w:r w:rsidRPr="00B640FC">
              <w:rPr>
                <w:rFonts w:eastAsia="Arial" w:cs="Arial"/>
                <w:spacing w:val="-1"/>
                <w:szCs w:val="20"/>
              </w:rPr>
              <w:t>o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ta</w:t>
            </w:r>
            <w:r w:rsidRPr="00B640FC">
              <w:rPr>
                <w:rFonts w:eastAsia="Arial" w:cs="Arial"/>
                <w:spacing w:val="1"/>
                <w:szCs w:val="20"/>
              </w:rPr>
              <w:t>l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zCs w:val="20"/>
              </w:rPr>
              <w:t>/</w:t>
            </w:r>
            <w:r w:rsidRPr="00B640FC">
              <w:rPr>
                <w:rFonts w:eastAsia="Arial" w:cs="Arial"/>
                <w:spacing w:val="2"/>
                <w:szCs w:val="20"/>
              </w:rPr>
              <w:t>p</w:t>
            </w:r>
            <w:r w:rsidRPr="00B640FC">
              <w:rPr>
                <w:rFonts w:eastAsia="Arial" w:cs="Arial"/>
                <w:szCs w:val="20"/>
              </w:rPr>
              <w:t xml:space="preserve">o 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orisn</w:t>
            </w:r>
            <w:r w:rsidRPr="00B640FC">
              <w:rPr>
                <w:rFonts w:eastAsia="Arial" w:cs="Arial"/>
                <w:spacing w:val="-4"/>
                <w:szCs w:val="20"/>
              </w:rPr>
              <w:t>i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-1"/>
                <w:szCs w:val="20"/>
              </w:rPr>
              <w:t>u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1"/>
                <w:szCs w:val="20"/>
              </w:rPr>
              <w:t>g</w:t>
            </w:r>
            <w:r w:rsidRPr="00B640FC">
              <w:rPr>
                <w:rFonts w:eastAsia="Arial" w:cs="Arial"/>
                <w:szCs w:val="20"/>
              </w:rPr>
              <w:t>e,</w:t>
            </w:r>
            <w:r w:rsidRPr="00B640FC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1"/>
                <w:szCs w:val="20"/>
              </w:rPr>
              <w:t>č</w:t>
            </w:r>
            <w:r w:rsidRPr="00B640FC">
              <w:rPr>
                <w:rFonts w:eastAsia="Arial" w:cs="Arial"/>
                <w:szCs w:val="20"/>
              </w:rPr>
              <w:t>no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p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et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85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w w:val="99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8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rFonts w:cs="Arial"/>
                <w:szCs w:val="20"/>
              </w:rPr>
            </w:pPr>
            <w:r w:rsidRPr="00B640FC">
              <w:rPr>
                <w:rFonts w:cs="Arial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spacing w:line="226" w:lineRule="exact"/>
              <w:ind w:left="10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-1"/>
                <w:szCs w:val="20"/>
              </w:rPr>
              <w:t>P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ć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-1"/>
                <w:szCs w:val="20"/>
              </w:rPr>
              <w:t>n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37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di</w:t>
            </w:r>
            <w:r w:rsidRPr="00B640FC">
              <w:rPr>
                <w:rFonts w:eastAsia="Arial" w:cs="Arial"/>
                <w:spacing w:val="1"/>
                <w:szCs w:val="20"/>
              </w:rPr>
              <w:t>js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zCs w:val="20"/>
              </w:rPr>
              <w:t>h/</w:t>
            </w:r>
            <w:r w:rsidRPr="00B640FC">
              <w:rPr>
                <w:rFonts w:eastAsia="Arial" w:cs="Arial"/>
                <w:spacing w:val="2"/>
                <w:szCs w:val="20"/>
              </w:rPr>
              <w:t>T</w:t>
            </w:r>
            <w:r w:rsidRPr="00B640FC">
              <w:rPr>
                <w:rFonts w:eastAsia="Arial" w:cs="Arial"/>
                <w:szCs w:val="20"/>
              </w:rPr>
              <w:t>V</w:t>
            </w:r>
            <w:r w:rsidRPr="00B640FC">
              <w:rPr>
                <w:rFonts w:eastAsia="Arial" w:cs="Arial"/>
                <w:spacing w:val="34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-3"/>
                <w:szCs w:val="20"/>
              </w:rPr>
              <w:t>e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pacing w:val="-1"/>
                <w:szCs w:val="20"/>
              </w:rPr>
              <w:t>isi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a,</w:t>
            </w:r>
            <w:r w:rsidRPr="00B640FC">
              <w:rPr>
                <w:rFonts w:eastAsia="Arial" w:cs="Arial"/>
                <w:spacing w:val="38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po</w:t>
            </w:r>
            <w:r w:rsidRPr="00B640FC">
              <w:rPr>
                <w:rFonts w:eastAsia="Arial" w:cs="Arial"/>
                <w:spacing w:val="42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-1"/>
                <w:szCs w:val="20"/>
              </w:rPr>
              <w:t>li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pacing w:val="2"/>
                <w:szCs w:val="20"/>
              </w:rPr>
              <w:t>t</w:t>
            </w:r>
            <w:r w:rsidRPr="00B640FC">
              <w:rPr>
                <w:rFonts w:eastAsia="Arial" w:cs="Arial"/>
                <w:szCs w:val="20"/>
              </w:rPr>
              <w:t>i</w:t>
            </w:r>
          </w:p>
          <w:p w:rsidR="00B640FC" w:rsidRPr="00B640FC" w:rsidRDefault="00B640FC" w:rsidP="00B640FC">
            <w:pPr>
              <w:tabs>
                <w:tab w:val="left" w:pos="1120"/>
                <w:tab w:val="left" w:pos="1500"/>
                <w:tab w:val="left" w:pos="2620"/>
              </w:tabs>
              <w:spacing w:before="5" w:line="228" w:lineRule="exact"/>
              <w:ind w:left="105" w:right="48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pra</w:t>
            </w:r>
            <w:r w:rsidRPr="00B640FC">
              <w:rPr>
                <w:rFonts w:eastAsia="Arial" w:cs="Arial"/>
                <w:spacing w:val="1"/>
                <w:szCs w:val="20"/>
              </w:rPr>
              <w:t>ć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-1"/>
                <w:szCs w:val="20"/>
              </w:rPr>
              <w:t>n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zCs w:val="20"/>
              </w:rPr>
              <w:tab/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i</w:t>
            </w:r>
            <w:r w:rsidRPr="00B640FC">
              <w:rPr>
                <w:rFonts w:eastAsia="Arial" w:cs="Arial"/>
                <w:szCs w:val="20"/>
              </w:rPr>
              <w:tab/>
              <w:t>o</w:t>
            </w:r>
            <w:r w:rsidRPr="00B640FC">
              <w:rPr>
                <w:rFonts w:eastAsia="Arial" w:cs="Arial"/>
                <w:spacing w:val="1"/>
                <w:szCs w:val="20"/>
              </w:rPr>
              <w:t>d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b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szCs w:val="20"/>
              </w:rPr>
              <w:t>ne</w:t>
            </w:r>
            <w:r w:rsidRPr="00B640FC">
              <w:rPr>
                <w:rFonts w:eastAsia="Arial" w:cs="Arial"/>
                <w:szCs w:val="20"/>
              </w:rPr>
              <w:tab/>
              <w:t>e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e/</w:t>
            </w:r>
            <w:r w:rsidRPr="00B640FC">
              <w:rPr>
                <w:rFonts w:eastAsia="Arial" w:cs="Arial"/>
                <w:spacing w:val="-1"/>
                <w:szCs w:val="20"/>
              </w:rPr>
              <w:t>p</w:t>
            </w:r>
            <w:r w:rsidRPr="00B640FC">
              <w:rPr>
                <w:rFonts w:eastAsia="Arial" w:cs="Arial"/>
                <w:szCs w:val="20"/>
              </w:rPr>
              <w:t xml:space="preserve">o 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orisn</w:t>
            </w:r>
            <w:r w:rsidRPr="00B640FC">
              <w:rPr>
                <w:rFonts w:eastAsia="Arial" w:cs="Arial"/>
                <w:spacing w:val="-4"/>
                <w:szCs w:val="20"/>
              </w:rPr>
              <w:t>i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-1"/>
                <w:szCs w:val="20"/>
              </w:rPr>
              <w:t>u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1"/>
                <w:szCs w:val="20"/>
              </w:rPr>
              <w:t>g</w:t>
            </w:r>
            <w:r w:rsidRPr="00B640FC">
              <w:rPr>
                <w:rFonts w:eastAsia="Arial" w:cs="Arial"/>
                <w:szCs w:val="20"/>
              </w:rPr>
              <w:t>e,</w:t>
            </w:r>
            <w:r w:rsidRPr="00B640FC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1"/>
                <w:szCs w:val="20"/>
              </w:rPr>
              <w:t>č</w:t>
            </w:r>
            <w:r w:rsidRPr="00B640FC">
              <w:rPr>
                <w:rFonts w:eastAsia="Arial" w:cs="Arial"/>
                <w:szCs w:val="20"/>
              </w:rPr>
              <w:t>no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p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et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85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w w:val="99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7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rFonts w:cs="Arial"/>
                <w:szCs w:val="20"/>
              </w:rPr>
            </w:pPr>
            <w:r w:rsidRPr="00B640FC">
              <w:rPr>
                <w:rFonts w:cs="Arial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spacing w:line="226" w:lineRule="exact"/>
              <w:ind w:left="105" w:right="-20"/>
              <w:rPr>
                <w:rFonts w:eastAsia="Arial" w:cs="Arial"/>
                <w:spacing w:val="-1"/>
                <w:szCs w:val="20"/>
              </w:rPr>
            </w:pPr>
            <w:r w:rsidRPr="00B640FC">
              <w:rPr>
                <w:rFonts w:eastAsia="Arial" w:cs="Arial"/>
                <w:spacing w:val="-1"/>
                <w:szCs w:val="20"/>
              </w:rPr>
              <w:t>Praćenje društvenih mreža putem mobilne aplikacije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p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et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85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w w:val="99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color w:val="FF000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  <w:highlight w:val="yellow"/>
              </w:rPr>
            </w:pPr>
          </w:p>
        </w:tc>
      </w:tr>
      <w:tr w:rsidR="00B640FC" w:rsidRPr="00B640FC" w:rsidTr="006C252F">
        <w:trPr>
          <w:trHeight w:hRule="exact" w:val="575"/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640FC" w:rsidRPr="00B640FC" w:rsidRDefault="00B640FC" w:rsidP="00B640FC">
            <w:pPr>
              <w:tabs>
                <w:tab w:val="left" w:pos="781"/>
              </w:tabs>
              <w:spacing w:line="224" w:lineRule="exact"/>
              <w:ind w:left="734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S</w:t>
            </w:r>
            <w:r w:rsidRPr="00B640FC">
              <w:rPr>
                <w:rFonts w:eastAsia="Arial" w:cs="Arial"/>
                <w:b/>
                <w:bCs/>
                <w:szCs w:val="20"/>
              </w:rPr>
              <w:t>el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e</w:t>
            </w:r>
            <w:r w:rsidRPr="00B640FC">
              <w:rPr>
                <w:rFonts w:eastAsia="Arial" w:cs="Arial"/>
                <w:b/>
                <w:bCs/>
                <w:szCs w:val="20"/>
              </w:rPr>
              <w:t>k</w:t>
            </w: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c</w:t>
            </w:r>
            <w:r w:rsidRPr="00B640FC">
              <w:rPr>
                <w:rFonts w:eastAsia="Arial" w:cs="Arial"/>
                <w:b/>
                <w:bCs/>
                <w:szCs w:val="20"/>
              </w:rPr>
              <w:t>i</w:t>
            </w:r>
            <w:r w:rsidRPr="00B640FC">
              <w:rPr>
                <w:rFonts w:eastAsia="Arial" w:cs="Arial"/>
                <w:b/>
                <w:bCs/>
                <w:spacing w:val="2"/>
                <w:szCs w:val="20"/>
              </w:rPr>
              <w:t>j</w:t>
            </w:r>
            <w:r w:rsidRPr="00B640FC">
              <w:rPr>
                <w:rFonts w:eastAsia="Arial" w:cs="Arial"/>
                <w:b/>
                <w:bCs/>
                <w:szCs w:val="20"/>
              </w:rPr>
              <w:t>a i o</w:t>
            </w:r>
            <w:r w:rsidRPr="00B640FC">
              <w:rPr>
                <w:rFonts w:eastAsia="Arial" w:cs="Arial"/>
                <w:b/>
                <w:bCs/>
                <w:spacing w:val="3"/>
                <w:szCs w:val="20"/>
              </w:rPr>
              <w:t>p</w:t>
            </w: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r</w:t>
            </w:r>
            <w:r w:rsidRPr="00B640FC">
              <w:rPr>
                <w:rFonts w:eastAsia="Arial" w:cs="Arial"/>
                <w:b/>
                <w:bCs/>
                <w:szCs w:val="20"/>
              </w:rPr>
              <w:t>ema me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d</w:t>
            </w:r>
            <w:r w:rsidRPr="00B640FC">
              <w:rPr>
                <w:rFonts w:eastAsia="Arial" w:cs="Arial"/>
                <w:b/>
                <w:bCs/>
                <w:szCs w:val="20"/>
              </w:rPr>
              <w:t>ij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b/>
                <w:bCs/>
                <w:szCs w:val="20"/>
              </w:rPr>
              <w:t>kih obja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v</w:t>
            </w:r>
            <w:r w:rsidRPr="00B640FC">
              <w:rPr>
                <w:rFonts w:eastAsia="Arial" w:cs="Arial"/>
                <w:b/>
                <w:bCs/>
                <w:szCs w:val="20"/>
              </w:rPr>
              <w:t>a:</w:t>
            </w:r>
          </w:p>
        </w:tc>
      </w:tr>
      <w:tr w:rsidR="00B640FC" w:rsidRPr="00B640FC" w:rsidTr="006C252F">
        <w:trPr>
          <w:trHeight w:hRule="exact" w:val="11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  <w:r w:rsidRPr="00B640FC">
              <w:rPr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tabs>
                <w:tab w:val="left" w:pos="1480"/>
                <w:tab w:val="left" w:pos="2520"/>
              </w:tabs>
              <w:spacing w:line="226" w:lineRule="exact"/>
              <w:ind w:left="10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-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t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n</w:t>
            </w:r>
            <w:r w:rsidRPr="00B640FC">
              <w:rPr>
                <w:rFonts w:eastAsia="Arial" w:cs="Arial"/>
                <w:szCs w:val="20"/>
              </w:rPr>
              <w:t xml:space="preserve">a </w:t>
            </w:r>
            <w:r w:rsidRPr="00B640FC">
              <w:rPr>
                <w:rFonts w:eastAsia="Arial" w:cs="Arial"/>
                <w:spacing w:val="2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b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a, o</w:t>
            </w:r>
            <w:r w:rsidRPr="00B640FC">
              <w:rPr>
                <w:rFonts w:eastAsia="Arial" w:cs="Arial"/>
                <w:spacing w:val="-1"/>
                <w:szCs w:val="20"/>
              </w:rPr>
              <w:t>p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-1"/>
                <w:szCs w:val="20"/>
              </w:rPr>
              <w:t>n</w:t>
            </w:r>
            <w:r w:rsidRPr="00B640FC">
              <w:rPr>
                <w:rFonts w:eastAsia="Arial" w:cs="Arial"/>
                <w:szCs w:val="20"/>
              </w:rPr>
              <w:t>a p</w:t>
            </w:r>
            <w:r w:rsidRPr="00B640FC">
              <w:rPr>
                <w:rFonts w:eastAsia="Arial" w:cs="Arial"/>
                <w:spacing w:val="-1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d</w:t>
            </w:r>
            <w:r w:rsidRPr="00B640FC">
              <w:rPr>
                <w:rFonts w:eastAsia="Arial" w:cs="Arial"/>
                <w:spacing w:val="-1"/>
                <w:szCs w:val="20"/>
              </w:rPr>
              <w:t>a</w:t>
            </w:r>
            <w:r w:rsidRPr="00B640FC">
              <w:rPr>
                <w:rFonts w:eastAsia="Arial" w:cs="Arial"/>
                <w:spacing w:val="3"/>
                <w:szCs w:val="20"/>
              </w:rPr>
              <w:t>c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18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o a</w:t>
            </w:r>
            <w:r w:rsidRPr="00B640FC">
              <w:rPr>
                <w:rFonts w:eastAsia="Arial" w:cs="Arial"/>
                <w:spacing w:val="-1"/>
                <w:szCs w:val="20"/>
              </w:rPr>
              <w:t>u</w:t>
            </w:r>
            <w:r w:rsidRPr="00B640FC">
              <w:rPr>
                <w:rFonts w:eastAsia="Arial" w:cs="Arial"/>
                <w:spacing w:val="2"/>
                <w:szCs w:val="20"/>
              </w:rPr>
              <w:t>t</w:t>
            </w:r>
            <w:r w:rsidRPr="00B640FC">
              <w:rPr>
                <w:rFonts w:eastAsia="Arial" w:cs="Arial"/>
                <w:szCs w:val="20"/>
              </w:rPr>
              <w:t>oru</w:t>
            </w:r>
            <w:r w:rsidRPr="00B640FC">
              <w:rPr>
                <w:rFonts w:eastAsia="Arial" w:cs="Arial"/>
                <w:spacing w:val="24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i n</w:t>
            </w:r>
            <w:r w:rsidRPr="00B640FC">
              <w:rPr>
                <w:rFonts w:eastAsia="Arial" w:cs="Arial"/>
                <w:spacing w:val="-1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pacing w:val="2"/>
                <w:szCs w:val="20"/>
              </w:rPr>
              <w:t>o</w:t>
            </w:r>
            <w:r w:rsidRPr="00B640FC">
              <w:rPr>
                <w:rFonts w:eastAsia="Arial" w:cs="Arial"/>
                <w:spacing w:val="-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u, u d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2"/>
                <w:szCs w:val="20"/>
              </w:rPr>
              <w:t>g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zCs w:val="20"/>
              </w:rPr>
              <w:t>t</w:t>
            </w:r>
            <w:r w:rsidRPr="00B640FC">
              <w:rPr>
                <w:rFonts w:eastAsia="Arial" w:cs="Arial"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n</w:t>
            </w:r>
            <w:r w:rsidRPr="00B640FC">
              <w:rPr>
                <w:rFonts w:eastAsia="Arial" w:cs="Arial"/>
                <w:spacing w:val="-1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m</w:t>
            </w:r>
            <w:r w:rsidRPr="00B640FC">
              <w:rPr>
                <w:rFonts w:eastAsia="Arial" w:cs="Arial"/>
                <w:spacing w:val="11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i</w:t>
            </w:r>
            <w:r w:rsidRPr="00B640FC">
              <w:rPr>
                <w:rFonts w:eastAsia="Arial" w:cs="Arial"/>
                <w:spacing w:val="15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te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tu</w:t>
            </w:r>
            <w:r w:rsidRPr="00B640FC">
              <w:rPr>
                <w:rFonts w:eastAsia="Arial" w:cs="Arial"/>
                <w:spacing w:val="-1"/>
                <w:szCs w:val="20"/>
              </w:rPr>
              <w:t>al</w:t>
            </w:r>
            <w:r w:rsidRPr="00B640FC">
              <w:rPr>
                <w:rFonts w:eastAsia="Arial" w:cs="Arial"/>
                <w:szCs w:val="20"/>
              </w:rPr>
              <w:t>n</w:t>
            </w:r>
            <w:r w:rsidRPr="00B640FC">
              <w:rPr>
                <w:rFonts w:eastAsia="Arial" w:cs="Arial"/>
                <w:spacing w:val="-1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m</w:t>
            </w:r>
            <w:r w:rsidRPr="00B640FC">
              <w:rPr>
                <w:rFonts w:eastAsia="Arial" w:cs="Arial"/>
                <w:spacing w:val="9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o</w:t>
            </w:r>
            <w:r w:rsidRPr="00B640FC">
              <w:rPr>
                <w:rFonts w:eastAsia="Arial" w:cs="Arial"/>
                <w:spacing w:val="-1"/>
                <w:szCs w:val="20"/>
              </w:rPr>
              <w:t>bli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11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1"/>
                <w:szCs w:val="20"/>
              </w:rPr>
              <w:t>(O</w:t>
            </w:r>
            <w:r w:rsidRPr="00B640FC">
              <w:rPr>
                <w:rFonts w:eastAsia="Arial" w:cs="Arial"/>
                <w:szCs w:val="20"/>
              </w:rPr>
              <w:t>CR)</w:t>
            </w:r>
          </w:p>
          <w:p w:rsidR="00B640FC" w:rsidRPr="00B640FC" w:rsidRDefault="00B640FC" w:rsidP="00B640FC">
            <w:pPr>
              <w:spacing w:line="228" w:lineRule="exact"/>
              <w:ind w:left="10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-</w:t>
            </w:r>
            <w:r w:rsidRPr="00B640FC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FA46A2">
              <w:rPr>
                <w:rFonts w:eastAsia="Arial" w:cs="Arial"/>
                <w:b/>
                <w:szCs w:val="20"/>
              </w:rPr>
              <w:t>HR</w:t>
            </w:r>
            <w:r w:rsidRPr="00FA46A2">
              <w:rPr>
                <w:rFonts w:eastAsia="Arial" w:cs="Arial"/>
                <w:b/>
                <w:spacing w:val="-3"/>
                <w:szCs w:val="20"/>
              </w:rPr>
              <w:t xml:space="preserve"> </w:t>
            </w:r>
            <w:r w:rsidRPr="00FA46A2">
              <w:rPr>
                <w:rFonts w:eastAsia="Arial" w:cs="Arial"/>
                <w:b/>
                <w:bCs/>
                <w:spacing w:val="1"/>
                <w:szCs w:val="20"/>
              </w:rPr>
              <w:t>t</w:t>
            </w:r>
            <w:r w:rsidRPr="00FA46A2">
              <w:rPr>
                <w:rFonts w:eastAsia="Arial" w:cs="Arial"/>
                <w:b/>
                <w:bCs/>
                <w:szCs w:val="20"/>
              </w:rPr>
              <w:t>is</w:t>
            </w:r>
            <w:r w:rsidRPr="00FA46A2">
              <w:rPr>
                <w:rFonts w:eastAsia="Arial" w:cs="Arial"/>
                <w:b/>
                <w:bCs/>
                <w:spacing w:val="-1"/>
                <w:szCs w:val="20"/>
              </w:rPr>
              <w:t>a</w:t>
            </w:r>
            <w:r w:rsidRPr="00FA46A2">
              <w:rPr>
                <w:rFonts w:eastAsia="Arial" w:cs="Arial"/>
                <w:b/>
                <w:bCs/>
                <w:szCs w:val="20"/>
              </w:rPr>
              <w:t>k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1</w:t>
            </w:r>
            <w:r w:rsidRPr="00B640FC">
              <w:rPr>
                <w:rFonts w:eastAsia="Arial" w:cs="Arial"/>
                <w:spacing w:val="-1"/>
                <w:szCs w:val="20"/>
              </w:rPr>
              <w:t xml:space="preserve"> 4</w:t>
            </w:r>
            <w:r w:rsidRPr="00B640FC">
              <w:rPr>
                <w:rFonts w:eastAsia="Arial" w:cs="Arial"/>
                <w:spacing w:val="2"/>
                <w:szCs w:val="20"/>
              </w:rPr>
              <w:t>4</w:t>
            </w:r>
            <w:r w:rsidRPr="00B640FC">
              <w:rPr>
                <w:rFonts w:eastAsia="Arial" w:cs="Arial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  <w:r w:rsidRPr="00B640FC">
              <w:rPr>
                <w:szCs w:val="20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FA46A2">
            <w:pPr>
              <w:spacing w:line="224" w:lineRule="exact"/>
              <w:ind w:left="105" w:right="52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-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t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n</w:t>
            </w:r>
            <w:r w:rsidRPr="00B640FC">
              <w:rPr>
                <w:rFonts w:eastAsia="Arial" w:cs="Arial"/>
                <w:szCs w:val="20"/>
              </w:rPr>
              <w:t xml:space="preserve">a </w:t>
            </w: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r</w:t>
            </w:r>
            <w:r w:rsidRPr="00B640FC">
              <w:rPr>
                <w:rFonts w:eastAsia="Arial" w:cs="Arial"/>
                <w:b/>
                <w:bCs/>
                <w:szCs w:val="20"/>
              </w:rPr>
              <w:t>adi</w:t>
            </w:r>
            <w:r w:rsidRPr="00B640FC">
              <w:rPr>
                <w:rFonts w:eastAsia="Arial" w:cs="Arial"/>
                <w:b/>
                <w:bCs/>
                <w:spacing w:val="2"/>
                <w:szCs w:val="20"/>
              </w:rPr>
              <w:t>j</w:t>
            </w:r>
            <w:r w:rsidRPr="00B640FC">
              <w:rPr>
                <w:rFonts w:eastAsia="Arial" w:cs="Arial"/>
                <w:b/>
                <w:bCs/>
                <w:szCs w:val="20"/>
              </w:rPr>
              <w:t>s</w:t>
            </w: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k</w:t>
            </w:r>
            <w:r w:rsidRPr="00B640FC">
              <w:rPr>
                <w:rFonts w:eastAsia="Arial" w:cs="Arial"/>
                <w:b/>
                <w:bCs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b/>
                <w:bCs/>
                <w:szCs w:val="20"/>
              </w:rPr>
              <w:t>/</w:t>
            </w:r>
            <w:r w:rsidRPr="00B640FC">
              <w:rPr>
                <w:rFonts w:eastAsia="Arial" w:cs="Arial"/>
                <w:b/>
                <w:bCs/>
                <w:spacing w:val="3"/>
                <w:szCs w:val="20"/>
              </w:rPr>
              <w:t>T</w:t>
            </w:r>
            <w:r w:rsidRPr="00B640FC">
              <w:rPr>
                <w:rFonts w:eastAsia="Arial" w:cs="Arial"/>
                <w:b/>
                <w:bCs/>
                <w:szCs w:val="20"/>
              </w:rPr>
              <w:t xml:space="preserve">V </w:t>
            </w:r>
            <w:r w:rsidRPr="00B640FC">
              <w:rPr>
                <w:rFonts w:eastAsia="Arial" w:cs="Arial"/>
                <w:szCs w:val="20"/>
              </w:rPr>
              <w:t>o</w:t>
            </w:r>
            <w:r w:rsidRPr="00B640FC">
              <w:rPr>
                <w:rFonts w:eastAsia="Arial" w:cs="Arial"/>
                <w:spacing w:val="-1"/>
                <w:szCs w:val="20"/>
              </w:rPr>
              <w:t>b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a o</w:t>
            </w:r>
            <w:r w:rsidRPr="00B640FC">
              <w:rPr>
                <w:rFonts w:eastAsia="Arial" w:cs="Arial"/>
                <w:spacing w:val="-1"/>
                <w:szCs w:val="20"/>
              </w:rPr>
              <w:t>p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-1"/>
                <w:szCs w:val="20"/>
              </w:rPr>
              <w:t>n</w:t>
            </w:r>
            <w:r w:rsidRPr="00B640FC">
              <w:rPr>
                <w:rFonts w:eastAsia="Arial" w:cs="Arial"/>
                <w:szCs w:val="20"/>
              </w:rPr>
              <w:t xml:space="preserve">a </w:t>
            </w:r>
            <w:r w:rsidRPr="00B640FC">
              <w:rPr>
                <w:rFonts w:eastAsia="Arial" w:cs="Arial"/>
                <w:spacing w:val="1"/>
                <w:szCs w:val="20"/>
              </w:rPr>
              <w:t>i</w:t>
            </w:r>
            <w:r w:rsidRPr="00B640FC">
              <w:rPr>
                <w:rFonts w:eastAsia="Arial" w:cs="Arial"/>
                <w:szCs w:val="20"/>
              </w:rPr>
              <w:t>n</w:t>
            </w:r>
            <w:r w:rsidRPr="00B640FC">
              <w:rPr>
                <w:rFonts w:eastAsia="Arial" w:cs="Arial"/>
                <w:spacing w:val="2"/>
                <w:szCs w:val="20"/>
              </w:rPr>
              <w:t>f</w:t>
            </w:r>
            <w:r w:rsidRPr="00B640FC">
              <w:rPr>
                <w:rFonts w:eastAsia="Arial" w:cs="Arial"/>
                <w:szCs w:val="20"/>
              </w:rPr>
              <w:t>o</w:t>
            </w:r>
            <w:r w:rsidRPr="00B640FC">
              <w:rPr>
                <w:rFonts w:eastAsia="Arial" w:cs="Arial"/>
                <w:spacing w:val="-2"/>
                <w:szCs w:val="20"/>
              </w:rPr>
              <w:t>r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c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m</w:t>
            </w:r>
            <w:r w:rsidRPr="00B640FC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o</w:t>
            </w:r>
            <w:r w:rsidRPr="00B640FC">
              <w:rPr>
                <w:rFonts w:eastAsia="Arial" w:cs="Arial"/>
                <w:spacing w:val="9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2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b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 xml:space="preserve">i </w:t>
            </w:r>
            <w:r w:rsidRPr="00B640FC">
              <w:rPr>
                <w:rFonts w:eastAsia="Arial" w:cs="Arial"/>
                <w:spacing w:val="1"/>
                <w:szCs w:val="20"/>
              </w:rPr>
              <w:t>(</w:t>
            </w:r>
            <w:r w:rsidRPr="00B640FC">
              <w:rPr>
                <w:rFonts w:eastAsia="Arial" w:cs="Arial"/>
                <w:szCs w:val="20"/>
              </w:rPr>
              <w:t>d</w:t>
            </w:r>
            <w:r w:rsidRPr="00B640FC">
              <w:rPr>
                <w:rFonts w:eastAsia="Arial" w:cs="Arial"/>
                <w:spacing w:val="-1"/>
                <w:szCs w:val="20"/>
              </w:rPr>
              <w:t>a</w:t>
            </w:r>
            <w:r w:rsidRPr="00B640FC">
              <w:rPr>
                <w:rFonts w:eastAsia="Arial" w:cs="Arial"/>
                <w:szCs w:val="20"/>
              </w:rPr>
              <w:t>tu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, p</w:t>
            </w:r>
            <w:r w:rsidRPr="00B640FC">
              <w:rPr>
                <w:rFonts w:eastAsia="Arial" w:cs="Arial"/>
                <w:spacing w:val="-1"/>
                <w:szCs w:val="20"/>
              </w:rPr>
              <w:t>o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ta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a, e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 xml:space="preserve">a, </w:t>
            </w:r>
            <w:r w:rsidRPr="00B640FC">
              <w:rPr>
                <w:rFonts w:eastAsia="Arial" w:cs="Arial"/>
                <w:spacing w:val="-1"/>
                <w:szCs w:val="20"/>
              </w:rPr>
              <w:t>v</w:t>
            </w:r>
            <w:r w:rsidRPr="00B640FC">
              <w:rPr>
                <w:rFonts w:eastAsia="Arial" w:cs="Arial"/>
                <w:spacing w:val="3"/>
                <w:szCs w:val="20"/>
              </w:rPr>
              <w:t>r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e e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zCs w:val="20"/>
              </w:rPr>
              <w:t>t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n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a,</w:t>
            </w:r>
            <w:r w:rsidRPr="00B640FC">
              <w:rPr>
                <w:rFonts w:eastAsia="Arial" w:cs="Arial"/>
                <w:spacing w:val="-10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ure</w:t>
            </w:r>
            <w:r w:rsidRPr="00B640FC">
              <w:rPr>
                <w:rFonts w:eastAsia="Arial" w:cs="Arial"/>
                <w:spacing w:val="2"/>
                <w:szCs w:val="20"/>
              </w:rPr>
              <w:t>d</w:t>
            </w:r>
            <w:r w:rsidRPr="00B640FC">
              <w:rPr>
                <w:rFonts w:eastAsia="Arial" w:cs="Arial"/>
                <w:szCs w:val="20"/>
              </w:rPr>
              <w:t>n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/n</w:t>
            </w:r>
            <w:r w:rsidRPr="00B640FC">
              <w:rPr>
                <w:rFonts w:eastAsia="Arial" w:cs="Arial"/>
                <w:spacing w:val="-1"/>
                <w:szCs w:val="20"/>
              </w:rPr>
              <w:t>o</w:t>
            </w:r>
            <w:r w:rsidRPr="00B640FC">
              <w:rPr>
                <w:rFonts w:eastAsia="Arial" w:cs="Arial"/>
                <w:spacing w:val="1"/>
                <w:szCs w:val="20"/>
              </w:rPr>
              <w:t>v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2"/>
                <w:szCs w:val="20"/>
              </w:rPr>
              <w:t>n</w:t>
            </w:r>
            <w:r w:rsidRPr="00B640FC">
              <w:rPr>
                <w:rFonts w:eastAsia="Arial" w:cs="Arial"/>
                <w:szCs w:val="20"/>
              </w:rPr>
              <w:t>ar)</w:t>
            </w:r>
            <w:r w:rsidRPr="00B640FC">
              <w:rPr>
                <w:rFonts w:eastAsia="Arial" w:cs="Arial"/>
                <w:spacing w:val="-11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-</w:t>
            </w:r>
            <w:r w:rsidRPr="00B640FC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640FC">
              <w:rPr>
                <w:rFonts w:eastAsia="Arial" w:cs="Arial"/>
                <w:b/>
                <w:bCs/>
                <w:szCs w:val="20"/>
              </w:rPr>
              <w:t>HR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1</w:t>
            </w:r>
            <w:r w:rsidRPr="00B640FC">
              <w:rPr>
                <w:rFonts w:eastAsia="Arial" w:cs="Arial"/>
                <w:spacing w:val="-1"/>
                <w:szCs w:val="20"/>
              </w:rPr>
              <w:t xml:space="preserve"> 2</w:t>
            </w:r>
            <w:r w:rsidRPr="00B640FC">
              <w:rPr>
                <w:rFonts w:eastAsia="Arial" w:cs="Arial"/>
                <w:spacing w:val="2"/>
                <w:szCs w:val="20"/>
              </w:rPr>
              <w:t>0</w:t>
            </w:r>
            <w:r w:rsidRPr="00B640FC">
              <w:rPr>
                <w:rFonts w:eastAsia="Arial" w:cs="Arial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71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  <w:r w:rsidRPr="00B640FC">
              <w:rPr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spacing w:before="63"/>
              <w:ind w:left="10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S</w:t>
            </w:r>
            <w:r w:rsidRPr="00B640FC">
              <w:rPr>
                <w:rFonts w:eastAsia="Arial" w:cs="Arial"/>
                <w:b/>
                <w:bCs/>
                <w:szCs w:val="20"/>
              </w:rPr>
              <w:t>a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ž</w:t>
            </w:r>
            <w:r w:rsidRPr="00B640FC">
              <w:rPr>
                <w:rFonts w:eastAsia="Arial" w:cs="Arial"/>
                <w:b/>
                <w:bCs/>
                <w:szCs w:val="20"/>
              </w:rPr>
              <w:t>etak</w:t>
            </w:r>
            <w:r w:rsidRPr="00B640FC">
              <w:rPr>
                <w:rFonts w:eastAsia="Arial" w:cs="Arial"/>
                <w:b/>
                <w:bCs/>
                <w:spacing w:val="35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d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js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-3"/>
                <w:szCs w:val="20"/>
              </w:rPr>
              <w:t>/</w:t>
            </w:r>
            <w:r w:rsidRPr="00B640FC">
              <w:rPr>
                <w:rFonts w:eastAsia="Arial" w:cs="Arial"/>
                <w:spacing w:val="3"/>
                <w:szCs w:val="20"/>
              </w:rPr>
              <w:t>T</w:t>
            </w:r>
            <w:r w:rsidRPr="00B640FC">
              <w:rPr>
                <w:rFonts w:eastAsia="Arial" w:cs="Arial"/>
                <w:szCs w:val="20"/>
              </w:rPr>
              <w:t>V</w:t>
            </w:r>
            <w:r w:rsidRPr="00B640FC">
              <w:rPr>
                <w:rFonts w:eastAsia="Arial" w:cs="Arial"/>
                <w:spacing w:val="30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o</w:t>
            </w:r>
            <w:r w:rsidRPr="00B640FC">
              <w:rPr>
                <w:rFonts w:eastAsia="Arial" w:cs="Arial"/>
                <w:spacing w:val="-1"/>
                <w:szCs w:val="20"/>
              </w:rPr>
              <w:t>b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e,</w:t>
            </w:r>
            <w:r w:rsidRPr="00B640FC">
              <w:rPr>
                <w:rFonts w:eastAsia="Arial" w:cs="Arial"/>
                <w:spacing w:val="33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te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t</w:t>
            </w:r>
            <w:r w:rsidRPr="00B640FC">
              <w:rPr>
                <w:rFonts w:eastAsia="Arial" w:cs="Arial"/>
                <w:spacing w:val="35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do</w:t>
            </w:r>
          </w:p>
          <w:p w:rsidR="00B640FC" w:rsidRPr="00B640FC" w:rsidRDefault="00B640FC" w:rsidP="00B640FC">
            <w:pPr>
              <w:spacing w:before="3"/>
              <w:ind w:left="10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3</w:t>
            </w:r>
            <w:r w:rsidRPr="00B640FC">
              <w:rPr>
                <w:rFonts w:eastAsia="Arial" w:cs="Arial"/>
                <w:spacing w:val="-1"/>
                <w:szCs w:val="20"/>
              </w:rPr>
              <w:t>0</w:t>
            </w:r>
            <w:r w:rsidRPr="00B640FC">
              <w:rPr>
                <w:rFonts w:eastAsia="Arial" w:cs="Arial"/>
                <w:szCs w:val="20"/>
              </w:rPr>
              <w:t>0</w:t>
            </w:r>
            <w:r w:rsidRPr="00B640FC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-1"/>
                <w:szCs w:val="20"/>
              </w:rPr>
              <w:t>z</w:t>
            </w:r>
            <w:r w:rsidRPr="00B640FC">
              <w:rPr>
                <w:rFonts w:eastAsia="Arial" w:cs="Arial"/>
                <w:spacing w:val="2"/>
                <w:szCs w:val="20"/>
              </w:rPr>
              <w:t>n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o</w:t>
            </w:r>
            <w:r w:rsidRPr="00B640FC">
              <w:rPr>
                <w:rFonts w:eastAsia="Arial" w:cs="Arial"/>
                <w:spacing w:val="-2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1</w:t>
            </w:r>
            <w:r w:rsidRPr="00B640FC">
              <w:rPr>
                <w:rFonts w:eastAsia="Arial" w:cs="Arial"/>
                <w:spacing w:val="-1"/>
                <w:szCs w:val="20"/>
              </w:rPr>
              <w:t xml:space="preserve"> 2</w:t>
            </w:r>
            <w:r w:rsidRPr="00B640FC">
              <w:rPr>
                <w:rFonts w:eastAsia="Arial" w:cs="Arial"/>
                <w:spacing w:val="2"/>
                <w:szCs w:val="20"/>
              </w:rPr>
              <w:t>0</w:t>
            </w:r>
            <w:r w:rsidRPr="00B640FC">
              <w:rPr>
                <w:rFonts w:eastAsia="Arial" w:cs="Arial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7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  <w:r w:rsidRPr="00B640FC">
              <w:rPr>
                <w:szCs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tabs>
                <w:tab w:val="left" w:pos="1400"/>
                <w:tab w:val="left" w:pos="2160"/>
                <w:tab w:val="left" w:pos="2500"/>
              </w:tabs>
              <w:ind w:left="105" w:right="49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b/>
                <w:bCs/>
                <w:szCs w:val="20"/>
              </w:rPr>
              <w:t>Radijs</w:t>
            </w:r>
            <w:r w:rsidRPr="00B640FC">
              <w:rPr>
                <w:rFonts w:eastAsia="Arial" w:cs="Arial"/>
                <w:b/>
                <w:bCs/>
                <w:spacing w:val="2"/>
                <w:szCs w:val="20"/>
              </w:rPr>
              <w:t>k</w:t>
            </w:r>
            <w:r w:rsidRPr="00B640FC">
              <w:rPr>
                <w:rFonts w:eastAsia="Arial" w:cs="Arial"/>
                <w:b/>
                <w:bCs/>
                <w:szCs w:val="20"/>
              </w:rPr>
              <w:t>i/</w:t>
            </w:r>
            <w:r w:rsidRPr="00B640FC">
              <w:rPr>
                <w:rFonts w:eastAsia="Arial" w:cs="Arial"/>
                <w:b/>
                <w:bCs/>
                <w:spacing w:val="3"/>
                <w:szCs w:val="20"/>
              </w:rPr>
              <w:t>T</w:t>
            </w:r>
            <w:r w:rsidRPr="00B640FC">
              <w:rPr>
                <w:rFonts w:eastAsia="Arial" w:cs="Arial"/>
                <w:b/>
                <w:bCs/>
                <w:szCs w:val="20"/>
              </w:rPr>
              <w:t>V p</w:t>
            </w: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r</w:t>
            </w:r>
            <w:r w:rsidRPr="00B640FC">
              <w:rPr>
                <w:rFonts w:eastAsia="Arial" w:cs="Arial"/>
                <w:b/>
                <w:bCs/>
                <w:szCs w:val="20"/>
              </w:rPr>
              <w:t>ilog u digi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t</w:t>
            </w:r>
            <w:r w:rsidRPr="00B640FC">
              <w:rPr>
                <w:rFonts w:eastAsia="Arial" w:cs="Arial"/>
                <w:b/>
                <w:bCs/>
                <w:szCs w:val="20"/>
              </w:rPr>
              <w:t>aln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o</w:t>
            </w:r>
            <w:r w:rsidRPr="00B640FC">
              <w:rPr>
                <w:rFonts w:eastAsia="Arial" w:cs="Arial"/>
                <w:b/>
                <w:bCs/>
                <w:szCs w:val="20"/>
              </w:rPr>
              <w:t>m obli</w:t>
            </w: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k</w:t>
            </w:r>
            <w:r w:rsidRPr="00B640FC">
              <w:rPr>
                <w:rFonts w:eastAsia="Arial" w:cs="Arial"/>
                <w:b/>
                <w:bCs/>
                <w:szCs w:val="20"/>
              </w:rPr>
              <w:t>u</w:t>
            </w:r>
            <w:r w:rsidRPr="00B640FC">
              <w:rPr>
                <w:rFonts w:eastAsia="Arial" w:cs="Arial"/>
                <w:b/>
                <w:bCs/>
                <w:spacing w:val="50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3"/>
                <w:szCs w:val="20"/>
              </w:rPr>
              <w:t>(</w:t>
            </w:r>
            <w:r w:rsidRPr="00B640FC">
              <w:rPr>
                <w:rFonts w:eastAsia="Arial" w:cs="Arial"/>
                <w:spacing w:val="-2"/>
                <w:szCs w:val="20"/>
              </w:rPr>
              <w:t>w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v</w:t>
            </w:r>
            <w:r w:rsidRPr="00B640FC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i</w:t>
            </w:r>
            <w:r w:rsidRPr="00B640FC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p</w:t>
            </w:r>
            <w:r w:rsidRPr="00B640FC">
              <w:rPr>
                <w:rFonts w:eastAsia="Arial" w:cs="Arial"/>
                <w:spacing w:val="-1"/>
                <w:szCs w:val="20"/>
              </w:rPr>
              <w:t>3</w:t>
            </w:r>
            <w:r w:rsidRPr="00B640FC">
              <w:rPr>
                <w:rFonts w:eastAsia="Arial" w:cs="Arial"/>
                <w:szCs w:val="20"/>
              </w:rPr>
              <w:t>)</w:t>
            </w:r>
            <w:r w:rsidRPr="00B640FC">
              <w:rPr>
                <w:rFonts w:eastAsia="Arial" w:cs="Arial"/>
                <w:spacing w:val="52"/>
                <w:szCs w:val="20"/>
              </w:rPr>
              <w:t xml:space="preserve"> </w:t>
            </w:r>
            <w:r w:rsidRPr="00B640FC">
              <w:rPr>
                <w:rFonts w:eastAsia="Arial" w:cs="Arial"/>
                <w:b/>
                <w:bCs/>
                <w:szCs w:val="20"/>
              </w:rPr>
              <w:t>po</w:t>
            </w:r>
            <w:r w:rsidRPr="00B640FC">
              <w:rPr>
                <w:rFonts w:eastAsia="Arial" w:cs="Arial"/>
                <w:b/>
                <w:bCs/>
                <w:spacing w:val="-2"/>
                <w:szCs w:val="20"/>
              </w:rPr>
              <w:t xml:space="preserve"> </w:t>
            </w:r>
            <w:r w:rsidRPr="00B640FC">
              <w:rPr>
                <w:rFonts w:eastAsia="Arial" w:cs="Arial"/>
                <w:b/>
                <w:bCs/>
                <w:szCs w:val="20"/>
              </w:rPr>
              <w:t>naru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dž</w:t>
            </w:r>
            <w:r w:rsidRPr="00B640FC">
              <w:rPr>
                <w:rFonts w:eastAsia="Arial" w:cs="Arial"/>
                <w:b/>
                <w:bCs/>
                <w:szCs w:val="20"/>
              </w:rPr>
              <w:t>bi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85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w w:val="99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581"/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640FC" w:rsidRPr="00B640FC" w:rsidRDefault="00B640FC" w:rsidP="00B640FC">
            <w:pPr>
              <w:ind w:left="734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b/>
                <w:bCs/>
                <w:szCs w:val="20"/>
              </w:rPr>
              <w:t>Distrib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u</w:t>
            </w:r>
            <w:r w:rsidRPr="00B640FC">
              <w:rPr>
                <w:rFonts w:eastAsia="Arial" w:cs="Arial"/>
                <w:b/>
                <w:bCs/>
                <w:szCs w:val="20"/>
              </w:rPr>
              <w:t>c</w:t>
            </w:r>
            <w:r w:rsidRPr="00B640FC">
              <w:rPr>
                <w:rFonts w:eastAsia="Arial" w:cs="Arial"/>
                <w:b/>
                <w:bCs/>
                <w:spacing w:val="2"/>
                <w:szCs w:val="20"/>
              </w:rPr>
              <w:t>i</w:t>
            </w:r>
            <w:r w:rsidRPr="00B640FC">
              <w:rPr>
                <w:rFonts w:eastAsia="Arial" w:cs="Arial"/>
                <w:b/>
                <w:bCs/>
                <w:szCs w:val="20"/>
              </w:rPr>
              <w:t>ja</w:t>
            </w:r>
          </w:p>
        </w:tc>
      </w:tr>
      <w:tr w:rsidR="00B640FC" w:rsidRPr="00B640FC" w:rsidTr="006C252F">
        <w:trPr>
          <w:trHeight w:hRule="exact" w:val="7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rFonts w:cs="Arial"/>
                <w:szCs w:val="20"/>
              </w:rPr>
            </w:pPr>
            <w:r w:rsidRPr="00B640FC">
              <w:rPr>
                <w:rFonts w:cs="Arial"/>
                <w:szCs w:val="20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spacing w:line="226" w:lineRule="exact"/>
              <w:ind w:left="105" w:right="-20"/>
              <w:rPr>
                <w:rFonts w:eastAsia="Arial" w:cs="Arial"/>
                <w:spacing w:val="-1"/>
                <w:szCs w:val="20"/>
              </w:rPr>
            </w:pPr>
            <w:r w:rsidRPr="00B640FC">
              <w:rPr>
                <w:rFonts w:eastAsia="Arial" w:cs="Arial"/>
                <w:spacing w:val="-1"/>
                <w:szCs w:val="20"/>
              </w:rPr>
              <w:t>Putem mobilne aplikacije i RSS kanala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2</w:t>
            </w:r>
            <w:r w:rsidRPr="00B640FC">
              <w:rPr>
                <w:rFonts w:eastAsia="Arial" w:cs="Arial"/>
                <w:spacing w:val="-1"/>
                <w:szCs w:val="20"/>
              </w:rPr>
              <w:t xml:space="preserve"> 6</w:t>
            </w:r>
            <w:r w:rsidRPr="00B640FC">
              <w:rPr>
                <w:rFonts w:eastAsia="Arial" w:cs="Arial"/>
                <w:spacing w:val="2"/>
                <w:szCs w:val="20"/>
              </w:rPr>
              <w:t>4</w:t>
            </w:r>
            <w:r w:rsidRPr="00B640FC">
              <w:rPr>
                <w:rFonts w:eastAsia="Arial" w:cs="Arial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7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left="181" w:right="182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w w:val="99"/>
                <w:szCs w:val="20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spacing w:line="226" w:lineRule="exact"/>
              <w:ind w:left="10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-1"/>
                <w:szCs w:val="20"/>
              </w:rPr>
              <w:t>P</w:t>
            </w:r>
            <w:r w:rsidRPr="00B640FC">
              <w:rPr>
                <w:rFonts w:eastAsia="Arial" w:cs="Arial"/>
                <w:szCs w:val="20"/>
              </w:rPr>
              <w:t>ut</w:t>
            </w:r>
            <w:r w:rsidRPr="00B640FC">
              <w:rPr>
                <w:rFonts w:eastAsia="Arial" w:cs="Arial"/>
                <w:spacing w:val="-1"/>
                <w:szCs w:val="20"/>
              </w:rPr>
              <w:t>e</w:t>
            </w:r>
            <w:r w:rsidRPr="00B640FC">
              <w:rPr>
                <w:rFonts w:eastAsia="Arial" w:cs="Arial"/>
                <w:szCs w:val="20"/>
              </w:rPr>
              <w:t>m</w:t>
            </w:r>
            <w:r w:rsidRPr="00B640FC">
              <w:rPr>
                <w:rFonts w:eastAsia="Arial" w:cs="Arial"/>
                <w:spacing w:val="41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in</w:t>
            </w:r>
            <w:r w:rsidRPr="00B640FC">
              <w:rPr>
                <w:rFonts w:eastAsia="Arial" w:cs="Arial"/>
                <w:spacing w:val="-1"/>
                <w:szCs w:val="20"/>
              </w:rPr>
              <w:t>t</w:t>
            </w:r>
            <w:r w:rsidRPr="00B640FC">
              <w:rPr>
                <w:rFonts w:eastAsia="Arial" w:cs="Arial"/>
                <w:szCs w:val="20"/>
              </w:rPr>
              <w:t>er</w:t>
            </w:r>
            <w:r w:rsidRPr="00B640FC">
              <w:rPr>
                <w:rFonts w:eastAsia="Arial" w:cs="Arial"/>
                <w:spacing w:val="2"/>
                <w:szCs w:val="20"/>
              </w:rPr>
              <w:t>n</w:t>
            </w:r>
            <w:r w:rsidRPr="00B640FC">
              <w:rPr>
                <w:rFonts w:eastAsia="Arial" w:cs="Arial"/>
                <w:szCs w:val="20"/>
              </w:rPr>
              <w:t>et</w:t>
            </w:r>
            <w:r w:rsidRPr="00B640FC">
              <w:rPr>
                <w:rFonts w:eastAsia="Arial" w:cs="Arial"/>
                <w:spacing w:val="-1"/>
                <w:szCs w:val="20"/>
              </w:rPr>
              <w:t>a</w:t>
            </w:r>
            <w:r w:rsidRPr="00B640FC">
              <w:rPr>
                <w:rFonts w:eastAsia="Arial" w:cs="Arial"/>
                <w:szCs w:val="20"/>
              </w:rPr>
              <w:t>,</w:t>
            </w:r>
            <w:r w:rsidRPr="00B640FC">
              <w:rPr>
                <w:rFonts w:eastAsia="Arial" w:cs="Arial"/>
                <w:spacing w:val="34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9"/>
                <w:szCs w:val="20"/>
              </w:rPr>
              <w:t>W</w:t>
            </w:r>
            <w:r w:rsidRPr="00B640FC">
              <w:rPr>
                <w:rFonts w:eastAsia="Arial" w:cs="Arial"/>
                <w:spacing w:val="-1"/>
                <w:szCs w:val="20"/>
              </w:rPr>
              <w:t>EB</w:t>
            </w:r>
            <w:r w:rsidRPr="00B640FC">
              <w:rPr>
                <w:rFonts w:eastAsia="Arial" w:cs="Arial"/>
                <w:szCs w:val="20"/>
              </w:rPr>
              <w:t>/F</w:t>
            </w:r>
            <w:r w:rsidRPr="00B640FC">
              <w:rPr>
                <w:rFonts w:eastAsia="Arial" w:cs="Arial"/>
                <w:spacing w:val="1"/>
                <w:szCs w:val="20"/>
              </w:rPr>
              <w:t>T</w:t>
            </w:r>
            <w:r w:rsidRPr="00B640FC">
              <w:rPr>
                <w:rFonts w:eastAsia="Arial" w:cs="Arial"/>
                <w:szCs w:val="20"/>
              </w:rPr>
              <w:t>P</w:t>
            </w:r>
            <w:r w:rsidRPr="00B640FC">
              <w:rPr>
                <w:rFonts w:eastAsia="Arial" w:cs="Arial"/>
                <w:spacing w:val="36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p</w:t>
            </w:r>
            <w:r w:rsidRPr="00B640FC">
              <w:rPr>
                <w:rFonts w:eastAsia="Arial" w:cs="Arial"/>
                <w:spacing w:val="-1"/>
                <w:szCs w:val="20"/>
              </w:rPr>
              <w:t>o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a, te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t</w:t>
            </w:r>
            <w:r w:rsidRPr="00B640FC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i</w:t>
            </w:r>
            <w:r w:rsidRPr="00B640FC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d</w:t>
            </w:r>
            <w:r w:rsidRPr="00B640FC">
              <w:rPr>
                <w:rFonts w:eastAsia="Arial" w:cs="Arial"/>
                <w:spacing w:val="-2"/>
                <w:szCs w:val="20"/>
              </w:rPr>
              <w:t>i</w:t>
            </w:r>
            <w:r w:rsidRPr="00B640FC">
              <w:rPr>
                <w:rFonts w:eastAsia="Arial" w:cs="Arial"/>
                <w:spacing w:val="2"/>
                <w:szCs w:val="20"/>
              </w:rPr>
              <w:t>g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zCs w:val="20"/>
              </w:rPr>
              <w:t>t</w:t>
            </w:r>
            <w:r w:rsidRPr="00B640FC">
              <w:rPr>
                <w:rFonts w:eastAsia="Arial" w:cs="Arial"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ni</w:t>
            </w:r>
            <w:r w:rsidRPr="00B640FC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2"/>
                <w:szCs w:val="20"/>
              </w:rPr>
              <w:t>f</w:t>
            </w:r>
            <w:r w:rsidRPr="00B640FC">
              <w:rPr>
                <w:rFonts w:eastAsia="Arial" w:cs="Arial"/>
                <w:szCs w:val="20"/>
              </w:rPr>
              <w:t>o</w:t>
            </w:r>
            <w:r w:rsidRPr="00B640FC">
              <w:rPr>
                <w:rFonts w:eastAsia="Arial" w:cs="Arial"/>
                <w:spacing w:val="-2"/>
                <w:szCs w:val="20"/>
              </w:rPr>
              <w:t>r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at</w:t>
            </w:r>
            <w:r w:rsidRPr="00B640FC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 xml:space="preserve">- 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pacing w:val="-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i</w:t>
            </w:r>
            <w:r w:rsidRPr="00B640FC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-1"/>
                <w:szCs w:val="20"/>
              </w:rPr>
              <w:t>di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2</w:t>
            </w:r>
            <w:r w:rsidRPr="00B640FC">
              <w:rPr>
                <w:rFonts w:eastAsia="Arial" w:cs="Arial"/>
                <w:spacing w:val="-1"/>
                <w:szCs w:val="20"/>
              </w:rPr>
              <w:t xml:space="preserve"> 6</w:t>
            </w:r>
            <w:r w:rsidRPr="00B640FC">
              <w:rPr>
                <w:rFonts w:eastAsia="Arial" w:cs="Arial"/>
                <w:spacing w:val="2"/>
                <w:szCs w:val="20"/>
              </w:rPr>
              <w:t>4</w:t>
            </w:r>
            <w:r w:rsidRPr="00B640FC">
              <w:rPr>
                <w:rFonts w:eastAsia="Arial" w:cs="Arial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7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left="181" w:right="182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w w:val="99"/>
                <w:szCs w:val="20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spacing w:line="226" w:lineRule="exact"/>
              <w:ind w:left="10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M</w:t>
            </w:r>
            <w:r w:rsidRPr="00B640FC">
              <w:rPr>
                <w:rFonts w:eastAsia="Arial" w:cs="Arial"/>
                <w:spacing w:val="-1"/>
                <w:szCs w:val="20"/>
              </w:rPr>
              <w:t>e</w:t>
            </w:r>
            <w:r w:rsidRPr="00B640FC">
              <w:rPr>
                <w:rFonts w:eastAsia="Arial" w:cs="Arial"/>
                <w:spacing w:val="2"/>
                <w:szCs w:val="20"/>
              </w:rPr>
              <w:t>d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9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R</w:t>
            </w:r>
            <w:r w:rsidRPr="00B640FC">
              <w:rPr>
                <w:rFonts w:eastAsia="Arial" w:cs="Arial"/>
                <w:spacing w:val="2"/>
                <w:szCs w:val="20"/>
              </w:rPr>
              <w:t>e</w:t>
            </w:r>
            <w:r w:rsidRPr="00B640FC">
              <w:rPr>
                <w:rFonts w:eastAsia="Arial" w:cs="Arial"/>
                <w:szCs w:val="20"/>
              </w:rPr>
              <w:t>p</w:t>
            </w:r>
            <w:r w:rsidRPr="00B640FC">
              <w:rPr>
                <w:rFonts w:eastAsia="Arial" w:cs="Arial"/>
                <w:spacing w:val="-1"/>
                <w:szCs w:val="20"/>
              </w:rPr>
              <w:t>o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t;</w:t>
            </w:r>
            <w:r w:rsidRPr="00B640FC">
              <w:rPr>
                <w:rFonts w:eastAsia="Arial" w:cs="Arial"/>
                <w:spacing w:val="7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p</w:t>
            </w:r>
            <w:r w:rsidRPr="00B640FC">
              <w:rPr>
                <w:rFonts w:eastAsia="Arial" w:cs="Arial"/>
                <w:spacing w:val="1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p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zCs w:val="20"/>
              </w:rPr>
              <w:t>s</w:t>
            </w:r>
            <w:r w:rsidRPr="00B640FC">
              <w:rPr>
                <w:rFonts w:eastAsia="Arial" w:cs="Arial"/>
                <w:spacing w:val="10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o</w:t>
            </w:r>
            <w:r w:rsidRPr="00B640FC">
              <w:rPr>
                <w:rFonts w:eastAsia="Arial" w:cs="Arial"/>
                <w:spacing w:val="-1"/>
                <w:szCs w:val="20"/>
              </w:rPr>
              <w:t>b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3"/>
                <w:szCs w:val="20"/>
              </w:rPr>
              <w:t>e</w:t>
            </w:r>
            <w:r w:rsidRPr="00B640FC">
              <w:rPr>
                <w:rFonts w:eastAsia="Arial" w:cs="Arial"/>
                <w:spacing w:val="1"/>
                <w:szCs w:val="20"/>
              </w:rPr>
              <w:t>-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il</w:t>
            </w:r>
            <w:r w:rsidRPr="00B640FC">
              <w:rPr>
                <w:rFonts w:eastAsia="Arial" w:cs="Arial"/>
                <w:szCs w:val="20"/>
              </w:rPr>
              <w:t>o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, po</w:t>
            </w:r>
            <w:r w:rsidRPr="00B640FC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2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b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i</w:t>
            </w:r>
            <w:r w:rsidRPr="00B640FC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d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i</w:t>
            </w:r>
            <w:r w:rsidRPr="00B640FC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d</w:t>
            </w:r>
            <w:r w:rsidRPr="00B640FC">
              <w:rPr>
                <w:rFonts w:eastAsia="Arial" w:cs="Arial"/>
                <w:spacing w:val="-1"/>
                <w:szCs w:val="20"/>
              </w:rPr>
              <w:t>o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t</w:t>
            </w:r>
            <w:r w:rsidRPr="00B640FC">
              <w:rPr>
                <w:rFonts w:eastAsia="Arial" w:cs="Arial"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2</w:t>
            </w:r>
            <w:r w:rsidRPr="00B640FC">
              <w:rPr>
                <w:rFonts w:eastAsia="Arial" w:cs="Arial"/>
                <w:spacing w:val="-1"/>
                <w:szCs w:val="20"/>
              </w:rPr>
              <w:t xml:space="preserve"> 6</w:t>
            </w:r>
            <w:r w:rsidRPr="00B640FC">
              <w:rPr>
                <w:rFonts w:eastAsia="Arial" w:cs="Arial"/>
                <w:spacing w:val="2"/>
                <w:szCs w:val="20"/>
              </w:rPr>
              <w:t>4</w:t>
            </w:r>
            <w:r w:rsidRPr="00B640FC">
              <w:rPr>
                <w:rFonts w:eastAsia="Arial" w:cs="Arial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7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left="21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FC" w:rsidRPr="00B640FC" w:rsidRDefault="00B640FC" w:rsidP="00B640FC">
            <w:pPr>
              <w:spacing w:before="5" w:line="228" w:lineRule="exact"/>
              <w:ind w:left="105" w:right="47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p</w:t>
            </w:r>
            <w:r w:rsidRPr="00B640FC">
              <w:rPr>
                <w:rFonts w:eastAsia="Arial" w:cs="Arial"/>
                <w:spacing w:val="-1"/>
                <w:szCs w:val="20"/>
              </w:rPr>
              <w:t>o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27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d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2"/>
                <w:szCs w:val="20"/>
              </w:rPr>
              <w:t>g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zCs w:val="20"/>
              </w:rPr>
              <w:t>t</w:t>
            </w:r>
            <w:r w:rsidRPr="00B640FC">
              <w:rPr>
                <w:rFonts w:eastAsia="Arial" w:cs="Arial"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ne</w:t>
            </w:r>
            <w:r w:rsidRPr="00B640FC">
              <w:rPr>
                <w:rFonts w:eastAsia="Arial" w:cs="Arial"/>
                <w:spacing w:val="29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n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2"/>
                <w:szCs w:val="20"/>
              </w:rPr>
              <w:t>m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28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di</w:t>
            </w:r>
            <w:r w:rsidRPr="00B640FC">
              <w:rPr>
                <w:rFonts w:eastAsia="Arial" w:cs="Arial"/>
                <w:spacing w:val="1"/>
                <w:szCs w:val="20"/>
              </w:rPr>
              <w:t>js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-3"/>
                <w:szCs w:val="20"/>
              </w:rPr>
              <w:t>/</w:t>
            </w:r>
            <w:r w:rsidRPr="00B640FC">
              <w:rPr>
                <w:rFonts w:eastAsia="Arial" w:cs="Arial"/>
                <w:spacing w:val="3"/>
                <w:szCs w:val="20"/>
              </w:rPr>
              <w:t>T</w:t>
            </w:r>
            <w:r w:rsidRPr="00B640FC">
              <w:rPr>
                <w:rFonts w:eastAsia="Arial" w:cs="Arial"/>
                <w:szCs w:val="20"/>
              </w:rPr>
              <w:t>V o</w:t>
            </w:r>
            <w:r w:rsidRPr="00B640FC">
              <w:rPr>
                <w:rFonts w:eastAsia="Arial" w:cs="Arial"/>
                <w:spacing w:val="-1"/>
                <w:szCs w:val="20"/>
              </w:rPr>
              <w:t>b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7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1"/>
                <w:szCs w:val="20"/>
              </w:rPr>
              <w:t>-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il</w:t>
            </w:r>
            <w:r w:rsidRPr="00B640FC">
              <w:rPr>
                <w:rFonts w:eastAsia="Arial" w:cs="Arial"/>
                <w:szCs w:val="20"/>
              </w:rPr>
              <w:t>o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,</w:t>
            </w:r>
            <w:r w:rsidRPr="00B640FC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po o</w:t>
            </w:r>
            <w:r w:rsidRPr="00B640FC">
              <w:rPr>
                <w:rFonts w:eastAsia="Arial" w:cs="Arial"/>
                <w:spacing w:val="-1"/>
                <w:szCs w:val="20"/>
              </w:rPr>
              <w:t>b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2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i</w:t>
            </w:r>
            <w:r w:rsidRPr="00B640FC">
              <w:rPr>
                <w:rFonts w:eastAsia="Arial" w:cs="Arial"/>
                <w:spacing w:val="9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i</w:t>
            </w:r>
            <w:r w:rsidRPr="00B640FC">
              <w:rPr>
                <w:rFonts w:eastAsia="Arial" w:cs="Arial"/>
                <w:spacing w:val="13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szCs w:val="20"/>
              </w:rPr>
              <w:t>dre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i d</w:t>
            </w:r>
            <w:r w:rsidRPr="00B640FC">
              <w:rPr>
                <w:rFonts w:eastAsia="Arial" w:cs="Arial"/>
                <w:spacing w:val="-1"/>
                <w:szCs w:val="20"/>
              </w:rPr>
              <w:t>o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t</w:t>
            </w:r>
            <w:r w:rsidRPr="00B640FC">
              <w:rPr>
                <w:rFonts w:eastAsia="Arial" w:cs="Arial"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 xml:space="preserve">e </w:t>
            </w:r>
          </w:p>
          <w:p w:rsidR="00B640FC" w:rsidRPr="00B640FC" w:rsidRDefault="00B640FC" w:rsidP="00B640FC">
            <w:pPr>
              <w:spacing w:before="5" w:line="228" w:lineRule="exact"/>
              <w:ind w:left="105" w:right="47"/>
              <w:rPr>
                <w:rFonts w:eastAsia="Arial" w:cs="Arial"/>
                <w:szCs w:val="20"/>
              </w:rPr>
            </w:pPr>
          </w:p>
          <w:p w:rsidR="00B640FC" w:rsidRPr="00B640FC" w:rsidRDefault="00B640FC" w:rsidP="00B640FC">
            <w:pPr>
              <w:spacing w:before="5" w:line="228" w:lineRule="exact"/>
              <w:ind w:left="105" w:right="47"/>
              <w:rPr>
                <w:rFonts w:eastAsia="Arial" w:cs="Arial"/>
                <w:szCs w:val="20"/>
              </w:rPr>
            </w:pPr>
          </w:p>
          <w:p w:rsidR="00B640FC" w:rsidRPr="00B640FC" w:rsidRDefault="00B640FC" w:rsidP="00B640FC">
            <w:pPr>
              <w:spacing w:before="5" w:line="228" w:lineRule="exact"/>
              <w:ind w:left="105" w:right="47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fgfghg dostaved</w:t>
            </w:r>
            <w:r w:rsidRPr="00B640FC">
              <w:rPr>
                <w:rFonts w:eastAsia="Arial" w:cs="Arial"/>
                <w:spacing w:val="-1"/>
                <w:szCs w:val="20"/>
              </w:rPr>
              <w:t>o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t</w:t>
            </w:r>
            <w:r w:rsidRPr="00B640FC">
              <w:rPr>
                <w:rFonts w:eastAsia="Arial" w:cs="Arial"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580"/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640FC" w:rsidRPr="00B640FC" w:rsidRDefault="00B640FC" w:rsidP="00B640FC">
            <w:pPr>
              <w:ind w:left="734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b/>
                <w:bCs/>
                <w:spacing w:val="4"/>
                <w:szCs w:val="20"/>
              </w:rPr>
              <w:lastRenderedPageBreak/>
              <w:t>M</w:t>
            </w:r>
            <w:r w:rsidRPr="00B640FC">
              <w:rPr>
                <w:rFonts w:eastAsia="Arial" w:cs="Arial"/>
                <w:b/>
                <w:bCs/>
                <w:szCs w:val="20"/>
              </w:rPr>
              <w:t>edijs</w:t>
            </w: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k</w:t>
            </w:r>
            <w:r w:rsidRPr="00B640FC">
              <w:rPr>
                <w:rFonts w:eastAsia="Arial" w:cs="Arial"/>
                <w:b/>
                <w:bCs/>
                <w:szCs w:val="20"/>
              </w:rPr>
              <w:t>e</w:t>
            </w:r>
            <w:r w:rsidRPr="00B640FC">
              <w:rPr>
                <w:rFonts w:eastAsia="Arial" w:cs="Arial"/>
                <w:b/>
                <w:bCs/>
                <w:spacing w:val="-8"/>
                <w:szCs w:val="20"/>
              </w:rPr>
              <w:t xml:space="preserve"> </w:t>
            </w: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a</w:t>
            </w:r>
            <w:r w:rsidRPr="00B640FC">
              <w:rPr>
                <w:rFonts w:eastAsia="Arial" w:cs="Arial"/>
                <w:b/>
                <w:bCs/>
                <w:szCs w:val="20"/>
              </w:rPr>
              <w:t>nal</w:t>
            </w: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z</w:t>
            </w:r>
            <w:r w:rsidRPr="00B640FC">
              <w:rPr>
                <w:rFonts w:eastAsia="Arial" w:cs="Arial"/>
                <w:b/>
                <w:bCs/>
                <w:szCs w:val="20"/>
              </w:rPr>
              <w:t>e</w:t>
            </w:r>
          </w:p>
        </w:tc>
      </w:tr>
      <w:tr w:rsidR="00B640FC" w:rsidRPr="00B640FC" w:rsidTr="006C252F">
        <w:trPr>
          <w:trHeight w:hRule="exact" w:val="7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left="21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tabs>
                <w:tab w:val="left" w:pos="1420"/>
                <w:tab w:val="left" w:pos="2880"/>
              </w:tabs>
              <w:spacing w:before="1" w:line="228" w:lineRule="exact"/>
              <w:ind w:left="105" w:right="38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M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1"/>
                <w:szCs w:val="20"/>
              </w:rPr>
              <w:t>č</w:t>
            </w:r>
            <w:r w:rsidRPr="00B640FC">
              <w:rPr>
                <w:rFonts w:eastAsia="Arial" w:cs="Arial"/>
                <w:szCs w:val="20"/>
              </w:rPr>
              <w:t xml:space="preserve">na 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l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zCs w:val="20"/>
              </w:rPr>
              <w:t>t</w:t>
            </w:r>
            <w:r w:rsidRPr="00B640FC">
              <w:rPr>
                <w:rFonts w:eastAsia="Arial" w:cs="Arial"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szCs w:val="20"/>
              </w:rPr>
              <w:t>t</w:t>
            </w:r>
            <w:r w:rsidRPr="00B640FC">
              <w:rPr>
                <w:rFonts w:eastAsia="Arial" w:cs="Arial"/>
                <w:spacing w:val="1"/>
                <w:szCs w:val="20"/>
              </w:rPr>
              <w:t>i</w:t>
            </w:r>
            <w:r w:rsidRPr="00B640FC">
              <w:rPr>
                <w:rFonts w:eastAsia="Arial" w:cs="Arial"/>
                <w:spacing w:val="-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na a</w:t>
            </w:r>
            <w:r w:rsidRPr="00B640FC">
              <w:rPr>
                <w:rFonts w:eastAsia="Arial" w:cs="Arial"/>
                <w:spacing w:val="1"/>
                <w:szCs w:val="20"/>
              </w:rPr>
              <w:t>n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li</w:t>
            </w:r>
            <w:r w:rsidRPr="00B640FC">
              <w:rPr>
                <w:rFonts w:eastAsia="Arial" w:cs="Arial"/>
                <w:spacing w:val="-1"/>
                <w:szCs w:val="20"/>
              </w:rPr>
              <w:t>z</w:t>
            </w:r>
            <w:r w:rsidRPr="00B640FC">
              <w:rPr>
                <w:rFonts w:eastAsia="Arial" w:cs="Arial"/>
                <w:szCs w:val="20"/>
              </w:rPr>
              <w:t xml:space="preserve">a 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-1"/>
                <w:szCs w:val="20"/>
              </w:rPr>
              <w:t>di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pacing w:val="-1"/>
                <w:szCs w:val="20"/>
              </w:rPr>
              <w:t>s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og</w:t>
            </w:r>
            <w:r w:rsidRPr="00B640FC">
              <w:rPr>
                <w:rFonts w:eastAsia="Arial" w:cs="Arial"/>
                <w:spacing w:val="-10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d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pacing w:val="-4"/>
                <w:szCs w:val="20"/>
              </w:rPr>
              <w:t>ž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-</w:t>
            </w:r>
            <w:r w:rsidRPr="00B640FC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640FC">
              <w:rPr>
                <w:rFonts w:eastAsia="Arial" w:cs="Arial"/>
                <w:b/>
                <w:bCs/>
                <w:szCs w:val="20"/>
              </w:rPr>
              <w:t>s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v</w:t>
            </w:r>
            <w:r w:rsidRPr="00B640FC">
              <w:rPr>
                <w:rFonts w:eastAsia="Arial" w:cs="Arial"/>
                <w:b/>
                <w:bCs/>
                <w:szCs w:val="20"/>
              </w:rPr>
              <w:t>i</w:t>
            </w:r>
            <w:r w:rsidRPr="00B640FC">
              <w:rPr>
                <w:rFonts w:eastAsia="Arial" w:cs="Arial"/>
                <w:b/>
                <w:bCs/>
                <w:spacing w:val="-3"/>
                <w:szCs w:val="20"/>
              </w:rPr>
              <w:t xml:space="preserve"> </w:t>
            </w:r>
            <w:r w:rsidRPr="00B640FC">
              <w:rPr>
                <w:rFonts w:eastAsia="Arial" w:cs="Arial"/>
                <w:b/>
                <w:bCs/>
                <w:spacing w:val="2"/>
                <w:szCs w:val="20"/>
              </w:rPr>
              <w:t>m</w:t>
            </w:r>
            <w:r w:rsidRPr="00B640FC">
              <w:rPr>
                <w:rFonts w:eastAsia="Arial" w:cs="Arial"/>
                <w:b/>
                <w:bCs/>
                <w:szCs w:val="20"/>
              </w:rPr>
              <w:t>ediji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p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zCs w:val="20"/>
              </w:rPr>
              <w:t>et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85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w w:val="99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557"/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640FC" w:rsidRPr="00B640FC" w:rsidRDefault="00B640FC" w:rsidP="00B640FC">
            <w:pPr>
              <w:spacing w:line="228" w:lineRule="exact"/>
              <w:ind w:left="734" w:right="5339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b/>
                <w:bCs/>
                <w:spacing w:val="-5"/>
                <w:szCs w:val="20"/>
              </w:rPr>
              <w:t>A</w:t>
            </w:r>
            <w:r w:rsidRPr="00B640FC">
              <w:rPr>
                <w:rFonts w:eastAsia="Arial" w:cs="Arial"/>
                <w:b/>
                <w:bCs/>
                <w:spacing w:val="3"/>
                <w:szCs w:val="20"/>
              </w:rPr>
              <w:t>n</w:t>
            </w:r>
            <w:r w:rsidRPr="00B640FC">
              <w:rPr>
                <w:rFonts w:eastAsia="Arial" w:cs="Arial"/>
                <w:b/>
                <w:bCs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b/>
                <w:bCs/>
                <w:szCs w:val="20"/>
              </w:rPr>
              <w:t>litič</w:t>
            </w:r>
            <w:r w:rsidRPr="00B640FC">
              <w:rPr>
                <w:rFonts w:eastAsia="Arial" w:cs="Arial"/>
                <w:b/>
                <w:bCs/>
                <w:spacing w:val="2"/>
                <w:szCs w:val="20"/>
              </w:rPr>
              <w:t>k</w:t>
            </w:r>
            <w:r w:rsidRPr="00B640FC">
              <w:rPr>
                <w:rFonts w:eastAsia="Arial" w:cs="Arial"/>
                <w:b/>
                <w:bCs/>
                <w:szCs w:val="20"/>
              </w:rPr>
              <w:t>a</w:t>
            </w:r>
            <w:r w:rsidRPr="00B640FC">
              <w:rPr>
                <w:rFonts w:eastAsia="Arial" w:cs="Arial"/>
                <w:b/>
                <w:bCs/>
                <w:spacing w:val="-9"/>
                <w:szCs w:val="20"/>
              </w:rPr>
              <w:t xml:space="preserve"> </w:t>
            </w:r>
            <w:r w:rsidRPr="00B640FC">
              <w:rPr>
                <w:rFonts w:eastAsia="Arial" w:cs="Arial"/>
                <w:b/>
                <w:bCs/>
                <w:szCs w:val="20"/>
              </w:rPr>
              <w:t>o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b</w:t>
            </w: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r</w:t>
            </w:r>
            <w:r w:rsidRPr="00B640FC">
              <w:rPr>
                <w:rFonts w:eastAsia="Arial" w:cs="Arial"/>
                <w:b/>
                <w:bCs/>
                <w:szCs w:val="20"/>
              </w:rPr>
              <w:t>a</w:t>
            </w:r>
            <w:r w:rsidRPr="00B640FC">
              <w:rPr>
                <w:rFonts w:eastAsia="Arial" w:cs="Arial"/>
                <w:b/>
                <w:bCs/>
                <w:spacing w:val="3"/>
                <w:szCs w:val="20"/>
              </w:rPr>
              <w:t>d</w:t>
            </w:r>
            <w:r w:rsidRPr="00B640FC">
              <w:rPr>
                <w:rFonts w:eastAsia="Arial" w:cs="Arial"/>
                <w:b/>
                <w:bCs/>
                <w:szCs w:val="20"/>
              </w:rPr>
              <w:t>a</w:t>
            </w:r>
            <w:r w:rsidRPr="00B640FC">
              <w:rPr>
                <w:rFonts w:eastAsia="Arial" w:cs="Arial"/>
                <w:b/>
                <w:bCs/>
                <w:spacing w:val="-7"/>
                <w:szCs w:val="20"/>
              </w:rPr>
              <w:t xml:space="preserve"> </w:t>
            </w:r>
            <w:r w:rsidRPr="00B640FC">
              <w:rPr>
                <w:rFonts w:eastAsia="Arial" w:cs="Arial"/>
                <w:b/>
                <w:bCs/>
                <w:szCs w:val="20"/>
              </w:rPr>
              <w:t>o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b</w:t>
            </w:r>
            <w:r w:rsidRPr="00B640FC">
              <w:rPr>
                <w:rFonts w:eastAsia="Arial" w:cs="Arial"/>
                <w:b/>
                <w:bCs/>
                <w:szCs w:val="20"/>
              </w:rPr>
              <w:t>ja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v</w:t>
            </w:r>
            <w:r w:rsidRPr="00B640FC">
              <w:rPr>
                <w:rFonts w:eastAsia="Arial" w:cs="Arial"/>
                <w:b/>
                <w:bCs/>
                <w:szCs w:val="20"/>
              </w:rPr>
              <w:t>a, p</w:t>
            </w: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r</w:t>
            </w:r>
            <w:r w:rsidRPr="00B640FC">
              <w:rPr>
                <w:rFonts w:eastAsia="Arial" w:cs="Arial"/>
                <w:b/>
                <w:bCs/>
                <w:szCs w:val="20"/>
              </w:rPr>
              <w:t>etraži</w:t>
            </w:r>
            <w:r w:rsidRPr="00B640FC">
              <w:rPr>
                <w:rFonts w:eastAsia="Arial" w:cs="Arial"/>
                <w:b/>
                <w:bCs/>
                <w:spacing w:val="2"/>
                <w:szCs w:val="20"/>
              </w:rPr>
              <w:t>v</w:t>
            </w:r>
            <w:r w:rsidRPr="00B640FC">
              <w:rPr>
                <w:rFonts w:eastAsia="Arial" w:cs="Arial"/>
                <w:b/>
                <w:bCs/>
                <w:szCs w:val="20"/>
              </w:rPr>
              <w:t>ost</w:t>
            </w:r>
          </w:p>
        </w:tc>
      </w:tr>
      <w:tr w:rsidR="00B640FC" w:rsidRPr="00B640FC" w:rsidTr="006C252F">
        <w:trPr>
          <w:trHeight w:hRule="exact" w:val="12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left="21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spacing w:line="226" w:lineRule="exact"/>
              <w:ind w:left="105" w:right="57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Dn</w:t>
            </w:r>
            <w:r w:rsidRPr="00B640FC">
              <w:rPr>
                <w:rFonts w:eastAsia="Arial" w:cs="Arial"/>
                <w:spacing w:val="2"/>
                <w:szCs w:val="20"/>
              </w:rPr>
              <w:t>e</w:t>
            </w:r>
            <w:r w:rsidRPr="00B640FC">
              <w:rPr>
                <w:rFonts w:eastAsia="Arial" w:cs="Arial"/>
                <w:spacing w:val="-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 xml:space="preserve">no 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2"/>
                <w:szCs w:val="20"/>
              </w:rPr>
              <w:t>f</w:t>
            </w:r>
            <w:r w:rsidRPr="00B640FC">
              <w:rPr>
                <w:rFonts w:eastAsia="Arial" w:cs="Arial"/>
                <w:szCs w:val="20"/>
              </w:rPr>
              <w:t>eren</w:t>
            </w:r>
            <w:r w:rsidRPr="00B640FC">
              <w:rPr>
                <w:rFonts w:eastAsia="Arial" w:cs="Arial"/>
                <w:spacing w:val="1"/>
                <w:szCs w:val="20"/>
              </w:rPr>
              <w:t>c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szCs w:val="20"/>
              </w:rPr>
              <w:t>n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e o</w:t>
            </w:r>
            <w:r w:rsidRPr="00B640FC">
              <w:rPr>
                <w:rFonts w:eastAsia="Arial" w:cs="Arial"/>
                <w:spacing w:val="-1"/>
                <w:szCs w:val="20"/>
              </w:rPr>
              <w:t>b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2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a i</w:t>
            </w:r>
          </w:p>
          <w:p w:rsidR="00B640FC" w:rsidRPr="00B640FC" w:rsidRDefault="00B640FC" w:rsidP="00B640FC">
            <w:pPr>
              <w:ind w:left="105" w:right="47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pret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ž</w:t>
            </w:r>
            <w:r w:rsidRPr="00B640FC">
              <w:rPr>
                <w:rFonts w:eastAsia="Arial" w:cs="Arial"/>
                <w:spacing w:val="1"/>
                <w:szCs w:val="20"/>
              </w:rPr>
              <w:t>i</w:t>
            </w:r>
            <w:r w:rsidRPr="00B640FC">
              <w:rPr>
                <w:rFonts w:eastAsia="Arial" w:cs="Arial"/>
                <w:spacing w:val="-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o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t - o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n</w:t>
            </w:r>
            <w:r w:rsidRPr="00B640FC">
              <w:rPr>
                <w:rFonts w:eastAsia="Arial" w:cs="Arial"/>
                <w:spacing w:val="1"/>
                <w:szCs w:val="20"/>
              </w:rPr>
              <w:t>o</w:t>
            </w:r>
            <w:r w:rsidRPr="00B640FC">
              <w:rPr>
                <w:rFonts w:eastAsia="Arial" w:cs="Arial"/>
                <w:spacing w:val="-1"/>
                <w:szCs w:val="20"/>
              </w:rPr>
              <w:t>v</w:t>
            </w:r>
            <w:r w:rsidRPr="00B640FC">
              <w:rPr>
                <w:rFonts w:eastAsia="Arial" w:cs="Arial"/>
                <w:spacing w:val="2"/>
                <w:szCs w:val="20"/>
              </w:rPr>
              <w:t>n</w:t>
            </w:r>
            <w:r w:rsidRPr="00B640FC">
              <w:rPr>
                <w:rFonts w:eastAsia="Arial" w:cs="Arial"/>
                <w:szCs w:val="20"/>
              </w:rPr>
              <w:t>i p</w:t>
            </w:r>
            <w:r w:rsidRPr="00B640FC">
              <w:rPr>
                <w:rFonts w:eastAsia="Arial" w:cs="Arial"/>
                <w:spacing w:val="-1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r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etri a</w:t>
            </w:r>
            <w:r w:rsidRPr="00B640FC">
              <w:rPr>
                <w:rFonts w:eastAsia="Arial" w:cs="Arial"/>
                <w:spacing w:val="-1"/>
                <w:szCs w:val="20"/>
              </w:rPr>
              <w:t>n</w:t>
            </w:r>
            <w:r w:rsidRPr="00B640FC">
              <w:rPr>
                <w:rFonts w:eastAsia="Arial" w:cs="Arial"/>
                <w:spacing w:val="2"/>
                <w:szCs w:val="20"/>
              </w:rPr>
              <w:t>a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pacing w:val="1"/>
                <w:szCs w:val="20"/>
              </w:rPr>
              <w:t>i</w:t>
            </w:r>
            <w:r w:rsidRPr="00B640FC">
              <w:rPr>
                <w:rFonts w:eastAsia="Arial" w:cs="Arial"/>
                <w:spacing w:val="-1"/>
                <w:szCs w:val="20"/>
              </w:rPr>
              <w:t>z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1"/>
                <w:szCs w:val="20"/>
              </w:rPr>
              <w:t>(</w:t>
            </w: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1"/>
                <w:szCs w:val="20"/>
              </w:rPr>
              <w:t>l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1"/>
                <w:szCs w:val="20"/>
              </w:rPr>
              <w:t>č</w:t>
            </w: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e a</w:t>
            </w:r>
            <w:r w:rsidRPr="00B640FC">
              <w:rPr>
                <w:rFonts w:eastAsia="Arial" w:cs="Arial"/>
                <w:spacing w:val="-1"/>
                <w:szCs w:val="20"/>
              </w:rPr>
              <w:t>n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l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zCs w:val="20"/>
              </w:rPr>
              <w:t>t</w:t>
            </w:r>
            <w:r w:rsidRPr="00B640FC">
              <w:rPr>
                <w:rFonts w:eastAsia="Arial" w:cs="Arial"/>
                <w:spacing w:val="1"/>
                <w:szCs w:val="20"/>
              </w:rPr>
              <w:t>i</w:t>
            </w:r>
            <w:r w:rsidRPr="00B640FC">
              <w:rPr>
                <w:rFonts w:eastAsia="Arial" w:cs="Arial"/>
                <w:spacing w:val="-1"/>
                <w:szCs w:val="20"/>
              </w:rPr>
              <w:t>č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u t</w:t>
            </w:r>
            <w:r w:rsidRPr="00B640FC">
              <w:rPr>
                <w:rFonts w:eastAsia="Arial" w:cs="Arial"/>
                <w:spacing w:val="-3"/>
                <w:szCs w:val="20"/>
              </w:rPr>
              <w:t>e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 xml:space="preserve">u, 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-1"/>
                <w:szCs w:val="20"/>
              </w:rPr>
              <w:t>b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t,</w:t>
            </w:r>
            <w:r w:rsidRPr="00B640FC">
              <w:rPr>
                <w:rFonts w:eastAsia="Arial" w:cs="Arial"/>
                <w:spacing w:val="1"/>
                <w:szCs w:val="20"/>
              </w:rPr>
              <w:t xml:space="preserve"> s</w:t>
            </w:r>
            <w:r w:rsidRPr="00B640FC">
              <w:rPr>
                <w:rFonts w:eastAsia="Arial" w:cs="Arial"/>
                <w:szCs w:val="20"/>
              </w:rPr>
              <w:t>ta</w:t>
            </w:r>
            <w:r w:rsidRPr="00B640FC">
              <w:rPr>
                <w:rFonts w:eastAsia="Arial" w:cs="Arial"/>
                <w:spacing w:val="-1"/>
                <w:szCs w:val="20"/>
              </w:rPr>
              <w:t>t</w:t>
            </w:r>
            <w:r w:rsidRPr="00B640FC">
              <w:rPr>
                <w:rFonts w:eastAsia="Arial" w:cs="Arial"/>
                <w:szCs w:val="20"/>
              </w:rPr>
              <w:t>us</w:t>
            </w:r>
            <w:r w:rsidRPr="00B640FC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u</w:t>
            </w:r>
            <w:r w:rsidRPr="00B640FC">
              <w:rPr>
                <w:rFonts w:eastAsia="Arial" w:cs="Arial"/>
                <w:spacing w:val="-1"/>
                <w:szCs w:val="20"/>
              </w:rPr>
              <w:t>b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ta, ori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e</w:t>
            </w:r>
            <w:r w:rsidRPr="00B640FC">
              <w:rPr>
                <w:rFonts w:eastAsia="Arial" w:cs="Arial"/>
                <w:spacing w:val="-1"/>
                <w:szCs w:val="20"/>
              </w:rPr>
              <w:t>n</w:t>
            </w:r>
            <w:r w:rsidRPr="00B640FC">
              <w:rPr>
                <w:rFonts w:eastAsia="Arial" w:cs="Arial"/>
                <w:spacing w:val="2"/>
                <w:szCs w:val="20"/>
              </w:rPr>
              <w:t>t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1"/>
                <w:szCs w:val="20"/>
              </w:rPr>
              <w:t>c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>u pre</w:t>
            </w:r>
            <w:r w:rsidRPr="00B640FC">
              <w:rPr>
                <w:rFonts w:eastAsia="Arial" w:cs="Arial"/>
                <w:spacing w:val="4"/>
                <w:szCs w:val="20"/>
              </w:rPr>
              <w:t>m</w:t>
            </w:r>
            <w:r w:rsidRPr="00B640FC">
              <w:rPr>
                <w:rFonts w:eastAsia="Arial" w:cs="Arial"/>
                <w:szCs w:val="20"/>
              </w:rPr>
              <w:t>a</w:t>
            </w:r>
            <w:r w:rsidRPr="00B640FC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640FC">
              <w:rPr>
                <w:rFonts w:eastAsia="Arial" w:cs="Arial"/>
                <w:szCs w:val="20"/>
              </w:rPr>
              <w:t>su</w:t>
            </w:r>
            <w:r w:rsidRPr="00B640FC">
              <w:rPr>
                <w:rFonts w:eastAsia="Arial" w:cs="Arial"/>
                <w:spacing w:val="-1"/>
                <w:szCs w:val="20"/>
              </w:rPr>
              <w:t>b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pacing w:val="-3"/>
                <w:szCs w:val="20"/>
              </w:rPr>
              <w:t>e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tu)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2</w:t>
            </w:r>
            <w:r w:rsidRPr="00B640FC">
              <w:rPr>
                <w:rFonts w:eastAsia="Arial" w:cs="Arial"/>
                <w:spacing w:val="-1"/>
                <w:szCs w:val="20"/>
              </w:rPr>
              <w:t xml:space="preserve"> 6</w:t>
            </w:r>
            <w:r w:rsidRPr="00B640FC">
              <w:rPr>
                <w:rFonts w:eastAsia="Arial" w:cs="Arial"/>
                <w:spacing w:val="2"/>
                <w:szCs w:val="20"/>
              </w:rPr>
              <w:t>4</w:t>
            </w:r>
            <w:r w:rsidRPr="00B640FC">
              <w:rPr>
                <w:rFonts w:eastAsia="Arial" w:cs="Arial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554"/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640FC" w:rsidRPr="00B640FC" w:rsidRDefault="00B640FC" w:rsidP="00B640FC">
            <w:pPr>
              <w:spacing w:line="224" w:lineRule="exact"/>
              <w:ind w:left="734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b/>
                <w:bCs/>
                <w:szCs w:val="20"/>
              </w:rPr>
              <w:t>Naknade</w:t>
            </w:r>
            <w:r w:rsidRPr="00B640FC">
              <w:rPr>
                <w:rFonts w:eastAsia="Arial" w:cs="Arial"/>
                <w:b/>
                <w:bCs/>
                <w:spacing w:val="-6"/>
                <w:szCs w:val="20"/>
              </w:rPr>
              <w:t xml:space="preserve"> 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z</w:t>
            </w:r>
            <w:r w:rsidRPr="00B640FC">
              <w:rPr>
                <w:rFonts w:eastAsia="Arial" w:cs="Arial"/>
                <w:b/>
                <w:bCs/>
                <w:szCs w:val="20"/>
              </w:rPr>
              <w:t>a</w:t>
            </w:r>
            <w:r w:rsidRPr="00B640FC">
              <w:rPr>
                <w:rFonts w:eastAsia="Arial" w:cs="Arial"/>
                <w:b/>
                <w:bCs/>
                <w:spacing w:val="-2"/>
                <w:szCs w:val="20"/>
              </w:rPr>
              <w:t xml:space="preserve"> </w:t>
            </w: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k</w:t>
            </w:r>
            <w:r w:rsidRPr="00B640FC">
              <w:rPr>
                <w:rFonts w:eastAsia="Arial" w:cs="Arial"/>
                <w:b/>
                <w:bCs/>
                <w:szCs w:val="20"/>
              </w:rPr>
              <w:t>o</w:t>
            </w:r>
            <w:r w:rsidRPr="00B640FC">
              <w:rPr>
                <w:rFonts w:eastAsia="Arial" w:cs="Arial"/>
                <w:b/>
                <w:bCs/>
                <w:spacing w:val="2"/>
                <w:szCs w:val="20"/>
              </w:rPr>
              <w:t>r</w:t>
            </w:r>
            <w:r w:rsidRPr="00B640FC">
              <w:rPr>
                <w:rFonts w:eastAsia="Arial" w:cs="Arial"/>
                <w:b/>
                <w:bCs/>
                <w:szCs w:val="20"/>
              </w:rPr>
              <w:t>ištenje</w:t>
            </w:r>
            <w:r w:rsidRPr="00B640FC">
              <w:rPr>
                <w:rFonts w:eastAsia="Arial" w:cs="Arial"/>
                <w:b/>
                <w:bCs/>
                <w:spacing w:val="-8"/>
                <w:szCs w:val="20"/>
              </w:rPr>
              <w:t xml:space="preserve"> </w:t>
            </w:r>
            <w:r w:rsidRPr="00B640FC">
              <w:rPr>
                <w:rFonts w:eastAsia="Arial" w:cs="Arial"/>
                <w:b/>
                <w:bCs/>
                <w:szCs w:val="20"/>
              </w:rPr>
              <w:t>p</w:t>
            </w:r>
            <w:r w:rsidRPr="00B640FC">
              <w:rPr>
                <w:rFonts w:eastAsia="Arial" w:cs="Arial"/>
                <w:b/>
                <w:bCs/>
                <w:spacing w:val="2"/>
                <w:szCs w:val="20"/>
              </w:rPr>
              <w:t>r</w:t>
            </w:r>
            <w:r w:rsidRPr="00B640FC">
              <w:rPr>
                <w:rFonts w:eastAsia="Arial" w:cs="Arial"/>
                <w:b/>
                <w:bCs/>
                <w:szCs w:val="20"/>
              </w:rPr>
              <w:t>og</w:t>
            </w: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r</w:t>
            </w:r>
            <w:r w:rsidRPr="00B640FC">
              <w:rPr>
                <w:rFonts w:eastAsia="Arial" w:cs="Arial"/>
                <w:b/>
                <w:bCs/>
                <w:szCs w:val="20"/>
              </w:rPr>
              <w:t>ams</w:t>
            </w:r>
            <w:r w:rsidRPr="00B640FC">
              <w:rPr>
                <w:rFonts w:eastAsia="Arial" w:cs="Arial"/>
                <w:b/>
                <w:bCs/>
                <w:spacing w:val="2"/>
                <w:szCs w:val="20"/>
              </w:rPr>
              <w:t>k</w:t>
            </w:r>
            <w:r w:rsidRPr="00B640FC">
              <w:rPr>
                <w:rFonts w:eastAsia="Arial" w:cs="Arial"/>
                <w:b/>
                <w:bCs/>
                <w:szCs w:val="20"/>
              </w:rPr>
              <w:t>ih s</w:t>
            </w: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a</w:t>
            </w:r>
            <w:r w:rsidRPr="00B640FC">
              <w:rPr>
                <w:rFonts w:eastAsia="Arial" w:cs="Arial"/>
                <w:b/>
                <w:bCs/>
                <w:szCs w:val="20"/>
              </w:rPr>
              <w:t>d</w:t>
            </w:r>
            <w:r w:rsidRPr="00B640FC">
              <w:rPr>
                <w:rFonts w:eastAsia="Arial" w:cs="Arial"/>
                <w:b/>
                <w:bCs/>
                <w:spacing w:val="-1"/>
                <w:szCs w:val="20"/>
              </w:rPr>
              <w:t>r</w:t>
            </w:r>
            <w:r w:rsidRPr="00B640FC">
              <w:rPr>
                <w:rFonts w:eastAsia="Arial" w:cs="Arial"/>
                <w:b/>
                <w:bCs/>
                <w:spacing w:val="1"/>
                <w:szCs w:val="20"/>
              </w:rPr>
              <w:t>ž</w:t>
            </w:r>
            <w:r w:rsidRPr="00B640FC">
              <w:rPr>
                <w:rFonts w:eastAsia="Arial" w:cs="Arial"/>
                <w:b/>
                <w:bCs/>
                <w:szCs w:val="20"/>
              </w:rPr>
              <w:t>a</w:t>
            </w:r>
            <w:r w:rsidRPr="00B640FC">
              <w:rPr>
                <w:rFonts w:eastAsia="Arial" w:cs="Arial"/>
                <w:b/>
                <w:bCs/>
                <w:spacing w:val="2"/>
                <w:szCs w:val="20"/>
              </w:rPr>
              <w:t>j</w:t>
            </w:r>
            <w:r w:rsidRPr="00B640FC">
              <w:rPr>
                <w:rFonts w:eastAsia="Arial" w:cs="Arial"/>
                <w:b/>
                <w:bCs/>
                <w:szCs w:val="20"/>
              </w:rPr>
              <w:t>a</w:t>
            </w:r>
            <w:r w:rsidRPr="00B640FC">
              <w:rPr>
                <w:rFonts w:eastAsia="Arial" w:cs="Arial"/>
                <w:b/>
                <w:bCs/>
                <w:spacing w:val="-8"/>
                <w:szCs w:val="20"/>
              </w:rPr>
              <w:t xml:space="preserve"> </w:t>
            </w:r>
            <w:r w:rsidRPr="00B640FC">
              <w:rPr>
                <w:rFonts w:eastAsia="Arial" w:cs="Arial"/>
                <w:b/>
                <w:bCs/>
                <w:szCs w:val="20"/>
              </w:rPr>
              <w:t>medi</w:t>
            </w:r>
            <w:r w:rsidRPr="00B640FC">
              <w:rPr>
                <w:rFonts w:eastAsia="Arial" w:cs="Arial"/>
                <w:b/>
                <w:bCs/>
                <w:spacing w:val="2"/>
                <w:szCs w:val="20"/>
              </w:rPr>
              <w:t>j</w:t>
            </w:r>
            <w:r w:rsidRPr="00B640FC">
              <w:rPr>
                <w:rFonts w:eastAsia="Arial" w:cs="Arial"/>
                <w:b/>
                <w:bCs/>
                <w:szCs w:val="20"/>
              </w:rPr>
              <w:t>a</w:t>
            </w:r>
          </w:p>
        </w:tc>
      </w:tr>
      <w:tr w:rsidR="00B640FC" w:rsidRPr="00B640FC" w:rsidTr="006C252F">
        <w:trPr>
          <w:trHeight w:hRule="exact" w:val="7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left="21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15.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tabs>
                <w:tab w:val="left" w:pos="1140"/>
                <w:tab w:val="left" w:pos="1600"/>
                <w:tab w:val="left" w:pos="2720"/>
                <w:tab w:val="left" w:pos="3400"/>
              </w:tabs>
              <w:spacing w:line="229" w:lineRule="exact"/>
              <w:ind w:left="10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Na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n</w:t>
            </w:r>
            <w:r w:rsidRPr="00B640FC">
              <w:rPr>
                <w:rFonts w:eastAsia="Arial" w:cs="Arial"/>
                <w:spacing w:val="-1"/>
                <w:szCs w:val="20"/>
              </w:rPr>
              <w:t>a</w:t>
            </w:r>
            <w:r w:rsidRPr="00B640FC">
              <w:rPr>
                <w:rFonts w:eastAsia="Arial" w:cs="Arial"/>
                <w:szCs w:val="20"/>
              </w:rPr>
              <w:t xml:space="preserve">da </w:t>
            </w:r>
            <w:r w:rsidRPr="00B640FC">
              <w:rPr>
                <w:rFonts w:eastAsia="Arial" w:cs="Arial"/>
                <w:spacing w:val="-1"/>
                <w:szCs w:val="20"/>
              </w:rPr>
              <w:t>z</w:t>
            </w:r>
            <w:r w:rsidRPr="00B640FC">
              <w:rPr>
                <w:rFonts w:eastAsia="Arial" w:cs="Arial"/>
                <w:szCs w:val="20"/>
              </w:rPr>
              <w:t xml:space="preserve">a 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orište</w:t>
            </w:r>
            <w:r w:rsidRPr="00B640FC">
              <w:rPr>
                <w:rFonts w:eastAsia="Arial" w:cs="Arial"/>
                <w:spacing w:val="-1"/>
                <w:szCs w:val="20"/>
              </w:rPr>
              <w:t>n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 xml:space="preserve">e </w:t>
            </w:r>
            <w:r w:rsidRPr="00B640FC">
              <w:rPr>
                <w:rFonts w:eastAsia="Arial" w:cs="Arial"/>
                <w:spacing w:val="-1"/>
                <w:szCs w:val="20"/>
              </w:rPr>
              <w:t>P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M –</w:t>
            </w:r>
          </w:p>
          <w:p w:rsidR="00B640FC" w:rsidRPr="00B640FC" w:rsidRDefault="00B640FC" w:rsidP="00B640FC">
            <w:pPr>
              <w:spacing w:line="228" w:lineRule="exact"/>
              <w:ind w:left="10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T</w:t>
            </w:r>
            <w:r w:rsidRPr="00B640FC">
              <w:rPr>
                <w:rFonts w:eastAsia="Arial" w:cs="Arial"/>
                <w:spacing w:val="-1"/>
                <w:szCs w:val="20"/>
              </w:rPr>
              <w:t>i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pacing w:val="-3"/>
                <w:szCs w:val="20"/>
              </w:rPr>
              <w:t>a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/</w:t>
            </w:r>
            <w:r w:rsidR="00FA46A2">
              <w:rPr>
                <w:rFonts w:eastAsia="Arial" w:cs="Arial"/>
                <w:spacing w:val="-2"/>
                <w:szCs w:val="20"/>
              </w:rPr>
              <w:t>WEB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1</w:t>
            </w:r>
            <w:r w:rsidRPr="00B640FC">
              <w:rPr>
                <w:rFonts w:eastAsia="Arial" w:cs="Arial"/>
                <w:spacing w:val="-1"/>
                <w:szCs w:val="20"/>
              </w:rPr>
              <w:t xml:space="preserve"> 4</w:t>
            </w:r>
            <w:r w:rsidRPr="00B640FC">
              <w:rPr>
                <w:rFonts w:eastAsia="Arial" w:cs="Arial"/>
                <w:spacing w:val="2"/>
                <w:szCs w:val="20"/>
              </w:rPr>
              <w:t>4</w:t>
            </w:r>
            <w:r w:rsidRPr="00B640FC">
              <w:rPr>
                <w:rFonts w:eastAsia="Arial" w:cs="Arial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7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spacing w:before="32"/>
              <w:ind w:left="21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16.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tabs>
                <w:tab w:val="left" w:pos="1140"/>
                <w:tab w:val="left" w:pos="1600"/>
                <w:tab w:val="left" w:pos="2720"/>
                <w:tab w:val="left" w:pos="3400"/>
              </w:tabs>
              <w:spacing w:line="226" w:lineRule="exact"/>
              <w:ind w:left="10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Na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n</w:t>
            </w:r>
            <w:r w:rsidRPr="00B640FC">
              <w:rPr>
                <w:rFonts w:eastAsia="Arial" w:cs="Arial"/>
                <w:spacing w:val="-1"/>
                <w:szCs w:val="20"/>
              </w:rPr>
              <w:t>a</w:t>
            </w:r>
            <w:r w:rsidRPr="00B640FC">
              <w:rPr>
                <w:rFonts w:eastAsia="Arial" w:cs="Arial"/>
                <w:szCs w:val="20"/>
              </w:rPr>
              <w:t xml:space="preserve">da </w:t>
            </w:r>
            <w:r w:rsidRPr="00B640FC">
              <w:rPr>
                <w:rFonts w:eastAsia="Arial" w:cs="Arial"/>
                <w:spacing w:val="-1"/>
                <w:szCs w:val="20"/>
              </w:rPr>
              <w:t>z</w:t>
            </w:r>
            <w:r w:rsidRPr="00B640FC">
              <w:rPr>
                <w:rFonts w:eastAsia="Arial" w:cs="Arial"/>
                <w:szCs w:val="20"/>
              </w:rPr>
              <w:t xml:space="preserve">a </w:t>
            </w: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zCs w:val="20"/>
              </w:rPr>
              <w:t>orište</w:t>
            </w:r>
            <w:r w:rsidRPr="00B640FC">
              <w:rPr>
                <w:rFonts w:eastAsia="Arial" w:cs="Arial"/>
                <w:spacing w:val="-1"/>
                <w:szCs w:val="20"/>
              </w:rPr>
              <w:t>n</w:t>
            </w:r>
            <w:r w:rsidRPr="00B640FC">
              <w:rPr>
                <w:rFonts w:eastAsia="Arial" w:cs="Arial"/>
                <w:spacing w:val="1"/>
                <w:szCs w:val="20"/>
              </w:rPr>
              <w:t>j</w:t>
            </w:r>
            <w:r w:rsidRPr="00B640FC">
              <w:rPr>
                <w:rFonts w:eastAsia="Arial" w:cs="Arial"/>
                <w:szCs w:val="20"/>
              </w:rPr>
              <w:t xml:space="preserve">e </w:t>
            </w:r>
            <w:r w:rsidRPr="00B640FC">
              <w:rPr>
                <w:rFonts w:eastAsia="Arial" w:cs="Arial"/>
                <w:spacing w:val="-1"/>
                <w:szCs w:val="20"/>
              </w:rPr>
              <w:t>P</w:t>
            </w:r>
            <w:r w:rsidRPr="00B640FC">
              <w:rPr>
                <w:rFonts w:eastAsia="Arial" w:cs="Arial"/>
                <w:spacing w:val="1"/>
                <w:szCs w:val="20"/>
              </w:rPr>
              <w:t>S</w:t>
            </w:r>
            <w:r w:rsidRPr="00B640FC">
              <w:rPr>
                <w:rFonts w:eastAsia="Arial" w:cs="Arial"/>
                <w:szCs w:val="20"/>
              </w:rPr>
              <w:t>M –</w:t>
            </w:r>
          </w:p>
          <w:p w:rsidR="00B640FC" w:rsidRPr="00B640FC" w:rsidRDefault="00B640FC" w:rsidP="00B640FC">
            <w:pPr>
              <w:ind w:left="105" w:right="-20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T</w:t>
            </w:r>
            <w:r w:rsidRPr="00B640FC">
              <w:rPr>
                <w:rFonts w:eastAsia="Arial" w:cs="Arial"/>
                <w:spacing w:val="-1"/>
                <w:szCs w:val="20"/>
              </w:rPr>
              <w:t>V</w:t>
            </w:r>
            <w:r w:rsidRPr="00B640FC">
              <w:rPr>
                <w:rFonts w:eastAsia="Arial" w:cs="Arial"/>
                <w:szCs w:val="20"/>
              </w:rPr>
              <w:t>/ra</w:t>
            </w:r>
            <w:r w:rsidRPr="00B640FC">
              <w:rPr>
                <w:rFonts w:eastAsia="Arial" w:cs="Arial"/>
                <w:spacing w:val="-1"/>
                <w:szCs w:val="20"/>
              </w:rPr>
              <w:t>di</w:t>
            </w:r>
            <w:r w:rsidRPr="00B640FC">
              <w:rPr>
                <w:rFonts w:eastAsia="Arial" w:cs="Arial"/>
                <w:szCs w:val="20"/>
              </w:rPr>
              <w:t>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pacing w:val="3"/>
                <w:szCs w:val="20"/>
              </w:rPr>
              <w:t>k</w:t>
            </w:r>
            <w:r w:rsidRPr="00B640FC">
              <w:rPr>
                <w:rFonts w:eastAsia="Arial" w:cs="Arial"/>
                <w:spacing w:val="-3"/>
                <w:szCs w:val="20"/>
              </w:rPr>
              <w:t>o</w:t>
            </w:r>
            <w:r w:rsidRPr="00B640FC">
              <w:rPr>
                <w:rFonts w:eastAsia="Arial" w:cs="Arial"/>
                <w:szCs w:val="20"/>
              </w:rPr>
              <w:t>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ind w:right="-20"/>
              <w:jc w:val="center"/>
              <w:rPr>
                <w:rFonts w:eastAsia="Arial" w:cs="Arial"/>
                <w:szCs w:val="20"/>
              </w:rPr>
            </w:pPr>
            <w:r w:rsidRPr="00B640FC">
              <w:rPr>
                <w:rFonts w:eastAsia="Arial" w:cs="Arial"/>
                <w:szCs w:val="20"/>
              </w:rPr>
              <w:t>1</w:t>
            </w:r>
            <w:r w:rsidRPr="00B640FC">
              <w:rPr>
                <w:rFonts w:eastAsia="Arial" w:cs="Arial"/>
                <w:spacing w:val="-1"/>
                <w:szCs w:val="20"/>
              </w:rPr>
              <w:t xml:space="preserve"> 2</w:t>
            </w:r>
            <w:r w:rsidRPr="00B640FC">
              <w:rPr>
                <w:rFonts w:eastAsia="Arial" w:cs="Arial"/>
                <w:spacing w:val="2"/>
                <w:szCs w:val="20"/>
              </w:rPr>
              <w:t>0</w:t>
            </w:r>
            <w:r w:rsidRPr="00B640FC">
              <w:rPr>
                <w:rFonts w:eastAsia="Arial" w:cs="Arial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432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0FC" w:rsidRPr="00B640FC" w:rsidRDefault="00B640FC" w:rsidP="00B640FC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b/>
                <w:bCs/>
                <w:sz w:val="22"/>
                <w:lang w:eastAsia="hr-HR"/>
              </w:rPr>
            </w:pPr>
            <w:r w:rsidRPr="00B640FC">
              <w:rPr>
                <w:rFonts w:eastAsia="Times New Roman" w:cs="Arial"/>
                <w:b/>
                <w:bCs/>
                <w:sz w:val="22"/>
                <w:lang w:eastAsia="hr-HR"/>
              </w:rPr>
              <w:t>CIJENA PONUDE (EUR bez PDV-a) :</w:t>
            </w:r>
            <w:r w:rsidR="00DC141D">
              <w:rPr>
                <w:rFonts w:eastAsia="Times New Roman" w:cs="Arial"/>
                <w:b/>
                <w:bCs/>
                <w:sz w:val="22"/>
                <w:lang w:eastAsia="hr-HR"/>
              </w:rPr>
              <w:t xml:space="preserve">  </w:t>
            </w:r>
            <w:r w:rsidRPr="00B640FC">
              <w:rPr>
                <w:rFonts w:eastAsia="Times New Roman" w:cs="Arial"/>
                <w:b/>
                <w:bCs/>
                <w:sz w:val="22"/>
                <w:lang w:eastAsia="hr-H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424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0FC" w:rsidRPr="00B640FC" w:rsidRDefault="00B640FC" w:rsidP="00B640FC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b/>
                <w:bCs/>
                <w:sz w:val="22"/>
                <w:lang w:eastAsia="hr-HR"/>
              </w:rPr>
            </w:pPr>
            <w:r w:rsidRPr="00B640FC">
              <w:rPr>
                <w:rFonts w:eastAsia="Times New Roman" w:cs="Arial"/>
                <w:b/>
                <w:bCs/>
                <w:sz w:val="22"/>
                <w:lang w:eastAsia="hr-HR"/>
              </w:rPr>
              <w:t>IZNOS PDV-a (25%) 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  <w:tr w:rsidR="00B640FC" w:rsidRPr="00B640FC" w:rsidTr="006C252F">
        <w:trPr>
          <w:trHeight w:hRule="exact" w:val="417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0FC" w:rsidRPr="00B640FC" w:rsidRDefault="00B640FC" w:rsidP="00B640FC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b/>
                <w:bCs/>
                <w:sz w:val="22"/>
                <w:lang w:eastAsia="hr-HR"/>
              </w:rPr>
            </w:pPr>
            <w:r w:rsidRPr="00B640FC">
              <w:rPr>
                <w:rFonts w:eastAsia="Times New Roman" w:cs="Arial"/>
                <w:b/>
                <w:bCs/>
                <w:sz w:val="22"/>
                <w:lang w:eastAsia="hr-HR"/>
              </w:rPr>
              <w:t>CIJENA PONUDE (EUR s PDV-om) 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0FC" w:rsidRPr="00B640FC" w:rsidRDefault="00B640FC" w:rsidP="00B640FC">
            <w:pPr>
              <w:jc w:val="center"/>
              <w:rPr>
                <w:szCs w:val="20"/>
              </w:rPr>
            </w:pPr>
          </w:p>
        </w:tc>
      </w:tr>
    </w:tbl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FC6462" w:rsidRPr="0002150B" w:rsidRDefault="008A4DDE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95087767"/>
          <w:lock w:val="sdtLocked"/>
          <w:placeholder>
            <w:docPart w:val="B0E8D9A993B44453838761F7623A030D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06054403"/>
          <w:placeholder>
            <w:docPart w:val="E066CCBD5854414B92FFA2EEABA80BB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Cs w:val="21"/>
        </w:rPr>
        <w:t xml:space="preserve"> godine</w: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B640FC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3647026</wp:posOffset>
                </wp:positionH>
                <wp:positionV relativeFrom="paragraph">
                  <wp:posOffset>203338</wp:posOffset>
                </wp:positionV>
                <wp:extent cx="2588895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5E6D7E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A70344" w:rsidRPr="005E6D7E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57662413"/>
                              <w:showingPlcHdr/>
                              <w:text/>
                            </w:sdtPr>
                            <w:sdtEndPr/>
                            <w:sdtContent>
                              <w:p w:rsidR="00A70344" w:rsidRPr="005E6D7E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5E6D7E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5E6D7E" w:rsidRDefault="00A70344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eastAsia="Times New Roman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287.15pt;margin-top:16pt;width:203.8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" filled="f" stroked="f" strokeweight=".5pt">
                <v:textbox style="mso-fit-shape-to-text:t">
                  <w:txbxContent>
                    <w:p w:rsidR="00A70344" w:rsidRPr="005E6D7E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A70344" w:rsidRPr="005E6D7E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57662413"/>
                        <w:showingPlcHdr/>
                        <w:text/>
                      </w:sdtPr>
                      <w:sdtEndPr/>
                      <w:sdtContent>
                        <w:p w:rsidR="00A70344" w:rsidRPr="005E6D7E" w:rsidRDefault="00A7034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E6D7E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5E6D7E" w:rsidRDefault="00A70344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eastAsia="Times New Roman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 w:val="18"/>
          <w:szCs w:val="18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985FC7" w:rsidRDefault="00985FC7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Pr="0002150B" w:rsidRDefault="00B640FC" w:rsidP="00B640FC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>
        <w:rPr>
          <w:rFonts w:eastAsia="Times New Roman" w:cs="Arial"/>
          <w:b/>
          <w:bCs/>
          <w:sz w:val="22"/>
          <w:lang w:eastAsia="hr-HR"/>
        </w:rPr>
        <w:br w:type="page"/>
      </w:r>
    </w:p>
    <w:p w:rsidR="00985FC7" w:rsidRPr="0002150B" w:rsidRDefault="00985FC7" w:rsidP="00985FC7">
      <w:pPr>
        <w:jc w:val="both"/>
        <w:rPr>
          <w:rFonts w:eastAsia="Calibri" w:cs="Times New Roman"/>
          <w:sz w:val="18"/>
          <w:szCs w:val="18"/>
        </w:rPr>
      </w:pPr>
    </w:p>
    <w:p w:rsidR="00D724AB" w:rsidRPr="00A70344" w:rsidRDefault="00985FC7" w:rsidP="00A70344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>Obrazac 6</w:t>
      </w:r>
    </w:p>
    <w:p w:rsidR="00D724AB" w:rsidRPr="0002150B" w:rsidRDefault="00D724AB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985FC7" w:rsidRPr="00A70344" w:rsidRDefault="00D724AB" w:rsidP="00A70344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POPIS GLAVNIH USLUGA</w:t>
      </w: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tbl>
      <w:tblPr>
        <w:tblStyle w:val="Reetkatablice11"/>
        <w:tblW w:w="10201" w:type="dxa"/>
        <w:jc w:val="center"/>
        <w:tblLook w:val="04A0" w:firstRow="1" w:lastRow="0" w:firstColumn="1" w:lastColumn="0" w:noHBand="0" w:noVBand="1"/>
      </w:tblPr>
      <w:tblGrid>
        <w:gridCol w:w="750"/>
        <w:gridCol w:w="2537"/>
        <w:gridCol w:w="1836"/>
        <w:gridCol w:w="2118"/>
        <w:gridCol w:w="2960"/>
      </w:tblGrid>
      <w:tr w:rsidR="00B640FC" w:rsidRPr="0002150B" w:rsidTr="006C252F">
        <w:trPr>
          <w:trHeight w:val="1140"/>
          <w:jc w:val="center"/>
        </w:trPr>
        <w:tc>
          <w:tcPr>
            <w:tcW w:w="704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</w:rPr>
            </w:pPr>
            <w:r w:rsidRPr="0002150B">
              <w:rPr>
                <w:b/>
              </w:rPr>
              <w:t>Redni broj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Opis usluge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B640FC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Vrijednost pružene usluge</w:t>
            </w:r>
          </w:p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(EUR bez PDV-a)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Datum (ili mjesec) završetka pružanja usluge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Naziv druge ugovorne strane - naručitelja usluge (naziv, sjedište, službeni kontakt podaci)</w:t>
            </w:r>
          </w:p>
        </w:tc>
      </w:tr>
      <w:tr w:rsidR="00B640FC" w:rsidRPr="0002150B" w:rsidTr="006C252F">
        <w:trPr>
          <w:trHeight w:val="274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5</w:t>
            </w: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ind w:right="886"/>
              <w:rPr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</w:tr>
    </w:tbl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C61CDB" w:rsidRPr="0002150B" w:rsidRDefault="00A70344" w:rsidP="00C61CDB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  <w:r w:rsidRPr="00D72785"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F650D" wp14:editId="4D548488">
                <wp:simplePos x="0" y="0"/>
                <wp:positionH relativeFrom="column">
                  <wp:posOffset>2402233</wp:posOffset>
                </wp:positionH>
                <wp:positionV relativeFrom="paragraph">
                  <wp:posOffset>4914</wp:posOffset>
                </wp:positionV>
                <wp:extent cx="3888105" cy="948690"/>
                <wp:effectExtent l="0" t="0" r="17145" b="22860"/>
                <wp:wrapSquare wrapText="bothSides"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880172021"/>
                              <w:showingPlcHdr/>
                            </w:sdtPr>
                            <w:sdtEndPr/>
                            <w:sdtContent>
                              <w:p w:rsidR="00A70344" w:rsidRPr="00814DB8" w:rsidRDefault="00A70344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814DB8" w:rsidRDefault="00A70344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(ime i prezime ovlaštene osobe gospodarskog subjekta)</w:t>
                            </w:r>
                          </w:p>
                          <w:p w:rsidR="00A70344" w:rsidRPr="00814DB8" w:rsidRDefault="00A70344" w:rsidP="00D72785">
                            <w:pPr>
                              <w:spacing w:line="240" w:lineRule="exact"/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1904681505"/>
                              <w:showingPlcHdr/>
                            </w:sdtPr>
                            <w:sdtEndPr/>
                            <w:sdtContent>
                              <w:p w:rsidR="00A70344" w:rsidRPr="00814DB8" w:rsidRDefault="00A70344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814DB8" w:rsidRDefault="00A70344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(potpis ovlaštene osobe gospodarskog subjekta)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650D" id="Text Box 8" o:spid="_x0000_s1032" type="#_x0000_t202" style="position:absolute;margin-left:189.15pt;margin-top:.4pt;width:306.15pt;height:7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" filled="f" strokeweight=".5pt">
                <v:textbox>
                  <w:txbxContent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880172021"/>
                        <w:showingPlcHdr/>
                      </w:sdtPr>
                      <w:sdtEndPr/>
                      <w:sdtContent>
                        <w:p w:rsidR="00A70344" w:rsidRPr="00814DB8" w:rsidRDefault="00A70344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814DB8" w:rsidRDefault="00A70344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(ime i prezime ovlaštene osobe gospodarskog subjekta)</w:t>
                      </w:r>
                    </w:p>
                    <w:p w:rsidR="00A70344" w:rsidRPr="00814DB8" w:rsidRDefault="00A70344" w:rsidP="00D72785">
                      <w:pPr>
                        <w:spacing w:line="240" w:lineRule="exact"/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1904681505"/>
                        <w:showingPlcHdr/>
                      </w:sdtPr>
                      <w:sdtEndPr/>
                      <w:sdtContent>
                        <w:p w:rsidR="00A70344" w:rsidRPr="00814DB8" w:rsidRDefault="00A70344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814DB8" w:rsidRDefault="00A70344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(potpis ovlaštene osobe gospodarskog subjekta)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1CDB" w:rsidRPr="0002150B" w:rsidRDefault="0050325F" w:rsidP="00D72785">
      <w:pPr>
        <w:tabs>
          <w:tab w:val="left" w:pos="1562"/>
        </w:tabs>
        <w:jc w:val="center"/>
        <w:rPr>
          <w:rFonts w:eastAsia="Times New Roman" w:cs="Arial"/>
          <w:szCs w:val="20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 xml:space="preserve"> </w:t>
      </w:r>
      <w:r w:rsidR="001569D5" w:rsidRPr="0002150B">
        <w:rPr>
          <w:rFonts w:eastAsia="Times New Roman" w:cs="Arial"/>
          <w:szCs w:val="20"/>
          <w:lang w:eastAsia="hr-HR"/>
        </w:rPr>
        <w:t xml:space="preserve">                           </w:t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  <w:t xml:space="preserve">       </w:t>
      </w: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722E35" w:rsidRPr="0002150B" w:rsidRDefault="00D724A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F48F1" wp14:editId="01AE1069">
                <wp:simplePos x="0" y="0"/>
                <wp:positionH relativeFrom="column">
                  <wp:posOffset>3080385</wp:posOffset>
                </wp:positionH>
                <wp:positionV relativeFrom="paragraph">
                  <wp:posOffset>958850</wp:posOffset>
                </wp:positionV>
                <wp:extent cx="2950845" cy="1828800"/>
                <wp:effectExtent l="0" t="0" r="0" b="0"/>
                <wp:wrapSquare wrapText="bothSides"/>
                <wp:docPr id="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8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985FC7" w:rsidRDefault="00A70344" w:rsidP="00D724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F48F1" id="_x0000_s1033" type="#_x0000_t202" style="position:absolute;margin-left:242.55pt;margin-top:75.5pt;width:232.3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" filled="f" stroked="f" strokeweight=".5pt">
                <v:textbox style="mso-fit-shape-to-text:t">
                  <w:txbxContent>
                    <w:p w:rsidR="00A70344" w:rsidRPr="00985FC7" w:rsidRDefault="00A70344" w:rsidP="00D724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2E35" w:rsidRPr="0002150B" w:rsidSect="00B640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61" w:rsidRDefault="00184361">
      <w:r>
        <w:separator/>
      </w:r>
    </w:p>
  </w:endnote>
  <w:endnote w:type="continuationSeparator" w:id="0">
    <w:p w:rsidR="00184361" w:rsidRDefault="0018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61" w:rsidRDefault="00184361">
      <w:r>
        <w:separator/>
      </w:r>
    </w:p>
  </w:footnote>
  <w:footnote w:type="continuationSeparator" w:id="0">
    <w:p w:rsidR="00184361" w:rsidRDefault="00184361">
      <w:r>
        <w:continuationSeparator/>
      </w:r>
    </w:p>
  </w:footnote>
  <w:footnote w:id="1">
    <w:p w:rsidR="00A70344" w:rsidRPr="006121CB" w:rsidRDefault="00A70344" w:rsidP="00D72785">
      <w:pPr>
        <w:pStyle w:val="Tekstfusnote"/>
        <w:rPr>
          <w:rFonts w:ascii="Fira Sans Book" w:hAnsi="Fira Sans Book"/>
          <w:szCs w:val="18"/>
        </w:rPr>
      </w:pPr>
      <w:r w:rsidRPr="006121CB">
        <w:rPr>
          <w:rStyle w:val="Referencafusnote"/>
          <w:rFonts w:ascii="Fira Sans Book" w:hAnsi="Fira Sans Book"/>
        </w:rPr>
        <w:footnoteRef/>
      </w:r>
      <w:r w:rsidRPr="006121CB">
        <w:rPr>
          <w:rFonts w:ascii="Fira Sans Book" w:hAnsi="Fira Sans Book"/>
        </w:rPr>
        <w:t xml:space="preserve"> </w:t>
      </w:r>
      <w:r w:rsidRPr="002F5A98">
        <w:rPr>
          <w:sz w:val="18"/>
          <w:szCs w:val="18"/>
        </w:rPr>
        <w:t>Izjavu može dati osoba po zakonu ovlaštena za samostalno i pojedinačno zastupanje gospodarskog subjekta (ili osobe koje su po zakonu ovlaštene za zajedničko odnosno skupno zastupanje gospodarskog subjekta) u skladu s ovlastima navedenim u Izvodu iz sudskog, obrtnog strukovnog ili drugog odgovarajućeg registra države sjedišta gospodarskog subjekta.</w:t>
      </w:r>
    </w:p>
    <w:p w:rsidR="00A70344" w:rsidRPr="00B36F9E" w:rsidRDefault="00A70344" w:rsidP="00D72785">
      <w:pPr>
        <w:pStyle w:val="Tekstfusnote"/>
        <w:rPr>
          <w:szCs w:val="18"/>
        </w:rPr>
      </w:pPr>
    </w:p>
    <w:p w:rsidR="00A70344" w:rsidRPr="00D0079B" w:rsidRDefault="00A70344" w:rsidP="00D72785">
      <w:pPr>
        <w:pStyle w:val="Tekstfusnote"/>
        <w:rPr>
          <w:rFonts w:ascii="Fira Sans" w:hAnsi="Fira San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65"/>
      <w:gridCol w:w="2540"/>
    </w:tblGrid>
    <w:tr w:rsidR="00A70344">
      <w:trPr>
        <w:trHeight w:val="551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:rsidR="00A70344" w:rsidRDefault="00A70344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>
                <wp:extent cx="1117855" cy="330275"/>
                <wp:effectExtent l="0" t="0" r="6350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9" w:type="dxa"/>
          <w:shd w:val="clear" w:color="auto" w:fill="auto"/>
          <w:vAlign w:val="center"/>
        </w:tcPr>
        <w:p w:rsidR="00A70344" w:rsidRPr="0002150B" w:rsidRDefault="00A70344">
          <w:pPr>
            <w:jc w:val="center"/>
          </w:pPr>
          <w:r w:rsidRPr="0002150B">
            <w:rPr>
              <w:b/>
            </w:rPr>
            <w:t>HRVATSKI ZAVOD ZA MIROVINSKO OSIGURANJE</w:t>
          </w:r>
        </w:p>
        <w:p w:rsidR="00A70344" w:rsidRPr="0002150B" w:rsidRDefault="00A70344" w:rsidP="00095A62">
          <w:pPr>
            <w:numPr>
              <w:ilvl w:val="0"/>
              <w:numId w:val="4"/>
            </w:numPr>
            <w:ind w:left="1704" w:hanging="264"/>
            <w:jc w:val="both"/>
          </w:pPr>
          <w:r w:rsidRPr="0002150B">
            <w:t>Mihanovića 3, 10 000 Zagreb</w:t>
          </w:r>
        </w:p>
      </w:tc>
      <w:tc>
        <w:tcPr>
          <w:tcW w:w="2626" w:type="dxa"/>
          <w:shd w:val="clear" w:color="auto" w:fill="auto"/>
          <w:vAlign w:val="center"/>
        </w:tcPr>
        <w:p w:rsidR="00A70344" w:rsidRPr="0002150B" w:rsidRDefault="00A70344">
          <w:pPr>
            <w:jc w:val="center"/>
          </w:pPr>
          <w:r w:rsidRPr="0002150B">
            <w:t>Evidencijski broj nabave:</w:t>
          </w:r>
        </w:p>
        <w:sdt>
          <w:sdtPr>
            <w:rPr>
              <w:b/>
              <w:szCs w:val="20"/>
            </w:rPr>
            <w:alias w:val="Subject"/>
            <w:tag w:val=""/>
            <w:id w:val="244083026"/>
            <w:placeholder>
              <w:docPart w:val="80899F2D5F40456FBE50DBAEA9D028F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A70344" w:rsidRPr="0002150B" w:rsidRDefault="00FA46A2" w:rsidP="00D9523B">
              <w:pPr>
                <w:jc w:val="center"/>
                <w:rPr>
                  <w:b/>
                </w:rPr>
              </w:pPr>
              <w:r>
                <w:rPr>
                  <w:b/>
                  <w:szCs w:val="20"/>
                </w:rPr>
                <w:t>J-27/2025</w:t>
              </w:r>
            </w:p>
          </w:sdtContent>
        </w:sdt>
      </w:tc>
    </w:tr>
    <w:tr w:rsidR="00A70344">
      <w:trPr>
        <w:trHeight w:val="637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A70344" w:rsidRDefault="00A70344">
          <w:pPr>
            <w:jc w:val="center"/>
            <w:rPr>
              <w:noProof/>
            </w:rPr>
          </w:pPr>
        </w:p>
      </w:tc>
      <w:tc>
        <w:tcPr>
          <w:tcW w:w="6169" w:type="dxa"/>
          <w:shd w:val="clear" w:color="auto" w:fill="auto"/>
          <w:vAlign w:val="center"/>
        </w:tcPr>
        <w:p w:rsidR="00A70344" w:rsidRPr="0002150B" w:rsidRDefault="00A70344">
          <w:pPr>
            <w:jc w:val="center"/>
            <w:rPr>
              <w:b/>
            </w:rPr>
          </w:pPr>
          <w:r w:rsidRPr="0002150B">
            <w:rPr>
              <w:b/>
            </w:rPr>
            <w:t>Poziv za dostavu ponuda</w:t>
          </w:r>
        </w:p>
        <w:sdt>
          <w:sdtPr>
            <w:rPr>
              <w:rFonts w:eastAsia="Times New Roman" w:cs="Times New Roman"/>
              <w:szCs w:val="20"/>
            </w:rPr>
            <w:alias w:val="Title"/>
            <w:tag w:val=""/>
            <w:id w:val="1588578683"/>
            <w:placeholder>
              <w:docPart w:val="A51D3501A42846D89BF81A4323803F3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70344" w:rsidRPr="0002150B" w:rsidRDefault="00B640FC" w:rsidP="00D9523B">
              <w:pPr>
                <w:jc w:val="center"/>
              </w:pPr>
              <w:r w:rsidRPr="00B640FC">
                <w:rPr>
                  <w:rFonts w:eastAsia="Times New Roman" w:cs="Times New Roman"/>
                  <w:szCs w:val="20"/>
                </w:rPr>
                <w:t>Usluga praćenja, analize medija i izvješćivanja za potrebe HZMO-a</w:t>
              </w:r>
            </w:p>
          </w:sdtContent>
        </w:sdt>
      </w:tc>
      <w:tc>
        <w:tcPr>
          <w:tcW w:w="2626" w:type="dxa"/>
          <w:shd w:val="clear" w:color="auto" w:fill="auto"/>
          <w:vAlign w:val="center"/>
        </w:tcPr>
        <w:p w:rsidR="00A70344" w:rsidRPr="0002150B" w:rsidRDefault="00A70344">
          <w:pPr>
            <w:jc w:val="center"/>
          </w:pPr>
          <w:r w:rsidRPr="0002150B">
            <w:t xml:space="preserve">Stranica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PAGE  \* Arabic  \* MERGEFORMAT</w:instrText>
          </w:r>
          <w:r w:rsidRPr="0002150B">
            <w:rPr>
              <w:b/>
              <w:bCs/>
            </w:rPr>
            <w:fldChar w:fldCharType="separate"/>
          </w:r>
          <w:r w:rsidR="00951E58">
            <w:rPr>
              <w:b/>
              <w:bCs/>
              <w:noProof/>
            </w:rPr>
            <w:t>8</w:t>
          </w:r>
          <w:r w:rsidRPr="0002150B">
            <w:rPr>
              <w:b/>
              <w:bCs/>
            </w:rPr>
            <w:fldChar w:fldCharType="end"/>
          </w:r>
          <w:r w:rsidRPr="0002150B">
            <w:t xml:space="preserve"> od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NUMPAGES  \* Arabic  \* MERGEFORMAT</w:instrText>
          </w:r>
          <w:r w:rsidRPr="0002150B">
            <w:rPr>
              <w:b/>
              <w:bCs/>
            </w:rPr>
            <w:fldChar w:fldCharType="separate"/>
          </w:r>
          <w:r w:rsidR="00951E58">
            <w:rPr>
              <w:b/>
              <w:bCs/>
              <w:noProof/>
            </w:rPr>
            <w:t>8</w:t>
          </w:r>
          <w:r w:rsidRPr="0002150B">
            <w:rPr>
              <w:b/>
              <w:bCs/>
            </w:rPr>
            <w:fldChar w:fldCharType="end"/>
          </w:r>
        </w:p>
      </w:tc>
    </w:tr>
  </w:tbl>
  <w:p w:rsidR="00A70344" w:rsidRDefault="00A703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CFA"/>
    <w:multiLevelType w:val="hybridMultilevel"/>
    <w:tmpl w:val="596626FA"/>
    <w:lvl w:ilvl="0" w:tplc="18806B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07ED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B44"/>
    <w:multiLevelType w:val="hybridMultilevel"/>
    <w:tmpl w:val="0728C8C6"/>
    <w:lvl w:ilvl="0" w:tplc="FABA79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D1192"/>
    <w:multiLevelType w:val="hybridMultilevel"/>
    <w:tmpl w:val="784A1E5E"/>
    <w:lvl w:ilvl="0" w:tplc="0ABAF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7108E"/>
    <w:multiLevelType w:val="hybridMultilevel"/>
    <w:tmpl w:val="FFFAE8E0"/>
    <w:lvl w:ilvl="0" w:tplc="6354EEFA">
      <w:start w:val="2"/>
      <w:numFmt w:val="bullet"/>
      <w:pStyle w:val="Bullet4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6447"/>
    <w:multiLevelType w:val="hybridMultilevel"/>
    <w:tmpl w:val="62002912"/>
    <w:lvl w:ilvl="0" w:tplc="FABA79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16DF2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1A69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9368F"/>
    <w:multiLevelType w:val="hybridMultilevel"/>
    <w:tmpl w:val="8F88EAC6"/>
    <w:lvl w:ilvl="0" w:tplc="65FC06F0">
      <w:start w:val="2"/>
      <w:numFmt w:val="bullet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675D1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4B75CC"/>
    <w:multiLevelType w:val="hybridMultilevel"/>
    <w:tmpl w:val="C39CED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3"/>
  </w:num>
  <w:num w:numId="5">
    <w:abstractNumId w:val="0"/>
  </w:num>
  <w:num w:numId="6">
    <w:abstractNumId w:val="10"/>
  </w:num>
  <w:num w:numId="7">
    <w:abstractNumId w:val="14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6"/>
    <w:rsid w:val="00010270"/>
    <w:rsid w:val="0002150B"/>
    <w:rsid w:val="00040864"/>
    <w:rsid w:val="00066CE2"/>
    <w:rsid w:val="00082496"/>
    <w:rsid w:val="00093DDA"/>
    <w:rsid w:val="00095A62"/>
    <w:rsid w:val="000B310C"/>
    <w:rsid w:val="000F672C"/>
    <w:rsid w:val="00107B67"/>
    <w:rsid w:val="00153602"/>
    <w:rsid w:val="001569D5"/>
    <w:rsid w:val="00184361"/>
    <w:rsid w:val="00194BDA"/>
    <w:rsid w:val="001B5AE7"/>
    <w:rsid w:val="001E3E7A"/>
    <w:rsid w:val="001F0476"/>
    <w:rsid w:val="00204135"/>
    <w:rsid w:val="00220F25"/>
    <w:rsid w:val="0025256E"/>
    <w:rsid w:val="00254992"/>
    <w:rsid w:val="00261832"/>
    <w:rsid w:val="0026700D"/>
    <w:rsid w:val="00267683"/>
    <w:rsid w:val="00270AE1"/>
    <w:rsid w:val="002A672C"/>
    <w:rsid w:val="002C097A"/>
    <w:rsid w:val="002D069D"/>
    <w:rsid w:val="002F1775"/>
    <w:rsid w:val="002F5A98"/>
    <w:rsid w:val="0030457D"/>
    <w:rsid w:val="00357F9C"/>
    <w:rsid w:val="0036088C"/>
    <w:rsid w:val="00372E8F"/>
    <w:rsid w:val="00383084"/>
    <w:rsid w:val="003A5504"/>
    <w:rsid w:val="003B6F35"/>
    <w:rsid w:val="003D3C4C"/>
    <w:rsid w:val="004044B9"/>
    <w:rsid w:val="00461F05"/>
    <w:rsid w:val="00477031"/>
    <w:rsid w:val="00482500"/>
    <w:rsid w:val="004A311B"/>
    <w:rsid w:val="004F6E07"/>
    <w:rsid w:val="0050325F"/>
    <w:rsid w:val="005144FA"/>
    <w:rsid w:val="00540200"/>
    <w:rsid w:val="005522CE"/>
    <w:rsid w:val="00557BFA"/>
    <w:rsid w:val="005628DC"/>
    <w:rsid w:val="00574179"/>
    <w:rsid w:val="005A772B"/>
    <w:rsid w:val="005E6D7E"/>
    <w:rsid w:val="005F033E"/>
    <w:rsid w:val="006121CB"/>
    <w:rsid w:val="006140B9"/>
    <w:rsid w:val="00643896"/>
    <w:rsid w:val="006514B3"/>
    <w:rsid w:val="0065184B"/>
    <w:rsid w:val="006523F9"/>
    <w:rsid w:val="00656C83"/>
    <w:rsid w:val="0066621C"/>
    <w:rsid w:val="00692901"/>
    <w:rsid w:val="006B0DC3"/>
    <w:rsid w:val="006C7529"/>
    <w:rsid w:val="006E1151"/>
    <w:rsid w:val="006E22D5"/>
    <w:rsid w:val="00722E35"/>
    <w:rsid w:val="007406A3"/>
    <w:rsid w:val="00790828"/>
    <w:rsid w:val="007968CE"/>
    <w:rsid w:val="007D421C"/>
    <w:rsid w:val="007D4A4F"/>
    <w:rsid w:val="00804DAC"/>
    <w:rsid w:val="00807002"/>
    <w:rsid w:val="0080730C"/>
    <w:rsid w:val="00844752"/>
    <w:rsid w:val="008628F9"/>
    <w:rsid w:val="00880955"/>
    <w:rsid w:val="00882EE5"/>
    <w:rsid w:val="00887A52"/>
    <w:rsid w:val="008A4DDE"/>
    <w:rsid w:val="008C02FE"/>
    <w:rsid w:val="008C0933"/>
    <w:rsid w:val="008D1356"/>
    <w:rsid w:val="008D180C"/>
    <w:rsid w:val="008D57E1"/>
    <w:rsid w:val="00915C56"/>
    <w:rsid w:val="00933830"/>
    <w:rsid w:val="00942804"/>
    <w:rsid w:val="00951E58"/>
    <w:rsid w:val="0096542B"/>
    <w:rsid w:val="009661B3"/>
    <w:rsid w:val="00980AF7"/>
    <w:rsid w:val="00985FC7"/>
    <w:rsid w:val="009F23F9"/>
    <w:rsid w:val="009F6012"/>
    <w:rsid w:val="00A070E5"/>
    <w:rsid w:val="00A212F6"/>
    <w:rsid w:val="00A37D2C"/>
    <w:rsid w:val="00A40042"/>
    <w:rsid w:val="00A53066"/>
    <w:rsid w:val="00A60737"/>
    <w:rsid w:val="00A6680C"/>
    <w:rsid w:val="00A70344"/>
    <w:rsid w:val="00A77298"/>
    <w:rsid w:val="00A94A2B"/>
    <w:rsid w:val="00AA1CAF"/>
    <w:rsid w:val="00AC2536"/>
    <w:rsid w:val="00AC6BA1"/>
    <w:rsid w:val="00AE2661"/>
    <w:rsid w:val="00B01F76"/>
    <w:rsid w:val="00B164D4"/>
    <w:rsid w:val="00B2659C"/>
    <w:rsid w:val="00B335BB"/>
    <w:rsid w:val="00B36F9E"/>
    <w:rsid w:val="00B63583"/>
    <w:rsid w:val="00B640FC"/>
    <w:rsid w:val="00B65E9B"/>
    <w:rsid w:val="00B674AC"/>
    <w:rsid w:val="00B91F36"/>
    <w:rsid w:val="00BB54CA"/>
    <w:rsid w:val="00BC07FB"/>
    <w:rsid w:val="00BC4ECB"/>
    <w:rsid w:val="00C17EDD"/>
    <w:rsid w:val="00C219E7"/>
    <w:rsid w:val="00C5241F"/>
    <w:rsid w:val="00C57E8D"/>
    <w:rsid w:val="00C61CDB"/>
    <w:rsid w:val="00C94BF4"/>
    <w:rsid w:val="00CA65B5"/>
    <w:rsid w:val="00CC45DB"/>
    <w:rsid w:val="00CE515E"/>
    <w:rsid w:val="00D04DA9"/>
    <w:rsid w:val="00D118A8"/>
    <w:rsid w:val="00D245E8"/>
    <w:rsid w:val="00D36085"/>
    <w:rsid w:val="00D609CC"/>
    <w:rsid w:val="00D724AB"/>
    <w:rsid w:val="00D72785"/>
    <w:rsid w:val="00D9523B"/>
    <w:rsid w:val="00DA2D23"/>
    <w:rsid w:val="00DC0315"/>
    <w:rsid w:val="00DC141D"/>
    <w:rsid w:val="00DD1766"/>
    <w:rsid w:val="00DD5232"/>
    <w:rsid w:val="00E26276"/>
    <w:rsid w:val="00E331F1"/>
    <w:rsid w:val="00E44622"/>
    <w:rsid w:val="00E61E08"/>
    <w:rsid w:val="00E86797"/>
    <w:rsid w:val="00EE086E"/>
    <w:rsid w:val="00F02B6A"/>
    <w:rsid w:val="00F4002A"/>
    <w:rsid w:val="00F951DC"/>
    <w:rsid w:val="00FA46A2"/>
    <w:rsid w:val="00FC3017"/>
    <w:rsid w:val="00FC6462"/>
    <w:rsid w:val="00FC7E5A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ACE4D"/>
  <w15:chartTrackingRefBased/>
  <w15:docId w15:val="{E4F41670-A217-4732-8811-35B12785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Hiperveza">
    <w:name w:val="Hyperlink"/>
    <w:uiPriority w:val="99"/>
    <w:rsid w:val="005F033E"/>
    <w:rPr>
      <w:color w:val="0000FF"/>
      <w:u w:val="single"/>
    </w:rPr>
  </w:style>
  <w:style w:type="paragraph" w:customStyle="1" w:styleId="Default">
    <w:name w:val="Default"/>
    <w:rsid w:val="005F03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customStyle="1" w:styleId="TableGrid1">
    <w:name w:val="Table Grid1"/>
    <w:basedOn w:val="Obinatablica"/>
    <w:next w:val="Reetkatablice"/>
    <w:rsid w:val="005F033E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2E3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="Times New Roman" w:hAnsi="Arial" w:cs="Arial"/>
      <w:b/>
      <w:bCs/>
      <w:i/>
      <w:iCs/>
      <w:color w:val="4F81BD" w:themeColor="accent1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2E35"/>
    <w:rPr>
      <w:rFonts w:ascii="Arial" w:eastAsia="Times New Roman" w:hAnsi="Arial" w:cs="Arial"/>
      <w:b/>
      <w:bCs/>
      <w:i/>
      <w:iCs/>
      <w:color w:val="4F81BD" w:themeColor="accent1"/>
      <w:sz w:val="20"/>
      <w:lang w:eastAsia="hr-HR"/>
    </w:r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Zadanifontodlomka"/>
    <w:link w:val="Odlomakpopisa"/>
    <w:uiPriority w:val="34"/>
    <w:qFormat/>
    <w:rsid w:val="00574179"/>
    <w:rPr>
      <w:rFonts w:ascii="Fira Sans Light" w:hAnsi="Fira Sans Light"/>
      <w:sz w:val="20"/>
    </w:rPr>
  </w:style>
  <w:style w:type="character" w:customStyle="1" w:styleId="Stil1">
    <w:name w:val="Stil1"/>
    <w:basedOn w:val="Zadanifontodlomka"/>
    <w:uiPriority w:val="1"/>
    <w:rsid w:val="006121CB"/>
    <w:rPr>
      <w:rFonts w:ascii="Arial" w:hAnsi="Arial"/>
      <w:sz w:val="22"/>
    </w:rPr>
  </w:style>
  <w:style w:type="character" w:styleId="Neupadljivareferenca">
    <w:name w:val="Subtle Reference"/>
    <w:basedOn w:val="Zadanifontodlomka"/>
    <w:uiPriority w:val="31"/>
    <w:qFormat/>
    <w:rsid w:val="006121CB"/>
    <w:rPr>
      <w:smallCaps/>
      <w:color w:val="C0504D" w:themeColor="accent2"/>
      <w:u w:val="single"/>
    </w:rPr>
  </w:style>
  <w:style w:type="character" w:customStyle="1" w:styleId="Stil2">
    <w:name w:val="Stil2"/>
    <w:basedOn w:val="Zadanifontodlomka"/>
    <w:uiPriority w:val="1"/>
    <w:rsid w:val="006121CB"/>
    <w:rPr>
      <w:rFonts w:ascii="Arial" w:hAnsi="Arial"/>
      <w:sz w:val="22"/>
    </w:rPr>
  </w:style>
  <w:style w:type="character" w:customStyle="1" w:styleId="Stil8">
    <w:name w:val="Stil8"/>
    <w:basedOn w:val="Zadanifontodlomka"/>
    <w:uiPriority w:val="1"/>
    <w:rsid w:val="00482500"/>
    <w:rPr>
      <w:sz w:val="22"/>
    </w:rPr>
  </w:style>
  <w:style w:type="paragraph" w:customStyle="1" w:styleId="Bullet2">
    <w:name w:val="Bullet 2"/>
    <w:basedOn w:val="Odlomakpopisa"/>
    <w:link w:val="Bullet2Char"/>
    <w:autoRedefine/>
    <w:qFormat/>
    <w:rsid w:val="00482500"/>
    <w:pPr>
      <w:ind w:left="0"/>
      <w:jc w:val="both"/>
    </w:pPr>
    <w:rPr>
      <w:rFonts w:ascii="Fira Sans" w:eastAsia="Times New Roman" w:hAnsi="Fira Sans" w:cs="Arial"/>
      <w:i/>
      <w:color w:val="000000" w:themeColor="text1"/>
      <w:szCs w:val="18"/>
      <w:lang w:eastAsia="de-DE"/>
    </w:rPr>
  </w:style>
  <w:style w:type="character" w:customStyle="1" w:styleId="Bullet2Char">
    <w:name w:val="Bullet 2 Char"/>
    <w:basedOn w:val="Zadanifontodlomka"/>
    <w:link w:val="Bullet2"/>
    <w:rsid w:val="00482500"/>
    <w:rPr>
      <w:rFonts w:ascii="Fira Sans" w:eastAsia="Times New Roman" w:hAnsi="Fira Sans" w:cs="Arial"/>
      <w:i/>
      <w:color w:val="000000" w:themeColor="text1"/>
      <w:sz w:val="20"/>
      <w:szCs w:val="18"/>
      <w:lang w:eastAsia="de-DE"/>
    </w:rPr>
  </w:style>
  <w:style w:type="paragraph" w:customStyle="1" w:styleId="Bullet4">
    <w:name w:val="Bullet 4"/>
    <w:basedOn w:val="Normal"/>
    <w:link w:val="Bullet4Char"/>
    <w:autoRedefine/>
    <w:qFormat/>
    <w:rsid w:val="003D3C4C"/>
    <w:pPr>
      <w:numPr>
        <w:numId w:val="11"/>
      </w:numPr>
      <w:contextualSpacing/>
      <w:jc w:val="both"/>
    </w:pPr>
    <w:rPr>
      <w:rFonts w:eastAsia="Times New Roman" w:cs="Times New Roman"/>
      <w:color w:val="000000" w:themeColor="text1"/>
      <w:szCs w:val="20"/>
      <w:lang w:eastAsia="hr-HR"/>
    </w:rPr>
  </w:style>
  <w:style w:type="character" w:customStyle="1" w:styleId="Bullet4Char">
    <w:name w:val="Bullet 4 Char"/>
    <w:basedOn w:val="Zadanifontodlomka"/>
    <w:link w:val="Bullet4"/>
    <w:rsid w:val="003D3C4C"/>
    <w:rPr>
      <w:rFonts w:ascii="Fira Sans Light" w:eastAsia="Times New Roman" w:hAnsi="Fira Sans Light" w:cs="Times New Roman"/>
      <w:color w:val="000000" w:themeColor="text1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BM\_nabave\_Usluga%20odr&#382;avanja%20IBM%20Sterling%20sustava%20za%20potrebe%20Hrvatskog%20zavoda%20za%20mirovinsko%20osiguranje\2019\PRILOG%201%20-%20Standardni%20obrazac%20ponude%20Usluga%20odr&#382;avanja%20IBM%20Sterling%20sustava%20K688056-3238%20(B-3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899F2D5F40456FBE50DBAEA9D028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061B6F-627E-4282-9B5D-35C03E357360}"/>
      </w:docPartPr>
      <w:docPartBody>
        <w:p w:rsidR="003F2EFB" w:rsidRDefault="00360222">
          <w:pPr>
            <w:pStyle w:val="80899F2D5F40456FBE50DBAEA9D028F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51D3501A42846D89BF81A4323803F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75ECA9-7E9E-400A-9595-7E70978BD364}"/>
      </w:docPartPr>
      <w:docPartBody>
        <w:p w:rsidR="003F2EFB" w:rsidRDefault="00360222">
          <w:pPr>
            <w:pStyle w:val="A51D3501A42846D89BF81A4323803F3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EDD08B9331B49508612A5A87948F7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5D7459-2AF7-4404-B880-5468BA565CB1}"/>
      </w:docPartPr>
      <w:docPartBody>
        <w:p w:rsidR="003F2EFB" w:rsidRDefault="00360222">
          <w:pPr>
            <w:pStyle w:val="CEDD08B9331B49508612A5A87948F7F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1F3DA7D8B5406AB1DB59B362E18F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0740A2D-62E5-4BE7-B498-9BD925E04453}"/>
      </w:docPartPr>
      <w:docPartBody>
        <w:p w:rsidR="003F2EFB" w:rsidRDefault="00360222">
          <w:pPr>
            <w:pStyle w:val="3E1F3DA7D8B5406AB1DB59B362E18F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4AE6569DC3E48FF838EC3C0CDA466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B6C2ED-640E-4219-9784-2CEED556BDE1}"/>
      </w:docPartPr>
      <w:docPartBody>
        <w:p w:rsidR="003F2EFB" w:rsidRDefault="00360222">
          <w:pPr>
            <w:pStyle w:val="64AE6569DC3E48FF838EC3C0CDA4669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029FEAB425E4DEE864DA0FB16457E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85E89E-0E60-40A9-B32E-265AC69BBEC5}"/>
      </w:docPartPr>
      <w:docPartBody>
        <w:p w:rsidR="003F2EFB" w:rsidRDefault="00360222">
          <w:pPr>
            <w:pStyle w:val="F029FEAB425E4DEE864DA0FB16457E0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C2BE44A6537417E83007129125285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34F239-0863-406F-AF32-8039224489B6}"/>
      </w:docPartPr>
      <w:docPartBody>
        <w:p w:rsidR="003F2EFB" w:rsidRDefault="00360222">
          <w:pPr>
            <w:pStyle w:val="5C2BE44A6537417E83007129125285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AA773F84EB54443ADA1CCA6EB3E71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D15BA9-8EFF-4BDB-89E7-0C7F12C5BE87}"/>
      </w:docPartPr>
      <w:docPartBody>
        <w:p w:rsidR="003F2EFB" w:rsidRDefault="00360222">
          <w:pPr>
            <w:pStyle w:val="8AA773F84EB54443ADA1CCA6EB3E719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DED6CBBB3BD4A9CADB6BF9EDFB6D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85A9AD-67C3-4541-9892-8E1F6C14FE48}"/>
      </w:docPartPr>
      <w:docPartBody>
        <w:p w:rsidR="003F2EFB" w:rsidRDefault="00360222">
          <w:pPr>
            <w:pStyle w:val="BDED6CBBB3BD4A9CADB6BF9EDFB6D5D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59C571C7C51440A86A942AAA7B633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8F1DC-12C9-4997-8EEC-4F665EF6E819}"/>
      </w:docPartPr>
      <w:docPartBody>
        <w:p w:rsidR="003F2EFB" w:rsidRDefault="00360222">
          <w:pPr>
            <w:pStyle w:val="859C571C7C51440A86A942AAA7B633D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989CDFEB39148A29BB332C5DB0985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557EAE-F19B-4483-9936-64DF67040B3B}"/>
      </w:docPartPr>
      <w:docPartBody>
        <w:p w:rsidR="003F2EFB" w:rsidRDefault="00360222">
          <w:pPr>
            <w:pStyle w:val="8989CDFEB39148A29BB332C5DB09856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322408819C3493D95EFBA00DFC270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03B327-973C-4B24-BD9F-8BE1EDAD0C8E}"/>
      </w:docPartPr>
      <w:docPartBody>
        <w:p w:rsidR="003F2EFB" w:rsidRDefault="00360222">
          <w:pPr>
            <w:pStyle w:val="9322408819C3493D95EFBA00DFC270B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11682E5666B4C2E84F3A687C8A7CB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6FC36B-9F2D-4D14-87CB-732E906F9C79}"/>
      </w:docPartPr>
      <w:docPartBody>
        <w:p w:rsidR="003F2EFB" w:rsidRDefault="00360222">
          <w:pPr>
            <w:pStyle w:val="E11682E5666B4C2E84F3A687C8A7CB7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086309F27A84F6CBDCA761C118CD7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BF8E4B-49FD-46BA-97B3-90483B69C957}"/>
      </w:docPartPr>
      <w:docPartBody>
        <w:p w:rsidR="003F2EFB" w:rsidRDefault="00360222">
          <w:pPr>
            <w:pStyle w:val="3086309F27A84F6CBDCA761C118CD7E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A5ECD82B7574CEFB239AB9F7C33FE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712210-6D0E-409F-AA83-0C7B8889956D}"/>
      </w:docPartPr>
      <w:docPartBody>
        <w:p w:rsidR="003F2EFB" w:rsidRDefault="00360222">
          <w:pPr>
            <w:pStyle w:val="7A5ECD82B7574CEFB239AB9F7C33FE4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AAD767323CE47389DB067C3D77418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33D730-89B2-4FE1-B9DD-62A377BE1AF6}"/>
      </w:docPartPr>
      <w:docPartBody>
        <w:p w:rsidR="003F2EFB" w:rsidRDefault="00360222">
          <w:pPr>
            <w:pStyle w:val="EAAD767323CE47389DB067C3D774184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82F54238FAB4D5A8EE2C9602AAD8A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70A216-7976-45B1-A93A-EE9ECAF54B1A}"/>
      </w:docPartPr>
      <w:docPartBody>
        <w:p w:rsidR="003F2EFB" w:rsidRDefault="00360222">
          <w:pPr>
            <w:pStyle w:val="E82F54238FAB4D5A8EE2C9602AAD8A4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071293D6C5745DEA24E1F32365F36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C92EB7-3740-4431-BCFD-18FEB2919AEF}"/>
      </w:docPartPr>
      <w:docPartBody>
        <w:p w:rsidR="003F2EFB" w:rsidRDefault="00360222">
          <w:pPr>
            <w:pStyle w:val="D071293D6C5745DEA24E1F32365F36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8E4305743C4019BF2588F5B58457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F3D9E7-FF02-407E-BE2D-FE049E41668A}"/>
      </w:docPartPr>
      <w:docPartBody>
        <w:p w:rsidR="003F2EFB" w:rsidRDefault="00360222">
          <w:pPr>
            <w:pStyle w:val="C38E4305743C4019BF2588F5B584571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F1A42492D25409B896E88B5718BCB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D9B991-4A9B-4E99-8CAD-0E131F50E9AE}"/>
      </w:docPartPr>
      <w:docPartBody>
        <w:p w:rsidR="003F2EFB" w:rsidRDefault="00360222">
          <w:pPr>
            <w:pStyle w:val="6F1A42492D25409B896E88B5718BCB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74DC0CEC5BE46D5A1F96D8C392FE9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B7543D-1098-4917-99F8-FE5A8B00322E}"/>
      </w:docPartPr>
      <w:docPartBody>
        <w:p w:rsidR="003F2EFB" w:rsidRDefault="00360222">
          <w:pPr>
            <w:pStyle w:val="574DC0CEC5BE46D5A1F96D8C392FE94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EE07BAD7C5A4816AC4C8EFFC7A55B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E075E6-90E9-4B4C-A962-49068777EBAE}"/>
      </w:docPartPr>
      <w:docPartBody>
        <w:p w:rsidR="003F2EFB" w:rsidRDefault="00360222">
          <w:pPr>
            <w:pStyle w:val="8EE07BAD7C5A4816AC4C8EFFC7A55BFE"/>
          </w:pPr>
          <w:r>
            <w:rPr>
              <w:rFonts w:ascii="Arial" w:eastAsia="Times New Roman" w:hAnsi="Arial" w:cs="Arial"/>
              <w:sz w:val="20"/>
              <w:szCs w:val="20"/>
            </w:rPr>
            <w:t>Telefonski broj</w:t>
          </w:r>
        </w:p>
      </w:docPartBody>
    </w:docPart>
    <w:docPart>
      <w:docPartPr>
        <w:name w:val="49DAC7053F504DDC81C2E1F26370D0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2140F7-27BD-4742-9F52-150DF81F733B}"/>
      </w:docPartPr>
      <w:docPartBody>
        <w:p w:rsidR="003F2EFB" w:rsidRDefault="00360222">
          <w:pPr>
            <w:pStyle w:val="49DAC7053F504DDC81C2E1F26370D08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7DE4E8261149E68B4FF4FB910131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D99330-4C51-4DD6-AD68-D22CDC836FA6}"/>
      </w:docPartPr>
      <w:docPartBody>
        <w:p w:rsidR="003F2EFB" w:rsidRDefault="00360222">
          <w:pPr>
            <w:pStyle w:val="3E7DE4E8261149E68B4FF4FB9101317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BFF8DF91B4D4BE9A3B747CA84AEBF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D5EE36-AA10-498F-8346-8B2809EB0A5C}"/>
      </w:docPartPr>
      <w:docPartBody>
        <w:p w:rsidR="003F2EFB" w:rsidRDefault="00360222">
          <w:pPr>
            <w:pStyle w:val="4BFF8DF91B4D4BE9A3B747CA84AEBF5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72E80EB09D4B3DA3BB28EE167051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C5EF04-3657-4A50-BFF8-2B572D38E103}"/>
      </w:docPartPr>
      <w:docPartBody>
        <w:p w:rsidR="003F2EFB" w:rsidRDefault="00360222">
          <w:pPr>
            <w:pStyle w:val="A072E80EB09D4B3DA3BB28EE1670518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8FF78EC4C7C490DA1831AF0183072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24F005-0EE3-4BA2-8BC7-398398610575}"/>
      </w:docPartPr>
      <w:docPartBody>
        <w:p w:rsidR="003F2EFB" w:rsidRDefault="00360222">
          <w:pPr>
            <w:pStyle w:val="98FF78EC4C7C490DA1831AF01830725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A20BD3903314061B691D729FB2170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A249E8-60D1-45E1-AAD6-A4FF146F4DCB}"/>
      </w:docPartPr>
      <w:docPartBody>
        <w:p w:rsidR="003F2EFB" w:rsidRDefault="00360222">
          <w:pPr>
            <w:pStyle w:val="0A20BD3903314061B691D729FB2170B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033EF3A6534123BA6495FEC30B8D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6F1308-E96B-4DCA-883B-FE5747F0155C}"/>
      </w:docPartPr>
      <w:docPartBody>
        <w:p w:rsidR="003F2EFB" w:rsidRDefault="00360222">
          <w:pPr>
            <w:pStyle w:val="9B033EF3A6534123BA6495FEC30B8DC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0BF2A2F3ECC4717A43DB7497AB1A6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3BFB7A-C6AC-4005-AC0F-2C808F5C216D}"/>
      </w:docPartPr>
      <w:docPartBody>
        <w:p w:rsidR="003F2EFB" w:rsidRDefault="00360222">
          <w:pPr>
            <w:pStyle w:val="90BF2A2F3ECC4717A43DB7497AB1A6B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61D041BCBDD406BB5F7C8FDB59777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B6F95C-3014-4B1C-B71B-C0C9BB13A8E8}"/>
      </w:docPartPr>
      <w:docPartBody>
        <w:p w:rsidR="003F2EFB" w:rsidRDefault="00360222">
          <w:pPr>
            <w:pStyle w:val="E61D041BCBDD406BB5F7C8FDB597771F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5A19F24DDE3C400594F4C99B36545E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DE8CCF-BB85-413C-B8AE-864C35F79DF5}"/>
      </w:docPartPr>
      <w:docPartBody>
        <w:p w:rsidR="003F2EFB" w:rsidRDefault="00360222">
          <w:pPr>
            <w:pStyle w:val="5A19F24DDE3C400594F4C99B36545E4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6BB790C4F1B443B9FB33C05419EB4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2D03A4-219D-4E7A-8872-74C4C9A58B9A}"/>
      </w:docPartPr>
      <w:docPartBody>
        <w:p w:rsidR="003F2EFB" w:rsidRDefault="00360222">
          <w:pPr>
            <w:pStyle w:val="D6BB790C4F1B443B9FB33C05419EB4F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646A8795664863ACCBA1EB872FB4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A6ED8B-BFE8-45BB-B992-1B5155E90915}"/>
      </w:docPartPr>
      <w:docPartBody>
        <w:p w:rsidR="003F2EFB" w:rsidRDefault="00360222">
          <w:pPr>
            <w:pStyle w:val="9B646A8795664863ACCBA1EB872FB4C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DFE25C8D4E6496BA5AE8E5139955D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6E9076-0939-40A9-9E19-A0B22313B950}"/>
      </w:docPartPr>
      <w:docPartBody>
        <w:p w:rsidR="003F2EFB" w:rsidRDefault="00360222">
          <w:pPr>
            <w:pStyle w:val="2DFE25C8D4E6496BA5AE8E5139955DD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4F92DBEFF248FE8A365609DEB352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A75BD4-B667-4734-962F-8F5E832B15C9}"/>
      </w:docPartPr>
      <w:docPartBody>
        <w:p w:rsidR="003F2EFB" w:rsidRDefault="00360222">
          <w:pPr>
            <w:pStyle w:val="A04F92DBEFF248FE8A365609DEB3523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54B76D7AC0A46B4866E6FE0978EDA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06736A-583F-4834-BFDE-149AF28AF75F}"/>
      </w:docPartPr>
      <w:docPartBody>
        <w:p w:rsidR="003F2EFB" w:rsidRDefault="00360222">
          <w:pPr>
            <w:pStyle w:val="D54B76D7AC0A46B4866E6FE0978EDA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39A446BE6E1404CBA0E32D549135B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FB4BBC-592E-4CBA-B545-D35AA17AE4AC}"/>
      </w:docPartPr>
      <w:docPartBody>
        <w:p w:rsidR="003F2EFB" w:rsidRDefault="00360222">
          <w:pPr>
            <w:pStyle w:val="239A446BE6E1404CBA0E32D549135B2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AD3DD6206154D9CBEB9214DE57302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890E46-D521-40B0-94BD-5D696AEB5D98}"/>
      </w:docPartPr>
      <w:docPartBody>
        <w:p w:rsidR="003F2EFB" w:rsidRDefault="00360222">
          <w:pPr>
            <w:pStyle w:val="BAD3DD6206154D9CBEB9214DE573027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0C6B246A80465C92AB34823E671C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C7CF62-9B95-4923-A5C7-EE0B42F30EFD}"/>
      </w:docPartPr>
      <w:docPartBody>
        <w:p w:rsidR="003F2EFB" w:rsidRDefault="00360222">
          <w:pPr>
            <w:pStyle w:val="C40C6B246A80465C92AB34823E671C7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CD8C3E3AE05465FAFE978F6797382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28B0CA-6770-4DCA-8503-CB3A73E80DE7}"/>
      </w:docPartPr>
      <w:docPartBody>
        <w:p w:rsidR="003F2EFB" w:rsidRDefault="00360222">
          <w:pPr>
            <w:pStyle w:val="8CD8C3E3AE05465FAFE978F67973827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A2E628C20E4936A38B6868EDA1A4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7D31D9-E722-4710-8DD3-A146E5925EFD}"/>
      </w:docPartPr>
      <w:docPartBody>
        <w:p w:rsidR="003F2EFB" w:rsidRDefault="00360222">
          <w:pPr>
            <w:pStyle w:val="C4A2E628C20E4936A38B6868EDA1A4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A59EE137624B6CBF3A820AD425AB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016D17-B01E-417F-BCDC-A18E5653BCA2}"/>
      </w:docPartPr>
      <w:docPartBody>
        <w:p w:rsidR="003F2EFB" w:rsidRDefault="00360222">
          <w:pPr>
            <w:pStyle w:val="68A59EE137624B6CBF3A820AD425AB0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EAF96AC0C8442FF9811EEE0B7B2AB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F1BA19-1272-42FF-B11B-D88F703852B3}"/>
      </w:docPartPr>
      <w:docPartBody>
        <w:p w:rsidR="003F2EFB" w:rsidRDefault="00360222">
          <w:pPr>
            <w:pStyle w:val="DEAF96AC0C8442FF9811EEE0B7B2ABC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0C14BD9A81140D9B228F44E6E0F1C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B5D90F-9B2F-4E2D-A1F3-F88E7481B512}"/>
      </w:docPartPr>
      <w:docPartBody>
        <w:p w:rsidR="003F2EFB" w:rsidRDefault="00360222">
          <w:pPr>
            <w:pStyle w:val="10C14BD9A81140D9B228F44E6E0F1CE7"/>
          </w:pPr>
          <w:r>
            <w:rPr>
              <w:rStyle w:val="Tekstrezerviranogmjesta"/>
            </w:rPr>
            <w:t>Click here.</w:t>
          </w:r>
        </w:p>
      </w:docPartBody>
    </w:docPart>
    <w:docPart>
      <w:docPartPr>
        <w:name w:val="3B43D9BF9DBB4FDC813A7A3FF220B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06D2C9-1794-4CA3-B56E-3CF9EA5FDD31}"/>
      </w:docPartPr>
      <w:docPartBody>
        <w:p w:rsidR="003F2EFB" w:rsidRDefault="00360222">
          <w:pPr>
            <w:pStyle w:val="3B43D9BF9DBB4FDC813A7A3FF220B5D5"/>
          </w:pPr>
          <w:r>
            <w:rPr>
              <w:rStyle w:val="Tekstrezerviranogmjesta"/>
            </w:rPr>
            <w:t>Click to enter a date.</w:t>
          </w:r>
        </w:p>
      </w:docPartBody>
    </w:docPart>
    <w:docPart>
      <w:docPartPr>
        <w:name w:val="B0E8D9A993B44453838761F7623A03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619F1B-6F51-4666-911F-6C4940BE4862}"/>
      </w:docPartPr>
      <w:docPartBody>
        <w:p w:rsidR="003F2EFB" w:rsidRDefault="00360222">
          <w:pPr>
            <w:pStyle w:val="B0E8D9A993B44453838761F7623A030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066CCBD5854414B92FFA2EEABA80B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5D436E-13EF-4173-B24D-E08DC470268B}"/>
      </w:docPartPr>
      <w:docPartBody>
        <w:p w:rsidR="003F2EFB" w:rsidRDefault="00360222">
          <w:pPr>
            <w:pStyle w:val="E066CCBD5854414B92FFA2EEABA80BB6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B55010144C8428980662695BA83D0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10A6D0-D31E-4664-9E63-F180398237E8}"/>
      </w:docPartPr>
      <w:docPartBody>
        <w:p w:rsidR="003F2EFB" w:rsidRDefault="00360222">
          <w:pPr>
            <w:pStyle w:val="2B55010144C8428980662695BA83D07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2729551B15C43B79E53DFE8BF8FA1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6B03A2-5D26-457B-80CD-63DD3900C6D6}"/>
      </w:docPartPr>
      <w:docPartBody>
        <w:p w:rsidR="00DF7C83" w:rsidRDefault="00A7169F" w:rsidP="00A7169F">
          <w:pPr>
            <w:pStyle w:val="52729551B15C43B79E53DFE8BF8FA170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here to enter Ime i Prezime</w:t>
          </w:r>
        </w:p>
      </w:docPartBody>
    </w:docPart>
    <w:docPart>
      <w:docPartPr>
        <w:name w:val="FB1FD91058E54C079828873FC3228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23CFE5-138C-4692-AC41-9693582F1B19}"/>
      </w:docPartPr>
      <w:docPartBody>
        <w:p w:rsidR="00DF7C83" w:rsidRDefault="00A7169F" w:rsidP="00A7169F">
          <w:pPr>
            <w:pStyle w:val="FB1FD91058E54C079828873FC32282E2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prebivalište.</w:t>
          </w:r>
        </w:p>
      </w:docPartBody>
    </w:docPart>
    <w:docPart>
      <w:docPartPr>
        <w:name w:val="F2A414CEEEE6470CBA2E661B9D1273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58E228-9558-4332-AFFD-89492743258C}"/>
      </w:docPartPr>
      <w:docPartBody>
        <w:p w:rsidR="00DF7C83" w:rsidRDefault="00A7169F" w:rsidP="00A7169F">
          <w:pPr>
            <w:pStyle w:val="F2A414CEEEE6470CBA2E661B9D127337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</w:t>
          </w:r>
        </w:p>
      </w:docPartBody>
    </w:docPart>
    <w:docPart>
      <w:docPartPr>
        <w:name w:val="46B00E90EF344A4FAEFC4687F5A460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1559DE-0848-41F5-8064-326187F84F51}"/>
      </w:docPartPr>
      <w:docPartBody>
        <w:p w:rsidR="00DF7C83" w:rsidRDefault="00A7169F" w:rsidP="00A7169F">
          <w:pPr>
            <w:pStyle w:val="46B00E90EF344A4FAEFC4687F5A460A4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text.</w:t>
          </w:r>
        </w:p>
      </w:docPartBody>
    </w:docPart>
    <w:docPart>
      <w:docPartPr>
        <w:name w:val="E49BCB70EAAF4DEF866210269BADF9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6113BF-3B25-4D47-AEDA-39E851E4B385}"/>
      </w:docPartPr>
      <w:docPartBody>
        <w:p w:rsidR="00DF7C83" w:rsidRDefault="00A7169F" w:rsidP="00A7169F">
          <w:pPr>
            <w:pStyle w:val="E49BCB70EAAF4DEF866210269BADF95E"/>
          </w:pPr>
          <w:r w:rsidRPr="008F61F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870A3C2BA784AD3AA774E506A8E52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3F924D-D995-4CA1-B1DF-78D1788A31A2}"/>
      </w:docPartPr>
      <w:docPartBody>
        <w:p w:rsidR="00DF7C83" w:rsidRDefault="00A7169F" w:rsidP="00A7169F">
          <w:pPr>
            <w:pStyle w:val="3870A3C2BA784AD3AA774E506A8E523E"/>
          </w:pPr>
          <w:r w:rsidRPr="00754DBD">
            <w:rPr>
              <w:rStyle w:val="Tekstrezerviranogmjesta"/>
              <w:rFonts w:ascii="Fira Sans" w:hAnsi="Fira Sans"/>
            </w:rPr>
            <w:t>Click or tap here to enter text.</w:t>
          </w:r>
        </w:p>
      </w:docPartBody>
    </w:docPart>
    <w:docPart>
      <w:docPartPr>
        <w:name w:val="C8E78E55B52545448AEE1911A3B843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8FEF94-14A1-4C32-95B2-D221FCDAAC7C}"/>
      </w:docPartPr>
      <w:docPartBody>
        <w:p w:rsidR="00DF7C83" w:rsidRDefault="00A7169F" w:rsidP="00A7169F">
          <w:pPr>
            <w:pStyle w:val="C8E78E55B52545448AEE1911A3B84301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96A9725B9E2B452895DF850484B4EA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9A4148C-5B4E-4B75-B20B-F8E77D45B695}"/>
      </w:docPartPr>
      <w:docPartBody>
        <w:p w:rsidR="00A90583" w:rsidRDefault="00DA3EFC" w:rsidP="00DA3EFC">
          <w:pPr>
            <w:pStyle w:val="96A9725B9E2B452895DF850484B4EAD8"/>
          </w:pPr>
          <w:r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22"/>
    <w:rsid w:val="000070E1"/>
    <w:rsid w:val="00061F7B"/>
    <w:rsid w:val="000636B5"/>
    <w:rsid w:val="000654BC"/>
    <w:rsid w:val="0009361D"/>
    <w:rsid w:val="000A618C"/>
    <w:rsid w:val="000D4EFE"/>
    <w:rsid w:val="000E1EEF"/>
    <w:rsid w:val="000F57E9"/>
    <w:rsid w:val="001F762B"/>
    <w:rsid w:val="00233F09"/>
    <w:rsid w:val="00277BFD"/>
    <w:rsid w:val="002B470A"/>
    <w:rsid w:val="00360222"/>
    <w:rsid w:val="003C7ED8"/>
    <w:rsid w:val="003F2EFB"/>
    <w:rsid w:val="0045692A"/>
    <w:rsid w:val="0045797A"/>
    <w:rsid w:val="004E4F48"/>
    <w:rsid w:val="004F7E03"/>
    <w:rsid w:val="00605677"/>
    <w:rsid w:val="006D085E"/>
    <w:rsid w:val="006E74B9"/>
    <w:rsid w:val="006F1FD7"/>
    <w:rsid w:val="0076352E"/>
    <w:rsid w:val="00822F94"/>
    <w:rsid w:val="00875AC2"/>
    <w:rsid w:val="009F341B"/>
    <w:rsid w:val="00A21028"/>
    <w:rsid w:val="00A62570"/>
    <w:rsid w:val="00A7169F"/>
    <w:rsid w:val="00A72CB0"/>
    <w:rsid w:val="00A90583"/>
    <w:rsid w:val="00AF753E"/>
    <w:rsid w:val="00B435E1"/>
    <w:rsid w:val="00B62424"/>
    <w:rsid w:val="00BA7880"/>
    <w:rsid w:val="00BD46C8"/>
    <w:rsid w:val="00C3649E"/>
    <w:rsid w:val="00C50894"/>
    <w:rsid w:val="00CD593B"/>
    <w:rsid w:val="00D438A4"/>
    <w:rsid w:val="00D97B94"/>
    <w:rsid w:val="00DA3EFC"/>
    <w:rsid w:val="00DE77B8"/>
    <w:rsid w:val="00DF7C83"/>
    <w:rsid w:val="00E0322C"/>
    <w:rsid w:val="00E30BA6"/>
    <w:rsid w:val="00E84A8C"/>
    <w:rsid w:val="00E9101B"/>
    <w:rsid w:val="00E962BA"/>
    <w:rsid w:val="00F72F32"/>
    <w:rsid w:val="00F945B0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3EFC"/>
    <w:rPr>
      <w:color w:val="808080"/>
    </w:rPr>
  </w:style>
  <w:style w:type="paragraph" w:customStyle="1" w:styleId="80899F2D5F40456FBE50DBAEA9D028FD">
    <w:name w:val="80899F2D5F40456FBE50DBAEA9D028FD"/>
  </w:style>
  <w:style w:type="paragraph" w:customStyle="1" w:styleId="A51D3501A42846D89BF81A4323803F3B">
    <w:name w:val="A51D3501A42846D89BF81A4323803F3B"/>
  </w:style>
  <w:style w:type="paragraph" w:customStyle="1" w:styleId="CEDD08B9331B49508612A5A87948F7FB">
    <w:name w:val="CEDD08B9331B49508612A5A87948F7FB"/>
  </w:style>
  <w:style w:type="paragraph" w:customStyle="1" w:styleId="3E1F3DA7D8B5406AB1DB59B362E18FC1">
    <w:name w:val="3E1F3DA7D8B5406AB1DB59B362E18FC1"/>
  </w:style>
  <w:style w:type="paragraph" w:customStyle="1" w:styleId="64AE6569DC3E48FF838EC3C0CDA46690">
    <w:name w:val="64AE6569DC3E48FF838EC3C0CDA46690"/>
  </w:style>
  <w:style w:type="paragraph" w:customStyle="1" w:styleId="F029FEAB425E4DEE864DA0FB16457E00">
    <w:name w:val="F029FEAB425E4DEE864DA0FB16457E00"/>
  </w:style>
  <w:style w:type="paragraph" w:customStyle="1" w:styleId="5C2BE44A6537417E8300712912528581">
    <w:name w:val="5C2BE44A6537417E8300712912528581"/>
  </w:style>
  <w:style w:type="paragraph" w:customStyle="1" w:styleId="8AA773F84EB54443ADA1CCA6EB3E719D">
    <w:name w:val="8AA773F84EB54443ADA1CCA6EB3E719D"/>
  </w:style>
  <w:style w:type="paragraph" w:customStyle="1" w:styleId="BDED6CBBB3BD4A9CADB6BF9EDFB6D5D5">
    <w:name w:val="BDED6CBBB3BD4A9CADB6BF9EDFB6D5D5"/>
  </w:style>
  <w:style w:type="paragraph" w:customStyle="1" w:styleId="859C571C7C51440A86A942AAA7B633D7">
    <w:name w:val="859C571C7C51440A86A942AAA7B633D7"/>
  </w:style>
  <w:style w:type="paragraph" w:customStyle="1" w:styleId="8989CDFEB39148A29BB332C5DB098564">
    <w:name w:val="8989CDFEB39148A29BB332C5DB098564"/>
  </w:style>
  <w:style w:type="paragraph" w:customStyle="1" w:styleId="4A0A9C40A78E422580BE03502261BCF0">
    <w:name w:val="4A0A9C40A78E422580BE03502261BCF0"/>
  </w:style>
  <w:style w:type="paragraph" w:customStyle="1" w:styleId="9322408819C3493D95EFBA00DFC270B3">
    <w:name w:val="9322408819C3493D95EFBA00DFC270B3"/>
  </w:style>
  <w:style w:type="paragraph" w:customStyle="1" w:styleId="E11682E5666B4C2E84F3A687C8A7CB73">
    <w:name w:val="E11682E5666B4C2E84F3A687C8A7CB73"/>
  </w:style>
  <w:style w:type="paragraph" w:customStyle="1" w:styleId="3086309F27A84F6CBDCA761C118CD7E3">
    <w:name w:val="3086309F27A84F6CBDCA761C118CD7E3"/>
  </w:style>
  <w:style w:type="paragraph" w:customStyle="1" w:styleId="F29F535D77E047BD976EEEB9426CA3DE">
    <w:name w:val="F29F535D77E047BD976EEEB9426CA3DE"/>
  </w:style>
  <w:style w:type="paragraph" w:customStyle="1" w:styleId="7A5ECD82B7574CEFB239AB9F7C33FE47">
    <w:name w:val="7A5ECD82B7574CEFB239AB9F7C33FE47"/>
  </w:style>
  <w:style w:type="paragraph" w:customStyle="1" w:styleId="EAAD767323CE47389DB067C3D774184B">
    <w:name w:val="EAAD767323CE47389DB067C3D774184B"/>
  </w:style>
  <w:style w:type="paragraph" w:customStyle="1" w:styleId="E82F54238FAB4D5A8EE2C9602AAD8A41">
    <w:name w:val="E82F54238FAB4D5A8EE2C9602AAD8A41"/>
  </w:style>
  <w:style w:type="paragraph" w:customStyle="1" w:styleId="D071293D6C5745DEA24E1F32365F36B5">
    <w:name w:val="D071293D6C5745DEA24E1F32365F36B5"/>
  </w:style>
  <w:style w:type="paragraph" w:customStyle="1" w:styleId="C38E4305743C4019BF2588F5B5845714">
    <w:name w:val="C38E4305743C4019BF2588F5B5845714"/>
  </w:style>
  <w:style w:type="paragraph" w:customStyle="1" w:styleId="6F1A42492D25409B896E88B5718BCBB1">
    <w:name w:val="6F1A42492D25409B896E88B5718BCBB1"/>
  </w:style>
  <w:style w:type="paragraph" w:customStyle="1" w:styleId="574DC0CEC5BE46D5A1F96D8C392FE949">
    <w:name w:val="574DC0CEC5BE46D5A1F96D8C392FE949"/>
  </w:style>
  <w:style w:type="paragraph" w:customStyle="1" w:styleId="8EE07BAD7C5A4816AC4C8EFFC7A55BFE">
    <w:name w:val="8EE07BAD7C5A4816AC4C8EFFC7A55BFE"/>
  </w:style>
  <w:style w:type="paragraph" w:customStyle="1" w:styleId="49DAC7053F504DDC81C2E1F26370D085">
    <w:name w:val="49DAC7053F504DDC81C2E1F26370D085"/>
  </w:style>
  <w:style w:type="paragraph" w:customStyle="1" w:styleId="3E7DE4E8261149E68B4FF4FB91013179">
    <w:name w:val="3E7DE4E8261149E68B4FF4FB91013179"/>
  </w:style>
  <w:style w:type="paragraph" w:customStyle="1" w:styleId="4BFF8DF91B4D4BE9A3B747CA84AEBF5D">
    <w:name w:val="4BFF8DF91B4D4BE9A3B747CA84AEBF5D"/>
  </w:style>
  <w:style w:type="paragraph" w:customStyle="1" w:styleId="A072E80EB09D4B3DA3BB28EE1670518D">
    <w:name w:val="A072E80EB09D4B3DA3BB28EE1670518D"/>
  </w:style>
  <w:style w:type="paragraph" w:customStyle="1" w:styleId="98FF78EC4C7C490DA1831AF01830725C">
    <w:name w:val="98FF78EC4C7C490DA1831AF01830725C"/>
  </w:style>
  <w:style w:type="paragraph" w:customStyle="1" w:styleId="0A20BD3903314061B691D729FB2170BA">
    <w:name w:val="0A20BD3903314061B691D729FB2170BA"/>
  </w:style>
  <w:style w:type="paragraph" w:customStyle="1" w:styleId="9B033EF3A6534123BA6495FEC30B8DCC">
    <w:name w:val="9B033EF3A6534123BA6495FEC30B8DCC"/>
  </w:style>
  <w:style w:type="paragraph" w:customStyle="1" w:styleId="90BF2A2F3ECC4717A43DB7497AB1A6B9">
    <w:name w:val="90BF2A2F3ECC4717A43DB7497AB1A6B9"/>
  </w:style>
  <w:style w:type="paragraph" w:customStyle="1" w:styleId="E61D041BCBDD406BB5F7C8FDB597771F">
    <w:name w:val="E61D041BCBDD406BB5F7C8FDB597771F"/>
  </w:style>
  <w:style w:type="paragraph" w:customStyle="1" w:styleId="5A19F24DDE3C400594F4C99B36545E43">
    <w:name w:val="5A19F24DDE3C400594F4C99B36545E43"/>
  </w:style>
  <w:style w:type="paragraph" w:customStyle="1" w:styleId="D6BB790C4F1B443B9FB33C05419EB4FE">
    <w:name w:val="D6BB790C4F1B443B9FB33C05419EB4FE"/>
  </w:style>
  <w:style w:type="paragraph" w:customStyle="1" w:styleId="9B646A8795664863ACCBA1EB872FB4C2">
    <w:name w:val="9B646A8795664863ACCBA1EB872FB4C2"/>
  </w:style>
  <w:style w:type="paragraph" w:customStyle="1" w:styleId="2DFE25C8D4E6496BA5AE8E5139955DD6">
    <w:name w:val="2DFE25C8D4E6496BA5AE8E5139955DD6"/>
  </w:style>
  <w:style w:type="paragraph" w:customStyle="1" w:styleId="A04F92DBEFF248FE8A365609DEB35233">
    <w:name w:val="A04F92DBEFF248FE8A365609DEB35233"/>
  </w:style>
  <w:style w:type="paragraph" w:customStyle="1" w:styleId="D54B76D7AC0A46B4866E6FE0978EDAB5">
    <w:name w:val="D54B76D7AC0A46B4866E6FE0978EDAB5"/>
  </w:style>
  <w:style w:type="paragraph" w:customStyle="1" w:styleId="239A446BE6E1404CBA0E32D549135B22">
    <w:name w:val="239A446BE6E1404CBA0E32D549135B22"/>
  </w:style>
  <w:style w:type="paragraph" w:customStyle="1" w:styleId="BAD3DD6206154D9CBEB9214DE5730275">
    <w:name w:val="BAD3DD6206154D9CBEB9214DE5730275"/>
  </w:style>
  <w:style w:type="paragraph" w:customStyle="1" w:styleId="C40C6B246A80465C92AB34823E671C7B">
    <w:name w:val="C40C6B246A80465C92AB34823E671C7B"/>
  </w:style>
  <w:style w:type="paragraph" w:customStyle="1" w:styleId="8CD8C3E3AE05465FAFE978F67973827D">
    <w:name w:val="8CD8C3E3AE05465FAFE978F67973827D"/>
  </w:style>
  <w:style w:type="paragraph" w:customStyle="1" w:styleId="C4A2E628C20E4936A38B6868EDA1A481">
    <w:name w:val="C4A2E628C20E4936A38B6868EDA1A481"/>
  </w:style>
  <w:style w:type="paragraph" w:customStyle="1" w:styleId="68A59EE137624B6CBF3A820AD425AB05">
    <w:name w:val="68A59EE137624B6CBF3A820AD425AB05"/>
  </w:style>
  <w:style w:type="paragraph" w:customStyle="1" w:styleId="DEAF96AC0C8442FF9811EEE0B7B2ABC7">
    <w:name w:val="DEAF96AC0C8442FF9811EEE0B7B2ABC7"/>
  </w:style>
  <w:style w:type="paragraph" w:customStyle="1" w:styleId="10C14BD9A81140D9B228F44E6E0F1CE7">
    <w:name w:val="10C14BD9A81140D9B228F44E6E0F1CE7"/>
  </w:style>
  <w:style w:type="paragraph" w:customStyle="1" w:styleId="3B43D9BF9DBB4FDC813A7A3FF220B5D5">
    <w:name w:val="3B43D9BF9DBB4FDC813A7A3FF220B5D5"/>
  </w:style>
  <w:style w:type="paragraph" w:customStyle="1" w:styleId="72E2D358E77C4FDE96E15F7439719A88">
    <w:name w:val="72E2D358E77C4FDE96E15F7439719A88"/>
  </w:style>
  <w:style w:type="paragraph" w:customStyle="1" w:styleId="70EB8E73B5C24E2282A982F7EA7E846F">
    <w:name w:val="70EB8E73B5C24E2282A982F7EA7E846F"/>
  </w:style>
  <w:style w:type="paragraph" w:customStyle="1" w:styleId="228CA396FEE94BF7B80F3553CE474E68">
    <w:name w:val="228CA396FEE94BF7B80F3553CE474E68"/>
  </w:style>
  <w:style w:type="paragraph" w:customStyle="1" w:styleId="A278BF2F92104E439CCE7D70D6B139BB">
    <w:name w:val="A278BF2F92104E439CCE7D70D6B139BB"/>
  </w:style>
  <w:style w:type="paragraph" w:customStyle="1" w:styleId="F934B8A5FADE436EB3CAF188F7A3C5A8">
    <w:name w:val="F934B8A5FADE436EB3CAF188F7A3C5A8"/>
  </w:style>
  <w:style w:type="paragraph" w:customStyle="1" w:styleId="9BE05D4FD63B424AA74BBAF8381EF871">
    <w:name w:val="9BE05D4FD63B424AA74BBAF8381EF871"/>
  </w:style>
  <w:style w:type="paragraph" w:customStyle="1" w:styleId="B0E8D9A993B44453838761F7623A030D">
    <w:name w:val="B0E8D9A993B44453838761F7623A030D"/>
  </w:style>
  <w:style w:type="paragraph" w:customStyle="1" w:styleId="E066CCBD5854414B92FFA2EEABA80BB6">
    <w:name w:val="E066CCBD5854414B92FFA2EEABA80BB6"/>
  </w:style>
  <w:style w:type="paragraph" w:customStyle="1" w:styleId="2B55010144C8428980662695BA83D071">
    <w:name w:val="2B55010144C8428980662695BA83D071"/>
  </w:style>
  <w:style w:type="paragraph" w:customStyle="1" w:styleId="BAB644C5D32A4985B91F15C19D16EC2B">
    <w:name w:val="BAB644C5D32A4985B91F15C19D16EC2B"/>
    <w:rsid w:val="0045692A"/>
  </w:style>
  <w:style w:type="paragraph" w:customStyle="1" w:styleId="6BE9674888F84AEE8FD7661156A62755">
    <w:name w:val="6BE9674888F84AEE8FD7661156A62755"/>
    <w:rsid w:val="0045692A"/>
  </w:style>
  <w:style w:type="paragraph" w:customStyle="1" w:styleId="AD77BBAB9B0F4C20907A92FBBFBBAFC5">
    <w:name w:val="AD77BBAB9B0F4C20907A92FBBFBBAFC5"/>
    <w:rsid w:val="0045692A"/>
  </w:style>
  <w:style w:type="paragraph" w:customStyle="1" w:styleId="9918935EDFD0496799C18C31AC7015B1">
    <w:name w:val="9918935EDFD0496799C18C31AC7015B1"/>
    <w:rsid w:val="0045692A"/>
  </w:style>
  <w:style w:type="paragraph" w:customStyle="1" w:styleId="51C31C12C0C2477BA821BFE6D441C1BC">
    <w:name w:val="51C31C12C0C2477BA821BFE6D441C1BC"/>
    <w:rsid w:val="0045692A"/>
  </w:style>
  <w:style w:type="paragraph" w:customStyle="1" w:styleId="403B3EEFE3DE40D2940F0B99AEB36243">
    <w:name w:val="403B3EEFE3DE40D2940F0B99AEB36243"/>
    <w:rsid w:val="0045692A"/>
  </w:style>
  <w:style w:type="paragraph" w:customStyle="1" w:styleId="3A7FDA5E50BB46FD97B38EFC10098717">
    <w:name w:val="3A7FDA5E50BB46FD97B38EFC10098717"/>
    <w:rsid w:val="0045692A"/>
  </w:style>
  <w:style w:type="paragraph" w:customStyle="1" w:styleId="0A90B230D743451E952E214130F23333">
    <w:name w:val="0A90B230D743451E952E214130F23333"/>
    <w:rsid w:val="00A62570"/>
  </w:style>
  <w:style w:type="paragraph" w:customStyle="1" w:styleId="0BCF10E6DDE54711B950A11E9E3FF12D">
    <w:name w:val="0BCF10E6DDE54711B950A11E9E3FF12D"/>
    <w:rsid w:val="00A62570"/>
  </w:style>
  <w:style w:type="paragraph" w:customStyle="1" w:styleId="A3F380071CC4430987A6993A9D000634">
    <w:name w:val="A3F380071CC4430987A6993A9D000634"/>
    <w:rsid w:val="00A62570"/>
  </w:style>
  <w:style w:type="paragraph" w:customStyle="1" w:styleId="9FD45BF4B816427FB418B2409973D83A">
    <w:name w:val="9FD45BF4B816427FB418B2409973D83A"/>
    <w:rsid w:val="00A62570"/>
  </w:style>
  <w:style w:type="paragraph" w:customStyle="1" w:styleId="24108828A05C4385BB497508BABBEDBB">
    <w:name w:val="24108828A05C4385BB497508BABBEDBB"/>
    <w:rsid w:val="00D438A4"/>
  </w:style>
  <w:style w:type="paragraph" w:customStyle="1" w:styleId="73E62807A0A34FEA9522164F29CA9EB1">
    <w:name w:val="73E62807A0A34FEA9522164F29CA9EB1"/>
    <w:rsid w:val="00D438A4"/>
  </w:style>
  <w:style w:type="paragraph" w:customStyle="1" w:styleId="1652DC12E9EA480FB5FE617CD3F316A6">
    <w:name w:val="1652DC12E9EA480FB5FE617CD3F316A6"/>
    <w:rsid w:val="00233F09"/>
  </w:style>
  <w:style w:type="paragraph" w:customStyle="1" w:styleId="52729551B15C43B79E53DFE8BF8FA170">
    <w:name w:val="52729551B15C43B79E53DFE8BF8FA170"/>
    <w:rsid w:val="00A7169F"/>
  </w:style>
  <w:style w:type="paragraph" w:customStyle="1" w:styleId="FB1FD91058E54C079828873FC32282E2">
    <w:name w:val="FB1FD91058E54C079828873FC32282E2"/>
    <w:rsid w:val="00A7169F"/>
  </w:style>
  <w:style w:type="paragraph" w:customStyle="1" w:styleId="F2A414CEEEE6470CBA2E661B9D127337">
    <w:name w:val="F2A414CEEEE6470CBA2E661B9D127337"/>
    <w:rsid w:val="00A7169F"/>
  </w:style>
  <w:style w:type="paragraph" w:customStyle="1" w:styleId="46B00E90EF344A4FAEFC4687F5A460A4">
    <w:name w:val="46B00E90EF344A4FAEFC4687F5A460A4"/>
    <w:rsid w:val="00A7169F"/>
  </w:style>
  <w:style w:type="paragraph" w:customStyle="1" w:styleId="E49BCB70EAAF4DEF866210269BADF95E">
    <w:name w:val="E49BCB70EAAF4DEF866210269BADF95E"/>
    <w:rsid w:val="00A7169F"/>
  </w:style>
  <w:style w:type="paragraph" w:customStyle="1" w:styleId="3870A3C2BA784AD3AA774E506A8E523E">
    <w:name w:val="3870A3C2BA784AD3AA774E506A8E523E"/>
    <w:rsid w:val="00A7169F"/>
  </w:style>
  <w:style w:type="paragraph" w:customStyle="1" w:styleId="C8E78E55B52545448AEE1911A3B84301">
    <w:name w:val="C8E78E55B52545448AEE1911A3B84301"/>
    <w:rsid w:val="00A7169F"/>
  </w:style>
  <w:style w:type="paragraph" w:customStyle="1" w:styleId="96A9725B9E2B452895DF850484B4EAD8">
    <w:name w:val="96A9725B9E2B452895DF850484B4EAD8"/>
    <w:rsid w:val="00DA3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AA8C-F1EF-4FB6-9D54-166B40FD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Standardni obrazac ponude Usluga održavanja IBM Sterling sustava K688056-3238 (B-30)</Template>
  <TotalTime>10</TotalTime>
  <Pages>8</Pages>
  <Words>1345</Words>
  <Characters>7671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praćenja, analize medija i izvješćivanja za potrebe HZMO-a</vt:lpstr>
      <vt:lpstr>Usluga održavanja SWING Paperless Office softvera</vt:lpstr>
    </vt:vector>
  </TitlesOfParts>
  <Company>HZMO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praćenja, analize medija i izvješćivanja za potrebe HZMO-a</dc:title>
  <dc:subject>J-27/2025</dc:subject>
  <dc:creator>Petra Kostanjevac</dc:creator>
  <cp:keywords/>
  <dc:description/>
  <cp:lastModifiedBy>Marko Vukoja</cp:lastModifiedBy>
  <cp:revision>4</cp:revision>
  <cp:lastPrinted>2025-07-16T11:00:00Z</cp:lastPrinted>
  <dcterms:created xsi:type="dcterms:W3CDTF">2025-07-16T09:17:00Z</dcterms:created>
  <dcterms:modified xsi:type="dcterms:W3CDTF">2025-07-18T07:41:00Z</dcterms:modified>
</cp:coreProperties>
</file>