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7" w:rsidRDefault="00FF11E7">
      <w:pPr>
        <w:jc w:val="center"/>
        <w:rPr>
          <w:rFonts w:cs="Arial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693262" w:rsidRPr="00E16E23" w:rsidRDefault="00693262" w:rsidP="00693262">
      <w:pPr>
        <w:pStyle w:val="Odlomakpopisa"/>
        <w:ind w:left="1800"/>
        <w:rPr>
          <w:rFonts w:ascii="Fira Sans" w:hAnsi="Fira Sans"/>
          <w:b/>
          <w:color w:val="FF0000"/>
          <w:sz w:val="22"/>
        </w:rPr>
      </w:pPr>
    </w:p>
    <w:p w:rsidR="00FF11E7" w:rsidRPr="00FB3C6B" w:rsidRDefault="00656053">
      <w:pPr>
        <w:jc w:val="center"/>
        <w:rPr>
          <w:rFonts w:cs="Arial"/>
          <w:b/>
          <w:sz w:val="40"/>
        </w:rPr>
      </w:pPr>
      <w:r w:rsidRPr="00FB3C6B">
        <w:rPr>
          <w:rFonts w:cs="Arial"/>
          <w:b/>
          <w:sz w:val="40"/>
        </w:rPr>
        <w:t>PRILOG 1</w:t>
      </w:r>
      <w:r w:rsidR="00693262" w:rsidRPr="00FB3C6B">
        <w:rPr>
          <w:rFonts w:cs="Arial"/>
          <w:b/>
          <w:sz w:val="40"/>
        </w:rPr>
        <w:t xml:space="preserve"> </w:t>
      </w:r>
    </w:p>
    <w:p w:rsidR="00FF11E7" w:rsidRPr="00FB3C6B" w:rsidRDefault="00FF11E7">
      <w:pPr>
        <w:jc w:val="center"/>
        <w:rPr>
          <w:rFonts w:cs="Arial"/>
          <w:sz w:val="40"/>
        </w:rPr>
      </w:pPr>
    </w:p>
    <w:p w:rsidR="00FF11E7" w:rsidRPr="00FB3C6B" w:rsidRDefault="00FF11E7">
      <w:pPr>
        <w:jc w:val="center"/>
        <w:rPr>
          <w:rFonts w:cs="Arial"/>
          <w:sz w:val="40"/>
        </w:rPr>
      </w:pPr>
    </w:p>
    <w:p w:rsidR="00FF11E7" w:rsidRPr="00FB3C6B" w:rsidRDefault="00656053">
      <w:pPr>
        <w:tabs>
          <w:tab w:val="left" w:pos="1125"/>
        </w:tabs>
        <w:jc w:val="center"/>
        <w:rPr>
          <w:rFonts w:cs="Arial"/>
          <w:sz w:val="40"/>
        </w:rPr>
      </w:pPr>
      <w:r w:rsidRPr="00FB3C6B">
        <w:rPr>
          <w:rFonts w:cs="Arial"/>
          <w:sz w:val="40"/>
        </w:rPr>
        <w:t>STANDARDNI OBRAZAC PONUDE</w:t>
      </w:r>
    </w:p>
    <w:p w:rsidR="00840C81" w:rsidRPr="00FB3C6B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840C81" w:rsidRPr="00FB3C6B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C001E2" w:rsidRPr="00FB3C6B" w:rsidRDefault="00C001E2" w:rsidP="00C001E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FB3C6B">
        <w:rPr>
          <w:rFonts w:cs="Arial"/>
          <w:szCs w:val="20"/>
        </w:rPr>
        <w:t>Popis standardnih obrazaca:</w:t>
      </w:r>
    </w:p>
    <w:p w:rsidR="00C001E2" w:rsidRPr="00FB3C6B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FB3C6B">
        <w:rPr>
          <w:rFonts w:cs="Arial"/>
        </w:rPr>
        <w:t xml:space="preserve">PONUDBENI LIST </w:t>
      </w:r>
    </w:p>
    <w:p w:rsidR="00C001E2" w:rsidRPr="00FB3C6B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FB3C6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C001E2" w:rsidRPr="00FB3C6B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FB3C6B">
        <w:rPr>
          <w:rFonts w:eastAsia="Times New Roman" w:cs="Arial"/>
          <w:bCs/>
          <w:lang w:eastAsia="hr-HR"/>
        </w:rPr>
        <w:t>PODACI O PODUGOVARATELJIMA</w:t>
      </w:r>
    </w:p>
    <w:p w:rsidR="00D77993" w:rsidRPr="00FB3C6B" w:rsidRDefault="00D77993" w:rsidP="00D77993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FB3C6B">
        <w:rPr>
          <w:rFonts w:cs="Arial"/>
        </w:rPr>
        <w:t xml:space="preserve">IZJAVA O NEKAŽNJAVANJU - točka 4.1.1 </w:t>
      </w:r>
    </w:p>
    <w:p w:rsidR="00C001E2" w:rsidRPr="00FB3C6B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FB3C6B">
        <w:rPr>
          <w:rFonts w:cs="Arial"/>
        </w:rPr>
        <w:t>TROŠKOVNIK</w:t>
      </w:r>
    </w:p>
    <w:p w:rsidR="00C001E2" w:rsidRPr="00FB3C6B" w:rsidRDefault="0093109D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cs="Arial"/>
        </w:rPr>
      </w:pPr>
      <w:r>
        <w:rPr>
          <w:rFonts w:cs="Arial"/>
        </w:rPr>
        <w:t>POPIS IZVRŠENIH</w:t>
      </w:r>
      <w:r w:rsidR="00C001E2" w:rsidRPr="00FB3C6B">
        <w:rPr>
          <w:rFonts w:cs="Arial"/>
        </w:rPr>
        <w:t xml:space="preserve"> USLUGA - točka 4.2.2 </w:t>
      </w:r>
    </w:p>
    <w:p w:rsidR="00C001E2" w:rsidRPr="00FB3C6B" w:rsidRDefault="00C001E2" w:rsidP="00C001E2">
      <w:pPr>
        <w:tabs>
          <w:tab w:val="left" w:pos="1125"/>
        </w:tabs>
        <w:jc w:val="center"/>
        <w:rPr>
          <w:rFonts w:cs="Arial"/>
          <w:sz w:val="40"/>
        </w:rPr>
      </w:pPr>
    </w:p>
    <w:p w:rsidR="00C001E2" w:rsidRPr="00FB3C6B" w:rsidRDefault="00C001E2" w:rsidP="00C001E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FB3C6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C001E2" w:rsidRPr="00FB3C6B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r w:rsidRPr="00FB3C6B">
        <w:rPr>
          <w:szCs w:val="20"/>
          <w:lang w:eastAsia="de-DE"/>
        </w:rPr>
        <w:t>Potvrda Porezne uprave o stanju duga ili važeći jednakovrijedni dokument – točka 4.1.2</w:t>
      </w:r>
    </w:p>
    <w:p w:rsidR="00C001E2" w:rsidRPr="00877458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r w:rsidRPr="00FB3C6B">
        <w:rPr>
          <w:szCs w:val="20"/>
          <w:lang w:eastAsia="de-DE"/>
        </w:rPr>
        <w:t>Izvadak iz sudskog, obrtnog ili drugog odgovarajućeg registra – točka 4.2.1</w:t>
      </w:r>
    </w:p>
    <w:p w:rsidR="00877458" w:rsidRPr="00FB3C6B" w:rsidRDefault="00877458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cs="Arial"/>
          <w:szCs w:val="20"/>
        </w:rPr>
      </w:pPr>
      <w:r>
        <w:rPr>
          <w:szCs w:val="20"/>
          <w:lang w:eastAsia="de-DE"/>
        </w:rPr>
        <w:t>Jamstvo za ozbiljnost ponude – točka 5.1</w:t>
      </w:r>
    </w:p>
    <w:p w:rsidR="000E4DAD" w:rsidRPr="00FB3C6B" w:rsidRDefault="000E4DAD" w:rsidP="000E4DAD">
      <w:pPr>
        <w:pStyle w:val="Odlomakpopisa"/>
        <w:tabs>
          <w:tab w:val="left" w:pos="1125"/>
        </w:tabs>
        <w:rPr>
          <w:rFonts w:cs="Arial"/>
        </w:rPr>
      </w:pPr>
    </w:p>
    <w:p w:rsidR="00FF11E7" w:rsidRPr="00FB3C6B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FB3C6B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FB3C6B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FB3C6B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FB3C6B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FB3C6B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FB3C6B" w:rsidRDefault="00656053">
      <w:pPr>
        <w:rPr>
          <w:rFonts w:cs="Arial"/>
          <w:sz w:val="40"/>
        </w:rPr>
      </w:pPr>
      <w:r w:rsidRPr="00FB3C6B">
        <w:rPr>
          <w:rFonts w:cs="Arial"/>
          <w:sz w:val="40"/>
        </w:rPr>
        <w:br w:type="page"/>
      </w:r>
    </w:p>
    <w:p w:rsidR="00FF11E7" w:rsidRPr="00FB3C6B" w:rsidRDefault="00656053">
      <w:pPr>
        <w:jc w:val="right"/>
        <w:rPr>
          <w:rFonts w:eastAsia="Calibri" w:cs="Arial"/>
          <w:b/>
          <w:color w:val="002060"/>
        </w:rPr>
      </w:pPr>
      <w:r w:rsidRPr="00FB3C6B">
        <w:rPr>
          <w:rFonts w:eastAsia="Calibri" w:cs="Arial"/>
          <w:b/>
          <w:color w:val="002060"/>
        </w:rPr>
        <w:lastRenderedPageBreak/>
        <w:t>Obrazac 1</w:t>
      </w:r>
    </w:p>
    <w:p w:rsidR="00FF11E7" w:rsidRPr="00FB3C6B" w:rsidRDefault="00656053" w:rsidP="00D135F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 w:rsidRPr="00FB3C6B"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FF11E7" w:rsidRPr="00FB3C6B" w:rsidRDefault="00FF11E7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F11E7" w:rsidRPr="00FB3C6B">
        <w:trPr>
          <w:trHeight w:val="517"/>
        </w:trPr>
        <w:tc>
          <w:tcPr>
            <w:tcW w:w="5070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FB3C6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089C4618178E4CDBBC81B5C43107046A"/>
                </w:placeholder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FB3C6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683B448C4E6E4113BAC376C4B676CCDD"/>
                </w:placeholder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FB3C6B">
        <w:trPr>
          <w:trHeight w:val="450"/>
        </w:trPr>
        <w:tc>
          <w:tcPr>
            <w:tcW w:w="9889" w:type="dxa"/>
            <w:gridSpan w:val="3"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FB3C6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665AA1A70AE14FE788C14025077FDDBA"/>
                </w:placeholder>
                <w:showingPlcHdr/>
                <w:text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FB3C6B">
        <w:trPr>
          <w:trHeight w:val="501"/>
        </w:trPr>
        <w:tc>
          <w:tcPr>
            <w:tcW w:w="5070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FB3C6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F11E7" w:rsidRPr="00FB3C6B" w:rsidRDefault="00DF507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FB3C6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F11E7" w:rsidRPr="00FB3C6B" w:rsidRDefault="00DF507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FB3C6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FB3C6B">
        <w:trPr>
          <w:trHeight w:val="763"/>
        </w:trPr>
        <w:tc>
          <w:tcPr>
            <w:tcW w:w="5070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FB3C6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FB3C6B" w:rsidRDefault="00656053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33"/>
        </w:trPr>
        <w:tc>
          <w:tcPr>
            <w:tcW w:w="5070" w:type="dxa"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FB3C6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FB3C6B">
        <w:trPr>
          <w:trHeight w:val="487"/>
        </w:trPr>
        <w:tc>
          <w:tcPr>
            <w:tcW w:w="5070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FB3C6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F11E7" w:rsidRPr="00FB3C6B" w:rsidRDefault="00DF507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FB3C6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F11E7" w:rsidRPr="00FB3C6B" w:rsidRDefault="00DF507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FB3C6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F11E7" w:rsidRPr="00FB3C6B">
        <w:trPr>
          <w:trHeight w:val="503"/>
        </w:trPr>
        <w:tc>
          <w:tcPr>
            <w:tcW w:w="5070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FB3C6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549"/>
        </w:trPr>
        <w:tc>
          <w:tcPr>
            <w:tcW w:w="5070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FB3C6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81"/>
        </w:trPr>
        <w:tc>
          <w:tcPr>
            <w:tcW w:w="5070" w:type="dxa"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F11E7" w:rsidRPr="00FB3C6B" w:rsidRDefault="00DF507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FB3C6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F11E7" w:rsidRPr="00FB3C6B" w:rsidRDefault="00DF507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FB3C6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FB3C6B">
        <w:trPr>
          <w:trHeight w:val="557"/>
        </w:trPr>
        <w:tc>
          <w:tcPr>
            <w:tcW w:w="5070" w:type="dxa"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563"/>
        </w:trPr>
        <w:tc>
          <w:tcPr>
            <w:tcW w:w="5070" w:type="dxa"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FB3C6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FB3C6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FB3C6B" w:rsidRDefault="00FF11E7">
      <w:pPr>
        <w:jc w:val="both"/>
        <w:rPr>
          <w:rFonts w:eastAsia="Calibri" w:cs="Times New Roman"/>
        </w:rPr>
      </w:pPr>
    </w:p>
    <w:p w:rsidR="00FF11E7" w:rsidRPr="00FB3C6B" w:rsidRDefault="00656053" w:rsidP="00146BA1">
      <w:pPr>
        <w:jc w:val="both"/>
        <w:rPr>
          <w:b/>
          <w:szCs w:val="20"/>
        </w:rPr>
      </w:pPr>
      <w:r w:rsidRPr="00FB3C6B">
        <w:rPr>
          <w:rFonts w:eastAsia="Calibri" w:cs="Arial"/>
          <w:szCs w:val="21"/>
        </w:rPr>
        <w:t xml:space="preserve">Izjavljujemo da smo u cijelosti proučili i prihvatili poziv za dostavu ponuda za </w:t>
      </w:r>
      <w:r w:rsidR="00555DC3" w:rsidRPr="00FB3C6B">
        <w:rPr>
          <w:rFonts w:eastAsia="Calibri" w:cs="Arial"/>
          <w:szCs w:val="21"/>
        </w:rPr>
        <w:t xml:space="preserve">nabavu </w:t>
      </w:r>
      <w:r w:rsidR="00D30A1B" w:rsidRPr="00FB3C6B">
        <w:rPr>
          <w:b/>
          <w:szCs w:val="20"/>
        </w:rPr>
        <w:t>Najam GPS sustava za nadzor službenih vozila za potrebe HZMO-a</w:t>
      </w:r>
      <w:r w:rsidR="00C001E2" w:rsidRPr="00FB3C6B">
        <w:rPr>
          <w:b/>
          <w:szCs w:val="20"/>
        </w:rPr>
        <w:t xml:space="preserve">, </w:t>
      </w:r>
      <w:r w:rsidR="00BD0185">
        <w:rPr>
          <w:b/>
          <w:szCs w:val="20"/>
        </w:rPr>
        <w:t>J-30/2025</w:t>
      </w:r>
      <w:r w:rsidR="00481AAC" w:rsidRPr="00FB3C6B">
        <w:rPr>
          <w:b/>
          <w:szCs w:val="20"/>
        </w:rPr>
        <w:t xml:space="preserve"> </w:t>
      </w:r>
      <w:r w:rsidR="006038A8" w:rsidRPr="00FB3C6B">
        <w:rPr>
          <w:rFonts w:eastAsia="Calibri" w:cs="Arial"/>
          <w:szCs w:val="21"/>
        </w:rPr>
        <w:t>te Vam sukladno istom</w:t>
      </w:r>
      <w:r w:rsidRPr="00FB3C6B">
        <w:rPr>
          <w:rFonts w:eastAsia="Calibri" w:cs="Arial"/>
          <w:szCs w:val="21"/>
        </w:rPr>
        <w:t xml:space="preserve"> dostavljamo ponudu:</w:t>
      </w:r>
    </w:p>
    <w:p w:rsidR="00FF11E7" w:rsidRPr="00FB3C6B" w:rsidRDefault="00FF11E7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F11E7" w:rsidRPr="00FB3C6B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FB3C6B" w:rsidRDefault="00B301D0" w:rsidP="008628FB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bCs/>
                <w:szCs w:val="21"/>
              </w:rPr>
              <w:t>CIJENA PONUDE (EUR</w:t>
            </w:r>
            <w:r w:rsidR="00656053" w:rsidRPr="00FB3C6B">
              <w:rPr>
                <w:rFonts w:eastAsia="Calibri" w:cs="Times New Roman"/>
                <w:b/>
                <w:bCs/>
                <w:szCs w:val="21"/>
              </w:rPr>
              <w:t xml:space="preserve"> bez PDV-a):</w:t>
            </w:r>
            <w:r w:rsidR="007261E3" w:rsidRPr="00FB3C6B">
              <w:rPr>
                <w:rFonts w:eastAsia="Calibri" w:cs="Times New Roman"/>
                <w:b/>
                <w:bCs/>
                <w:szCs w:val="21"/>
              </w:rPr>
              <w:t xml:space="preserve"> 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FB3C6B" w:rsidRDefault="0065605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FB3C6B" w:rsidRDefault="00B301D0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656053" w:rsidRPr="00FB3C6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FB3C6B" w:rsidRDefault="00E0272A" w:rsidP="007261E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FB3C6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</w:t>
            </w:r>
            <w:r w:rsidR="00D56635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(do </w:t>
            </w:r>
            <w:r w:rsidR="006B3F98">
              <w:rPr>
                <w:rFonts w:eastAsia="Calibri" w:cs="Times New Roman"/>
                <w:b/>
                <w:bCs/>
                <w:color w:val="262626"/>
                <w:szCs w:val="21"/>
              </w:rPr>
              <w:t>28.01.2026</w:t>
            </w:r>
            <w:bookmarkStart w:id="0" w:name="_GoBack"/>
            <w:bookmarkEnd w:id="0"/>
            <w:r w:rsidR="00457068" w:rsidRPr="00FB3C6B">
              <w:rPr>
                <w:rFonts w:eastAsia="Calibri" w:cs="Times New Roman"/>
                <w:b/>
                <w:bCs/>
                <w:color w:val="262626"/>
                <w:szCs w:val="21"/>
              </w:rPr>
              <w:t>.)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FB3C6B" w:rsidRDefault="00FF11E7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F11E7" w:rsidRPr="00FB3C6B" w:rsidRDefault="0065605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FB3C6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E78E" wp14:editId="22F70F80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3E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FB3C6B" w:rsidRDefault="0065605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FB3C6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A5DF7" wp14:editId="3D93BCF9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5DF7"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FB3C6B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FB3C6B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FB3C6B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FB3C6B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FB3C6B" w:rsidRDefault="00656053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FB3C6B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FB3C6B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FF11E7" w:rsidRPr="00FB3C6B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FB3C6B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FB3C6B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2) </w:t>
      </w:r>
    </w:p>
    <w:p w:rsidR="00D135F2" w:rsidRPr="00FB3C6B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FB3C6B">
        <w:rPr>
          <w:rFonts w:eastAsia="Times New Roman" w:cs="Arial"/>
          <w:sz w:val="18"/>
          <w:szCs w:val="18"/>
          <w:lang w:eastAsia="hr-HR"/>
        </w:rPr>
        <w:t>2. Ako ponuditelj nije u sustavu PDV-a ili je predmet nabave oslobođen PDV-a</w:t>
      </w:r>
      <w:r w:rsidR="000769FE" w:rsidRPr="00FB3C6B">
        <w:rPr>
          <w:rFonts w:eastAsia="Times New Roman" w:cs="Arial"/>
          <w:sz w:val="18"/>
          <w:szCs w:val="18"/>
          <w:lang w:eastAsia="hr-HR"/>
        </w:rPr>
        <w:t>,</w:t>
      </w:r>
      <w:r w:rsidRPr="00FB3C6B">
        <w:rPr>
          <w:rFonts w:eastAsia="Times New Roman" w:cs="Arial"/>
          <w:sz w:val="18"/>
          <w:szCs w:val="18"/>
          <w:lang w:eastAsia="hr-HR"/>
        </w:rPr>
        <w:t xml:space="preserve"> rubriku </w:t>
      </w:r>
      <w:r w:rsidR="000769FE" w:rsidRPr="00FB3C6B">
        <w:rPr>
          <w:rFonts w:eastAsia="Times New Roman" w:cs="Arial"/>
          <w:sz w:val="18"/>
          <w:szCs w:val="18"/>
          <w:lang w:eastAsia="hr-HR"/>
        </w:rPr>
        <w:t xml:space="preserve">PDV </w:t>
      </w:r>
      <w:r w:rsidRPr="00FB3C6B">
        <w:rPr>
          <w:rFonts w:eastAsia="Times New Roman" w:cs="Arial"/>
          <w:sz w:val="18"/>
          <w:szCs w:val="18"/>
          <w:lang w:eastAsia="hr-HR"/>
        </w:rPr>
        <w:t>ostaviti praznom.</w:t>
      </w:r>
    </w:p>
    <w:p w:rsidR="00FF11E7" w:rsidRPr="00FB3C6B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FB3C6B">
        <w:rPr>
          <w:rFonts w:eastAsia="Calibri" w:cs="Arial"/>
          <w:sz w:val="18"/>
          <w:szCs w:val="18"/>
        </w:rPr>
        <w:t>3. U slučaju sudjelovanja podugovaratelja potrebno je popuniti obrazac 3)</w:t>
      </w:r>
      <w:r w:rsidRPr="00FB3C6B">
        <w:rPr>
          <w:rFonts w:eastAsia="Calibri" w:cs="Arial"/>
          <w:sz w:val="18"/>
          <w:szCs w:val="18"/>
        </w:rPr>
        <w:br w:type="page"/>
      </w:r>
    </w:p>
    <w:p w:rsidR="00FF11E7" w:rsidRPr="00FB3C6B" w:rsidRDefault="00656053" w:rsidP="00D135F2">
      <w:pPr>
        <w:jc w:val="right"/>
        <w:rPr>
          <w:rFonts w:eastAsia="Calibri" w:cs="Arial"/>
          <w:b/>
          <w:color w:val="002060"/>
        </w:rPr>
      </w:pPr>
      <w:r w:rsidRPr="00FB3C6B">
        <w:rPr>
          <w:rFonts w:eastAsia="Calibri" w:cs="Arial"/>
          <w:b/>
          <w:color w:val="002060"/>
        </w:rPr>
        <w:lastRenderedPageBreak/>
        <w:t>Obrazac 2</w:t>
      </w:r>
    </w:p>
    <w:p w:rsidR="00FF11E7" w:rsidRPr="00FB3C6B" w:rsidRDefault="00FF11E7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F11E7" w:rsidRPr="00FB3C6B" w:rsidRDefault="00656053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FB3C6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F11E7" w:rsidRPr="00FB3C6B" w:rsidRDefault="00656053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FB3C6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F11E7" w:rsidRPr="00FB3C6B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F11E7" w:rsidRPr="00FB3C6B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F11E7" w:rsidRPr="00FB3C6B">
        <w:trPr>
          <w:trHeight w:val="649"/>
        </w:trPr>
        <w:tc>
          <w:tcPr>
            <w:tcW w:w="4361" w:type="dxa"/>
            <w:vAlign w:val="center"/>
          </w:tcPr>
          <w:p w:rsidR="00FF11E7" w:rsidRPr="00FB3C6B" w:rsidRDefault="00656053">
            <w:pPr>
              <w:rPr>
                <w:rFonts w:eastAsia="Times New Roman"/>
                <w:lang w:eastAsia="hr-HR"/>
              </w:rPr>
            </w:pPr>
            <w:r w:rsidRPr="00FB3C6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557"/>
        </w:trPr>
        <w:tc>
          <w:tcPr>
            <w:tcW w:w="4361" w:type="dxa"/>
            <w:vAlign w:val="center"/>
          </w:tcPr>
          <w:p w:rsidR="00FF11E7" w:rsidRPr="00FB3C6B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FB3C6B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FB3C6B">
        <w:trPr>
          <w:trHeight w:val="551"/>
        </w:trPr>
        <w:tc>
          <w:tcPr>
            <w:tcW w:w="4361" w:type="dxa"/>
            <w:vAlign w:val="center"/>
          </w:tcPr>
          <w:p w:rsidR="00FF11E7" w:rsidRPr="00FB3C6B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FB3C6B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F11E7" w:rsidRPr="00FB3C6B" w:rsidRDefault="00DF5078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FB3C6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656053" w:rsidRPr="00FB3C6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F11E7" w:rsidRPr="00FB3C6B" w:rsidRDefault="00DF5078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FB3C6B">
              <w:rPr>
                <w:rFonts w:eastAsia="Times New Roman" w:cs="Arial"/>
                <w:szCs w:val="20"/>
                <w:lang w:eastAsia="hr-HR"/>
              </w:rPr>
              <w:t>.</w:t>
            </w:r>
            <w:r w:rsidR="00656053" w:rsidRPr="00FB3C6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F11E7" w:rsidRPr="00FB3C6B">
        <w:trPr>
          <w:trHeight w:val="454"/>
        </w:trPr>
        <w:tc>
          <w:tcPr>
            <w:tcW w:w="4361" w:type="dxa"/>
            <w:vAlign w:val="center"/>
          </w:tcPr>
          <w:p w:rsidR="00FF11E7" w:rsidRPr="00FB3C6B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4361" w:type="dxa"/>
            <w:vAlign w:val="center"/>
          </w:tcPr>
          <w:p w:rsidR="00FF11E7" w:rsidRPr="00FB3C6B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4361" w:type="dxa"/>
            <w:vAlign w:val="center"/>
          </w:tcPr>
          <w:p w:rsidR="00FF11E7" w:rsidRPr="00FB3C6B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F11E7" w:rsidRPr="00FB3C6B" w:rsidRDefault="00DF5078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FB3C6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F11E7" w:rsidRPr="00FB3C6B" w:rsidRDefault="00DF5078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FB3C6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F11E7" w:rsidRPr="00FB3C6B">
        <w:trPr>
          <w:trHeight w:val="454"/>
        </w:trPr>
        <w:tc>
          <w:tcPr>
            <w:tcW w:w="4361" w:type="dxa"/>
            <w:vAlign w:val="center"/>
          </w:tcPr>
          <w:p w:rsidR="00FF11E7" w:rsidRPr="00FB3C6B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4361" w:type="dxa"/>
            <w:vAlign w:val="center"/>
          </w:tcPr>
          <w:p w:rsidR="00FF11E7" w:rsidRPr="00FB3C6B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showingPlcHdr/>
                <w:text/>
              </w:sdtPr>
              <w:sdtEndPr/>
              <w:sdtContent>
                <w:r w:rsidRPr="00FB3C6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FB3C6B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FB3C6B" w:rsidRDefault="00FF11E7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F11E7" w:rsidRPr="00FB3C6B" w:rsidRDefault="00656053" w:rsidP="00146BA1">
      <w:pPr>
        <w:jc w:val="both"/>
        <w:rPr>
          <w:rFonts w:eastAsia="Times New Roman"/>
          <w:lang w:eastAsia="hr-HR"/>
        </w:rPr>
      </w:pPr>
      <w:r w:rsidRPr="00FB3C6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F11E7" w:rsidRPr="00FB3C6B">
        <w:trPr>
          <w:trHeight w:val="454"/>
        </w:trPr>
        <w:tc>
          <w:tcPr>
            <w:tcW w:w="5353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</w:pPr>
            <w:r w:rsidRPr="00FB3C6B">
              <w:t>Podaci o dijelu ugovora koji će izvršavati član zajednice:</w:t>
            </w:r>
          </w:p>
        </w:tc>
        <w:sdt>
          <w:sdtPr>
            <w:id w:val="-520168278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353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rPr>
              <w:i/>
            </w:rPr>
            <w:id w:val="-64219704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  <w:rPr>
                    <w:i/>
                  </w:rPr>
                </w:pPr>
                <w:r w:rsidRPr="00FB3C6B">
                  <w:rPr>
                    <w:rStyle w:val="Tekstrezerviranogmjesta"/>
                    <w:i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353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353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B301D0" w:rsidRPr="00FB3C6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FB3C6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353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B301D0" w:rsidRPr="00FB3C6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FB3C6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353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FB3C6B" w:rsidRDefault="00656053" w:rsidP="00146BA1">
      <w:pPr>
        <w:jc w:val="both"/>
        <w:rPr>
          <w:rFonts w:eastAsia="Times New Roman"/>
          <w:lang w:eastAsia="hr-HR"/>
        </w:rPr>
      </w:pPr>
      <w:r w:rsidRPr="00FB3C6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F11E7" w:rsidRPr="00FB3C6B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FB3C6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7A31" wp14:editId="1DED8C8F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Pr="00555DC3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2964F6" w:rsidRPr="00555DC3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Fira Sans" w:eastAsia="Times New Roman" w:hAnsi="Fira Sans" w:cs="Arial"/>
                                    <w:szCs w:val="20"/>
                                    <w:lang w:eastAsia="hr-HR"/>
                                  </w:rPr>
                                </w:pPr>
                                <w:r w:rsidRPr="00555DC3">
                                  <w:rPr>
                                    <w:rStyle w:val="Tekstrezerviranogmjesta"/>
                                    <w:rFonts w:ascii="Fira Sans" w:hAnsi="Fira Sans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Pr="00555DC3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7A31"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2964F6" w:rsidRPr="00555DC3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2964F6" w:rsidRPr="00555DC3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Fira Sans" w:eastAsia="Times New Roman" w:hAnsi="Fira Sans" w:cs="Arial"/>
                              <w:szCs w:val="20"/>
                              <w:lang w:eastAsia="hr-HR"/>
                            </w:rPr>
                          </w:pPr>
                          <w:r w:rsidRPr="00555DC3">
                            <w:rPr>
                              <w:rStyle w:val="Tekstrezerviranogmjesta"/>
                              <w:rFonts w:ascii="Fira Sans" w:hAnsi="Fira Sans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Pr="00555DC3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ascii="Fira Sans" w:eastAsia="Times New Roman" w:hAnsi="Fira Sans" w:cs="Arial"/>
                          <w:i/>
                          <w:szCs w:val="20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FB3C6B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FB3C6B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FB3C6B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555DC3" w:rsidRPr="00FB3C6B" w:rsidRDefault="00555DC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FB3C6B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FB3C6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showingPlcHdr/>
        </w:sdtPr>
        <w:sdtEndPr/>
        <w:sdtContent>
          <w:r w:rsidRPr="00FB3C6B">
            <w:rPr>
              <w:rStyle w:val="Tekstrezerviranogmjesta"/>
            </w:rPr>
            <w:t>Click or tap here to enter text.</w:t>
          </w:r>
        </w:sdtContent>
      </w:sdt>
      <w:r w:rsidRPr="00FB3C6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FB3C6B">
            <w:rPr>
              <w:rStyle w:val="Tekstrezerviranogmjesta"/>
            </w:rPr>
            <w:t>Click or tap to enter a date.</w:t>
          </w:r>
        </w:sdtContent>
      </w:sdt>
      <w:r w:rsidRPr="00FB3C6B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F11E7" w:rsidRPr="00FB3C6B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FB3C6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2D6E47" w:rsidRPr="00FB3C6B" w:rsidRDefault="00656053" w:rsidP="00555DC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FB3C6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2D6E47" w:rsidRPr="00FB3C6B" w:rsidRDefault="002D6E47" w:rsidP="00555DC3">
      <w:pPr>
        <w:rPr>
          <w:rFonts w:eastAsia="Calibri" w:cs="Arial"/>
          <w:b/>
          <w:color w:val="002060"/>
        </w:rPr>
      </w:pPr>
    </w:p>
    <w:p w:rsidR="00FF11E7" w:rsidRPr="00FB3C6B" w:rsidRDefault="00656053">
      <w:pPr>
        <w:jc w:val="right"/>
        <w:rPr>
          <w:rFonts w:eastAsia="Calibri" w:cs="Arial"/>
          <w:b/>
          <w:color w:val="002060"/>
        </w:rPr>
      </w:pPr>
      <w:r w:rsidRPr="00FB3C6B">
        <w:rPr>
          <w:rFonts w:eastAsia="Calibri" w:cs="Arial"/>
          <w:b/>
          <w:color w:val="002060"/>
        </w:rPr>
        <w:lastRenderedPageBreak/>
        <w:t>Obrazac 3</w:t>
      </w:r>
    </w:p>
    <w:p w:rsidR="00FF11E7" w:rsidRPr="00FB3C6B" w:rsidRDefault="00FF11E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F11E7" w:rsidRPr="00FB3C6B" w:rsidRDefault="00656053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FB3C6B">
        <w:rPr>
          <w:rFonts w:eastAsia="Times New Roman" w:cs="Arial"/>
          <w:b/>
          <w:bCs/>
          <w:lang w:eastAsia="hr-HR"/>
        </w:rPr>
        <w:t>PODACI O PODUGOVARATELJIMA</w:t>
      </w:r>
    </w:p>
    <w:p w:rsidR="00FF11E7" w:rsidRPr="00FB3C6B" w:rsidRDefault="00656053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FB3C6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F11E7" w:rsidRPr="00FB3C6B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F11E7" w:rsidRPr="00FB3C6B">
        <w:trPr>
          <w:trHeight w:val="655"/>
        </w:trPr>
        <w:tc>
          <w:tcPr>
            <w:tcW w:w="3936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511"/>
        </w:trPr>
        <w:tc>
          <w:tcPr>
            <w:tcW w:w="3936" w:type="dxa"/>
            <w:vAlign w:val="center"/>
          </w:tcPr>
          <w:p w:rsidR="00FF11E7" w:rsidRPr="00FB3C6B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F11E7" w:rsidRPr="00FB3C6B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FB3C6B">
        <w:trPr>
          <w:trHeight w:val="635"/>
        </w:trPr>
        <w:tc>
          <w:tcPr>
            <w:tcW w:w="3936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F11E7" w:rsidRPr="00FB3C6B" w:rsidRDefault="00DF5078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FB3C6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F11E7" w:rsidRPr="00FB3C6B" w:rsidRDefault="00DF5078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FB3C6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FB3C6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F11E7" w:rsidRPr="00FB3C6B">
        <w:trPr>
          <w:trHeight w:val="473"/>
        </w:trPr>
        <w:tc>
          <w:tcPr>
            <w:tcW w:w="3936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565"/>
        </w:trPr>
        <w:tc>
          <w:tcPr>
            <w:tcW w:w="3936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545"/>
        </w:trPr>
        <w:tc>
          <w:tcPr>
            <w:tcW w:w="3936" w:type="dxa"/>
            <w:vAlign w:val="center"/>
          </w:tcPr>
          <w:p w:rsidR="00FF11E7" w:rsidRPr="00FB3C6B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FB3C6B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567"/>
        </w:trPr>
        <w:tc>
          <w:tcPr>
            <w:tcW w:w="3936" w:type="dxa"/>
            <w:vAlign w:val="center"/>
          </w:tcPr>
          <w:p w:rsidR="00FF11E7" w:rsidRPr="00FB3C6B" w:rsidRDefault="00656053" w:rsidP="000769F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F11E7" w:rsidRPr="00FB3C6B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FB3C6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showingPlcHdr/>
              </w:sdtPr>
              <w:sdtEndPr/>
              <w:sdtContent>
                <w:r w:rsidRPr="00FB3C6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FB3C6B" w:rsidRDefault="00FF11E7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FF11E7" w:rsidRPr="00FB3C6B" w:rsidRDefault="00656053" w:rsidP="00146BA1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  <w:r w:rsidRPr="00FB3C6B">
        <w:rPr>
          <w:rFonts w:eastAsia="Times New Roman" w:cs="Arial"/>
          <w:szCs w:val="20"/>
          <w:lang w:eastAsia="hr-HR"/>
        </w:rPr>
        <w:t>Predmet podugovora (navesti predmet, količinu, vrijednost i post</w:t>
      </w:r>
      <w:r w:rsidR="00D135F2" w:rsidRPr="00FB3C6B">
        <w:rPr>
          <w:rFonts w:eastAsia="Times New Roman" w:cs="Arial"/>
          <w:szCs w:val="20"/>
          <w:lang w:eastAsia="hr-HR"/>
        </w:rPr>
        <w:t xml:space="preserve">otni dio ugovora koji se daje u </w:t>
      </w:r>
      <w:r w:rsidRPr="00FB3C6B">
        <w:rPr>
          <w:rFonts w:eastAsia="Times New Roman" w:cs="Arial"/>
          <w:szCs w:val="20"/>
          <w:lang w:eastAsia="hr-HR"/>
        </w:rPr>
        <w:t xml:space="preserve">podugovor) </w:t>
      </w:r>
    </w:p>
    <w:p w:rsidR="00083579" w:rsidRPr="00FB3C6B" w:rsidRDefault="00083579" w:rsidP="000835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F11E7" w:rsidRPr="00FB3C6B">
        <w:trPr>
          <w:trHeight w:val="454"/>
        </w:trPr>
        <w:tc>
          <w:tcPr>
            <w:tcW w:w="5211" w:type="dxa"/>
            <w:vAlign w:val="center"/>
          </w:tcPr>
          <w:p w:rsidR="00FF11E7" w:rsidRPr="00FB3C6B" w:rsidRDefault="00656053">
            <w:pPr>
              <w:autoSpaceDE w:val="0"/>
              <w:autoSpaceDN w:val="0"/>
              <w:adjustRightInd w:val="0"/>
            </w:pPr>
            <w:r w:rsidRPr="00FB3C6B">
              <w:t>Podaci o dijelu ugovora koji se daje u podugovor:</w:t>
            </w:r>
          </w:p>
        </w:tc>
        <w:sdt>
          <w:sdtPr>
            <w:id w:val="-1239929842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211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211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211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>v</w:t>
            </w:r>
            <w:r w:rsidR="00B301D0" w:rsidRPr="00FB3C6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FB3C6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211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>v</w:t>
            </w:r>
            <w:r w:rsidR="00B301D0" w:rsidRPr="00FB3C6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FB3C6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FB3C6B">
        <w:trPr>
          <w:trHeight w:val="454"/>
        </w:trPr>
        <w:tc>
          <w:tcPr>
            <w:tcW w:w="5211" w:type="dxa"/>
            <w:vAlign w:val="center"/>
          </w:tcPr>
          <w:p w:rsidR="00FF11E7" w:rsidRPr="00FB3C6B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FB3C6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FB3C6B" w:rsidRDefault="00656053">
                <w:pPr>
                  <w:autoSpaceDE w:val="0"/>
                  <w:autoSpaceDN w:val="0"/>
                  <w:adjustRightInd w:val="0"/>
                </w:pPr>
                <w:r w:rsidRPr="00FB3C6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FB3C6B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FB3C6B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FB3C6B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FB3C6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0CDC" wp14:editId="5D9835A0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Pr="00555DC3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ascii="Fira Sans" w:eastAsia="Times New Roman" w:hAnsi="Fira Sans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2964F6" w:rsidRPr="00555DC3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Fira Sans" w:eastAsia="Times New Roman" w:hAnsi="Fira Sans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 w:rsidRPr="00555DC3">
                                  <w:rPr>
                                    <w:rStyle w:val="Tekstrezerviranogmjesta"/>
                                    <w:rFonts w:ascii="Fira Sans" w:hAnsi="Fira Sans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Pr="00555DC3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CDC"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2964F6" w:rsidRPr="00555DC3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ascii="Fira Sans" w:eastAsia="Times New Roman" w:hAnsi="Fira Sans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2964F6" w:rsidRPr="00555DC3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Fira Sans" w:eastAsia="Times New Roman" w:hAnsi="Fira Sans" w:cs="Arial"/>
                              <w:sz w:val="24"/>
                              <w:szCs w:val="24"/>
                              <w:lang w:eastAsia="hr-HR"/>
                            </w:rPr>
                          </w:pPr>
                          <w:r w:rsidRPr="00555DC3">
                            <w:rPr>
                              <w:rStyle w:val="Tekstrezerviranogmjesta"/>
                              <w:rFonts w:ascii="Fira Sans" w:hAnsi="Fira Sans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Pr="00555DC3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ascii="Fira Sans" w:eastAsia="Times New Roman" w:hAnsi="Fira Sans" w:cs="Arial"/>
                          <w:i/>
                          <w:szCs w:val="20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FB3C6B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FB3C6B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FB3C6B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FB3C6B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FB3C6B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FB3C6B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FB3C6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showingPlcHdr/>
          <w:text/>
        </w:sdtPr>
        <w:sdtEndPr/>
        <w:sdtContent>
          <w:r w:rsidRPr="00FB3C6B">
            <w:rPr>
              <w:rStyle w:val="Tekstrezerviranogmjesta"/>
            </w:rPr>
            <w:t>Click here.</w:t>
          </w:r>
        </w:sdtContent>
      </w:sdt>
      <w:r w:rsidRPr="00FB3C6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FB3C6B">
            <w:rPr>
              <w:rStyle w:val="Tekstrezerviranogmjesta"/>
            </w:rPr>
            <w:t>Click to enter a date.</w:t>
          </w:r>
        </w:sdtContent>
      </w:sdt>
      <w:r w:rsidRPr="00FB3C6B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FB3C6B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FB3C6B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FB3C6B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FB3C6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2D6E47" w:rsidRPr="00FB3C6B" w:rsidRDefault="00656053" w:rsidP="00555DC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FB3C6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</w:t>
      </w:r>
      <w:r w:rsidR="00083579" w:rsidRPr="00FB3C6B">
        <w:rPr>
          <w:rFonts w:eastAsia="Times New Roman" w:cs="Arial"/>
          <w:sz w:val="18"/>
          <w:szCs w:val="18"/>
          <w:lang w:eastAsia="hr-HR"/>
        </w:rPr>
        <w:t>o primjeraka koliko je potrebno.</w:t>
      </w:r>
    </w:p>
    <w:p w:rsidR="00D30A1B" w:rsidRPr="00FB3C6B" w:rsidRDefault="00D30A1B">
      <w:pPr>
        <w:jc w:val="right"/>
        <w:rPr>
          <w:rFonts w:eastAsia="Calibri" w:cs="Arial"/>
          <w:b/>
          <w:color w:val="002060"/>
        </w:rPr>
      </w:pPr>
    </w:p>
    <w:p w:rsidR="00D30A1B" w:rsidRPr="00FB3C6B" w:rsidRDefault="00D30A1B">
      <w:pPr>
        <w:jc w:val="right"/>
        <w:rPr>
          <w:rFonts w:eastAsia="Calibri" w:cs="Arial"/>
          <w:b/>
          <w:color w:val="002060"/>
        </w:rPr>
      </w:pPr>
    </w:p>
    <w:p w:rsidR="00FF11E7" w:rsidRPr="00FB3C6B" w:rsidRDefault="00656053">
      <w:pPr>
        <w:jc w:val="right"/>
        <w:rPr>
          <w:rFonts w:eastAsia="Calibri" w:cs="Arial"/>
          <w:b/>
          <w:color w:val="002060"/>
        </w:rPr>
      </w:pPr>
      <w:r w:rsidRPr="00FB3C6B">
        <w:rPr>
          <w:rFonts w:eastAsia="Calibri" w:cs="Arial"/>
          <w:b/>
          <w:color w:val="002060"/>
        </w:rPr>
        <w:lastRenderedPageBreak/>
        <w:t>Obrazac 4</w:t>
      </w:r>
    </w:p>
    <w:p w:rsidR="002D6E47" w:rsidRPr="00FB3C6B" w:rsidRDefault="002D6E47">
      <w:pPr>
        <w:jc w:val="right"/>
        <w:rPr>
          <w:rFonts w:eastAsia="Calibri" w:cs="Arial"/>
          <w:b/>
          <w:color w:val="002060"/>
        </w:rPr>
      </w:pPr>
    </w:p>
    <w:p w:rsidR="00FF11E7" w:rsidRPr="00FB3C6B" w:rsidRDefault="000769FE">
      <w:pPr>
        <w:jc w:val="both"/>
        <w:rPr>
          <w:rFonts w:eastAsia="Calibri" w:cs="Times New Roman"/>
          <w:sz w:val="19"/>
          <w:szCs w:val="19"/>
        </w:rPr>
      </w:pPr>
      <w:r w:rsidRPr="00FB3C6B">
        <w:rPr>
          <w:rFonts w:eastAsia="Calibri" w:cs="Times New Roman"/>
          <w:sz w:val="19"/>
          <w:szCs w:val="19"/>
        </w:rPr>
        <w:t>K</w:t>
      </w:r>
      <w:r w:rsidR="00656053" w:rsidRPr="00FB3C6B">
        <w:rPr>
          <w:rFonts w:eastAsia="Calibri" w:cs="Times New Roman"/>
          <w:sz w:val="19"/>
          <w:szCs w:val="19"/>
        </w:rPr>
        <w:t>ao ovlaštena osoba</w:t>
      </w:r>
      <w:r w:rsidR="00656053" w:rsidRPr="00FB3C6B">
        <w:rPr>
          <w:rFonts w:eastAsia="Calibri" w:cs="Times New Roman"/>
          <w:sz w:val="19"/>
          <w:szCs w:val="19"/>
          <w:vertAlign w:val="superscript"/>
        </w:rPr>
        <w:footnoteReference w:id="1"/>
      </w:r>
      <w:r w:rsidR="00656053" w:rsidRPr="00FB3C6B">
        <w:rPr>
          <w:rFonts w:eastAsia="Calibri" w:cs="Times New Roman"/>
          <w:sz w:val="19"/>
          <w:szCs w:val="19"/>
        </w:rPr>
        <w:t xml:space="preserve"> za zastupanje gospodarskog subjekta dajem sljedeću:</w:t>
      </w:r>
    </w:p>
    <w:p w:rsidR="00FF11E7" w:rsidRPr="00FB3C6B" w:rsidRDefault="00FF11E7">
      <w:pPr>
        <w:jc w:val="both"/>
        <w:rPr>
          <w:rFonts w:eastAsia="Calibri" w:cs="Times New Roman"/>
          <w:szCs w:val="20"/>
        </w:rPr>
      </w:pPr>
    </w:p>
    <w:p w:rsidR="00FF11E7" w:rsidRPr="00FB3C6B" w:rsidRDefault="00656053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FB3C6B">
        <w:rPr>
          <w:rFonts w:eastAsia="Times New Roman" w:cs="Arial"/>
          <w:b/>
          <w:bCs/>
          <w:lang w:eastAsia="hr-HR"/>
        </w:rPr>
        <w:t>I Z J A V U  O  N E K A Ž N J A V A N J U</w:t>
      </w:r>
    </w:p>
    <w:p w:rsidR="00FF11E7" w:rsidRPr="00FB3C6B" w:rsidRDefault="00FF11E7">
      <w:pPr>
        <w:jc w:val="both"/>
        <w:rPr>
          <w:rFonts w:eastAsia="Calibri" w:cs="Times New Roman"/>
          <w:szCs w:val="20"/>
        </w:rPr>
      </w:pPr>
    </w:p>
    <w:p w:rsidR="00FF11E7" w:rsidRPr="00FB3C6B" w:rsidRDefault="00656053">
      <w:pPr>
        <w:jc w:val="both"/>
        <w:rPr>
          <w:rFonts w:eastAsia="Calibri" w:cs="Times New Roman"/>
          <w:szCs w:val="20"/>
        </w:rPr>
      </w:pPr>
      <w:r w:rsidRPr="00FB3C6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</w:rPr>
          <w:alias w:val="Ime i Prezime"/>
          <w:tag w:val="Ime i Prezime"/>
          <w:id w:val="1042560378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FB3C6B">
            <w:rPr>
              <w:rStyle w:val="Tekstrezerviranogmjesta"/>
            </w:rPr>
            <w:t>Click here to enter Ime i Prezime</w:t>
          </w:r>
        </w:sdtContent>
      </w:sdt>
      <w:r w:rsidRPr="00FB3C6B">
        <w:rPr>
          <w:rFonts w:eastAsia="Calibri" w:cs="Times New Roman"/>
          <w:szCs w:val="20"/>
        </w:rPr>
        <w:t xml:space="preserve">  Iz </w:t>
      </w:r>
      <w:r w:rsidRPr="00FB3C6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</w:rPr>
          <w:alias w:val="Prebivalište"/>
          <w:tag w:val="Prebivalište"/>
          <w:id w:val="-437370773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FB3C6B">
            <w:rPr>
              <w:rStyle w:val="Tekstrezerviranogmjesta"/>
            </w:rPr>
            <w:t>Click or tap here to enter prebivalište.</w:t>
          </w:r>
        </w:sdtContent>
      </w:sdt>
    </w:p>
    <w:p w:rsidR="00FF11E7" w:rsidRPr="00FB3C6B" w:rsidRDefault="00656053">
      <w:pPr>
        <w:spacing w:before="120"/>
        <w:jc w:val="both"/>
        <w:rPr>
          <w:rFonts w:eastAsia="Calibri" w:cs="Times New Roman"/>
          <w:szCs w:val="20"/>
        </w:rPr>
      </w:pPr>
      <w:r w:rsidRPr="00FB3C6B">
        <w:rPr>
          <w:rFonts w:eastAsia="Calibri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 Light" w:hAnsi="Fira Sans Light"/>
          </w:rPr>
          <w:alias w:val="Broj osobne iskaznice"/>
          <w:tag w:val="Broj osobne iskaznice"/>
          <w:id w:val="-1839220820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FB3C6B">
            <w:rPr>
              <w:rStyle w:val="Tekstrezerviranogmjesta"/>
            </w:rPr>
            <w:t>Click or tap here to enter text</w:t>
          </w:r>
        </w:sdtContent>
      </w:sdt>
      <w:r w:rsidRPr="00FB3C6B">
        <w:rPr>
          <w:rFonts w:eastAsia="Calibri" w:cs="Times New Roman"/>
          <w:szCs w:val="20"/>
        </w:rPr>
        <w:t xml:space="preserve"> </w:t>
      </w:r>
      <w:r w:rsidRPr="00FB3C6B">
        <w:rPr>
          <w:rFonts w:eastAsia="Calibri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</w:rPr>
          <w:alias w:val="Izdane od"/>
          <w:tag w:val="Izdane od"/>
          <w:id w:val="-1789347467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FB3C6B">
            <w:rPr>
              <w:rStyle w:val="Tekstrezerviranogmjesta"/>
            </w:rPr>
            <w:t>Click or tap here to enter text.</w:t>
          </w:r>
        </w:sdtContent>
      </w:sdt>
      <w:r w:rsidRPr="00FB3C6B">
        <w:rPr>
          <w:rFonts w:eastAsia="Calibri" w:cs="Times New Roman"/>
          <w:szCs w:val="20"/>
        </w:rPr>
        <w:tab/>
        <w:t>,</w:t>
      </w:r>
    </w:p>
    <w:p w:rsidR="00FF11E7" w:rsidRPr="00FB3C6B" w:rsidRDefault="00656053">
      <w:pPr>
        <w:spacing w:before="120"/>
        <w:jc w:val="both"/>
        <w:rPr>
          <w:rFonts w:eastAsia="Calibri" w:cs="Times New Roman"/>
          <w:sz w:val="19"/>
          <w:szCs w:val="19"/>
        </w:rPr>
      </w:pPr>
      <w:r w:rsidRPr="00FB3C6B">
        <w:rPr>
          <w:rFonts w:eastAsia="Calibri" w:cs="Times New Roman"/>
          <w:sz w:val="19"/>
          <w:szCs w:val="19"/>
        </w:rPr>
        <w:t xml:space="preserve">kao osoba ovlaštena za zastupanje gospodarskog subjekta </w:t>
      </w:r>
      <w:r w:rsidRPr="00FB3C6B">
        <w:rPr>
          <w:rFonts w:eastAsia="Calibri" w:cs="Times New Roman"/>
          <w:b/>
          <w:sz w:val="19"/>
          <w:szCs w:val="19"/>
        </w:rPr>
        <w:t>za sebe</w:t>
      </w:r>
      <w:r w:rsidRPr="00FB3C6B">
        <w:rPr>
          <w:rFonts w:eastAsia="Calibri" w:cs="Times New Roman"/>
          <w:b/>
          <w:bCs/>
          <w:sz w:val="19"/>
          <w:szCs w:val="19"/>
        </w:rPr>
        <w:t xml:space="preserve">, za gospodarski subjekt i za sve osobe koje su članovi upravnog, upravljačkog </w:t>
      </w:r>
      <w:r w:rsidR="002D6E47" w:rsidRPr="00FB3C6B">
        <w:rPr>
          <w:rFonts w:eastAsia="Calibri" w:cs="Times New Roman"/>
          <w:b/>
          <w:bCs/>
          <w:sz w:val="19"/>
          <w:szCs w:val="19"/>
        </w:rPr>
        <w:t>ili nadzornog tijela ili imaju</w:t>
      </w:r>
      <w:r w:rsidRPr="00FB3C6B">
        <w:rPr>
          <w:rFonts w:eastAsia="Calibri" w:cs="Times New Roman"/>
          <w:b/>
          <w:bCs/>
          <w:sz w:val="19"/>
          <w:szCs w:val="19"/>
        </w:rPr>
        <w:t xml:space="preserve"> zastupanja, donošenja odluka ili nadzora gospodarskog subjekta</w:t>
      </w:r>
      <w:r w:rsidRPr="00FB3C6B">
        <w:rPr>
          <w:rFonts w:eastAsia="Calibri" w:cs="Times New Roman"/>
          <w:sz w:val="19"/>
          <w:szCs w:val="19"/>
        </w:rPr>
        <w:t>:</w:t>
      </w:r>
    </w:p>
    <w:p w:rsidR="00FF11E7" w:rsidRPr="00FB3C6B" w:rsidRDefault="00FF11E7">
      <w:pPr>
        <w:jc w:val="both"/>
        <w:rPr>
          <w:rFonts w:eastAsia="Calibri" w:cs="Times New Roman"/>
          <w:sz w:val="19"/>
          <w:szCs w:val="19"/>
        </w:rPr>
      </w:pPr>
    </w:p>
    <w:p w:rsidR="00FF11E7" w:rsidRPr="00FB3C6B" w:rsidRDefault="00656053">
      <w:pPr>
        <w:jc w:val="both"/>
        <w:rPr>
          <w:rFonts w:eastAsia="Calibri" w:cs="Times New Roman"/>
          <w:szCs w:val="20"/>
        </w:rPr>
      </w:pPr>
      <w:r w:rsidRPr="00FB3C6B">
        <w:rPr>
          <w:rFonts w:eastAsia="Calibri" w:cs="Times New Roman"/>
          <w:szCs w:val="20"/>
        </w:rPr>
        <w:t>___________________________________________________________________________________</w:t>
      </w:r>
      <w:r w:rsidR="002D6E47" w:rsidRPr="00FB3C6B">
        <w:rPr>
          <w:rFonts w:eastAsia="Calibri" w:cs="Times New Roman"/>
          <w:szCs w:val="20"/>
        </w:rPr>
        <w:t>________</w:t>
      </w:r>
    </w:p>
    <w:p w:rsidR="00FF11E7" w:rsidRPr="00FB3C6B" w:rsidRDefault="00656053">
      <w:pPr>
        <w:jc w:val="center"/>
        <w:rPr>
          <w:rFonts w:eastAsia="Calibri" w:cs="Times New Roman"/>
          <w:sz w:val="18"/>
          <w:szCs w:val="16"/>
        </w:rPr>
      </w:pPr>
      <w:r w:rsidRPr="00FB3C6B">
        <w:rPr>
          <w:rFonts w:eastAsia="Calibri" w:cs="Times New Roman"/>
          <w:sz w:val="18"/>
          <w:szCs w:val="16"/>
        </w:rPr>
        <w:t>(naziv i sjedište gospodarskog subjekta, OIB)</w:t>
      </w:r>
    </w:p>
    <w:p w:rsidR="00FF11E7" w:rsidRPr="00FB3C6B" w:rsidRDefault="00FF11E7">
      <w:pPr>
        <w:jc w:val="both"/>
        <w:rPr>
          <w:rFonts w:eastAsia="Calibri" w:cs="Times New Roman"/>
          <w:szCs w:val="20"/>
        </w:rPr>
      </w:pPr>
    </w:p>
    <w:p w:rsidR="00FF11E7" w:rsidRPr="00FB3C6B" w:rsidRDefault="00656053">
      <w:pPr>
        <w:jc w:val="both"/>
        <w:rPr>
          <w:rFonts w:eastAsia="Calibri" w:cs="Times New Roman"/>
          <w:sz w:val="19"/>
          <w:szCs w:val="19"/>
        </w:rPr>
      </w:pPr>
      <w:r w:rsidRPr="00FB3C6B">
        <w:rPr>
          <w:rFonts w:eastAsia="Calibri" w:cs="Times New Roman"/>
          <w:sz w:val="19"/>
          <w:szCs w:val="19"/>
        </w:rPr>
        <w:t xml:space="preserve">izjavljujem da ja </w:t>
      </w:r>
      <w:r w:rsidRPr="00FB3C6B">
        <w:rPr>
          <w:rFonts w:eastAsia="Calibri" w:cs="Times New Roman"/>
          <w:b/>
          <w:sz w:val="19"/>
          <w:szCs w:val="19"/>
        </w:rPr>
        <w:t>osobno, niti gore nave</w:t>
      </w:r>
      <w:r w:rsidR="002D6E47" w:rsidRPr="00FB3C6B">
        <w:rPr>
          <w:rFonts w:eastAsia="Calibri" w:cs="Times New Roman"/>
          <w:b/>
          <w:sz w:val="19"/>
          <w:szCs w:val="19"/>
        </w:rPr>
        <w:t xml:space="preserve">deni gospodarski subjekt, niti </w:t>
      </w:r>
      <w:r w:rsidRPr="00FB3C6B">
        <w:rPr>
          <w:rFonts w:eastAsia="Calibri" w:cs="Times New Roman"/>
          <w:b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FB3C6B">
        <w:rPr>
          <w:rFonts w:eastAsia="Calibri" w:cs="Times New Roman"/>
          <w:b/>
          <w:sz w:val="19"/>
          <w:szCs w:val="19"/>
        </w:rPr>
        <w:t>nismo pravomoćnom presudom osuđeni za:</w:t>
      </w:r>
    </w:p>
    <w:p w:rsidR="00FF11E7" w:rsidRPr="00FB3C6B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FB3C6B">
        <w:rPr>
          <w:rFonts w:eastAsia="Calibri" w:cs="Times New Roman"/>
          <w:b/>
          <w:bCs/>
          <w:sz w:val="18"/>
          <w:szCs w:val="20"/>
        </w:rPr>
        <w:t xml:space="preserve">sudjelovanje u zločinačkoj organizaciji, </w:t>
      </w:r>
      <w:r w:rsidRPr="00FB3C6B">
        <w:rPr>
          <w:rFonts w:eastAsia="Calibri" w:cs="Times New Roman"/>
          <w:bCs/>
          <w:sz w:val="18"/>
          <w:szCs w:val="20"/>
        </w:rPr>
        <w:t>na temelju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F11E7" w:rsidRPr="00FB3C6B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FB3C6B">
        <w:rPr>
          <w:rFonts w:eastAsia="Calibri" w:cs="Times New Roman"/>
          <w:b/>
          <w:bCs/>
          <w:sz w:val="18"/>
          <w:szCs w:val="20"/>
        </w:rPr>
        <w:t xml:space="preserve">korupciju, </w:t>
      </w:r>
      <w:r w:rsidRPr="00FB3C6B">
        <w:rPr>
          <w:rFonts w:eastAsia="Calibri" w:cs="Times New Roman"/>
          <w:bCs/>
          <w:sz w:val="18"/>
          <w:szCs w:val="20"/>
        </w:rPr>
        <w:t>na temelju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F11E7" w:rsidRPr="00FB3C6B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FB3C6B">
        <w:rPr>
          <w:rFonts w:eastAsia="Calibri" w:cs="Times New Roman"/>
          <w:b/>
          <w:bCs/>
          <w:sz w:val="18"/>
          <w:szCs w:val="20"/>
        </w:rPr>
        <w:t xml:space="preserve">prijevaru, </w:t>
      </w:r>
      <w:r w:rsidRPr="00FB3C6B">
        <w:rPr>
          <w:rFonts w:eastAsia="Calibri" w:cs="Times New Roman"/>
          <w:bCs/>
          <w:sz w:val="18"/>
          <w:szCs w:val="20"/>
        </w:rPr>
        <w:t>na temelju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111/03., 190/03., 105/04., 84/05., 71/06., 110/07., 152/08., 57/11., 77/11. i 143/12.)</w:t>
      </w:r>
    </w:p>
    <w:p w:rsidR="00FF11E7" w:rsidRPr="00FB3C6B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FB3C6B">
        <w:rPr>
          <w:rFonts w:eastAsia="Calibri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FB3C6B">
        <w:rPr>
          <w:rFonts w:eastAsia="Calibri" w:cs="Times New Roman"/>
          <w:bCs/>
          <w:sz w:val="18"/>
          <w:szCs w:val="20"/>
        </w:rPr>
        <w:t>na temelju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F11E7" w:rsidRPr="00FB3C6B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FB3C6B">
        <w:rPr>
          <w:rFonts w:eastAsia="Calibri" w:cs="Times New Roman"/>
          <w:b/>
          <w:bCs/>
          <w:sz w:val="18"/>
          <w:szCs w:val="20"/>
        </w:rPr>
        <w:t xml:space="preserve">pranje novca ili financiranje terorizma, </w:t>
      </w:r>
      <w:r w:rsidRPr="00FB3C6B">
        <w:rPr>
          <w:rFonts w:eastAsia="Calibri" w:cs="Times New Roman"/>
          <w:bCs/>
          <w:sz w:val="18"/>
          <w:szCs w:val="20"/>
        </w:rPr>
        <w:t>na temelju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98. (financiranje terorizma) i članka 265. (pranje novca) Kaznenog zakona i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279. (pranje novca) iz Kaznenog zakona (»Narodne novine«, br. 110/97., 27/98., 50/00.,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129/00., 51/01., 111/03., 190/03., 105/04., 84/05., 71/06., 110/07., 152/08., 57/11., 77/11. i 143/12.)</w:t>
      </w:r>
    </w:p>
    <w:p w:rsidR="00FF11E7" w:rsidRPr="00FB3C6B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FB3C6B">
        <w:rPr>
          <w:rFonts w:eastAsia="Calibri" w:cs="Times New Roman"/>
          <w:b/>
          <w:bCs/>
          <w:sz w:val="18"/>
          <w:szCs w:val="20"/>
        </w:rPr>
        <w:t xml:space="preserve">dječji rad ili druge oblike trgovanja ljudima, </w:t>
      </w:r>
      <w:r w:rsidRPr="00FB3C6B">
        <w:rPr>
          <w:rFonts w:eastAsia="Calibri" w:cs="Times New Roman"/>
          <w:bCs/>
          <w:sz w:val="18"/>
          <w:szCs w:val="20"/>
        </w:rPr>
        <w:t>na temelju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106. (trgovanje ljudima) Kaznenog zakona</w:t>
      </w:r>
      <w:r w:rsidRPr="00FB3C6B">
        <w:rPr>
          <w:rFonts w:eastAsia="Calibri" w:cs="Times New Roman"/>
          <w:b/>
          <w:bCs/>
          <w:sz w:val="18"/>
          <w:szCs w:val="20"/>
        </w:rPr>
        <w:t xml:space="preserve"> </w:t>
      </w:r>
      <w:r w:rsidRPr="00FB3C6B">
        <w:rPr>
          <w:rFonts w:eastAsia="Calibri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:rsidR="00FF11E7" w:rsidRPr="00FB3C6B" w:rsidRDefault="00FF11E7">
      <w:pPr>
        <w:jc w:val="both"/>
        <w:rPr>
          <w:rFonts w:eastAsia="Calibri" w:cs="Times New Roman"/>
          <w:szCs w:val="20"/>
        </w:rPr>
      </w:pPr>
    </w:p>
    <w:p w:rsidR="00FF11E7" w:rsidRPr="00FB3C6B" w:rsidRDefault="00656053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FB3C6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showingPlcHdr/>
          <w:text/>
        </w:sdtPr>
        <w:sdtEndPr/>
        <w:sdtContent>
          <w:r w:rsidRPr="00FB3C6B">
            <w:rPr>
              <w:rStyle w:val="Tekstrezerviranogmjesta"/>
            </w:rPr>
            <w:t>Click or tap here to enter text.</w:t>
          </w:r>
        </w:sdtContent>
      </w:sdt>
      <w:r w:rsidRPr="00FB3C6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FB3C6B">
            <w:rPr>
              <w:rStyle w:val="Tekstrezerviranogmjesta"/>
            </w:rPr>
            <w:t>Click or tap to enter a date.</w:t>
          </w:r>
        </w:sdtContent>
      </w:sdt>
      <w:r w:rsidRPr="00FB3C6B">
        <w:rPr>
          <w:rFonts w:eastAsia="Calibri" w:cs="Times New Roman"/>
          <w:sz w:val="19"/>
          <w:szCs w:val="19"/>
        </w:rPr>
        <w:t xml:space="preserve">  godine</w:t>
      </w:r>
    </w:p>
    <w:p w:rsidR="00FF11E7" w:rsidRPr="00FB3C6B" w:rsidRDefault="00656053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FB3C6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E35EF" wp14:editId="5A77E07F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5EF"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FB3C6B" w:rsidRDefault="00FF11E7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AF057D" w:rsidRPr="00FB3C6B" w:rsidRDefault="00AF057D" w:rsidP="008628FB">
      <w:pPr>
        <w:rPr>
          <w:rFonts w:eastAsia="Calibri" w:cs="Arial"/>
          <w:b/>
          <w:color w:val="002060"/>
        </w:rPr>
      </w:pPr>
    </w:p>
    <w:p w:rsidR="00AF057D" w:rsidRPr="00FB3C6B" w:rsidRDefault="00AF057D">
      <w:pPr>
        <w:jc w:val="right"/>
        <w:rPr>
          <w:rFonts w:eastAsia="Calibri" w:cs="Arial"/>
          <w:b/>
          <w:color w:val="002060"/>
        </w:rPr>
      </w:pPr>
    </w:p>
    <w:p w:rsidR="003702A5" w:rsidRPr="00FB3C6B" w:rsidRDefault="003702A5">
      <w:pPr>
        <w:jc w:val="right"/>
        <w:rPr>
          <w:rFonts w:eastAsia="Calibri" w:cs="Arial"/>
          <w:b/>
          <w:color w:val="002060"/>
        </w:rPr>
      </w:pPr>
    </w:p>
    <w:p w:rsidR="00FF11E7" w:rsidRPr="00FB3C6B" w:rsidRDefault="00656053">
      <w:pPr>
        <w:jc w:val="right"/>
        <w:rPr>
          <w:rFonts w:eastAsia="Calibri" w:cs="Arial"/>
          <w:b/>
          <w:color w:val="002060"/>
        </w:rPr>
      </w:pPr>
      <w:r w:rsidRPr="00FB3C6B">
        <w:rPr>
          <w:rFonts w:eastAsia="Calibri" w:cs="Arial"/>
          <w:b/>
          <w:color w:val="002060"/>
        </w:rPr>
        <w:t>Obrazac 5</w:t>
      </w:r>
    </w:p>
    <w:p w:rsidR="00FF11E7" w:rsidRPr="00FB3C6B" w:rsidRDefault="00FF11E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8628FB" w:rsidRPr="00FB3C6B" w:rsidRDefault="008628FB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FF11E7" w:rsidRPr="00FB3C6B" w:rsidRDefault="00EF3F22" w:rsidP="00EF3F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3C6B">
        <w:rPr>
          <w:rFonts w:eastAsia="Times New Roman" w:cs="Arial"/>
          <w:b/>
          <w:bCs/>
          <w:sz w:val="24"/>
          <w:szCs w:val="24"/>
          <w:lang w:eastAsia="hr-HR"/>
        </w:rPr>
        <w:t>TROŠKOVNIK</w:t>
      </w:r>
    </w:p>
    <w:p w:rsidR="00CF52B5" w:rsidRPr="00FB3C6B" w:rsidRDefault="00CF52B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color w:val="FF0000"/>
          <w:lang w:eastAsia="hr-HR"/>
        </w:rPr>
      </w:pPr>
    </w:p>
    <w:p w:rsidR="002964F6" w:rsidRPr="00FB3C6B" w:rsidRDefault="002964F6">
      <w:pPr>
        <w:jc w:val="both"/>
        <w:rPr>
          <w:rFonts w:eastAsia="Calibri" w:cs="Times New Roman"/>
          <w:szCs w:val="21"/>
        </w:rPr>
      </w:pPr>
    </w:p>
    <w:p w:rsidR="00EF3F22" w:rsidRPr="00FB3C6B" w:rsidRDefault="00EF3F22" w:rsidP="00EF3F22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 w:rsidRPr="00FB3C6B">
        <w:rPr>
          <w:rFonts w:eastAsia="Times New Roman" w:cs="Arial"/>
          <w:bCs/>
          <w:lang w:eastAsia="hr-HR"/>
        </w:rPr>
        <w:t>- Poseban dokument u obliku excel tablice</w:t>
      </w:r>
    </w:p>
    <w:p w:rsidR="00365FDB" w:rsidRPr="00FB3C6B" w:rsidRDefault="00365FDB" w:rsidP="00E54B25">
      <w:pPr>
        <w:rPr>
          <w:rFonts w:cs="Arial"/>
          <w:color w:val="FF0000"/>
          <w:szCs w:val="20"/>
        </w:rPr>
      </w:pPr>
    </w:p>
    <w:p w:rsidR="00E54B25" w:rsidRPr="00FB3C6B" w:rsidRDefault="00E54B25" w:rsidP="00E54B25">
      <w:pPr>
        <w:rPr>
          <w:rFonts w:cs="Arial"/>
          <w:szCs w:val="20"/>
        </w:rPr>
      </w:pPr>
    </w:p>
    <w:p w:rsidR="00E54B25" w:rsidRPr="00FB3C6B" w:rsidRDefault="00E54B25">
      <w:pPr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EF3F22" w:rsidRPr="00FB3C6B" w:rsidRDefault="00EF3F22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FB3C6B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FB3C6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showingPlcHdr/>
        </w:sdtPr>
        <w:sdtEndPr/>
        <w:sdtContent>
          <w:r w:rsidRPr="00FB3C6B">
            <w:rPr>
              <w:rStyle w:val="Tekstrezerviranogmjesta"/>
            </w:rPr>
            <w:t>Click or tap here to enter text.</w:t>
          </w:r>
        </w:sdtContent>
      </w:sdt>
      <w:r w:rsidRPr="00FB3C6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FB3C6B">
            <w:rPr>
              <w:rStyle w:val="Tekstrezerviranogmjesta"/>
            </w:rPr>
            <w:t>Click or tap to enter a date.</w:t>
          </w:r>
        </w:sdtContent>
      </w:sdt>
      <w:r w:rsidRPr="00FB3C6B">
        <w:rPr>
          <w:rFonts w:eastAsia="Calibri" w:cs="Times New Roman"/>
          <w:szCs w:val="21"/>
        </w:rPr>
        <w:t xml:space="preserve"> godine</w:t>
      </w:r>
    </w:p>
    <w:p w:rsidR="00FF11E7" w:rsidRPr="00FB3C6B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FB3C6B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FB3C6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D35E" wp14:editId="6C9AC13F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7026793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5D35E"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7026793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FB3C6B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FB3C6B" w:rsidRDefault="00FF11E7">
      <w:pPr>
        <w:jc w:val="both"/>
        <w:rPr>
          <w:rFonts w:eastAsia="Calibri" w:cs="Times New Roman"/>
          <w:sz w:val="18"/>
          <w:szCs w:val="18"/>
        </w:rPr>
      </w:pPr>
    </w:p>
    <w:p w:rsidR="00FF11E7" w:rsidRPr="00FB3C6B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FB3C6B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FB3C6B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FB3C6B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FB3C6B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FB3C6B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1554A" w:rsidRPr="00FB3C6B" w:rsidRDefault="00A1554A" w:rsidP="00A7502E">
      <w:pPr>
        <w:tabs>
          <w:tab w:val="left" w:pos="1125"/>
        </w:tabs>
        <w:rPr>
          <w:rFonts w:cs="Arial"/>
          <w:sz w:val="40"/>
        </w:rPr>
      </w:pPr>
    </w:p>
    <w:p w:rsidR="00A7502E" w:rsidRPr="00FB3C6B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FB3C6B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FB3C6B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0E4DAD" w:rsidRPr="00FB3C6B" w:rsidRDefault="000E4DAD">
      <w:pPr>
        <w:jc w:val="both"/>
        <w:rPr>
          <w:rFonts w:eastAsia="Times New Roman" w:cs="Arial"/>
          <w:sz w:val="16"/>
          <w:szCs w:val="16"/>
          <w:lang w:eastAsia="hr-HR"/>
        </w:rPr>
        <w:sectPr w:rsidR="000E4DAD" w:rsidRPr="00FB3C6B" w:rsidSect="00E62DA1">
          <w:headerReference w:type="default" r:id="rId8"/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0E4DAD" w:rsidRPr="00FB3C6B" w:rsidRDefault="000E4DAD" w:rsidP="00451701">
      <w:pPr>
        <w:jc w:val="center"/>
        <w:rPr>
          <w:rFonts w:eastAsia="Calibri" w:cs="Arial"/>
          <w:b/>
          <w:color w:val="002060"/>
        </w:rPr>
      </w:pP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lastRenderedPageBreak/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FB3C6B">
        <w:rPr>
          <w:rFonts w:eastAsia="Calibri" w:cs="Arial"/>
          <w:b/>
          <w:color w:val="002060"/>
        </w:rPr>
        <w:t>Obrazac 6</w:t>
      </w:r>
    </w:p>
    <w:p w:rsidR="000E4DAD" w:rsidRPr="00FB3C6B" w:rsidRDefault="000E4DAD" w:rsidP="000E4DAD">
      <w:pPr>
        <w:rPr>
          <w:rFonts w:eastAsia="Times New Roman" w:cs="Arial"/>
          <w:b/>
          <w:bCs/>
          <w:iCs/>
          <w:szCs w:val="20"/>
          <w:lang w:eastAsia="hr-HR"/>
        </w:rPr>
      </w:pPr>
    </w:p>
    <w:p w:rsidR="00C001E2" w:rsidRPr="00FB3C6B" w:rsidRDefault="00C001E2" w:rsidP="00C001E2">
      <w:pPr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 w:rsidRPr="00FB3C6B">
        <w:rPr>
          <w:rFonts w:eastAsia="Times New Roman" w:cs="Arial"/>
          <w:b/>
          <w:bCs/>
          <w:iCs/>
          <w:szCs w:val="20"/>
          <w:lang w:eastAsia="hr-HR"/>
        </w:rPr>
        <w:t>POPIS IZVRŠENIH USLUGA</w:t>
      </w:r>
    </w:p>
    <w:p w:rsidR="000E4DAD" w:rsidRPr="00FB3C6B" w:rsidRDefault="000E4DAD" w:rsidP="000E4DAD">
      <w:pPr>
        <w:rPr>
          <w:rFonts w:eastAsia="Times New Roman" w:cs="Arial"/>
          <w:szCs w:val="2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4583"/>
        <w:gridCol w:w="2410"/>
        <w:gridCol w:w="2693"/>
        <w:gridCol w:w="4075"/>
      </w:tblGrid>
      <w:tr w:rsidR="00C001E2" w:rsidRPr="00FB3C6B" w:rsidTr="00DD3D2A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Redni broj</w:t>
            </w:r>
          </w:p>
        </w:tc>
        <w:tc>
          <w:tcPr>
            <w:tcW w:w="4583" w:type="dxa"/>
            <w:shd w:val="clear" w:color="auto" w:fill="F2F2F2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</w:p>
          <w:p w:rsidR="00C001E2" w:rsidRPr="00FB3C6B" w:rsidRDefault="00C001E2" w:rsidP="00C001E2">
            <w:pPr>
              <w:jc w:val="center"/>
              <w:rPr>
                <w:b/>
              </w:rPr>
            </w:pPr>
          </w:p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Opis izvršenih usluga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Vrijednost izvršenih usluga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B301D0" w:rsidRPr="00FB3C6B" w:rsidRDefault="00B301D0" w:rsidP="00B301D0">
            <w:pPr>
              <w:jc w:val="center"/>
              <w:rPr>
                <w:b/>
              </w:rPr>
            </w:pPr>
            <w:r w:rsidRPr="00FB3C6B">
              <w:rPr>
                <w:b/>
              </w:rPr>
              <w:t xml:space="preserve">Datum (ili mjesec) završetka izvršenja usluge </w:t>
            </w:r>
          </w:p>
          <w:p w:rsidR="00C001E2" w:rsidRPr="00FB3C6B" w:rsidRDefault="00B301D0" w:rsidP="00B301D0">
            <w:pPr>
              <w:jc w:val="center"/>
              <w:rPr>
                <w:b/>
              </w:rPr>
            </w:pPr>
            <w:r w:rsidRPr="00FB3C6B">
              <w:rPr>
                <w:b/>
              </w:rPr>
              <w:t>(konačnog izvršenja)</w:t>
            </w:r>
          </w:p>
        </w:tc>
        <w:tc>
          <w:tcPr>
            <w:tcW w:w="4075" w:type="dxa"/>
            <w:shd w:val="clear" w:color="auto" w:fill="F2F2F2"/>
            <w:vAlign w:val="center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 xml:space="preserve">Naziv druge ugovorne strane </w:t>
            </w:r>
          </w:p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(naziv, sjedište, kontakt osoba)</w:t>
            </w:r>
          </w:p>
        </w:tc>
      </w:tr>
      <w:tr w:rsidR="00C001E2" w:rsidRPr="00FB3C6B" w:rsidTr="00DD3D2A">
        <w:trPr>
          <w:trHeight w:val="274"/>
        </w:trPr>
        <w:tc>
          <w:tcPr>
            <w:tcW w:w="799" w:type="dxa"/>
            <w:vAlign w:val="center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1</w:t>
            </w:r>
          </w:p>
        </w:tc>
        <w:tc>
          <w:tcPr>
            <w:tcW w:w="4583" w:type="dxa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4</w:t>
            </w:r>
          </w:p>
        </w:tc>
        <w:tc>
          <w:tcPr>
            <w:tcW w:w="4075" w:type="dxa"/>
            <w:vAlign w:val="center"/>
          </w:tcPr>
          <w:p w:rsidR="00C001E2" w:rsidRPr="00FB3C6B" w:rsidRDefault="00C001E2" w:rsidP="00C001E2">
            <w:pPr>
              <w:jc w:val="center"/>
              <w:rPr>
                <w:b/>
              </w:rPr>
            </w:pPr>
            <w:r w:rsidRPr="00FB3C6B">
              <w:rPr>
                <w:b/>
              </w:rPr>
              <w:t>5</w:t>
            </w:r>
          </w:p>
        </w:tc>
      </w:tr>
      <w:tr w:rsidR="00C001E2" w:rsidRPr="00FB3C6B" w:rsidTr="00DD3D2A">
        <w:trPr>
          <w:trHeight w:val="723"/>
        </w:trPr>
        <w:tc>
          <w:tcPr>
            <w:tcW w:w="799" w:type="dxa"/>
          </w:tcPr>
          <w:p w:rsidR="00C001E2" w:rsidRPr="00FB3C6B" w:rsidRDefault="00C001E2" w:rsidP="00C001E2"/>
        </w:tc>
        <w:tc>
          <w:tcPr>
            <w:tcW w:w="4583" w:type="dxa"/>
          </w:tcPr>
          <w:p w:rsidR="00C001E2" w:rsidRPr="00FB3C6B" w:rsidRDefault="00C001E2" w:rsidP="00C001E2"/>
        </w:tc>
        <w:tc>
          <w:tcPr>
            <w:tcW w:w="2410" w:type="dxa"/>
          </w:tcPr>
          <w:p w:rsidR="00C001E2" w:rsidRPr="00FB3C6B" w:rsidRDefault="00C001E2" w:rsidP="00C001E2"/>
        </w:tc>
        <w:tc>
          <w:tcPr>
            <w:tcW w:w="2693" w:type="dxa"/>
          </w:tcPr>
          <w:p w:rsidR="00C001E2" w:rsidRPr="00FB3C6B" w:rsidRDefault="00C001E2" w:rsidP="00C001E2"/>
        </w:tc>
        <w:tc>
          <w:tcPr>
            <w:tcW w:w="4075" w:type="dxa"/>
          </w:tcPr>
          <w:p w:rsidR="00C001E2" w:rsidRPr="00FB3C6B" w:rsidRDefault="00C001E2" w:rsidP="00C001E2"/>
        </w:tc>
      </w:tr>
      <w:tr w:rsidR="00C001E2" w:rsidRPr="00FB3C6B" w:rsidTr="00DD3D2A">
        <w:trPr>
          <w:trHeight w:val="723"/>
        </w:trPr>
        <w:tc>
          <w:tcPr>
            <w:tcW w:w="799" w:type="dxa"/>
          </w:tcPr>
          <w:p w:rsidR="00C001E2" w:rsidRPr="00FB3C6B" w:rsidRDefault="00C001E2" w:rsidP="00C001E2"/>
        </w:tc>
        <w:tc>
          <w:tcPr>
            <w:tcW w:w="4583" w:type="dxa"/>
          </w:tcPr>
          <w:p w:rsidR="00C001E2" w:rsidRPr="00FB3C6B" w:rsidRDefault="00C001E2" w:rsidP="00C001E2"/>
        </w:tc>
        <w:tc>
          <w:tcPr>
            <w:tcW w:w="2410" w:type="dxa"/>
          </w:tcPr>
          <w:p w:rsidR="00C001E2" w:rsidRPr="00FB3C6B" w:rsidRDefault="00C001E2" w:rsidP="00C001E2"/>
        </w:tc>
        <w:tc>
          <w:tcPr>
            <w:tcW w:w="2693" w:type="dxa"/>
          </w:tcPr>
          <w:p w:rsidR="00C001E2" w:rsidRPr="00FB3C6B" w:rsidRDefault="00C001E2" w:rsidP="00C001E2"/>
        </w:tc>
        <w:tc>
          <w:tcPr>
            <w:tcW w:w="4075" w:type="dxa"/>
          </w:tcPr>
          <w:p w:rsidR="00C001E2" w:rsidRPr="00FB3C6B" w:rsidRDefault="00C001E2" w:rsidP="00C001E2"/>
        </w:tc>
      </w:tr>
      <w:tr w:rsidR="00C001E2" w:rsidRPr="00FB3C6B" w:rsidTr="00DD3D2A">
        <w:trPr>
          <w:trHeight w:val="723"/>
        </w:trPr>
        <w:tc>
          <w:tcPr>
            <w:tcW w:w="799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</w:tr>
      <w:tr w:rsidR="00C001E2" w:rsidRPr="00FB3C6B" w:rsidTr="00DD3D2A">
        <w:trPr>
          <w:trHeight w:val="723"/>
        </w:trPr>
        <w:tc>
          <w:tcPr>
            <w:tcW w:w="799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</w:tr>
      <w:tr w:rsidR="00C001E2" w:rsidRPr="00FB3C6B" w:rsidTr="00DD3D2A">
        <w:trPr>
          <w:trHeight w:val="723"/>
        </w:trPr>
        <w:tc>
          <w:tcPr>
            <w:tcW w:w="799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FB3C6B" w:rsidRDefault="00C001E2" w:rsidP="00C001E2">
            <w:pPr>
              <w:rPr>
                <w:b/>
              </w:rPr>
            </w:pPr>
          </w:p>
        </w:tc>
      </w:tr>
    </w:tbl>
    <w:p w:rsidR="000E4DAD" w:rsidRPr="00FB3C6B" w:rsidRDefault="000E4DAD" w:rsidP="000E4DAD">
      <w:pPr>
        <w:rPr>
          <w:rFonts w:eastAsia="Times New Roman" w:cs="Arial"/>
          <w:szCs w:val="20"/>
          <w:lang w:eastAsia="hr-HR"/>
        </w:rPr>
      </w:pPr>
    </w:p>
    <w:p w:rsidR="000E4DAD" w:rsidRPr="00FB3C6B" w:rsidRDefault="000E4DAD" w:rsidP="000E4DAD">
      <w:pPr>
        <w:spacing w:line="241" w:lineRule="exact"/>
        <w:rPr>
          <w:rFonts w:eastAsia="Times New Roman" w:cs="Arial"/>
          <w:szCs w:val="20"/>
          <w:lang w:eastAsia="hr-HR"/>
        </w:rPr>
      </w:pPr>
    </w:p>
    <w:p w:rsidR="000E4DAD" w:rsidRPr="00FB3C6B" w:rsidRDefault="000E4DAD" w:rsidP="000E4DAD">
      <w:pPr>
        <w:ind w:left="3840"/>
        <w:jc w:val="right"/>
        <w:rPr>
          <w:rFonts w:eastAsia="Times New Roman" w:cs="Arial"/>
          <w:szCs w:val="20"/>
          <w:lang w:eastAsia="hr-HR"/>
        </w:rPr>
      </w:pPr>
      <w:r w:rsidRPr="00FB3C6B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FB3C6B" w:rsidRDefault="00A2070D" w:rsidP="00A2070D">
      <w:pPr>
        <w:ind w:left="7788" w:firstLine="708"/>
        <w:rPr>
          <w:rFonts w:eastAsia="Times New Roman" w:cs="Arial"/>
          <w:sz w:val="18"/>
          <w:szCs w:val="18"/>
          <w:lang w:eastAsia="hr-HR"/>
        </w:rPr>
      </w:pPr>
      <w:r w:rsidRPr="00FB3C6B">
        <w:rPr>
          <w:rFonts w:eastAsia="Calibri" w:cs="Arial"/>
          <w:sz w:val="18"/>
          <w:szCs w:val="18"/>
          <w:lang w:eastAsia="hr-HR"/>
        </w:rPr>
        <w:t xml:space="preserve">            </w:t>
      </w:r>
      <w:r w:rsidR="00B301D0" w:rsidRPr="00FB3C6B">
        <w:rPr>
          <w:rFonts w:eastAsia="Calibri" w:cs="Arial"/>
          <w:sz w:val="18"/>
          <w:szCs w:val="18"/>
          <w:lang w:eastAsia="hr-HR"/>
        </w:rPr>
        <w:t xml:space="preserve">    </w:t>
      </w:r>
      <w:r w:rsidRPr="00FB3C6B">
        <w:rPr>
          <w:rFonts w:eastAsia="Calibri" w:cs="Arial"/>
          <w:sz w:val="18"/>
          <w:szCs w:val="18"/>
          <w:lang w:eastAsia="hr-HR"/>
        </w:rPr>
        <w:t xml:space="preserve">  </w:t>
      </w:r>
      <w:r w:rsidR="000E4DAD" w:rsidRPr="00FB3C6B">
        <w:rPr>
          <w:rFonts w:eastAsia="Calibri" w:cs="Arial"/>
          <w:sz w:val="18"/>
          <w:szCs w:val="18"/>
          <w:lang w:eastAsia="hr-HR"/>
        </w:rPr>
        <w:t xml:space="preserve"> (ime i prezime ovlaštene osobe gospodarskog subjekta)</w:t>
      </w:r>
    </w:p>
    <w:p w:rsidR="000E4DAD" w:rsidRPr="00FB3C6B" w:rsidRDefault="000E4DAD" w:rsidP="000E4DAD">
      <w:pPr>
        <w:spacing w:line="240" w:lineRule="exact"/>
        <w:rPr>
          <w:rFonts w:eastAsia="Times New Roman" w:cs="Arial"/>
          <w:szCs w:val="20"/>
          <w:lang w:eastAsia="hr-HR"/>
        </w:rPr>
      </w:pPr>
    </w:p>
    <w:p w:rsidR="000E4DAD" w:rsidRPr="00FB3C6B" w:rsidRDefault="000E4DAD" w:rsidP="000E4DAD">
      <w:pPr>
        <w:jc w:val="right"/>
        <w:rPr>
          <w:rFonts w:eastAsia="Times New Roman" w:cs="Arial"/>
          <w:szCs w:val="20"/>
          <w:lang w:eastAsia="hr-HR"/>
        </w:rPr>
      </w:pPr>
      <w:r w:rsidRPr="00FB3C6B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FB3C6B" w:rsidRDefault="000E4DAD" w:rsidP="000E4DAD">
      <w:pPr>
        <w:ind w:left="8496"/>
        <w:rPr>
          <w:rFonts w:eastAsia="Times New Roman" w:cs="Arial"/>
          <w:sz w:val="18"/>
          <w:szCs w:val="18"/>
          <w:lang w:eastAsia="hr-HR"/>
        </w:rPr>
      </w:pPr>
      <w:r w:rsidRPr="00FB3C6B">
        <w:rPr>
          <w:rFonts w:eastAsia="Calibri" w:cs="Arial"/>
          <w:sz w:val="18"/>
          <w:szCs w:val="18"/>
          <w:lang w:eastAsia="hr-HR"/>
        </w:rPr>
        <w:t xml:space="preserve">   </w:t>
      </w:r>
      <w:r w:rsidR="00A2070D" w:rsidRPr="00FB3C6B">
        <w:rPr>
          <w:rFonts w:eastAsia="Calibri" w:cs="Arial"/>
          <w:sz w:val="18"/>
          <w:szCs w:val="18"/>
          <w:lang w:eastAsia="hr-HR"/>
        </w:rPr>
        <w:t xml:space="preserve">                   </w:t>
      </w:r>
      <w:r w:rsidR="00B301D0" w:rsidRPr="00FB3C6B">
        <w:rPr>
          <w:rFonts w:eastAsia="Calibri" w:cs="Arial"/>
          <w:sz w:val="18"/>
          <w:szCs w:val="18"/>
          <w:lang w:eastAsia="hr-HR"/>
        </w:rPr>
        <w:t xml:space="preserve">  </w:t>
      </w:r>
      <w:r w:rsidRPr="00FB3C6B">
        <w:rPr>
          <w:rFonts w:eastAsia="Calibri" w:cs="Arial"/>
          <w:sz w:val="18"/>
          <w:szCs w:val="18"/>
          <w:lang w:eastAsia="hr-HR"/>
        </w:rPr>
        <w:t>(potpis ovlaštene osobe gospodarskog subjekta)</w:t>
      </w:r>
    </w:p>
    <w:p w:rsidR="000E4DAD" w:rsidRPr="00FB3C6B" w:rsidRDefault="000E4DAD" w:rsidP="000E4DAD">
      <w:pPr>
        <w:tabs>
          <w:tab w:val="left" w:pos="1125"/>
        </w:tabs>
        <w:rPr>
          <w:rFonts w:cs="Arial"/>
          <w:szCs w:val="20"/>
        </w:rPr>
      </w:pPr>
    </w:p>
    <w:p w:rsidR="00FF11E7" w:rsidRPr="00FB3C6B" w:rsidRDefault="00656053">
      <w:pPr>
        <w:jc w:val="both"/>
        <w:rPr>
          <w:rFonts w:eastAsia="Times New Roman" w:cs="Arial"/>
          <w:sz w:val="16"/>
          <w:szCs w:val="16"/>
          <w:lang w:eastAsia="hr-HR"/>
        </w:rPr>
      </w:pPr>
      <w:r w:rsidRPr="00FB3C6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D36A" wp14:editId="7C359060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0" b="0"/>
                <wp:wrapSquare wrapText="bothSides"/>
                <wp:docPr id="8" name="Text Box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 w:rsidP="00A1554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D36A" id="Text Box 8" o:spid="_x0000_s1032" type="#_x0000_t202" style="position:absolute;left:0;text-align:left;margin-left:415.35pt;margin-top:24.5pt;width:306.15pt;height:74.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2964F6" w:rsidRDefault="002964F6" w:rsidP="00A1554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FF11E7" w:rsidRPr="00FB3C6B" w:rsidSect="000E4DAD">
      <w:pgSz w:w="16838" w:h="11906" w:orient="landscape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78" w:rsidRDefault="00DF5078">
      <w:r>
        <w:separator/>
      </w:r>
    </w:p>
  </w:endnote>
  <w:endnote w:type="continuationSeparator" w:id="0">
    <w:p w:rsidR="00DF5078" w:rsidRDefault="00DF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78" w:rsidRDefault="00DF5078">
      <w:r>
        <w:separator/>
      </w:r>
    </w:p>
  </w:footnote>
  <w:footnote w:type="continuationSeparator" w:id="0">
    <w:p w:rsidR="00DF5078" w:rsidRDefault="00DF5078">
      <w:r>
        <w:continuationSeparator/>
      </w:r>
    </w:p>
  </w:footnote>
  <w:footnote w:id="1">
    <w:p w:rsidR="002964F6" w:rsidRDefault="002964F6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2964F6" w:rsidRDefault="002964F6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57"/>
      <w:gridCol w:w="2548"/>
    </w:tblGrid>
    <w:tr w:rsidR="00D135F2" w:rsidRPr="00D718E1" w:rsidTr="00D135F2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552B58">
            <w:rPr>
              <w:noProof/>
              <w:lang w:eastAsia="hr-HR"/>
            </w:rPr>
            <w:drawing>
              <wp:inline distT="0" distB="0" distL="0" distR="0">
                <wp:extent cx="1114425" cy="333375"/>
                <wp:effectExtent l="0" t="0" r="9525" b="9525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rPr>
              <w:b/>
            </w:rPr>
            <w:t>HRVATSKI ZAVOD ZA MIROVINSKO OSIGURANJE</w:t>
          </w:r>
        </w:p>
        <w:p w:rsidR="00D135F2" w:rsidRPr="000649A4" w:rsidRDefault="00D135F2" w:rsidP="00D135F2">
          <w:pPr>
            <w:pStyle w:val="Odlomakpopisa"/>
            <w:numPr>
              <w:ilvl w:val="0"/>
              <w:numId w:val="11"/>
            </w:numPr>
            <w:jc w:val="center"/>
          </w:pPr>
          <w:r w:rsidRPr="000649A4">
            <w:t>Mihanovića 3, 10 000 Zagreb</w:t>
          </w:r>
        </w:p>
      </w:tc>
      <w:tc>
        <w:tcPr>
          <w:tcW w:w="2548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t>Evidencijski broj nabave:</w:t>
          </w:r>
        </w:p>
        <w:p w:rsidR="00D135F2" w:rsidRPr="00D77993" w:rsidRDefault="00A04EEE" w:rsidP="00D135F2">
          <w:pPr>
            <w:jc w:val="center"/>
            <w:rPr>
              <w:rFonts w:ascii="Fira Sans" w:hAnsi="Fira Sans"/>
              <w:b/>
            </w:rPr>
          </w:pPr>
          <w:r>
            <w:rPr>
              <w:rFonts w:ascii="Fira Sans" w:hAnsi="Fira Sans"/>
              <w:b/>
            </w:rPr>
            <w:t>J-30/2025</w:t>
          </w:r>
        </w:p>
      </w:tc>
    </w:tr>
    <w:tr w:rsidR="00D135F2" w:rsidRPr="00D718E1" w:rsidTr="00D135F2">
      <w:trPr>
        <w:trHeight w:val="574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noProof/>
            </w:rPr>
          </w:pPr>
        </w:p>
      </w:tc>
      <w:tc>
        <w:tcPr>
          <w:tcW w:w="5957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b/>
            </w:rPr>
          </w:pPr>
          <w:r w:rsidRPr="00D718E1">
            <w:rPr>
              <w:b/>
            </w:rPr>
            <w:t>Poziv za dostavu ponuda</w:t>
          </w:r>
        </w:p>
        <w:sdt>
          <w:sdtPr>
            <w:rPr>
              <w:rFonts w:ascii="Fira Sans" w:hAnsi="Fira Sans"/>
            </w:rPr>
            <w:alias w:val="Title"/>
            <w:tag w:val=""/>
            <w:id w:val="91567654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135F2" w:rsidRPr="00D77993" w:rsidRDefault="00D30A1B" w:rsidP="00555DC3">
              <w:pPr>
                <w:jc w:val="center"/>
                <w:rPr>
                  <w:rFonts w:ascii="Fira Sans" w:hAnsi="Fira Sans"/>
                </w:rPr>
              </w:pPr>
              <w:r w:rsidRPr="00D30A1B">
                <w:rPr>
                  <w:rFonts w:ascii="Fira Sans" w:hAnsi="Fira Sans"/>
                </w:rPr>
                <w:t>Najam GPS sustava za nadzor službenih vozila za potrebe HZMO-a</w:t>
              </w:r>
            </w:p>
          </w:sdtContent>
        </w:sdt>
      </w:tc>
      <w:tc>
        <w:tcPr>
          <w:tcW w:w="2548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t xml:space="preserve">Stranica </w:t>
          </w:r>
          <w:r w:rsidRPr="00D718E1">
            <w:rPr>
              <w:b/>
              <w:bCs/>
            </w:rPr>
            <w:fldChar w:fldCharType="begin"/>
          </w:r>
          <w:r w:rsidRPr="00D718E1">
            <w:rPr>
              <w:b/>
              <w:bCs/>
            </w:rPr>
            <w:instrText>PAGE  \* Arabic  \* MERGEFORMAT</w:instrText>
          </w:r>
          <w:r w:rsidRPr="00D718E1">
            <w:rPr>
              <w:b/>
              <w:bCs/>
            </w:rPr>
            <w:fldChar w:fldCharType="separate"/>
          </w:r>
          <w:r w:rsidR="006B3F98">
            <w:rPr>
              <w:b/>
              <w:bCs/>
              <w:noProof/>
            </w:rPr>
            <w:t>3</w:t>
          </w:r>
          <w:r w:rsidRPr="00D718E1">
            <w:rPr>
              <w:b/>
              <w:bCs/>
            </w:rPr>
            <w:fldChar w:fldCharType="end"/>
          </w:r>
          <w:r w:rsidRPr="00D718E1">
            <w:t xml:space="preserve"> od </w:t>
          </w:r>
          <w:r w:rsidRPr="00D718E1">
            <w:rPr>
              <w:b/>
              <w:bCs/>
            </w:rPr>
            <w:fldChar w:fldCharType="begin"/>
          </w:r>
          <w:r w:rsidRPr="00D718E1">
            <w:rPr>
              <w:b/>
              <w:bCs/>
            </w:rPr>
            <w:instrText>NUMPAGES  \* Arabic  \* MERGEFORMAT</w:instrText>
          </w:r>
          <w:r w:rsidRPr="00D718E1">
            <w:rPr>
              <w:b/>
              <w:bCs/>
            </w:rPr>
            <w:fldChar w:fldCharType="separate"/>
          </w:r>
          <w:r w:rsidR="006B3F98">
            <w:rPr>
              <w:b/>
              <w:bCs/>
              <w:noProof/>
            </w:rPr>
            <w:t>7</w:t>
          </w:r>
          <w:r w:rsidRPr="00D718E1">
            <w:rPr>
              <w:b/>
              <w:bCs/>
            </w:rPr>
            <w:fldChar w:fldCharType="end"/>
          </w:r>
        </w:p>
      </w:tc>
    </w:tr>
  </w:tbl>
  <w:p w:rsidR="00D135F2" w:rsidRPr="00D135F2" w:rsidRDefault="00D135F2" w:rsidP="00D135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B28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0C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03"/>
    <w:multiLevelType w:val="hybridMultilevel"/>
    <w:tmpl w:val="1EA63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B08"/>
    <w:multiLevelType w:val="hybridMultilevel"/>
    <w:tmpl w:val="2196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9F4"/>
    <w:multiLevelType w:val="multilevel"/>
    <w:tmpl w:val="86FA9694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Naslov3"/>
      <w:lvlText w:val="%1.%2.%3"/>
      <w:lvlJc w:val="left"/>
      <w:pPr>
        <w:ind w:left="3414" w:hanging="720"/>
      </w:pPr>
      <w:rPr>
        <w:rFonts w:hint="default"/>
        <w:b/>
        <w:color w:val="00000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9D1"/>
    <w:multiLevelType w:val="multilevel"/>
    <w:tmpl w:val="57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16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F4E86"/>
    <w:multiLevelType w:val="multilevel"/>
    <w:tmpl w:val="95A4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9305E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22F6D"/>
    <w:multiLevelType w:val="hybridMultilevel"/>
    <w:tmpl w:val="0CB4A0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3"/>
    <w:rsid w:val="000109B8"/>
    <w:rsid w:val="00031491"/>
    <w:rsid w:val="00033BD7"/>
    <w:rsid w:val="00044D7A"/>
    <w:rsid w:val="00045187"/>
    <w:rsid w:val="000769FE"/>
    <w:rsid w:val="00083579"/>
    <w:rsid w:val="000D2F28"/>
    <w:rsid w:val="000E4DAD"/>
    <w:rsid w:val="000F547E"/>
    <w:rsid w:val="00132368"/>
    <w:rsid w:val="00146BA1"/>
    <w:rsid w:val="00163639"/>
    <w:rsid w:val="001B2E76"/>
    <w:rsid w:val="001E497F"/>
    <w:rsid w:val="001E5CCF"/>
    <w:rsid w:val="0022454E"/>
    <w:rsid w:val="00245EDC"/>
    <w:rsid w:val="00253A9B"/>
    <w:rsid w:val="00262B56"/>
    <w:rsid w:val="00262C3B"/>
    <w:rsid w:val="002643D9"/>
    <w:rsid w:val="00274597"/>
    <w:rsid w:val="00276AA6"/>
    <w:rsid w:val="002964F6"/>
    <w:rsid w:val="002A2F48"/>
    <w:rsid w:val="002B78F7"/>
    <w:rsid w:val="002C38DB"/>
    <w:rsid w:val="002D6E47"/>
    <w:rsid w:val="002E47E8"/>
    <w:rsid w:val="002E6F82"/>
    <w:rsid w:val="002F0B9C"/>
    <w:rsid w:val="002F7FD6"/>
    <w:rsid w:val="00301E73"/>
    <w:rsid w:val="003134D0"/>
    <w:rsid w:val="003178C0"/>
    <w:rsid w:val="00333FA1"/>
    <w:rsid w:val="00357609"/>
    <w:rsid w:val="00365FDB"/>
    <w:rsid w:val="003702A5"/>
    <w:rsid w:val="003928A9"/>
    <w:rsid w:val="003C6717"/>
    <w:rsid w:val="0040074F"/>
    <w:rsid w:val="00406904"/>
    <w:rsid w:val="0042792F"/>
    <w:rsid w:val="00451701"/>
    <w:rsid w:val="00457068"/>
    <w:rsid w:val="0046515D"/>
    <w:rsid w:val="00481AAC"/>
    <w:rsid w:val="00491D43"/>
    <w:rsid w:val="00497EE9"/>
    <w:rsid w:val="004D5704"/>
    <w:rsid w:val="004D7B86"/>
    <w:rsid w:val="004E08E2"/>
    <w:rsid w:val="005007FA"/>
    <w:rsid w:val="00525F16"/>
    <w:rsid w:val="00537535"/>
    <w:rsid w:val="00555DC3"/>
    <w:rsid w:val="005A2551"/>
    <w:rsid w:val="005B2482"/>
    <w:rsid w:val="005B4D26"/>
    <w:rsid w:val="005B6D8E"/>
    <w:rsid w:val="005E5C13"/>
    <w:rsid w:val="006038A8"/>
    <w:rsid w:val="00604ED8"/>
    <w:rsid w:val="0060598B"/>
    <w:rsid w:val="00620335"/>
    <w:rsid w:val="006260B4"/>
    <w:rsid w:val="006516E9"/>
    <w:rsid w:val="00656053"/>
    <w:rsid w:val="00682075"/>
    <w:rsid w:val="00693262"/>
    <w:rsid w:val="00693C2D"/>
    <w:rsid w:val="006B3F98"/>
    <w:rsid w:val="006D3D7B"/>
    <w:rsid w:val="006F1F32"/>
    <w:rsid w:val="007261E3"/>
    <w:rsid w:val="00732F82"/>
    <w:rsid w:val="00755924"/>
    <w:rsid w:val="007844F9"/>
    <w:rsid w:val="007D1F92"/>
    <w:rsid w:val="007F71E0"/>
    <w:rsid w:val="00811B81"/>
    <w:rsid w:val="00840C81"/>
    <w:rsid w:val="008522E5"/>
    <w:rsid w:val="008628FB"/>
    <w:rsid w:val="00877458"/>
    <w:rsid w:val="0089785C"/>
    <w:rsid w:val="008A21FF"/>
    <w:rsid w:val="008A6E8D"/>
    <w:rsid w:val="008B6818"/>
    <w:rsid w:val="0093109D"/>
    <w:rsid w:val="0093500D"/>
    <w:rsid w:val="00956018"/>
    <w:rsid w:val="00964EAA"/>
    <w:rsid w:val="0099366A"/>
    <w:rsid w:val="00994CD8"/>
    <w:rsid w:val="009C3FA5"/>
    <w:rsid w:val="00A04BAB"/>
    <w:rsid w:val="00A04EEE"/>
    <w:rsid w:val="00A1554A"/>
    <w:rsid w:val="00A2070D"/>
    <w:rsid w:val="00A404DF"/>
    <w:rsid w:val="00A500B2"/>
    <w:rsid w:val="00A667CF"/>
    <w:rsid w:val="00A7502E"/>
    <w:rsid w:val="00AC5B06"/>
    <w:rsid w:val="00AD636C"/>
    <w:rsid w:val="00AF057D"/>
    <w:rsid w:val="00B11B49"/>
    <w:rsid w:val="00B1208E"/>
    <w:rsid w:val="00B241C8"/>
    <w:rsid w:val="00B301D0"/>
    <w:rsid w:val="00B36CFE"/>
    <w:rsid w:val="00B425C7"/>
    <w:rsid w:val="00B62340"/>
    <w:rsid w:val="00B665DA"/>
    <w:rsid w:val="00BB35C0"/>
    <w:rsid w:val="00BB541F"/>
    <w:rsid w:val="00BD0185"/>
    <w:rsid w:val="00BF58EE"/>
    <w:rsid w:val="00BF7EBC"/>
    <w:rsid w:val="00C001E2"/>
    <w:rsid w:val="00C40D76"/>
    <w:rsid w:val="00C42DD3"/>
    <w:rsid w:val="00C9439F"/>
    <w:rsid w:val="00CF1337"/>
    <w:rsid w:val="00CF52B5"/>
    <w:rsid w:val="00D135F2"/>
    <w:rsid w:val="00D30A1B"/>
    <w:rsid w:val="00D3169E"/>
    <w:rsid w:val="00D55F09"/>
    <w:rsid w:val="00D56635"/>
    <w:rsid w:val="00D6532C"/>
    <w:rsid w:val="00D77993"/>
    <w:rsid w:val="00D930DD"/>
    <w:rsid w:val="00DE704B"/>
    <w:rsid w:val="00DF5078"/>
    <w:rsid w:val="00E0141D"/>
    <w:rsid w:val="00E0272A"/>
    <w:rsid w:val="00E06371"/>
    <w:rsid w:val="00E16E23"/>
    <w:rsid w:val="00E22C79"/>
    <w:rsid w:val="00E24FE9"/>
    <w:rsid w:val="00E34872"/>
    <w:rsid w:val="00E41DD5"/>
    <w:rsid w:val="00E54B25"/>
    <w:rsid w:val="00E62DA1"/>
    <w:rsid w:val="00E90671"/>
    <w:rsid w:val="00EF3C2F"/>
    <w:rsid w:val="00EF3F22"/>
    <w:rsid w:val="00F202EC"/>
    <w:rsid w:val="00F77682"/>
    <w:rsid w:val="00F85F58"/>
    <w:rsid w:val="00F97F82"/>
    <w:rsid w:val="00FB3C6B"/>
    <w:rsid w:val="00FE5455"/>
    <w:rsid w:val="00FE6325"/>
    <w:rsid w:val="00FE6DF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393F5"/>
  <w15:docId w15:val="{C2838083-A6DD-4CF3-B5F2-DBF0674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D"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qFormat/>
    <w:rsid w:val="00E62DA1"/>
    <w:pPr>
      <w:keepNext/>
      <w:numPr>
        <w:ilvl w:val="1"/>
        <w:numId w:val="6"/>
      </w:numPr>
      <w:spacing w:before="240" w:after="120"/>
      <w:jc w:val="both"/>
      <w:outlineLvl w:val="1"/>
    </w:pPr>
    <w:rPr>
      <w:rFonts w:eastAsia="Times New Roman" w:cs="Arial"/>
      <w:b/>
      <w:bCs/>
      <w:iCs/>
      <w:color w:val="000000"/>
      <w:szCs w:val="28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E62DA1"/>
    <w:pPr>
      <w:keepNext/>
      <w:numPr>
        <w:ilvl w:val="2"/>
        <w:numId w:val="6"/>
      </w:numPr>
      <w:spacing w:before="240" w:after="120"/>
      <w:ind w:left="720"/>
      <w:jc w:val="both"/>
      <w:outlineLvl w:val="2"/>
    </w:pPr>
    <w:rPr>
      <w:rFonts w:eastAsia="Times New Roman" w:cs="Times New Roman"/>
      <w:b/>
      <w:bCs/>
      <w:color w:val="000000"/>
      <w:szCs w:val="26"/>
      <w:lang w:eastAsia="de-DE"/>
    </w:rPr>
  </w:style>
  <w:style w:type="paragraph" w:styleId="Naslov4">
    <w:name w:val="heading 4"/>
    <w:basedOn w:val="Normal"/>
    <w:next w:val="Normal"/>
    <w:link w:val="Naslov4Char"/>
    <w:autoRedefine/>
    <w:qFormat/>
    <w:rsid w:val="00E62DA1"/>
    <w:pPr>
      <w:keepNext/>
      <w:keepLines/>
      <w:numPr>
        <w:ilvl w:val="3"/>
        <w:numId w:val="6"/>
      </w:numPr>
      <w:spacing w:before="240" w:after="120"/>
      <w:ind w:left="862" w:hanging="862"/>
      <w:jc w:val="both"/>
      <w:outlineLvl w:val="3"/>
    </w:pPr>
    <w:rPr>
      <w:rFonts w:eastAsia="Times New Roman" w:cs="Times New Roman"/>
      <w:b/>
      <w:iCs/>
      <w:color w:val="00000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62DA1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E62DA1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E62DA1"/>
    <w:pPr>
      <w:numPr>
        <w:ilvl w:val="6"/>
        <w:numId w:val="6"/>
      </w:numPr>
      <w:spacing w:before="240" w:after="60"/>
      <w:jc w:val="both"/>
      <w:outlineLvl w:val="6"/>
    </w:pPr>
    <w:rPr>
      <w:rFonts w:eastAsia="Times New Roman" w:cs="Arial"/>
      <w:color w:val="000000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E62DA1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62DA1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rsid w:val="00E62DA1"/>
    <w:rPr>
      <w:rFonts w:ascii="Fira Sans Light" w:eastAsia="Times New Roman" w:hAnsi="Fira Sans Light" w:cs="Arial"/>
      <w:b/>
      <w:bCs/>
      <w:iCs/>
      <w:color w:val="000000"/>
      <w:sz w:val="20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62DA1"/>
    <w:rPr>
      <w:rFonts w:ascii="Fira Sans Light" w:eastAsia="Times New Roman" w:hAnsi="Fira Sans Light" w:cs="Times New Roman"/>
      <w:b/>
      <w:bCs/>
      <w:color w:val="000000"/>
      <w:sz w:val="20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E62DA1"/>
    <w:rPr>
      <w:rFonts w:ascii="Fira Sans Light" w:eastAsia="Times New Roman" w:hAnsi="Fira Sans Light" w:cs="Times New Roman"/>
      <w:b/>
      <w:iCs/>
      <w:color w:val="000000"/>
      <w:sz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7Char">
    <w:name w:val="Naslov 7 Char"/>
    <w:basedOn w:val="Zadanifontodlomka"/>
    <w:link w:val="Naslov7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E62DA1"/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E62DA1"/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link w:val="Odlomakpopisa"/>
    <w:uiPriority w:val="34"/>
    <w:qFormat/>
    <w:rsid w:val="00E62DA1"/>
    <w:rPr>
      <w:rFonts w:ascii="Fira Sans Light" w:hAnsi="Fira Sans Light"/>
      <w:sz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Hiperveza">
    <w:name w:val="Hyperlink"/>
    <w:uiPriority w:val="99"/>
    <w:rsid w:val="00E62D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Brojstranice">
    <w:name w:val="page number"/>
    <w:basedOn w:val="Zadanifontodlomka"/>
    <w:rsid w:val="00E62DA1"/>
  </w:style>
  <w:style w:type="paragraph" w:styleId="Uvuenotijeloteksta">
    <w:name w:val="Body Text Indent"/>
    <w:basedOn w:val="Normal"/>
    <w:link w:val="UvuenotijelotekstaChar"/>
    <w:rsid w:val="00E62DA1"/>
    <w:pPr>
      <w:spacing w:after="120"/>
      <w:ind w:left="283"/>
      <w:jc w:val="both"/>
    </w:pPr>
    <w:rPr>
      <w:rFonts w:eastAsia="Times New Roman" w:cs="Arial"/>
      <w:color w:val="00000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Tijeloteksta3">
    <w:name w:val="Body Text 3"/>
    <w:basedOn w:val="Normal"/>
    <w:link w:val="Tijeloteksta3Char"/>
    <w:rsid w:val="00E62DA1"/>
    <w:pPr>
      <w:spacing w:after="120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E62DA1"/>
    <w:pPr>
      <w:spacing w:line="276" w:lineRule="auto"/>
      <w:ind w:left="720"/>
      <w:jc w:val="both"/>
    </w:pPr>
    <w:rPr>
      <w:rFonts w:eastAsia="Times New Roman" w:cs="Arial"/>
      <w:color w:val="000000"/>
      <w:szCs w:val="20"/>
    </w:rPr>
  </w:style>
  <w:style w:type="paragraph" w:styleId="Naslov">
    <w:name w:val="Title"/>
    <w:basedOn w:val="Normal"/>
    <w:next w:val="Normal"/>
    <w:link w:val="NaslovChar"/>
    <w:qFormat/>
    <w:rsid w:val="00E62DA1"/>
    <w:pPr>
      <w:jc w:val="both"/>
      <w:outlineLvl w:val="0"/>
    </w:pPr>
    <w:rPr>
      <w:rFonts w:eastAsia="Times New Roman" w:cs="Times New Roman"/>
      <w:b/>
      <w:bCs/>
      <w:color w:val="000000"/>
      <w:kern w:val="28"/>
      <w:szCs w:val="32"/>
      <w:u w:val="single"/>
      <w:lang w:eastAsia="hr-HR"/>
    </w:rPr>
  </w:style>
  <w:style w:type="character" w:customStyle="1" w:styleId="NaslovChar">
    <w:name w:val="Naslov Char"/>
    <w:basedOn w:val="Zadanifontodlomka"/>
    <w:link w:val="Naslov"/>
    <w:rsid w:val="00E62DA1"/>
    <w:rPr>
      <w:rFonts w:ascii="Fira Sans Light" w:eastAsia="Times New Roman" w:hAnsi="Fira Sans Light" w:cs="Times New Roman"/>
      <w:b/>
      <w:bCs/>
      <w:color w:val="000000"/>
      <w:kern w:val="28"/>
      <w:sz w:val="20"/>
      <w:szCs w:val="32"/>
      <w:u w:val="single"/>
      <w:lang w:eastAsia="hr-HR"/>
    </w:rPr>
  </w:style>
  <w:style w:type="character" w:styleId="Referencakomentara">
    <w:name w:val="annotation reference"/>
    <w:uiPriority w:val="99"/>
    <w:rsid w:val="00E62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62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62DA1"/>
    <w:rPr>
      <w:rFonts w:ascii="Fira Sans Light" w:eastAsia="Times New Roman" w:hAnsi="Fira Sans Light" w:cs="Arial"/>
      <w:b/>
      <w:bCs/>
      <w:color w:val="000000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62DA1"/>
    <w:pPr>
      <w:spacing w:before="360" w:after="240" w:line="259" w:lineRule="auto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22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E62DA1"/>
    <w:pPr>
      <w:spacing w:before="120" w:after="120"/>
    </w:pPr>
    <w:rPr>
      <w:rFonts w:eastAsia="Times New Roman" w:cs="Calibri"/>
      <w:b/>
      <w:bCs/>
      <w:caps/>
      <w:color w:val="000000"/>
      <w:sz w:val="18"/>
      <w:szCs w:val="20"/>
      <w:lang w:eastAsia="hr-HR"/>
    </w:rPr>
  </w:style>
  <w:style w:type="paragraph" w:customStyle="1" w:styleId="Regionalnidirekcija">
    <w:name w:val="Regionalni direkcija"/>
    <w:basedOn w:val="Normal"/>
    <w:uiPriority w:val="99"/>
    <w:rsid w:val="00E62DA1"/>
    <w:pPr>
      <w:widowControl w:val="0"/>
      <w:autoSpaceDE w:val="0"/>
      <w:autoSpaceDN w:val="0"/>
      <w:adjustRightInd w:val="0"/>
      <w:jc w:val="both"/>
      <w:textAlignment w:val="center"/>
    </w:pPr>
    <w:rPr>
      <w:rFonts w:eastAsia="MS Mincho" w:cs="GothamHr-Medium"/>
      <w:color w:val="323232"/>
      <w:sz w:val="16"/>
      <w:szCs w:val="16"/>
      <w:lang w:val="en-US"/>
    </w:rPr>
  </w:style>
  <w:style w:type="paragraph" w:styleId="Sadraj2">
    <w:name w:val="toc 2"/>
    <w:basedOn w:val="Normal"/>
    <w:next w:val="Normal"/>
    <w:autoRedefine/>
    <w:uiPriority w:val="39"/>
    <w:qFormat/>
    <w:rsid w:val="00E62DA1"/>
    <w:pPr>
      <w:ind w:left="200"/>
    </w:pPr>
    <w:rPr>
      <w:rFonts w:eastAsia="Times New Roman" w:cs="Calibri"/>
      <w:smallCaps/>
      <w:color w:val="000000"/>
      <w:sz w:val="18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E62DA1"/>
    <w:pPr>
      <w:ind w:left="400"/>
    </w:pPr>
    <w:rPr>
      <w:rFonts w:eastAsia="Times New Roman" w:cs="Calibri"/>
      <w:i/>
      <w:iCs/>
      <w:color w:val="000000"/>
      <w:sz w:val="18"/>
      <w:szCs w:val="20"/>
      <w:lang w:eastAsia="hr-HR"/>
    </w:rPr>
  </w:style>
  <w:style w:type="paragraph" w:styleId="Sadraj4">
    <w:name w:val="toc 4"/>
    <w:basedOn w:val="Normal"/>
    <w:next w:val="Normal"/>
    <w:autoRedefine/>
    <w:rsid w:val="00E62DA1"/>
    <w:pPr>
      <w:ind w:left="600"/>
    </w:pPr>
    <w:rPr>
      <w:rFonts w:eastAsia="Times New Roman" w:cs="Calibri"/>
      <w:color w:val="00000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rsid w:val="00E62DA1"/>
    <w:pPr>
      <w:ind w:left="8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rsid w:val="00E62DA1"/>
    <w:pPr>
      <w:ind w:left="10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rsid w:val="00E62DA1"/>
    <w:pPr>
      <w:ind w:left="12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rsid w:val="00E62DA1"/>
    <w:pPr>
      <w:ind w:left="14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rsid w:val="00E62DA1"/>
    <w:pPr>
      <w:ind w:left="16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character" w:styleId="SlijeenaHiperveza">
    <w:name w:val="FollowedHyperlink"/>
    <w:rsid w:val="00E62DA1"/>
    <w:rPr>
      <w:color w:val="954F72"/>
      <w:u w:val="single"/>
    </w:rPr>
  </w:style>
  <w:style w:type="paragraph" w:customStyle="1" w:styleId="Default">
    <w:name w:val="Default"/>
    <w:rsid w:val="00E62D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qFormat/>
    <w:rsid w:val="00E62DA1"/>
    <w:rPr>
      <w:i/>
      <w:iCs/>
    </w:rPr>
  </w:style>
  <w:style w:type="paragraph" w:styleId="Opisslike">
    <w:name w:val="caption"/>
    <w:basedOn w:val="Normal"/>
    <w:next w:val="Normal"/>
    <w:autoRedefine/>
    <w:unhideWhenUsed/>
    <w:qFormat/>
    <w:rsid w:val="00E62DA1"/>
    <w:pPr>
      <w:spacing w:before="120" w:after="120"/>
      <w:jc w:val="center"/>
    </w:pPr>
    <w:rPr>
      <w:rFonts w:eastAsia="Calibri" w:cs="Times New Roman"/>
      <w:iCs/>
      <w:color w:val="000000"/>
      <w:sz w:val="18"/>
      <w:szCs w:val="18"/>
    </w:rPr>
  </w:style>
  <w:style w:type="paragraph" w:customStyle="1" w:styleId="Bullet1">
    <w:name w:val="Bullet 1"/>
    <w:basedOn w:val="Normal"/>
    <w:link w:val="Bullet1Char"/>
    <w:autoRedefine/>
    <w:rsid w:val="00E62DA1"/>
    <w:pPr>
      <w:spacing w:after="120"/>
      <w:ind w:left="938" w:hanging="360"/>
      <w:jc w:val="both"/>
    </w:pPr>
    <w:rPr>
      <w:rFonts w:eastAsia="Calibri" w:cs="Arial"/>
      <w:color w:val="000000"/>
      <w:lang w:eastAsia="hr-HR"/>
    </w:rPr>
  </w:style>
  <w:style w:type="character" w:customStyle="1" w:styleId="Bullet1Char">
    <w:name w:val="Bullet 1 Char"/>
    <w:link w:val="Bullet1"/>
    <w:rsid w:val="00E62DA1"/>
    <w:rPr>
      <w:rFonts w:ascii="Fira Sans Light" w:eastAsia="Calibri" w:hAnsi="Fira Sans Light" w:cs="Arial"/>
      <w:color w:val="000000"/>
      <w:sz w:val="20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E62DA1"/>
    <w:pPr>
      <w:contextualSpacing/>
      <w:jc w:val="both"/>
    </w:pPr>
    <w:rPr>
      <w:rFonts w:eastAsia="Times New Roman" w:cs="Times New Roman"/>
      <w:color w:val="000000"/>
      <w:szCs w:val="20"/>
      <w:lang w:eastAsia="hr-HR"/>
    </w:rPr>
  </w:style>
  <w:style w:type="character" w:customStyle="1" w:styleId="Bullet4Char">
    <w:name w:val="Bullet 4 Char"/>
    <w:link w:val="Bullet4"/>
    <w:rsid w:val="00E62DA1"/>
    <w:rPr>
      <w:rFonts w:ascii="Fira Sans Light" w:eastAsia="Times New Roman" w:hAnsi="Fira Sans Light" w:cs="Times New Roman"/>
      <w:color w:val="000000"/>
      <w:sz w:val="20"/>
      <w:szCs w:val="20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StyleHeading110pt1Justified">
    <w:name w:val="Style Style Heading 1 + 10 pt1 + Justified"/>
    <w:basedOn w:val="Normal"/>
    <w:rsid w:val="00E62DA1"/>
    <w:pPr>
      <w:keepNext/>
      <w:widowControl w:val="0"/>
      <w:autoSpaceDE w:val="0"/>
      <w:autoSpaceDN w:val="0"/>
      <w:adjustRightInd w:val="0"/>
      <w:spacing w:before="120" w:after="60"/>
      <w:ind w:left="1437" w:hanging="360"/>
      <w:jc w:val="center"/>
      <w:outlineLvl w:val="0"/>
    </w:pPr>
    <w:rPr>
      <w:rFonts w:eastAsia="Times New Roman" w:cs="Times New Roman"/>
      <w:b/>
      <w:bCs/>
      <w:kern w:val="32"/>
      <w:sz w:val="22"/>
      <w:szCs w:val="20"/>
    </w:rPr>
  </w:style>
  <w:style w:type="paragraph" w:customStyle="1" w:styleId="Odlomakpopisa2">
    <w:name w:val="Odlomak popisa2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Grafikeoznake3">
    <w:name w:val="List Bullet 3"/>
    <w:basedOn w:val="Normal"/>
    <w:uiPriority w:val="99"/>
    <w:unhideWhenUsed/>
    <w:rsid w:val="00E62DA1"/>
    <w:pPr>
      <w:tabs>
        <w:tab w:val="num" w:pos="926"/>
      </w:tabs>
      <w:spacing w:after="120"/>
      <w:ind w:left="926" w:hanging="360"/>
      <w:contextualSpacing/>
      <w:jc w:val="both"/>
    </w:pPr>
    <w:rPr>
      <w:rFonts w:eastAsia="Calibri" w:cs="Times New Roman"/>
      <w:color w:val="000000"/>
    </w:rPr>
  </w:style>
  <w:style w:type="paragraph" w:styleId="Tekstkrajnjebiljeke">
    <w:name w:val="endnote text"/>
    <w:basedOn w:val="Normal"/>
    <w:link w:val="Tekstkrajnjebiljeke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Referencakrajnjebiljeke">
    <w:name w:val="endnote reference"/>
    <w:rsid w:val="00E62DA1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A1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eastAsia="Times New Roman" w:cs="Arial"/>
      <w:b/>
      <w:bCs/>
      <w:i/>
      <w:iCs/>
      <w:color w:val="5B9BD5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A1"/>
    <w:rPr>
      <w:rFonts w:ascii="Fira Sans Light" w:eastAsia="Times New Roman" w:hAnsi="Fira Sans Light" w:cs="Arial"/>
      <w:b/>
      <w:bCs/>
      <w:i/>
      <w:iCs/>
      <w:color w:val="5B9BD5"/>
      <w:sz w:val="20"/>
      <w:lang w:eastAsia="hr-HR"/>
    </w:rPr>
  </w:style>
  <w:style w:type="paragraph" w:styleId="Grafikeoznake4">
    <w:name w:val="List Bullet 4"/>
    <w:basedOn w:val="Normal"/>
    <w:uiPriority w:val="99"/>
    <w:semiHidden/>
    <w:unhideWhenUsed/>
    <w:rsid w:val="00E62DA1"/>
    <w:pPr>
      <w:tabs>
        <w:tab w:val="num" w:pos="1209"/>
      </w:tabs>
      <w:spacing w:after="120"/>
      <w:ind w:left="1209" w:hanging="360"/>
      <w:contextualSpacing/>
      <w:jc w:val="both"/>
    </w:pPr>
    <w:rPr>
      <w:rFonts w:eastAsia="Calibri" w:cs="Times New Roman"/>
      <w:color w:val="000000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62DA1"/>
    <w:pPr>
      <w:spacing w:after="120"/>
      <w:ind w:left="283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Bullet">
    <w:name w:val="Bullet"/>
    <w:basedOn w:val="Normal"/>
    <w:rsid w:val="00E62DA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/>
      <w:ind w:left="720" w:hanging="360"/>
      <w:jc w:val="both"/>
    </w:pPr>
    <w:rPr>
      <w:rFonts w:eastAsia="Times New Roman" w:cs="Times New Roman"/>
      <w:color w:val="000000"/>
      <w:szCs w:val="20"/>
      <w:lang w:val="en-US"/>
    </w:rPr>
  </w:style>
  <w:style w:type="paragraph" w:customStyle="1" w:styleId="Bullet2">
    <w:name w:val="Bullet 2"/>
    <w:basedOn w:val="Odlomakpopisa"/>
    <w:link w:val="Bullet2Char"/>
    <w:autoRedefine/>
    <w:qFormat/>
    <w:rsid w:val="00E62DA1"/>
    <w:pPr>
      <w:spacing w:line="288" w:lineRule="auto"/>
      <w:ind w:left="0"/>
      <w:jc w:val="both"/>
    </w:pPr>
    <w:rPr>
      <w:rFonts w:eastAsia="Times New Roman" w:cs="Times New Roman"/>
      <w:color w:val="000000"/>
      <w:szCs w:val="24"/>
      <w:lang w:eastAsia="hr-HR"/>
    </w:rPr>
  </w:style>
  <w:style w:type="character" w:customStyle="1" w:styleId="Bullet2Char">
    <w:name w:val="Bullet 2 Char"/>
    <w:link w:val="Bullet2"/>
    <w:rsid w:val="00E62DA1"/>
    <w:rPr>
      <w:rFonts w:ascii="Fira Sans Light" w:eastAsia="Times New Roman" w:hAnsi="Fira Sans Light" w:cs="Times New Roman"/>
      <w:color w:val="000000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6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Bullet">
    <w:name w:val="A.Bullet"/>
    <w:basedOn w:val="Normal"/>
    <w:link w:val="ABulletChar"/>
    <w:qFormat/>
    <w:rsid w:val="00E62DA1"/>
    <w:pPr>
      <w:ind w:left="720" w:hanging="360"/>
      <w:jc w:val="both"/>
    </w:pPr>
    <w:rPr>
      <w:rFonts w:eastAsia="Times New Roman" w:cs="Arial"/>
      <w:color w:val="000000"/>
      <w:lang w:eastAsia="hr-HR"/>
    </w:rPr>
  </w:style>
  <w:style w:type="character" w:customStyle="1" w:styleId="ABulletChar">
    <w:name w:val="A.Bullet Char"/>
    <w:link w:val="ABullet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62DA1"/>
    <w:pPr>
      <w:jc w:val="both"/>
    </w:pPr>
    <w:rPr>
      <w:rFonts w:ascii="Calibri" w:eastAsia="Calibri" w:hAnsi="Calibri" w:cs="Times New Roman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62DA1"/>
    <w:rPr>
      <w:rFonts w:ascii="Calibri" w:eastAsia="Calibri" w:hAnsi="Calibri" w:cs="Times New Roman"/>
      <w:sz w:val="20"/>
      <w:szCs w:val="21"/>
      <w:lang w:eastAsia="hr-HR"/>
    </w:rPr>
  </w:style>
  <w:style w:type="character" w:styleId="Neupadljivareferenca">
    <w:name w:val="Subtle Reference"/>
    <w:uiPriority w:val="31"/>
    <w:qFormat/>
    <w:rsid w:val="00E62DA1"/>
    <w:rPr>
      <w:smallCaps/>
      <w:color w:val="5A5A5A"/>
    </w:rPr>
  </w:style>
  <w:style w:type="table" w:customStyle="1" w:styleId="TableGrid1">
    <w:name w:val="Table Grid1"/>
    <w:basedOn w:val="Obinatablica"/>
    <w:next w:val="Reetkatablice"/>
    <w:rsid w:val="00E62D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62DA1"/>
    <w:rPr>
      <w:rFonts w:ascii="Calibri" w:eastAsia="Times New Roman" w:hAnsi="Calibri" w:cs="Times New Roman"/>
      <w:lang w:eastAsia="hr-HR"/>
    </w:rPr>
  </w:style>
  <w:style w:type="paragraph" w:customStyle="1" w:styleId="1-TehStrucnjak">
    <w:name w:val="1-Teh.Strucnjak"/>
    <w:basedOn w:val="Normal"/>
    <w:link w:val="1-TehStrucnjakChar"/>
    <w:qFormat/>
    <w:rsid w:val="00E62DA1"/>
    <w:pPr>
      <w:jc w:val="both"/>
    </w:pPr>
    <w:rPr>
      <w:rFonts w:eastAsia="Times New Roman" w:cs="Arial"/>
      <w:b/>
      <w:color w:val="000000"/>
      <w:szCs w:val="20"/>
      <w:lang w:eastAsia="hr-HR"/>
    </w:rPr>
  </w:style>
  <w:style w:type="character" w:customStyle="1" w:styleId="1-TehStrucnjakChar">
    <w:name w:val="1-Teh.Strucnjak Char"/>
    <w:link w:val="1-TehStrucnjak"/>
    <w:rsid w:val="00E62DA1"/>
    <w:rPr>
      <w:rFonts w:ascii="Fira Sans Light" w:eastAsia="Times New Roman" w:hAnsi="Fira Sans Light" w:cs="Arial"/>
      <w:b/>
      <w:color w:val="000000"/>
      <w:sz w:val="20"/>
      <w:szCs w:val="20"/>
      <w:lang w:eastAsia="hr-HR"/>
    </w:rPr>
  </w:style>
  <w:style w:type="character" w:customStyle="1" w:styleId="Stil1">
    <w:name w:val="Stil1"/>
    <w:uiPriority w:val="1"/>
    <w:rsid w:val="00E62DA1"/>
    <w:rPr>
      <w:rFonts w:ascii="Arial" w:hAnsi="Arial" w:cs="Arial" w:hint="default"/>
      <w:sz w:val="22"/>
    </w:rPr>
  </w:style>
  <w:style w:type="paragraph" w:customStyle="1" w:styleId="Stil6">
    <w:name w:val="Stil6"/>
    <w:basedOn w:val="Odlomakpopisa"/>
    <w:qFormat/>
    <w:rsid w:val="00E62DA1"/>
    <w:pPr>
      <w:ind w:left="1077" w:hanging="623"/>
      <w:jc w:val="both"/>
    </w:pPr>
    <w:rPr>
      <w:rFonts w:eastAsia="Calibri" w:cs="Arial"/>
      <w:sz w:val="22"/>
    </w:rPr>
  </w:style>
  <w:style w:type="paragraph" w:styleId="Tijeloteksta2">
    <w:name w:val="Body Text 2"/>
    <w:basedOn w:val="Normal"/>
    <w:link w:val="Tijeloteksta2Char"/>
    <w:unhideWhenUsed/>
    <w:rsid w:val="00E54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54B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BAV%20obrasci\PRILOG%201%20-%20%20%20Standardni%20obrazac%20ponude%202.2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C4618178E4CDBBC81B5C431070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73A6F9-DAED-4BED-916C-A28FE911DE60}"/>
      </w:docPartPr>
      <w:docPartBody>
        <w:p w:rsidR="00AA071F" w:rsidRDefault="00472086">
          <w:pPr>
            <w:pStyle w:val="089C4618178E4CDBBC81B5C43107046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3B448C4E6E4113BAC376C4B676CC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6461B-58CA-482A-B015-B08A3ED85C80}"/>
      </w:docPartPr>
      <w:docPartBody>
        <w:p w:rsidR="00AA071F" w:rsidRDefault="00472086">
          <w:pPr>
            <w:pStyle w:val="683B448C4E6E4113BAC376C4B676CC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65AA1A70AE14FE788C14025077FDD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7BAC6-DE03-4311-B458-BBA6E90A86B8}"/>
      </w:docPartPr>
      <w:docPartBody>
        <w:p w:rsidR="00AA071F" w:rsidRDefault="00472086">
          <w:pPr>
            <w:pStyle w:val="665AA1A70AE14FE788C14025077FDDBA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6"/>
    <w:rsid w:val="00045E88"/>
    <w:rsid w:val="000D5D93"/>
    <w:rsid w:val="00192732"/>
    <w:rsid w:val="00244EF3"/>
    <w:rsid w:val="0024663B"/>
    <w:rsid w:val="0025574D"/>
    <w:rsid w:val="00284130"/>
    <w:rsid w:val="003E54D7"/>
    <w:rsid w:val="004442B4"/>
    <w:rsid w:val="00450B82"/>
    <w:rsid w:val="00472086"/>
    <w:rsid w:val="004975D8"/>
    <w:rsid w:val="004B6F84"/>
    <w:rsid w:val="004F0AEB"/>
    <w:rsid w:val="00547ECC"/>
    <w:rsid w:val="005A07C7"/>
    <w:rsid w:val="005A47F5"/>
    <w:rsid w:val="005F3D73"/>
    <w:rsid w:val="006552A1"/>
    <w:rsid w:val="0065672F"/>
    <w:rsid w:val="00672416"/>
    <w:rsid w:val="006D55D0"/>
    <w:rsid w:val="0070096D"/>
    <w:rsid w:val="007203C2"/>
    <w:rsid w:val="00720C7E"/>
    <w:rsid w:val="00753CAC"/>
    <w:rsid w:val="00775808"/>
    <w:rsid w:val="007940BF"/>
    <w:rsid w:val="007B3400"/>
    <w:rsid w:val="007F1DFD"/>
    <w:rsid w:val="0080281A"/>
    <w:rsid w:val="00854AEE"/>
    <w:rsid w:val="008C522F"/>
    <w:rsid w:val="00904AD0"/>
    <w:rsid w:val="009371AC"/>
    <w:rsid w:val="00AA071F"/>
    <w:rsid w:val="00AB4FE7"/>
    <w:rsid w:val="00AC4FC8"/>
    <w:rsid w:val="00AC5138"/>
    <w:rsid w:val="00AD6951"/>
    <w:rsid w:val="00B27AB6"/>
    <w:rsid w:val="00B86BD6"/>
    <w:rsid w:val="00BB10E4"/>
    <w:rsid w:val="00BB2A92"/>
    <w:rsid w:val="00CD08E1"/>
    <w:rsid w:val="00D53004"/>
    <w:rsid w:val="00D76656"/>
    <w:rsid w:val="00D90BA0"/>
    <w:rsid w:val="00D92772"/>
    <w:rsid w:val="00E473E7"/>
    <w:rsid w:val="00E6637B"/>
    <w:rsid w:val="00EE638A"/>
    <w:rsid w:val="00F16ABE"/>
    <w:rsid w:val="00F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B6F84"/>
    <w:rPr>
      <w:color w:val="808080"/>
    </w:rPr>
  </w:style>
  <w:style w:type="paragraph" w:customStyle="1" w:styleId="089C4618178E4CDBBC81B5C43107046A">
    <w:name w:val="089C4618178E4CDBBC81B5C43107046A"/>
  </w:style>
  <w:style w:type="paragraph" w:customStyle="1" w:styleId="683B448C4E6E4113BAC376C4B676CCDD">
    <w:name w:val="683B448C4E6E4113BAC376C4B676CCDD"/>
  </w:style>
  <w:style w:type="paragraph" w:customStyle="1" w:styleId="665AA1A70AE14FE788C14025077FDDBA">
    <w:name w:val="665AA1A70AE14FE788C14025077FDDBA"/>
  </w:style>
  <w:style w:type="paragraph" w:customStyle="1" w:styleId="05106D25D0FE4EFBA36CDE1E3BF9EE63">
    <w:name w:val="05106D25D0FE4EFBA36CDE1E3BF9EE63"/>
  </w:style>
  <w:style w:type="paragraph" w:customStyle="1" w:styleId="5F36CDC2326B488B867C440C537BAADF">
    <w:name w:val="5F36CDC2326B488B867C440C537BAADF"/>
  </w:style>
  <w:style w:type="paragraph" w:customStyle="1" w:styleId="8CF21BAE415C40EFB9182EB624F715D6">
    <w:name w:val="8CF21BAE415C40EFB9182EB624F715D6"/>
  </w:style>
  <w:style w:type="paragraph" w:customStyle="1" w:styleId="C4254DAE8DE747F7B97C1AB0CAE367EA">
    <w:name w:val="C4254DAE8DE747F7B97C1AB0CAE367EA"/>
  </w:style>
  <w:style w:type="paragraph" w:customStyle="1" w:styleId="700B4A881B864D898BA496DE87995346">
    <w:name w:val="700B4A881B864D898BA496DE87995346"/>
  </w:style>
  <w:style w:type="paragraph" w:customStyle="1" w:styleId="2E67C62926AE45F9839A6AA4086197E6">
    <w:name w:val="2E67C62926AE45F9839A6AA4086197E6"/>
  </w:style>
  <w:style w:type="paragraph" w:customStyle="1" w:styleId="AC1A867BA2914104B1EFA40A99B3C910">
    <w:name w:val="AC1A867BA2914104B1EFA40A99B3C910"/>
  </w:style>
  <w:style w:type="paragraph" w:customStyle="1" w:styleId="54C7517EA68344A09BDE055B287149BB">
    <w:name w:val="54C7517EA68344A09BDE055B287149BB"/>
  </w:style>
  <w:style w:type="paragraph" w:customStyle="1" w:styleId="E38973072B784B0A93BC73766BBEBC9A">
    <w:name w:val="E38973072B784B0A93BC73766BBEBC9A"/>
  </w:style>
  <w:style w:type="paragraph" w:customStyle="1" w:styleId="CE41F1033DC5495AA563128F7090D0DF">
    <w:name w:val="CE41F1033DC5495AA563128F7090D0DF"/>
  </w:style>
  <w:style w:type="paragraph" w:customStyle="1" w:styleId="34487B328E7D43699E5085DE018DC4BB">
    <w:name w:val="34487B328E7D43699E5085DE018DC4BB"/>
  </w:style>
  <w:style w:type="paragraph" w:customStyle="1" w:styleId="8AF0083132EB4A198D02455788910F20">
    <w:name w:val="8AF0083132EB4A198D02455788910F20"/>
  </w:style>
  <w:style w:type="paragraph" w:customStyle="1" w:styleId="7B0B2345951C41559CA869B24ED5DF50">
    <w:name w:val="7B0B2345951C41559CA869B24ED5DF50"/>
  </w:style>
  <w:style w:type="paragraph" w:customStyle="1" w:styleId="71732E35CAC24E7A98E339A9315EF39E">
    <w:name w:val="71732E35CAC24E7A98E339A9315EF39E"/>
  </w:style>
  <w:style w:type="paragraph" w:customStyle="1" w:styleId="36F868503F9E47F18A1E89E2521A0E0C">
    <w:name w:val="36F868503F9E47F18A1E89E2521A0E0C"/>
  </w:style>
  <w:style w:type="paragraph" w:customStyle="1" w:styleId="B13A36A5196F432FB790085B3461806F">
    <w:name w:val="B13A36A5196F432FB790085B3461806F"/>
  </w:style>
  <w:style w:type="paragraph" w:customStyle="1" w:styleId="E48F8DFE263B4E3098D4CD3264165A76">
    <w:name w:val="E48F8DFE263B4E3098D4CD3264165A76"/>
  </w:style>
  <w:style w:type="paragraph" w:customStyle="1" w:styleId="CAEBEF9A4211431A80E7DC74B1942E5F">
    <w:name w:val="CAEBEF9A4211431A80E7DC74B1942E5F"/>
  </w:style>
  <w:style w:type="paragraph" w:customStyle="1" w:styleId="6D1B3DF71F8F414597EFFDF9F56BE8F7">
    <w:name w:val="6D1B3DF71F8F414597EFFDF9F56BE8F7"/>
  </w:style>
  <w:style w:type="paragraph" w:customStyle="1" w:styleId="1B37FB39866A4912A3AA727F0C3515CE">
    <w:name w:val="1B37FB39866A4912A3AA727F0C3515CE"/>
  </w:style>
  <w:style w:type="paragraph" w:customStyle="1" w:styleId="45CB4B7F85A64AB590A82B6D6DCA3C28">
    <w:name w:val="45CB4B7F85A64AB590A82B6D6DCA3C28"/>
  </w:style>
  <w:style w:type="paragraph" w:customStyle="1" w:styleId="67E0F0D5EC6F44179713189051277CDA">
    <w:name w:val="67E0F0D5EC6F44179713189051277CDA"/>
  </w:style>
  <w:style w:type="paragraph" w:customStyle="1" w:styleId="55AA09724046482296FC7FBC932998CF">
    <w:name w:val="55AA09724046482296FC7FBC932998CF"/>
  </w:style>
  <w:style w:type="paragraph" w:customStyle="1" w:styleId="F84CF3FB9CE9403FBC18232C266BB0BE">
    <w:name w:val="F84CF3FB9CE9403FBC18232C266BB0BE"/>
  </w:style>
  <w:style w:type="paragraph" w:customStyle="1" w:styleId="F50718FC87524B13BD3484BFD275D63A">
    <w:name w:val="F50718FC87524B13BD3484BFD275D63A"/>
  </w:style>
  <w:style w:type="paragraph" w:customStyle="1" w:styleId="CBBC4C2954734D469A492E5C06523094">
    <w:name w:val="CBBC4C2954734D469A492E5C06523094"/>
  </w:style>
  <w:style w:type="paragraph" w:customStyle="1" w:styleId="76B48EEC198346E1AE3612B63F4BE540">
    <w:name w:val="76B48EEC198346E1AE3612B63F4BE540"/>
  </w:style>
  <w:style w:type="paragraph" w:customStyle="1" w:styleId="17928342DB654B46A55F167F9F21878D">
    <w:name w:val="17928342DB654B46A55F167F9F21878D"/>
  </w:style>
  <w:style w:type="paragraph" w:customStyle="1" w:styleId="0374A1B0411F46C88C86718951DBFA2D">
    <w:name w:val="0374A1B0411F46C88C86718951DBFA2D"/>
  </w:style>
  <w:style w:type="paragraph" w:customStyle="1" w:styleId="C39CA12F21DC488993A7CC1AB0F4FC4F">
    <w:name w:val="C39CA12F21DC488993A7CC1AB0F4FC4F"/>
  </w:style>
  <w:style w:type="paragraph" w:customStyle="1" w:styleId="022FDFA8520941B89C9A5B4D56A15F29">
    <w:name w:val="022FDFA8520941B89C9A5B4D56A15F29"/>
  </w:style>
  <w:style w:type="paragraph" w:customStyle="1" w:styleId="7572D86CE98B40BC83211B27C821C2E6">
    <w:name w:val="7572D86CE98B40BC83211B27C821C2E6"/>
  </w:style>
  <w:style w:type="paragraph" w:customStyle="1" w:styleId="8FC1E10F7D2F453E8397F29185CBA592">
    <w:name w:val="8FC1E10F7D2F453E8397F29185CBA592"/>
  </w:style>
  <w:style w:type="paragraph" w:customStyle="1" w:styleId="523943EFFB0A4F218DED985645AB8EA9">
    <w:name w:val="523943EFFB0A4F218DED985645AB8EA9"/>
  </w:style>
  <w:style w:type="paragraph" w:customStyle="1" w:styleId="94F4CF1CBA30432B8731822F28C83EFC">
    <w:name w:val="94F4CF1CBA30432B8731822F28C83EFC"/>
  </w:style>
  <w:style w:type="paragraph" w:customStyle="1" w:styleId="67CC5309801746BEA2CA270E447F7F3C">
    <w:name w:val="67CC5309801746BEA2CA270E447F7F3C"/>
  </w:style>
  <w:style w:type="paragraph" w:customStyle="1" w:styleId="DA870EF59DCA42D69BC88F5FE972F5E8">
    <w:name w:val="DA870EF59DCA42D69BC88F5FE972F5E8"/>
  </w:style>
  <w:style w:type="paragraph" w:customStyle="1" w:styleId="053DEB9C5A3C4CA2B041394BA7B00567">
    <w:name w:val="053DEB9C5A3C4CA2B041394BA7B00567"/>
  </w:style>
  <w:style w:type="paragraph" w:customStyle="1" w:styleId="05F6048A02764ADB9FEED52D8E7AC708">
    <w:name w:val="05F6048A02764ADB9FEED52D8E7AC708"/>
  </w:style>
  <w:style w:type="paragraph" w:customStyle="1" w:styleId="7D14A33B71E84146B2FB3BF685132224">
    <w:name w:val="7D14A33B71E84146B2FB3BF685132224"/>
  </w:style>
  <w:style w:type="paragraph" w:customStyle="1" w:styleId="894C68D58C544924BD23E4BDD2506D5D">
    <w:name w:val="894C68D58C544924BD23E4BDD2506D5D"/>
  </w:style>
  <w:style w:type="paragraph" w:customStyle="1" w:styleId="D975B746A63D4368A3D10D9F92044E3F">
    <w:name w:val="D975B746A63D4368A3D10D9F92044E3F"/>
  </w:style>
  <w:style w:type="paragraph" w:customStyle="1" w:styleId="96D0DF501824492B9B683F638F7B50DF">
    <w:name w:val="96D0DF501824492B9B683F638F7B50DF"/>
  </w:style>
  <w:style w:type="paragraph" w:customStyle="1" w:styleId="182F70BF94DC45D4832A84204E561122">
    <w:name w:val="182F70BF94DC45D4832A84204E561122"/>
  </w:style>
  <w:style w:type="paragraph" w:customStyle="1" w:styleId="E9F39351CFF7439C95CF0E885C5721FA">
    <w:name w:val="E9F39351CFF7439C95CF0E885C5721FA"/>
  </w:style>
  <w:style w:type="paragraph" w:customStyle="1" w:styleId="9E086A05443D4B6FB56A05AC321C2493">
    <w:name w:val="9E086A05443D4B6FB56A05AC321C2493"/>
  </w:style>
  <w:style w:type="paragraph" w:customStyle="1" w:styleId="4099C58EC71D47B8A82923A24D997CAD">
    <w:name w:val="4099C58EC71D47B8A82923A24D997CAD"/>
  </w:style>
  <w:style w:type="paragraph" w:customStyle="1" w:styleId="F7385D5DE13E4A9C8CD70DCABAC4717D">
    <w:name w:val="F7385D5DE13E4A9C8CD70DCABAC4717D"/>
  </w:style>
  <w:style w:type="paragraph" w:customStyle="1" w:styleId="C49BC8D018F943068BA204455A62C9EE">
    <w:name w:val="C49BC8D018F943068BA204455A62C9EE"/>
  </w:style>
  <w:style w:type="paragraph" w:customStyle="1" w:styleId="D1B7E70E160D433AA946EA21D268E750">
    <w:name w:val="D1B7E70E160D433AA946EA21D268E750"/>
  </w:style>
  <w:style w:type="paragraph" w:customStyle="1" w:styleId="56BCE03EECD44B51B6DAAD48008D6CBA">
    <w:name w:val="56BCE03EECD44B51B6DAAD48008D6CBA"/>
  </w:style>
  <w:style w:type="paragraph" w:customStyle="1" w:styleId="EA2E468C3AE846E7B776284FE36A90E6">
    <w:name w:val="EA2E468C3AE846E7B776284FE36A90E6"/>
  </w:style>
  <w:style w:type="paragraph" w:customStyle="1" w:styleId="2B74724CC9B84FB48F60A6E31E75F1E2">
    <w:name w:val="2B74724CC9B84FB48F60A6E31E75F1E2"/>
  </w:style>
  <w:style w:type="paragraph" w:customStyle="1" w:styleId="E75E5BD5C2A442A792C3D196A984A184">
    <w:name w:val="E75E5BD5C2A442A792C3D196A984A184"/>
  </w:style>
  <w:style w:type="paragraph" w:customStyle="1" w:styleId="03FCDF38825447EDA29972B0B7A1C7EF">
    <w:name w:val="03FCDF38825447EDA29972B0B7A1C7EF"/>
    <w:rsid w:val="004B6F84"/>
    <w:pPr>
      <w:spacing w:after="200" w:line="276" w:lineRule="auto"/>
    </w:pPr>
  </w:style>
  <w:style w:type="paragraph" w:customStyle="1" w:styleId="B12DEC216CD1469DA9E60CFD067CCDD2">
    <w:name w:val="B12DEC216CD1469DA9E60CFD067CCDD2"/>
    <w:rsid w:val="004B6F84"/>
    <w:pPr>
      <w:spacing w:after="200" w:line="276" w:lineRule="auto"/>
    </w:pPr>
  </w:style>
  <w:style w:type="paragraph" w:customStyle="1" w:styleId="BA82FBA2F3C148A0BD7062C8C28FB1DD">
    <w:name w:val="BA82FBA2F3C148A0BD7062C8C28FB1DD"/>
    <w:rsid w:val="004B6F84"/>
    <w:pPr>
      <w:spacing w:after="200" w:line="276" w:lineRule="auto"/>
    </w:pPr>
  </w:style>
  <w:style w:type="paragraph" w:customStyle="1" w:styleId="8F055DE7D255475488CF5F2715129DAB">
    <w:name w:val="8F055DE7D255475488CF5F2715129DAB"/>
    <w:rsid w:val="004B6F8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AC36-6A06-433D-8318-F5E1AC4B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  Standardni obrazac ponude 2.2 </Template>
  <TotalTime>11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održavanja i popravka poslovne zgrade te kotlovničara Hrvatskog zavoda za mirovinsko osiguranje, Područnog ureda u Dubrovniku</vt:lpstr>
      <vt:lpstr>Implementacija sustava za upravljanje projektima za potrebe HZMO-a</vt:lpstr>
    </vt:vector>
  </TitlesOfParts>
  <Company>HZMO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Najam GPS sustava za nadzor službenih vozila za potrebe HZMO-a</dc:title>
  <dc:subject>B-4/2019</dc:subject>
  <dc:creator>Željko Čular</dc:creator>
  <cp:lastModifiedBy>Emina Arslanagić</cp:lastModifiedBy>
  <cp:revision>27</cp:revision>
  <cp:lastPrinted>2021-04-09T07:54:00Z</cp:lastPrinted>
  <dcterms:created xsi:type="dcterms:W3CDTF">2023-10-10T11:36:00Z</dcterms:created>
  <dcterms:modified xsi:type="dcterms:W3CDTF">2025-10-16T09:01:00Z</dcterms:modified>
</cp:coreProperties>
</file>