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9661B3" w:rsidRPr="0002150B" w:rsidRDefault="009661B3" w:rsidP="009661B3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5912C5">
        <w:rPr>
          <w:rFonts w:cs="Arial"/>
        </w:rPr>
        <w:t xml:space="preserve"> - </w:t>
      </w:r>
      <w:r w:rsidR="005912C5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251DB1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IZVRŠENIH RADOVA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590541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590541" w:rsidRPr="00217506" w:rsidRDefault="00590541" w:rsidP="00590541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217506">
        <w:rPr>
          <w:szCs w:val="20"/>
          <w:lang w:eastAsia="de-DE"/>
        </w:rPr>
        <w:t>Jamstvo za ozbiljnost ponude - bankarska garan</w:t>
      </w:r>
      <w:r w:rsidR="00251DB1">
        <w:rPr>
          <w:szCs w:val="20"/>
          <w:lang w:eastAsia="de-DE"/>
        </w:rPr>
        <w:t>cija</w:t>
      </w:r>
      <w:r w:rsidRPr="00217506">
        <w:rPr>
          <w:szCs w:val="20"/>
          <w:lang w:eastAsia="de-DE"/>
        </w:rPr>
        <w:t xml:space="preserve"> ili dokaz o uplaćenom novčanom pologu – točka 5.1</w:t>
      </w:r>
    </w:p>
    <w:p w:rsidR="00590541" w:rsidRPr="00FC3017" w:rsidRDefault="00590541" w:rsidP="00590541">
      <w:pPr>
        <w:tabs>
          <w:tab w:val="left" w:pos="1125"/>
        </w:tabs>
        <w:spacing w:line="259" w:lineRule="auto"/>
        <w:ind w:left="360"/>
        <w:contextualSpacing/>
        <w:jc w:val="both"/>
        <w:rPr>
          <w:rFonts w:cs="Arial"/>
          <w:szCs w:val="20"/>
        </w:rPr>
      </w:pPr>
    </w:p>
    <w:p w:rsidR="00FC3017" w:rsidRDefault="00FC3017" w:rsidP="009661B3">
      <w:pPr>
        <w:pStyle w:val="Odlomakpopisa"/>
        <w:ind w:left="360"/>
        <w:rPr>
          <w:rFonts w:cs="Arial"/>
          <w:szCs w:val="20"/>
        </w:rPr>
      </w:pPr>
    </w:p>
    <w:p w:rsidR="00BC3D3E" w:rsidRDefault="00BC3D3E" w:rsidP="009661B3">
      <w:pPr>
        <w:pStyle w:val="Odlomakpopisa"/>
        <w:ind w:left="360"/>
        <w:rPr>
          <w:rFonts w:cs="Arial"/>
          <w:szCs w:val="20"/>
        </w:rPr>
      </w:pPr>
    </w:p>
    <w:p w:rsidR="00BC3D3E" w:rsidRPr="00FC3017" w:rsidRDefault="00BC3D3E" w:rsidP="009661B3">
      <w:pPr>
        <w:pStyle w:val="Odlomakpopisa"/>
        <w:ind w:left="360"/>
        <w:rPr>
          <w:rFonts w:cs="Arial"/>
          <w:szCs w:val="20"/>
        </w:rPr>
      </w:pPr>
    </w:p>
    <w:p w:rsidR="00FC3017" w:rsidRPr="000F672C" w:rsidRDefault="00FC3017" w:rsidP="00FC3017">
      <w:pPr>
        <w:tabs>
          <w:tab w:val="left" w:pos="1125"/>
        </w:tabs>
        <w:spacing w:line="259" w:lineRule="auto"/>
        <w:ind w:left="360"/>
        <w:contextualSpacing/>
        <w:jc w:val="both"/>
        <w:rPr>
          <w:rFonts w:cs="Arial"/>
          <w:szCs w:val="20"/>
        </w:rPr>
      </w:pPr>
    </w:p>
    <w:p w:rsidR="00FC6462" w:rsidRDefault="00FC6462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E86797" w:rsidRDefault="00E86797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251DB1" w:rsidRDefault="00251DB1" w:rsidP="00251DB1">
      <w:pPr>
        <w:autoSpaceDE w:val="0"/>
        <w:autoSpaceDN w:val="0"/>
        <w:adjustRightInd w:val="0"/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 xml:space="preserve">                                                      </w:t>
      </w:r>
    </w:p>
    <w:p w:rsidR="00251DB1" w:rsidRDefault="00251DB1" w:rsidP="00251DB1">
      <w:pPr>
        <w:autoSpaceDE w:val="0"/>
        <w:autoSpaceDN w:val="0"/>
        <w:adjustRightInd w:val="0"/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D513B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 w:rsidP="00590541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 xml:space="preserve">Izjavljujemo da smo u cijelosti proučili i prihvatili poziv za dostavu ponuda za nabavu </w:t>
      </w:r>
      <w:r w:rsidR="00251DB1">
        <w:rPr>
          <w:rFonts w:eastAsia="Calibri" w:cs="Arial"/>
          <w:b/>
          <w:szCs w:val="21"/>
        </w:rPr>
        <w:t>Izvođenje radova na djelomičnom uređenju poslovne zgrade u Čakovcu, J-57/2025</w:t>
      </w:r>
      <w:r w:rsidR="00590541" w:rsidRPr="00590541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F5788F">
              <w:rPr>
                <w:rFonts w:eastAsia="Calibri" w:cs="Times New Roman"/>
                <w:b/>
                <w:bCs/>
                <w:color w:val="262626"/>
                <w:szCs w:val="21"/>
              </w:rPr>
              <w:t>31</w:t>
            </w:r>
            <w:bookmarkStart w:id="0" w:name="_GoBack"/>
            <w:bookmarkEnd w:id="0"/>
            <w:r w:rsidR="00A210A8">
              <w:rPr>
                <w:rFonts w:eastAsia="Calibri" w:cs="Times New Roman"/>
                <w:b/>
                <w:bCs/>
                <w:color w:val="262626"/>
                <w:szCs w:val="21"/>
              </w:rPr>
              <w:t>.03</w:t>
            </w:r>
            <w:r w:rsidR="00251DB1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02150B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A70344" w:rsidRPr="0002150B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02150B" w:rsidRDefault="00A70344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A70344" w:rsidRPr="0002150B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A70344" w:rsidRPr="0002150B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02150B" w:rsidRDefault="00A70344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>U slučaju dostavljanja zajedničke ponude potrebno je ispuniti obrazac Podaci o članovima z</w:t>
      </w:r>
      <w:r w:rsidR="00915C56">
        <w:rPr>
          <w:rFonts w:eastAsia="Times New Roman" w:cs="Arial"/>
          <w:sz w:val="18"/>
          <w:szCs w:val="18"/>
          <w:lang w:eastAsia="hr-HR"/>
        </w:rPr>
        <w:t>ajednice gospodarskih subjekata.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 xml:space="preserve">U slučaju sudjelovanja </w:t>
      </w:r>
      <w:proofErr w:type="spellStart"/>
      <w:r w:rsidRPr="00D72785">
        <w:rPr>
          <w:rFonts w:eastAsia="Calibri" w:cs="Arial"/>
          <w:sz w:val="18"/>
          <w:szCs w:val="18"/>
        </w:rPr>
        <w:t>podugovaratelja</w:t>
      </w:r>
      <w:proofErr w:type="spellEnd"/>
      <w:r w:rsidRPr="00D72785">
        <w:rPr>
          <w:rFonts w:eastAsia="Calibri" w:cs="Arial"/>
          <w:sz w:val="18"/>
          <w:szCs w:val="18"/>
        </w:rPr>
        <w:t xml:space="preserve"> potrebno je popuniti obrazac Podaci o </w:t>
      </w:r>
      <w:proofErr w:type="spellStart"/>
      <w:r w:rsidRPr="00D72785">
        <w:rPr>
          <w:rFonts w:eastAsia="Calibri" w:cs="Arial"/>
          <w:sz w:val="18"/>
          <w:szCs w:val="18"/>
        </w:rPr>
        <w:t>podugovarateljima</w:t>
      </w:r>
      <w:proofErr w:type="spellEnd"/>
      <w:r w:rsidR="00915C56">
        <w:rPr>
          <w:rFonts w:eastAsia="Calibri" w:cs="Arial"/>
          <w:sz w:val="18"/>
          <w:szCs w:val="18"/>
        </w:rPr>
        <w:t>.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02150B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9661B3" w:rsidRDefault="008A4DDE" w:rsidP="009661B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02150B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02150B">
        <w:rPr>
          <w:rFonts w:eastAsia="Times New Roman" w:cs="Arial"/>
          <w:szCs w:val="20"/>
          <w:lang w:eastAsia="hr-HR"/>
        </w:rPr>
        <w:t>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02150B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D513B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043950351"/>
                <w:placeholder>
                  <w:docPart w:val="96A9725B9E2B452895DF850484B4EAD8"/>
                </w:placeholder>
                <w:showingPlcHdr/>
              </w:sdtPr>
              <w:sdtEndPr/>
              <w:sdtContent>
                <w:r w:rsidR="002A672C"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A70344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Default="00A7034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A70344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A70344" w:rsidRDefault="00A7034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Default="00A70344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 xml:space="preserve">Ukoliko ponuditelj namjerava angažirati veći broj </w:t>
      </w:r>
      <w:proofErr w:type="spellStart"/>
      <w:r w:rsidRPr="0002150B">
        <w:rPr>
          <w:rFonts w:eastAsia="Times New Roman" w:cs="Arial"/>
          <w:sz w:val="18"/>
          <w:szCs w:val="18"/>
          <w:lang w:eastAsia="hr-HR"/>
        </w:rPr>
        <w:t>podugovaratelja</w:t>
      </w:r>
      <w:proofErr w:type="spellEnd"/>
      <w:r w:rsidRPr="0002150B">
        <w:rPr>
          <w:rFonts w:eastAsia="Times New Roman" w:cs="Arial"/>
          <w:sz w:val="18"/>
          <w:szCs w:val="18"/>
          <w:lang w:eastAsia="hr-HR"/>
        </w:rPr>
        <w:t>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9661B3" w:rsidRDefault="009661B3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 xml:space="preserve">(naziv i sjedište gospodarskog subjekta, OIB ili identifikacijski broj zemlje poslovnog </w:t>
      </w:r>
      <w:proofErr w:type="spellStart"/>
      <w:r w:rsidRPr="0002150B">
        <w:rPr>
          <w:rFonts w:eastAsia="Calibri" w:cs="Times New Roman"/>
          <w:sz w:val="18"/>
          <w:szCs w:val="16"/>
        </w:rPr>
        <w:t>nastana</w:t>
      </w:r>
      <w:proofErr w:type="spellEnd"/>
      <w:r w:rsidRPr="0002150B">
        <w:rPr>
          <w:rFonts w:eastAsia="Calibri" w:cs="Times New Roman"/>
          <w:sz w:val="18"/>
          <w:szCs w:val="16"/>
        </w:rPr>
        <w:t>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</w:t>
      </w:r>
      <w:proofErr w:type="spellStart"/>
      <w:r w:rsidRPr="00CD3247">
        <w:rPr>
          <w:rFonts w:eastAsia="Calibri" w:cs="Arial"/>
          <w:szCs w:val="20"/>
          <w:lang w:eastAsia="hr-HR"/>
        </w:rPr>
        <w:t>podtočaka</w:t>
      </w:r>
      <w:proofErr w:type="spellEnd"/>
      <w:r w:rsidRPr="00CD3247">
        <w:rPr>
          <w:rFonts w:eastAsia="Calibri" w:cs="Arial"/>
          <w:szCs w:val="20"/>
          <w:lang w:eastAsia="hr-HR"/>
        </w:rPr>
        <w:t xml:space="preserve">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 xml:space="preserve">koja, prema nacionalnim propisima države poslovnog </w:t>
      </w:r>
      <w:proofErr w:type="spellStart"/>
      <w:r w:rsidRPr="00CD3247">
        <w:rPr>
          <w:rFonts w:eastAsia="Times New Roman" w:cs="Arial"/>
          <w:szCs w:val="20"/>
          <w:lang w:eastAsia="hr-HR"/>
        </w:rPr>
        <w:t>nastana</w:t>
      </w:r>
      <w:proofErr w:type="spellEnd"/>
      <w:r w:rsidRPr="00CD3247">
        <w:rPr>
          <w:rFonts w:eastAsia="Times New Roman" w:cs="Arial"/>
          <w:szCs w:val="20"/>
          <w:lang w:eastAsia="hr-HR"/>
        </w:rPr>
        <w:t xml:space="preserve">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A70344" w:rsidRDefault="00A70344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D36085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A70344" w:rsidRDefault="00A70344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D36085" w:rsidRDefault="00A70344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8D57E1" w:rsidRDefault="008D57E1" w:rsidP="00AC2536">
      <w:pPr>
        <w:rPr>
          <w:rFonts w:eastAsia="Calibri" w:cs="Arial"/>
          <w:b/>
          <w:color w:val="002060"/>
        </w:rPr>
        <w:sectPr w:rsidR="008D57E1" w:rsidSect="00D724AB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3017" w:rsidRDefault="00FC3017" w:rsidP="00AC2536">
      <w:pPr>
        <w:rPr>
          <w:rFonts w:eastAsia="Calibri" w:cs="Arial"/>
          <w:b/>
          <w:color w:val="002060"/>
        </w:rPr>
      </w:pPr>
    </w:p>
    <w:p w:rsidR="00985FC7" w:rsidRPr="008D57E1" w:rsidRDefault="008A4DDE" w:rsidP="008D57E1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985FC7" w:rsidRPr="007968CE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5912C5" w:rsidRPr="0002150B" w:rsidRDefault="005912C5" w:rsidP="005912C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5912C5" w:rsidRPr="0002150B" w:rsidRDefault="005912C5" w:rsidP="005912C5">
      <w:pPr>
        <w:jc w:val="both"/>
        <w:rPr>
          <w:rFonts w:eastAsia="Calibri" w:cs="Arial"/>
        </w:rPr>
      </w:pPr>
    </w:p>
    <w:p w:rsidR="005912C5" w:rsidRDefault="005912C5" w:rsidP="005912C5">
      <w:pPr>
        <w:jc w:val="both"/>
        <w:rPr>
          <w:rFonts w:eastAsia="Calibri" w:cs="Arial"/>
        </w:rPr>
      </w:pPr>
    </w:p>
    <w:p w:rsidR="005912C5" w:rsidRDefault="005912C5" w:rsidP="005912C5">
      <w:pPr>
        <w:jc w:val="both"/>
        <w:rPr>
          <w:rFonts w:eastAsia="Calibri" w:cs="Arial"/>
        </w:rPr>
      </w:pPr>
    </w:p>
    <w:p w:rsidR="005912C5" w:rsidRPr="00AB6DC0" w:rsidRDefault="005912C5" w:rsidP="005912C5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 xml:space="preserve">Poseban dokument u obliku </w:t>
      </w:r>
      <w:proofErr w:type="spellStart"/>
      <w:r w:rsidRPr="00AB6DC0">
        <w:rPr>
          <w:rFonts w:eastAsia="Times New Roman" w:cs="Arial"/>
          <w:bCs/>
          <w:lang w:eastAsia="hr-HR"/>
        </w:rPr>
        <w:t>excel</w:t>
      </w:r>
      <w:proofErr w:type="spellEnd"/>
      <w:r w:rsidRPr="00AB6DC0">
        <w:rPr>
          <w:rFonts w:eastAsia="Times New Roman" w:cs="Arial"/>
          <w:bCs/>
          <w:lang w:eastAsia="hr-HR"/>
        </w:rPr>
        <w:t xml:space="preserve"> tablice</w:t>
      </w:r>
    </w:p>
    <w:p w:rsidR="00DD2680" w:rsidRDefault="00DD2680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12C5" w:rsidRDefault="005912C5">
      <w:pPr>
        <w:spacing w:line="334" w:lineRule="exact"/>
        <w:jc w:val="both"/>
        <w:rPr>
          <w:rFonts w:eastAsia="Calibri" w:cs="Times New Roman"/>
          <w:szCs w:val="21"/>
        </w:rPr>
      </w:pPr>
    </w:p>
    <w:p w:rsidR="00590541" w:rsidRDefault="00590541">
      <w:pPr>
        <w:spacing w:line="334" w:lineRule="exact"/>
        <w:jc w:val="both"/>
        <w:rPr>
          <w:rFonts w:eastAsia="Calibri" w:cs="Times New Roman"/>
          <w:szCs w:val="21"/>
        </w:rPr>
      </w:pPr>
    </w:p>
    <w:p w:rsidR="00590541" w:rsidRDefault="00590541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590541" w:rsidRDefault="00590541">
      <w:pPr>
        <w:spacing w:line="334" w:lineRule="exact"/>
        <w:jc w:val="both"/>
        <w:rPr>
          <w:rFonts w:eastAsia="Calibri" w:cs="Times New Roman"/>
          <w:szCs w:val="21"/>
        </w:rPr>
      </w:pPr>
    </w:p>
    <w:p w:rsidR="00590541" w:rsidRPr="0002150B" w:rsidRDefault="00590541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A70344" w:rsidP="002E1D9B">
      <w:pPr>
        <w:spacing w:line="334" w:lineRule="exact"/>
        <w:jc w:val="both"/>
        <w:rPr>
          <w:rFonts w:eastAsia="Calibri" w:cs="Times New Roman"/>
          <w:sz w:val="18"/>
          <w:szCs w:val="18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3571011</wp:posOffset>
                </wp:positionH>
                <wp:positionV relativeFrom="paragraph">
                  <wp:posOffset>87350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5E6D7E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A70344" w:rsidRPr="005E6D7E" w:rsidRDefault="00A703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A70344" w:rsidRPr="005E6D7E" w:rsidRDefault="00A70344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5E6D7E" w:rsidRDefault="00A70344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1.2pt;margin-top:6.9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" filled="f" stroked="f" strokeweight=".5pt">
                <v:textbox style="mso-fit-shape-to-text:t">
                  <w:txbxContent>
                    <w:p w:rsidR="00A70344" w:rsidRPr="005E6D7E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A70344" w:rsidRPr="005E6D7E" w:rsidRDefault="00A7034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A70344" w:rsidRPr="005E6D7E" w:rsidRDefault="00A7034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5E6D7E" w:rsidRDefault="00A70344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90541" w:rsidRDefault="00590541" w:rsidP="005912C5">
      <w:pPr>
        <w:rPr>
          <w:rFonts w:eastAsia="Calibri" w:cs="Arial"/>
          <w:b/>
          <w:color w:val="002060"/>
        </w:rPr>
      </w:pPr>
    </w:p>
    <w:p w:rsidR="00590541" w:rsidRDefault="00590541" w:rsidP="00A70344">
      <w:pPr>
        <w:jc w:val="right"/>
        <w:rPr>
          <w:rFonts w:eastAsia="Calibri" w:cs="Arial"/>
          <w:b/>
          <w:color w:val="002060"/>
        </w:rPr>
      </w:pPr>
    </w:p>
    <w:p w:rsidR="00D724AB" w:rsidRPr="00A70344" w:rsidRDefault="00985FC7" w:rsidP="00A70344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912C5" w:rsidRPr="00A726E8" w:rsidRDefault="005912C5" w:rsidP="005912C5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A726E8">
        <w:rPr>
          <w:rFonts w:eastAsia="Times New Roman" w:cs="Arial"/>
          <w:b/>
          <w:bCs/>
          <w:iCs/>
          <w:sz w:val="22"/>
          <w:lang w:eastAsia="hr-HR"/>
        </w:rPr>
        <w:t>POPIS IZVRŠENIH RADOVA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8"/>
        <w:gridCol w:w="1836"/>
        <w:gridCol w:w="2118"/>
        <w:gridCol w:w="2959"/>
      </w:tblGrid>
      <w:tr w:rsidR="002E1D9B" w:rsidRPr="0002150B" w:rsidTr="005E6071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2E1D9B" w:rsidRPr="0002150B" w:rsidRDefault="005912C5" w:rsidP="005E6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 izvršenih radova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2E1D9B" w:rsidRDefault="005912C5" w:rsidP="005E6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Vrijednost izvršenih radova</w:t>
            </w:r>
          </w:p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Datum (ili m</w:t>
            </w:r>
            <w:r w:rsidR="005912C5">
              <w:rPr>
                <w:b/>
                <w:color w:val="000000"/>
              </w:rPr>
              <w:t>jesec) završetka radova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5912C5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2E1D9B" w:rsidRPr="0002150B" w:rsidTr="005E6071">
        <w:trPr>
          <w:trHeight w:val="274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2E1D9B" w:rsidRPr="0002150B" w:rsidTr="005E6071">
        <w:trPr>
          <w:trHeight w:val="1005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rPr>
                <w:color w:val="000000"/>
              </w:rPr>
            </w:pPr>
          </w:p>
        </w:tc>
      </w:tr>
      <w:tr w:rsidR="002E1D9B" w:rsidRPr="0002150B" w:rsidTr="005E6071">
        <w:trPr>
          <w:trHeight w:val="1005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ind w:right="886"/>
              <w:rPr>
                <w:color w:val="000000"/>
              </w:rPr>
            </w:pPr>
          </w:p>
        </w:tc>
      </w:tr>
      <w:tr w:rsidR="002E1D9B" w:rsidRPr="0002150B" w:rsidTr="005E6071">
        <w:trPr>
          <w:trHeight w:val="1005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</w:tr>
      <w:tr w:rsidR="002E1D9B" w:rsidRPr="0002150B" w:rsidTr="005E6071">
        <w:trPr>
          <w:trHeight w:val="1005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</w:tr>
      <w:tr w:rsidR="002E1D9B" w:rsidRPr="0002150B" w:rsidTr="005E6071">
        <w:trPr>
          <w:trHeight w:val="1005"/>
          <w:jc w:val="center"/>
        </w:trPr>
        <w:tc>
          <w:tcPr>
            <w:tcW w:w="704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2E1D9B" w:rsidRPr="0002150B" w:rsidRDefault="002E1D9B" w:rsidP="005E60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2E1D9B" w:rsidRPr="0002150B" w:rsidRDefault="002E1D9B" w:rsidP="005E6071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A70344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2261972</wp:posOffset>
                </wp:positionH>
                <wp:positionV relativeFrom="paragraph">
                  <wp:posOffset>100330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A70344" w:rsidRPr="00814DB8" w:rsidRDefault="00A70344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A70344" w:rsidRPr="00814DB8" w:rsidRDefault="00A70344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0344" w:rsidRPr="00814DB8" w:rsidRDefault="00A70344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margin-left:178.1pt;margin-top:7.9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ZTAX&#10;D+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A70344" w:rsidRPr="00814DB8" w:rsidRDefault="00A70344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A70344" w:rsidRPr="00814DB8" w:rsidRDefault="00A70344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0344" w:rsidRPr="00814DB8" w:rsidRDefault="00A70344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DB" w:rsidRPr="0002150B" w:rsidRDefault="0050325F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344" w:rsidRPr="00985FC7" w:rsidRDefault="00A70344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A70344" w:rsidRPr="00985FC7" w:rsidRDefault="00A70344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BC3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B6" w:rsidRDefault="00D513B6">
      <w:r>
        <w:separator/>
      </w:r>
    </w:p>
  </w:endnote>
  <w:endnote w:type="continuationSeparator" w:id="0">
    <w:p w:rsidR="00D513B6" w:rsidRDefault="00D5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B6" w:rsidRDefault="00D513B6">
      <w:r>
        <w:separator/>
      </w:r>
    </w:p>
  </w:footnote>
  <w:footnote w:type="continuationSeparator" w:id="0">
    <w:p w:rsidR="00D513B6" w:rsidRDefault="00D513B6">
      <w:r>
        <w:continuationSeparator/>
      </w:r>
    </w:p>
  </w:footnote>
  <w:footnote w:id="1">
    <w:p w:rsidR="00A70344" w:rsidRPr="006121CB" w:rsidRDefault="00A70344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A70344" w:rsidRPr="00B36F9E" w:rsidRDefault="00A70344" w:rsidP="00D72785">
      <w:pPr>
        <w:pStyle w:val="Tekstfusnote"/>
        <w:rPr>
          <w:szCs w:val="18"/>
        </w:rPr>
      </w:pPr>
    </w:p>
    <w:p w:rsidR="00A70344" w:rsidRPr="00D0079B" w:rsidRDefault="00A70344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A70344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A70344" w:rsidRDefault="00A7034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A70344" w:rsidRPr="0002150B" w:rsidRDefault="00A70344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0344" w:rsidRPr="0002150B" w:rsidRDefault="00251DB1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J-57/2025</w:t>
              </w:r>
            </w:p>
          </w:sdtContent>
        </w:sdt>
      </w:tc>
    </w:tr>
    <w:tr w:rsidR="00A70344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A70344" w:rsidRDefault="00A70344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A70344" w:rsidRPr="0002150B" w:rsidRDefault="00A70344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0344" w:rsidRPr="0002150B" w:rsidRDefault="00251DB1" w:rsidP="00251DB1">
              <w:pPr>
                <w:jc w:val="center"/>
              </w:pPr>
              <w:r>
                <w:rPr>
                  <w:rFonts w:eastAsia="Times New Roman" w:cs="Times New Roman"/>
                  <w:szCs w:val="20"/>
                </w:rPr>
                <w:t>Izvođenje radova na djelomičnom uređenju poslovne zgrade u Čakovcu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A70344" w:rsidRPr="0002150B" w:rsidRDefault="00A70344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F5788F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F5788F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A70344" w:rsidRDefault="00A703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3910"/>
    <w:multiLevelType w:val="hybridMultilevel"/>
    <w:tmpl w:val="D6D8CA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9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10270"/>
    <w:rsid w:val="0002150B"/>
    <w:rsid w:val="00040864"/>
    <w:rsid w:val="00066CE2"/>
    <w:rsid w:val="00072018"/>
    <w:rsid w:val="00082496"/>
    <w:rsid w:val="00093DDA"/>
    <w:rsid w:val="00095A62"/>
    <w:rsid w:val="000B310C"/>
    <w:rsid w:val="000F672C"/>
    <w:rsid w:val="00107B67"/>
    <w:rsid w:val="00153602"/>
    <w:rsid w:val="001569D5"/>
    <w:rsid w:val="00194BDA"/>
    <w:rsid w:val="001B5AE7"/>
    <w:rsid w:val="001E3E7A"/>
    <w:rsid w:val="001F0476"/>
    <w:rsid w:val="00204135"/>
    <w:rsid w:val="00220F25"/>
    <w:rsid w:val="00233BCA"/>
    <w:rsid w:val="00251DB1"/>
    <w:rsid w:val="0025256E"/>
    <w:rsid w:val="00254992"/>
    <w:rsid w:val="00261832"/>
    <w:rsid w:val="0026700D"/>
    <w:rsid w:val="00267683"/>
    <w:rsid w:val="00270AE1"/>
    <w:rsid w:val="002A672C"/>
    <w:rsid w:val="002C097A"/>
    <w:rsid w:val="002D069D"/>
    <w:rsid w:val="002E1D9B"/>
    <w:rsid w:val="002F1775"/>
    <w:rsid w:val="002F5A98"/>
    <w:rsid w:val="0030457D"/>
    <w:rsid w:val="00357F9C"/>
    <w:rsid w:val="0036088C"/>
    <w:rsid w:val="00372E8F"/>
    <w:rsid w:val="00383084"/>
    <w:rsid w:val="003A5504"/>
    <w:rsid w:val="003B6F35"/>
    <w:rsid w:val="003C59A8"/>
    <w:rsid w:val="003D3C4C"/>
    <w:rsid w:val="004044B9"/>
    <w:rsid w:val="00461F05"/>
    <w:rsid w:val="00474DFB"/>
    <w:rsid w:val="00477031"/>
    <w:rsid w:val="00482500"/>
    <w:rsid w:val="004A311B"/>
    <w:rsid w:val="004F6E07"/>
    <w:rsid w:val="0050325F"/>
    <w:rsid w:val="005144FA"/>
    <w:rsid w:val="00540200"/>
    <w:rsid w:val="005522CE"/>
    <w:rsid w:val="00552CFF"/>
    <w:rsid w:val="00557BFA"/>
    <w:rsid w:val="00574179"/>
    <w:rsid w:val="00590541"/>
    <w:rsid w:val="005912C5"/>
    <w:rsid w:val="005A772B"/>
    <w:rsid w:val="005E6D7E"/>
    <w:rsid w:val="005F033E"/>
    <w:rsid w:val="006121CB"/>
    <w:rsid w:val="006140B9"/>
    <w:rsid w:val="00643896"/>
    <w:rsid w:val="006514B3"/>
    <w:rsid w:val="0065184B"/>
    <w:rsid w:val="006523F9"/>
    <w:rsid w:val="00656C83"/>
    <w:rsid w:val="006911A7"/>
    <w:rsid w:val="00692901"/>
    <w:rsid w:val="006B0DC3"/>
    <w:rsid w:val="006C7529"/>
    <w:rsid w:val="006E1151"/>
    <w:rsid w:val="00722E35"/>
    <w:rsid w:val="007406A3"/>
    <w:rsid w:val="00790828"/>
    <w:rsid w:val="007968CE"/>
    <w:rsid w:val="007D421C"/>
    <w:rsid w:val="007D4A4F"/>
    <w:rsid w:val="00804DAC"/>
    <w:rsid w:val="00807002"/>
    <w:rsid w:val="0080730C"/>
    <w:rsid w:val="00844752"/>
    <w:rsid w:val="008628F9"/>
    <w:rsid w:val="00880955"/>
    <w:rsid w:val="00882EE5"/>
    <w:rsid w:val="00887A52"/>
    <w:rsid w:val="008A4DDE"/>
    <w:rsid w:val="008C0933"/>
    <w:rsid w:val="008D1356"/>
    <w:rsid w:val="008D180C"/>
    <w:rsid w:val="008D57E1"/>
    <w:rsid w:val="00915C56"/>
    <w:rsid w:val="00933830"/>
    <w:rsid w:val="00942804"/>
    <w:rsid w:val="0096542B"/>
    <w:rsid w:val="009661B3"/>
    <w:rsid w:val="00980AF7"/>
    <w:rsid w:val="00985FC7"/>
    <w:rsid w:val="009F23F9"/>
    <w:rsid w:val="009F6012"/>
    <w:rsid w:val="00A070E5"/>
    <w:rsid w:val="00A210A8"/>
    <w:rsid w:val="00A212F6"/>
    <w:rsid w:val="00A37D2C"/>
    <w:rsid w:val="00A40042"/>
    <w:rsid w:val="00A53066"/>
    <w:rsid w:val="00A60737"/>
    <w:rsid w:val="00A6680C"/>
    <w:rsid w:val="00A67049"/>
    <w:rsid w:val="00A70344"/>
    <w:rsid w:val="00A77298"/>
    <w:rsid w:val="00A94A2B"/>
    <w:rsid w:val="00AA1CAF"/>
    <w:rsid w:val="00AB5867"/>
    <w:rsid w:val="00AC2536"/>
    <w:rsid w:val="00AC6BA1"/>
    <w:rsid w:val="00AE2661"/>
    <w:rsid w:val="00B01F76"/>
    <w:rsid w:val="00B14D14"/>
    <w:rsid w:val="00B164D4"/>
    <w:rsid w:val="00B2659C"/>
    <w:rsid w:val="00B335BB"/>
    <w:rsid w:val="00B36F9E"/>
    <w:rsid w:val="00B63583"/>
    <w:rsid w:val="00B65E9B"/>
    <w:rsid w:val="00B674AC"/>
    <w:rsid w:val="00B91F36"/>
    <w:rsid w:val="00BB54CA"/>
    <w:rsid w:val="00BC07FB"/>
    <w:rsid w:val="00BC3D3E"/>
    <w:rsid w:val="00BC4ECB"/>
    <w:rsid w:val="00C17EDD"/>
    <w:rsid w:val="00C219E7"/>
    <w:rsid w:val="00C344F8"/>
    <w:rsid w:val="00C5241F"/>
    <w:rsid w:val="00C61CDB"/>
    <w:rsid w:val="00C94BF4"/>
    <w:rsid w:val="00C97890"/>
    <w:rsid w:val="00CC45DB"/>
    <w:rsid w:val="00CE515E"/>
    <w:rsid w:val="00D04DA9"/>
    <w:rsid w:val="00D118A8"/>
    <w:rsid w:val="00D245E8"/>
    <w:rsid w:val="00D36085"/>
    <w:rsid w:val="00D513B6"/>
    <w:rsid w:val="00D53F78"/>
    <w:rsid w:val="00D609CC"/>
    <w:rsid w:val="00D724AB"/>
    <w:rsid w:val="00D72785"/>
    <w:rsid w:val="00D9523B"/>
    <w:rsid w:val="00DA2D23"/>
    <w:rsid w:val="00DB4A40"/>
    <w:rsid w:val="00DC0315"/>
    <w:rsid w:val="00DD1766"/>
    <w:rsid w:val="00DD2680"/>
    <w:rsid w:val="00DD5232"/>
    <w:rsid w:val="00DF12F0"/>
    <w:rsid w:val="00E26276"/>
    <w:rsid w:val="00E331F1"/>
    <w:rsid w:val="00E44622"/>
    <w:rsid w:val="00E61E08"/>
    <w:rsid w:val="00E86797"/>
    <w:rsid w:val="00EE086E"/>
    <w:rsid w:val="00F00B85"/>
    <w:rsid w:val="00F02B6A"/>
    <w:rsid w:val="00F4002A"/>
    <w:rsid w:val="00F5788F"/>
    <w:rsid w:val="00F951DC"/>
    <w:rsid w:val="00FC3017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0A3BA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96A9725B9E2B452895DF850484B4EA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A4148C-5B4E-4B75-B20B-F8E77D45B695}"/>
      </w:docPartPr>
      <w:docPartBody>
        <w:p w:rsidR="00A90583" w:rsidRDefault="00DA3EFC" w:rsidP="00DA3EFC">
          <w:pPr>
            <w:pStyle w:val="96A9725B9E2B452895DF850484B4EAD8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1F7B"/>
    <w:rsid w:val="000636B5"/>
    <w:rsid w:val="000654BC"/>
    <w:rsid w:val="0009111D"/>
    <w:rsid w:val="0009361D"/>
    <w:rsid w:val="000A618C"/>
    <w:rsid w:val="000D4EFE"/>
    <w:rsid w:val="000D4F0F"/>
    <w:rsid w:val="000F57E9"/>
    <w:rsid w:val="00150A31"/>
    <w:rsid w:val="001B5C70"/>
    <w:rsid w:val="001F762B"/>
    <w:rsid w:val="00233F09"/>
    <w:rsid w:val="00277BFD"/>
    <w:rsid w:val="002B470A"/>
    <w:rsid w:val="00360222"/>
    <w:rsid w:val="003C7ED8"/>
    <w:rsid w:val="003F2EFB"/>
    <w:rsid w:val="0045692A"/>
    <w:rsid w:val="0045797A"/>
    <w:rsid w:val="004E4F48"/>
    <w:rsid w:val="004F7E03"/>
    <w:rsid w:val="00605677"/>
    <w:rsid w:val="00614F6B"/>
    <w:rsid w:val="0066632A"/>
    <w:rsid w:val="006D085E"/>
    <w:rsid w:val="006F1FD7"/>
    <w:rsid w:val="0076352E"/>
    <w:rsid w:val="00822F94"/>
    <w:rsid w:val="00875AC2"/>
    <w:rsid w:val="009F341B"/>
    <w:rsid w:val="00A21028"/>
    <w:rsid w:val="00A62570"/>
    <w:rsid w:val="00A7169F"/>
    <w:rsid w:val="00A72CB0"/>
    <w:rsid w:val="00A90583"/>
    <w:rsid w:val="00AC0643"/>
    <w:rsid w:val="00AF753E"/>
    <w:rsid w:val="00B435E1"/>
    <w:rsid w:val="00B62424"/>
    <w:rsid w:val="00B66055"/>
    <w:rsid w:val="00BA7880"/>
    <w:rsid w:val="00BD46C8"/>
    <w:rsid w:val="00C3649E"/>
    <w:rsid w:val="00C50894"/>
    <w:rsid w:val="00CD593B"/>
    <w:rsid w:val="00D438A4"/>
    <w:rsid w:val="00D665F3"/>
    <w:rsid w:val="00D97B94"/>
    <w:rsid w:val="00DA3EFC"/>
    <w:rsid w:val="00DE77B8"/>
    <w:rsid w:val="00DF7C83"/>
    <w:rsid w:val="00E84A8C"/>
    <w:rsid w:val="00E9101B"/>
    <w:rsid w:val="00E962BA"/>
    <w:rsid w:val="00F72F32"/>
    <w:rsid w:val="00F96A7E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3EFC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  <w:style w:type="paragraph" w:customStyle="1" w:styleId="96A9725B9E2B452895DF850484B4EAD8">
    <w:name w:val="96A9725B9E2B452895DF850484B4EAD8"/>
    <w:rsid w:val="00DA3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2FAE-F52F-456F-846B-5AB181B7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0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preseljenja PU HZMO-a u Dubrovniku i arhive PU u Dubrovniku u zakupljeni poslovni prostor</vt:lpstr>
      <vt:lpstr>Usluga održavanja SWING Paperless Office softvera</vt:lpstr>
    </vt:vector>
  </TitlesOfParts>
  <Company>HZMO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Izvođenje radova na djelomičnom uređenju poslovne zgrade u Čakovcu</dc:title>
  <dc:subject>J-57/2025</dc:subject>
  <dc:creator>Petra Kostanjevac</dc:creator>
  <cp:keywords/>
  <dc:description/>
  <cp:lastModifiedBy>Joško Radić</cp:lastModifiedBy>
  <cp:revision>4</cp:revision>
  <cp:lastPrinted>2025-12-10T13:35:00Z</cp:lastPrinted>
  <dcterms:created xsi:type="dcterms:W3CDTF">2025-12-10T13:35:00Z</dcterms:created>
  <dcterms:modified xsi:type="dcterms:W3CDTF">2025-12-16T13:46:00Z</dcterms:modified>
</cp:coreProperties>
</file>