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62" w:rsidRPr="0002150B" w:rsidRDefault="00FC6462">
      <w:pPr>
        <w:jc w:val="center"/>
        <w:rPr>
          <w:rFonts w:cs="Arial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jc w:val="center"/>
        <w:rPr>
          <w:rFonts w:cs="Arial"/>
          <w:b/>
          <w:sz w:val="40"/>
        </w:rPr>
      </w:pPr>
      <w:r w:rsidRPr="0002150B">
        <w:rPr>
          <w:rFonts w:cs="Arial"/>
          <w:b/>
          <w:sz w:val="40"/>
        </w:rPr>
        <w:t>PRILOG 1</w:t>
      </w: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FC6462">
      <w:pPr>
        <w:jc w:val="center"/>
        <w:rPr>
          <w:rFonts w:cs="Arial"/>
          <w:sz w:val="40"/>
        </w:rPr>
      </w:pPr>
    </w:p>
    <w:p w:rsidR="00FC6462" w:rsidRPr="0002150B" w:rsidRDefault="008A4DDE">
      <w:pPr>
        <w:tabs>
          <w:tab w:val="left" w:pos="1125"/>
        </w:tabs>
        <w:jc w:val="center"/>
        <w:rPr>
          <w:rFonts w:cs="Arial"/>
          <w:sz w:val="40"/>
        </w:rPr>
      </w:pPr>
      <w:r w:rsidRPr="0002150B">
        <w:rPr>
          <w:rFonts w:cs="Arial"/>
          <w:sz w:val="40"/>
        </w:rPr>
        <w:t>STANDARDNI OBRAZAC PONUDE</w:t>
      </w: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095A62" w:rsidRPr="0002150B" w:rsidRDefault="00095A62" w:rsidP="00095A62">
      <w:pPr>
        <w:tabs>
          <w:tab w:val="left" w:pos="1125"/>
        </w:tabs>
        <w:spacing w:after="160" w:line="259" w:lineRule="auto"/>
        <w:rPr>
          <w:rFonts w:cs="Arial"/>
          <w:szCs w:val="20"/>
        </w:rPr>
      </w:pPr>
      <w:r w:rsidRPr="0002150B">
        <w:rPr>
          <w:rFonts w:cs="Arial"/>
          <w:szCs w:val="20"/>
        </w:rPr>
        <w:t>Popis standardnih obrazaca: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PONUDBENI LIST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Cs/>
          <w:lang w:eastAsia="hr-HR"/>
        </w:rPr>
        <w:t>PODACI O PODUGOVARATELJIMA</w:t>
      </w:r>
    </w:p>
    <w:p w:rsidR="0030403B" w:rsidRPr="0002150B" w:rsidRDefault="0030403B" w:rsidP="0030403B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 xml:space="preserve">IZJAVA O NEKAŽNJAVANJU - točka 4.1.1 </w:t>
      </w:r>
    </w:p>
    <w:p w:rsidR="00095A62" w:rsidRPr="0002150B" w:rsidRDefault="00095A62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02150B">
        <w:rPr>
          <w:rFonts w:cs="Arial"/>
        </w:rPr>
        <w:t>TROŠKOVNIK</w:t>
      </w:r>
      <w:r w:rsidR="00A726E8">
        <w:rPr>
          <w:rFonts w:cs="Arial"/>
        </w:rPr>
        <w:t xml:space="preserve"> - </w:t>
      </w:r>
      <w:r w:rsidR="00A726E8" w:rsidRPr="00A726E8">
        <w:rPr>
          <w:rFonts w:cs="Arial"/>
        </w:rPr>
        <w:t>Troškovnik je poseban dokument, stavljen na raspolaganje gospodarskim subjektima u obliku Excel tablice te predstavlja sastavni dio ovog standardnog obrasca ponude</w:t>
      </w:r>
    </w:p>
    <w:p w:rsidR="00095A62" w:rsidRPr="0002150B" w:rsidRDefault="00A726E8" w:rsidP="00095A62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IZVRŠENIH RADOVA</w:t>
      </w:r>
      <w:r w:rsidR="00095A62" w:rsidRPr="0002150B">
        <w:rPr>
          <w:rFonts w:cs="Arial"/>
        </w:rPr>
        <w:t xml:space="preserve"> - točka 4.2.</w:t>
      </w:r>
      <w:r w:rsidR="00D609CC" w:rsidRPr="0002150B">
        <w:rPr>
          <w:rFonts w:cs="Arial"/>
        </w:rPr>
        <w:t>2</w:t>
      </w:r>
      <w:r w:rsidR="00B36F9E" w:rsidRPr="0002150B">
        <w:rPr>
          <w:rFonts w:cs="Arial"/>
        </w:rPr>
        <w:t xml:space="preserve"> </w:t>
      </w:r>
    </w:p>
    <w:p w:rsidR="00095A62" w:rsidRPr="0002150B" w:rsidRDefault="00095A62" w:rsidP="00095A62">
      <w:pPr>
        <w:tabs>
          <w:tab w:val="left" w:pos="1125"/>
        </w:tabs>
        <w:jc w:val="center"/>
        <w:rPr>
          <w:rFonts w:cs="Arial"/>
          <w:sz w:val="40"/>
        </w:rPr>
      </w:pPr>
    </w:p>
    <w:p w:rsidR="003D3C4C" w:rsidRPr="0002150B" w:rsidRDefault="00095A62" w:rsidP="00095A62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02150B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p w:rsidR="00095A62" w:rsidRPr="0002150B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Potvrda Porezne uprave o stanju duga ili važeći jedn</w:t>
      </w:r>
      <w:r w:rsidR="00D609CC" w:rsidRPr="0002150B">
        <w:rPr>
          <w:szCs w:val="20"/>
          <w:lang w:eastAsia="de-DE"/>
        </w:rPr>
        <w:t>akovrijedni dokument – točka 4.1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2</w:t>
      </w:r>
    </w:p>
    <w:p w:rsidR="0002150B" w:rsidRPr="00A726E8" w:rsidRDefault="00095A62" w:rsidP="00153602">
      <w:pPr>
        <w:numPr>
          <w:ilvl w:val="0"/>
          <w:numId w:val="15"/>
        </w:numPr>
        <w:tabs>
          <w:tab w:val="left" w:pos="1125"/>
        </w:tabs>
        <w:spacing w:line="259" w:lineRule="auto"/>
        <w:contextualSpacing/>
        <w:jc w:val="both"/>
        <w:rPr>
          <w:rFonts w:cs="Arial"/>
          <w:szCs w:val="20"/>
        </w:rPr>
      </w:pPr>
      <w:r w:rsidRPr="0002150B">
        <w:rPr>
          <w:szCs w:val="20"/>
          <w:lang w:eastAsia="de-DE"/>
        </w:rPr>
        <w:t>Izvadak iz sudskog, obrtnog ili drugog od</w:t>
      </w:r>
      <w:r w:rsidR="00D609CC" w:rsidRPr="0002150B">
        <w:rPr>
          <w:szCs w:val="20"/>
          <w:lang w:eastAsia="de-DE"/>
        </w:rPr>
        <w:t>govarajućeg registra – točka 4.2</w:t>
      </w:r>
      <w:r w:rsidRPr="0002150B">
        <w:rPr>
          <w:szCs w:val="20"/>
          <w:lang w:eastAsia="de-DE"/>
        </w:rPr>
        <w:t>.</w:t>
      </w:r>
      <w:r w:rsidR="00D609CC" w:rsidRPr="0002150B">
        <w:rPr>
          <w:szCs w:val="20"/>
          <w:lang w:eastAsia="de-DE"/>
        </w:rPr>
        <w:t>1</w:t>
      </w:r>
    </w:p>
    <w:p w:rsidR="00A726E8" w:rsidRPr="00AF1674" w:rsidRDefault="00A726E8" w:rsidP="00A726E8">
      <w:pPr>
        <w:numPr>
          <w:ilvl w:val="0"/>
          <w:numId w:val="15"/>
        </w:numPr>
        <w:tabs>
          <w:tab w:val="left" w:pos="1125"/>
        </w:tabs>
        <w:contextualSpacing/>
        <w:rPr>
          <w:rFonts w:cs="Arial"/>
          <w:szCs w:val="20"/>
        </w:rPr>
      </w:pPr>
      <w:r w:rsidRPr="00AF1674">
        <w:rPr>
          <w:rFonts w:cs="Arial"/>
          <w:szCs w:val="20"/>
        </w:rPr>
        <w:t xml:space="preserve">Jamstvo za ozbiljnost </w:t>
      </w:r>
      <w:r w:rsidR="00DB19C0">
        <w:rPr>
          <w:rFonts w:cs="Arial"/>
          <w:szCs w:val="20"/>
        </w:rPr>
        <w:t xml:space="preserve">ponude - bankarska garancija </w:t>
      </w:r>
      <w:r>
        <w:rPr>
          <w:rFonts w:cs="Arial"/>
          <w:szCs w:val="20"/>
        </w:rPr>
        <w:t>ili</w:t>
      </w:r>
      <w:r w:rsidRPr="00AF1674">
        <w:rPr>
          <w:rFonts w:cs="Arial"/>
          <w:szCs w:val="20"/>
        </w:rPr>
        <w:t xml:space="preserve"> dokaz o uplaćenom novčanom pologu – točka 5.1</w:t>
      </w: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0F672C" w:rsidRPr="0002150B" w:rsidRDefault="000F672C" w:rsidP="00574179">
      <w:pPr>
        <w:tabs>
          <w:tab w:val="left" w:pos="1125"/>
        </w:tabs>
        <w:ind w:left="360"/>
        <w:jc w:val="center"/>
        <w:rPr>
          <w:szCs w:val="20"/>
          <w:lang w:eastAsia="de-DE"/>
        </w:rPr>
      </w:pPr>
    </w:p>
    <w:p w:rsidR="002F5A98" w:rsidRPr="0002150B" w:rsidRDefault="002F5A98" w:rsidP="00574179">
      <w:pPr>
        <w:tabs>
          <w:tab w:val="left" w:pos="1125"/>
        </w:tabs>
        <w:ind w:left="360"/>
        <w:jc w:val="center"/>
        <w:rPr>
          <w:rFonts w:cs="Arial"/>
          <w:sz w:val="40"/>
        </w:rPr>
      </w:pPr>
    </w:p>
    <w:p w:rsidR="00FC6462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DB19C0" w:rsidRPr="0002150B" w:rsidRDefault="00DB19C0">
      <w:pPr>
        <w:tabs>
          <w:tab w:val="left" w:pos="1125"/>
        </w:tabs>
        <w:jc w:val="center"/>
        <w:rPr>
          <w:rFonts w:cs="Arial"/>
          <w:sz w:val="40"/>
        </w:rPr>
      </w:pPr>
    </w:p>
    <w:p w:rsidR="0002150B" w:rsidRDefault="0002150B" w:rsidP="006C7529">
      <w:pPr>
        <w:tabs>
          <w:tab w:val="left" w:pos="1125"/>
        </w:tabs>
        <w:rPr>
          <w:rFonts w:cs="Arial"/>
          <w:szCs w:val="20"/>
        </w:rPr>
      </w:pPr>
    </w:p>
    <w:p w:rsidR="000F672C" w:rsidRPr="0002150B" w:rsidRDefault="000F672C" w:rsidP="006C7529">
      <w:pPr>
        <w:tabs>
          <w:tab w:val="left" w:pos="1125"/>
        </w:tabs>
        <w:rPr>
          <w:rFonts w:cs="Arial"/>
          <w:szCs w:val="20"/>
        </w:rPr>
      </w:pPr>
    </w:p>
    <w:p w:rsidR="00FC6462" w:rsidRPr="0002150B" w:rsidRDefault="008A4DDE" w:rsidP="006C7529">
      <w:pPr>
        <w:ind w:left="8496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1</w:t>
      </w: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szCs w:val="24"/>
          <w:lang w:eastAsia="hr-HR"/>
        </w:rPr>
      </w:pPr>
      <w:r w:rsidRPr="0002150B">
        <w:rPr>
          <w:rFonts w:eastAsia="Times New Roman" w:cs="Arial"/>
          <w:b/>
          <w:bCs/>
          <w:sz w:val="22"/>
          <w:szCs w:val="24"/>
          <w:lang w:eastAsia="hr-HR"/>
        </w:rPr>
        <w:t>PONUDBENI LIST</w:t>
      </w:r>
    </w:p>
    <w:p w:rsidR="00FC6462" w:rsidRPr="0002150B" w:rsidRDefault="00FC6462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C6462" w:rsidRPr="0002150B">
        <w:trPr>
          <w:trHeight w:val="51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80899F2D5F40456FBE50DBAEA9D028FD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02150B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A51D3501A42846D89BF81A4323803F3B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50"/>
        </w:trPr>
        <w:tc>
          <w:tcPr>
            <w:tcW w:w="9889" w:type="dxa"/>
            <w:gridSpan w:val="3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CEDD08B9331B49508612A5A87948F7FB"/>
                </w:placeholder>
                <w:showingPlcHdr/>
                <w:text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0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C6462" w:rsidRPr="0002150B" w:rsidRDefault="00DC693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C6462" w:rsidRPr="0002150B" w:rsidRDefault="00DC693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7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3E1F3DA7D8B5406AB1DB59B362E18FC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64AE6569DC3E48FF838EC3C0CDA4669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F029FEAB425E4DEE864DA0FB16457E00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48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C6462" w:rsidRPr="0002150B" w:rsidRDefault="00DC693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C6462" w:rsidRPr="0002150B" w:rsidRDefault="00DC693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FC6462" w:rsidRPr="0002150B">
        <w:trPr>
          <w:trHeight w:val="50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5C2BE44A6537417E8300712912528581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9"/>
        </w:trPr>
        <w:tc>
          <w:tcPr>
            <w:tcW w:w="5070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02150B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8AA773F84EB54443ADA1CCA6EB3E719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81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Sudjelovanje podugovaratelja</w:t>
            </w:r>
          </w:p>
        </w:tc>
        <w:tc>
          <w:tcPr>
            <w:tcW w:w="2409" w:type="dxa"/>
            <w:vAlign w:val="center"/>
          </w:tcPr>
          <w:p w:rsidR="00FC6462" w:rsidRPr="0002150B" w:rsidRDefault="00DC693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FC6462" w:rsidRPr="0002150B" w:rsidRDefault="00DC6931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8A4DDE"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C6462" w:rsidRPr="0002150B">
        <w:trPr>
          <w:trHeight w:val="557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BDED6CBBB3BD4A9CADB6BF9EDFB6D5D5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3"/>
        </w:trPr>
        <w:tc>
          <w:tcPr>
            <w:tcW w:w="5070" w:type="dxa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859C571C7C51440A86A942AAA7B633D7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02150B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8989CDFEB39148A29BB332C5DB098564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jc w:val="both"/>
        <w:rPr>
          <w:rFonts w:eastAsia="Calibri" w:cs="Times New Roman"/>
        </w:rPr>
      </w:pPr>
    </w:p>
    <w:p w:rsidR="00FC6462" w:rsidRPr="0002150B" w:rsidRDefault="008A4DDE">
      <w:pPr>
        <w:jc w:val="both"/>
        <w:rPr>
          <w:rFonts w:eastAsia="Calibri" w:cs="Arial"/>
          <w:szCs w:val="21"/>
        </w:rPr>
      </w:pPr>
      <w:r w:rsidRPr="0002150B">
        <w:rPr>
          <w:rFonts w:eastAsia="Calibri" w:cs="Arial"/>
          <w:szCs w:val="21"/>
        </w:rPr>
        <w:t xml:space="preserve">Izjavljujemo da smo u cijelosti proučili i prihvatili poziv za dostavu ponuda za </w:t>
      </w:r>
      <w:r w:rsidR="00476C8E" w:rsidRPr="00476C8E">
        <w:rPr>
          <w:rFonts w:eastAsia="Calibri" w:cs="Arial"/>
          <w:b/>
          <w:szCs w:val="21"/>
        </w:rPr>
        <w:t>Izvođenje radova na uređenju sanitarnih čvorova poslovne zgrade u Rijeci, Slogin kula 1</w:t>
      </w:r>
      <w:r w:rsidR="00DB19C0">
        <w:rPr>
          <w:rFonts w:eastAsia="Calibri" w:cs="Arial"/>
          <w:b/>
          <w:szCs w:val="21"/>
        </w:rPr>
        <w:t xml:space="preserve">, </w:t>
      </w:r>
      <w:r w:rsidR="007D421C">
        <w:rPr>
          <w:rFonts w:eastAsia="Calibri" w:cs="Arial"/>
          <w:b/>
          <w:szCs w:val="21"/>
        </w:rPr>
        <w:t>J</w:t>
      </w:r>
      <w:r w:rsidR="00476C8E">
        <w:rPr>
          <w:rFonts w:eastAsia="Calibri" w:cs="Arial"/>
          <w:b/>
          <w:szCs w:val="21"/>
        </w:rPr>
        <w:t>-60</w:t>
      </w:r>
      <w:r w:rsidR="00CC000D">
        <w:rPr>
          <w:rFonts w:eastAsia="Calibri" w:cs="Arial"/>
          <w:b/>
          <w:szCs w:val="21"/>
        </w:rPr>
        <w:t>/2025</w:t>
      </w:r>
      <w:r w:rsidR="00E86797" w:rsidRPr="00E86797">
        <w:rPr>
          <w:rFonts w:eastAsia="Calibri" w:cs="Arial"/>
          <w:b/>
          <w:szCs w:val="21"/>
        </w:rPr>
        <w:t xml:space="preserve"> </w:t>
      </w:r>
      <w:r w:rsidRPr="0002150B">
        <w:rPr>
          <w:rFonts w:eastAsia="Calibri" w:cs="Arial"/>
          <w:szCs w:val="21"/>
        </w:rPr>
        <w:t>te Vam sukladno istoj dostavljamo ponudu:</w:t>
      </w:r>
    </w:p>
    <w:p w:rsidR="006C7529" w:rsidRPr="0002150B" w:rsidRDefault="006C7529">
      <w:pPr>
        <w:jc w:val="both"/>
        <w:rPr>
          <w:rFonts w:eastAsia="Calibri" w:cs="Arial"/>
          <w:szCs w:val="21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9322408819C3493D95EFBA00DFC270B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E11682E5666B4C2E84F3A687C8A7CB7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2F5A98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8A4DDE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3086309F27A84F6CBDCA761C118CD7E3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39"/>
        </w:trPr>
        <w:tc>
          <w:tcPr>
            <w:tcW w:w="6379" w:type="dxa"/>
            <w:noWrap/>
            <w:vAlign w:val="center"/>
          </w:tcPr>
          <w:p w:rsidR="00FC6462" w:rsidRPr="0002150B" w:rsidRDefault="008A4DDE" w:rsidP="00CC000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ROK VALJANOSTI PONUDE (do </w:t>
            </w:r>
            <w:r w:rsidR="00B75B06">
              <w:rPr>
                <w:rFonts w:eastAsia="Calibri" w:cs="Times New Roman"/>
                <w:b/>
                <w:bCs/>
                <w:color w:val="262626"/>
                <w:szCs w:val="21"/>
              </w:rPr>
              <w:t>22</w:t>
            </w:r>
            <w:bookmarkStart w:id="0" w:name="_GoBack"/>
            <w:bookmarkEnd w:id="0"/>
            <w:r w:rsidR="00476C8E">
              <w:rPr>
                <w:rFonts w:eastAsia="Calibri" w:cs="Times New Roman"/>
                <w:b/>
                <w:bCs/>
                <w:color w:val="262626"/>
                <w:szCs w:val="21"/>
              </w:rPr>
              <w:t>.03</w:t>
            </w:r>
            <w:r w:rsidR="0072579E">
              <w:rPr>
                <w:rFonts w:eastAsia="Calibri" w:cs="Times New Roman"/>
                <w:b/>
                <w:bCs/>
                <w:color w:val="262626"/>
                <w:szCs w:val="21"/>
              </w:rPr>
              <w:t>.2026</w:t>
            </w:r>
            <w:r w:rsidR="002F5A98"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.</w:t>
            </w:r>
            <w:r w:rsidRPr="0002150B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7A5ECD82B7574CEFB239AB9F7C33FE47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13335</wp:posOffset>
                </wp:positionV>
                <wp:extent cx="246507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2B55010144C8428980662695BA83D071"/>
                              </w:placeholder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3pt;margin-top:1.05pt;width:194.1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2B55010144C8428980662695BA83D071"/>
                        </w:placeholder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70485</wp:posOffset>
                </wp:positionV>
                <wp:extent cx="2455545" cy="1828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02150B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3B6F35" w:rsidRPr="0002150B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02150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02150B" w:rsidRDefault="003B6F35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150B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304.05pt;margin-top:5.55pt;width:193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" filled="f" stroked="f" strokeweight=".5pt">
                <v:textbox style="mso-fit-shape-to-text:t">
                  <w:txbxContent>
                    <w:p w:rsidR="003B6F35" w:rsidRPr="0002150B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02150B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3B6F35" w:rsidRPr="0002150B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02150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02150B" w:rsidRDefault="003B6F35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02150B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980AF7" w:rsidRPr="0002150B" w:rsidRDefault="00980AF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 w:val="18"/>
          <w:szCs w:val="18"/>
          <w:lang w:eastAsia="hr-HR"/>
        </w:rPr>
      </w:pPr>
    </w:p>
    <w:p w:rsidR="00D72785" w:rsidRPr="00D72785" w:rsidRDefault="00D72785" w:rsidP="00D72785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 w:val="18"/>
          <w:szCs w:val="18"/>
          <w:lang w:eastAsia="hr-HR"/>
        </w:rPr>
      </w:pPr>
      <w:r w:rsidRPr="00D72785">
        <w:rPr>
          <w:rFonts w:eastAsia="Times New Roman" w:cs="Arial"/>
          <w:b/>
          <w:bCs/>
          <w:color w:val="262626"/>
          <w:sz w:val="18"/>
          <w:szCs w:val="18"/>
          <w:lang w:eastAsia="hr-HR"/>
        </w:rPr>
        <w:t>Napomena</w:t>
      </w: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 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D72785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Podaci o članovima zajednice gospodarskih subjekata </w:t>
      </w:r>
    </w:p>
    <w:p w:rsidR="00D72785" w:rsidRPr="00D72785" w:rsidRDefault="00D72785" w:rsidP="00D72785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D72785">
        <w:rPr>
          <w:rFonts w:eastAsia="Times New Roman" w:cs="Arial"/>
          <w:sz w:val="18"/>
          <w:szCs w:val="18"/>
          <w:lang w:eastAsia="hr-HR"/>
        </w:rPr>
        <w:t xml:space="preserve">2. </w:t>
      </w:r>
      <w:r w:rsidRPr="00D72785">
        <w:rPr>
          <w:rFonts w:eastAsia="Calibri" w:cs="Arial"/>
          <w:sz w:val="18"/>
          <w:szCs w:val="18"/>
        </w:rPr>
        <w:t>U slučaju sudjelovanja podugovaratelja potrebno je popuniti obrazac Podaci o podugovarateljima</w:t>
      </w:r>
    </w:p>
    <w:p w:rsidR="00D72785" w:rsidRPr="00D72785" w:rsidRDefault="00D72785" w:rsidP="00D72785">
      <w:pPr>
        <w:rPr>
          <w:rFonts w:eastAsia="Calibri" w:cs="Arial"/>
          <w:b/>
          <w:color w:val="002060"/>
          <w:sz w:val="18"/>
          <w:szCs w:val="18"/>
        </w:rPr>
      </w:pPr>
      <w:r w:rsidRPr="00D72785">
        <w:rPr>
          <w:rFonts w:eastAsia="Times New Roman" w:cs="Arial"/>
          <w:sz w:val="18"/>
          <w:szCs w:val="18"/>
          <w:lang w:eastAsia="hr-HR"/>
        </w:rPr>
        <w:t>3. Ako ponuditelj nije u sustavu PDV-a ili je predmet nabave oslobođen PDV-a rubriku ostaviti praznom.</w:t>
      </w:r>
    </w:p>
    <w:p w:rsidR="00FC6462" w:rsidRPr="0002150B" w:rsidRDefault="008A4DDE" w:rsidP="0025256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szCs w:val="20"/>
        </w:rPr>
        <w:br w:type="page"/>
      </w:r>
      <w:r w:rsidRPr="0002150B">
        <w:rPr>
          <w:rFonts w:eastAsia="Calibri" w:cs="Arial"/>
          <w:b/>
          <w:color w:val="002060"/>
        </w:rPr>
        <w:lastRenderedPageBreak/>
        <w:t>Obrazac 2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02150B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C6462" w:rsidRPr="0002150B">
        <w:trPr>
          <w:trHeight w:val="649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/>
                <w:lang w:eastAsia="hr-HR"/>
              </w:rPr>
            </w:pPr>
            <w:r w:rsidRPr="0002150B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EAAD767323CE47389DB067C3D774184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57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E82F54238FAB4D5A8EE2C9602AAD8A41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D071293D6C5745DEA24E1F32365F36B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551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C6462" w:rsidRPr="0002150B" w:rsidRDefault="00DC693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C6462" w:rsidRPr="0002150B" w:rsidRDefault="00DC693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>.</w:t>
            </w:r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C38E4305743C4019BF2588F5B5845714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6F1A42492D25409B896E88B5718BCBB1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Sudjelovanje podugovaratelja</w:t>
            </w:r>
          </w:p>
        </w:tc>
        <w:tc>
          <w:tcPr>
            <w:tcW w:w="2677" w:type="dxa"/>
            <w:vAlign w:val="center"/>
          </w:tcPr>
          <w:p w:rsidR="00FC6462" w:rsidRPr="0002150B" w:rsidRDefault="00DC6931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C6462" w:rsidRPr="0002150B" w:rsidRDefault="00DC6931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574DC0CEC5BE46D5A1F96D8C392FE949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4361" w:type="dxa"/>
            <w:vAlign w:val="center"/>
          </w:tcPr>
          <w:p w:rsidR="00FC6462" w:rsidRPr="0002150B" w:rsidRDefault="008A4DDE">
            <w:pPr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8EE07BAD7C5A4816AC4C8EFFC7A55BFE"/>
                </w:placeholder>
                <w:showingPlcHdr/>
                <w:text/>
              </w:sdtPr>
              <w:sdtEndPr/>
              <w:sdtContent>
                <w:r w:rsidRPr="0002150B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49DAC7053F504DDC81C2E1F26370D085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će izvršavati član zajednice:</w:t>
            </w:r>
          </w:p>
        </w:tc>
        <w:sdt>
          <w:sdtPr>
            <w:id w:val="-520168278"/>
            <w:placeholder>
              <w:docPart w:val="3E7DE4E8261149E68B4FF4FB91013179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4BFF8DF91B4D4BE9A3B747CA84AEBF5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A072E80EB09D4B3DA3BB28EE1670518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vrije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98FF78EC4C7C490DA1831AF01830725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0A20BD3903314061B691D729FB2170BA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353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033EF3A6534123BA6495FEC30B8DCC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Default="008A4DDE" w:rsidP="002F5A98">
      <w:pPr>
        <w:jc w:val="both"/>
        <w:rPr>
          <w:rFonts w:eastAsia="Times New Roman"/>
          <w:lang w:eastAsia="hr-HR"/>
        </w:rPr>
      </w:pPr>
      <w:r w:rsidRPr="0002150B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0F672C" w:rsidRPr="0002150B" w:rsidRDefault="000F672C" w:rsidP="002F5A98">
      <w:pPr>
        <w:jc w:val="both"/>
        <w:rPr>
          <w:rFonts w:eastAsia="Times New Roman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2150B" w:rsidRDefault="0002150B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90BF2A2F3ECC4717A43DB7497AB1A6B9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61D041BCBDD406BB5F7C8FDB597771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 xml:space="preserve">Napomena: </w:t>
      </w:r>
    </w:p>
    <w:p w:rsidR="00FC6462" w:rsidRPr="00476C8E" w:rsidRDefault="008A4DDE" w:rsidP="00476C8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Ponudi se može priložiti više obrazaca ovisno o broju članova zajednice gospodarskih subjekata.</w:t>
      </w:r>
    </w:p>
    <w:p w:rsidR="00FC6462" w:rsidRPr="0002150B" w:rsidRDefault="008A4DDE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3</w:t>
      </w:r>
    </w:p>
    <w:p w:rsidR="00FC6462" w:rsidRPr="0002150B" w:rsidRDefault="00FC646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02150B">
        <w:rPr>
          <w:rFonts w:eastAsia="Times New Roman" w:cs="Arial"/>
          <w:b/>
          <w:bCs/>
          <w:lang w:eastAsia="hr-HR"/>
        </w:rPr>
        <w:t>PODACI O PODUGOVARATELJIMA</w:t>
      </w:r>
    </w:p>
    <w:p w:rsidR="00FC6462" w:rsidRPr="0002150B" w:rsidRDefault="008A4DDE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>(priložiti samo ako se dio ugovora ustupa podugovarateljima)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C6462" w:rsidRPr="0002150B">
        <w:trPr>
          <w:trHeight w:val="65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Naziv i sjedište podugovaratelja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5A19F24DDE3C400594F4C99B36545E4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11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D6BB790C4F1B443B9FB33C05419EB4FE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9B646A8795664863ACCBA1EB872FB4C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C6462" w:rsidRPr="0002150B">
        <w:trPr>
          <w:trHeight w:val="63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C6462" w:rsidRPr="0002150B" w:rsidRDefault="00DC693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C6462" w:rsidRPr="0002150B" w:rsidRDefault="00DC6931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DDE" w:rsidRPr="0002150B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8A4DDE" w:rsidRPr="0002150B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C6462" w:rsidRPr="0002150B">
        <w:trPr>
          <w:trHeight w:val="473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2DFE25C8D4E6496BA5AE8E5139955DD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A04F92DBEFF248FE8A365609DEB35233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45"/>
        </w:trPr>
        <w:tc>
          <w:tcPr>
            <w:tcW w:w="3936" w:type="dxa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D54B76D7AC0A46B4866E6FE0978EDAB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C6462" w:rsidRPr="0002150B" w:rsidRDefault="008A4DDE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567"/>
        </w:trPr>
        <w:tc>
          <w:tcPr>
            <w:tcW w:w="3936" w:type="dxa"/>
            <w:vAlign w:val="center"/>
          </w:tcPr>
          <w:p w:rsidR="00FC6462" w:rsidRPr="0002150B" w:rsidRDefault="008A4DDE" w:rsidP="001569D5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C6462" w:rsidRPr="0002150B" w:rsidRDefault="008A4DD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02150B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239A446BE6E1404CBA0E32D549135B22"/>
                </w:placeholder>
                <w:showingPlcHdr/>
              </w:sdtPr>
              <w:sdtEndPr/>
              <w:sdtContent>
                <w:r w:rsidRPr="0002150B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0F672C" w:rsidRDefault="000F672C">
      <w:pPr>
        <w:autoSpaceDE w:val="0"/>
        <w:autoSpaceDN w:val="0"/>
        <w:adjustRightInd w:val="0"/>
        <w:spacing w:line="480" w:lineRule="auto"/>
        <w:rPr>
          <w:rFonts w:eastAsia="Times New Roman" w:cs="Arial"/>
          <w:szCs w:val="20"/>
          <w:lang w:eastAsia="hr-HR"/>
        </w:rPr>
      </w:pPr>
    </w:p>
    <w:p w:rsidR="00FC6462" w:rsidRPr="0002150B" w:rsidRDefault="008A4DDE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02150B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 w:rsidP="00E61E08">
            <w:pPr>
              <w:autoSpaceDE w:val="0"/>
              <w:autoSpaceDN w:val="0"/>
              <w:adjustRightInd w:val="0"/>
              <w:jc w:val="right"/>
            </w:pPr>
            <w:r w:rsidRPr="0002150B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BAD3DD6206154D9CBEB9214DE573027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C40C6B246A80465C92AB34823E671C7B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8CD8C3E3AE05465FAFE978F67973827D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v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C4A2E628C20E4936A38B6868EDA1A481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vrijednost podugovora </w:t>
            </w:r>
            <w:r w:rsidR="002F5A98" w:rsidRPr="0002150B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02150B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68A59EE137624B6CBF3A820AD425AB0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C6462" w:rsidRPr="0002150B">
        <w:trPr>
          <w:trHeight w:val="454"/>
        </w:trPr>
        <w:tc>
          <w:tcPr>
            <w:tcW w:w="5211" w:type="dxa"/>
            <w:vAlign w:val="center"/>
          </w:tcPr>
          <w:p w:rsidR="00FC6462" w:rsidRPr="0002150B" w:rsidRDefault="008A4DDE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02150B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EAF96AC0C8442FF9811EEE0B7B2ABC7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C6462" w:rsidRPr="0002150B" w:rsidRDefault="008A4DDE">
                <w:pPr>
                  <w:autoSpaceDE w:val="0"/>
                  <w:autoSpaceDN w:val="0"/>
                  <w:adjustRightInd w:val="0"/>
                </w:pPr>
                <w:r w:rsidRPr="0002150B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C6462" w:rsidRPr="0002150B" w:rsidRDefault="00FC6462" w:rsidP="005741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FC6462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podugovaratelja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3B6F35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Default="003B6F3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3B6F35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podugovaratelja</w:t>
                      </w:r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3B6F35" w:rsidRDefault="003B6F35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Default="003B6F3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FC646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C6462" w:rsidRPr="0002150B" w:rsidRDefault="008A4DDE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02150B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10C14BD9A81140D9B228F44E6E0F1CE7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here.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3B43D9BF9DBB4FDC813A7A3FF220B5D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to enter a date.</w:t>
          </w:r>
        </w:sdtContent>
      </w:sdt>
      <w:r w:rsidRPr="0002150B">
        <w:rPr>
          <w:rFonts w:eastAsia="Times New Roman" w:cs="Arial"/>
          <w:szCs w:val="21"/>
          <w:lang w:eastAsia="hr-HR"/>
        </w:rPr>
        <w:t xml:space="preserve"> godine</w:t>
      </w: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FC6462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b/>
          <w:bCs/>
          <w:sz w:val="18"/>
          <w:szCs w:val="18"/>
          <w:lang w:eastAsia="zh-CN"/>
        </w:rPr>
      </w:pPr>
      <w:r w:rsidRPr="0002150B">
        <w:rPr>
          <w:rFonts w:eastAsia="Times New Roman" w:cs="Arial"/>
          <w:b/>
          <w:bCs/>
          <w:sz w:val="18"/>
          <w:szCs w:val="18"/>
          <w:lang w:eastAsia="hr-HR"/>
        </w:rPr>
        <w:t>Napomena:</w:t>
      </w:r>
    </w:p>
    <w:p w:rsidR="00FC6462" w:rsidRPr="0002150B" w:rsidRDefault="008A4DDE">
      <w:pPr>
        <w:tabs>
          <w:tab w:val="num" w:pos="720"/>
        </w:tabs>
        <w:jc w:val="both"/>
        <w:rPr>
          <w:rFonts w:eastAsia="Times New Roman" w:cs="Arial"/>
          <w:sz w:val="18"/>
          <w:szCs w:val="18"/>
          <w:lang w:eastAsia="hr-HR"/>
        </w:rPr>
      </w:pPr>
      <w:r w:rsidRPr="0002150B">
        <w:rPr>
          <w:rFonts w:eastAsia="Times New Roman" w:cs="Arial"/>
          <w:sz w:val="18"/>
          <w:szCs w:val="18"/>
          <w:lang w:eastAsia="hr-HR"/>
        </w:rPr>
        <w:t>Ukoliko ponuditelj namjerava angažirati veći broj podugovaratelja, dostavit će ovaj obrazac u onoliko primjeraka koliko je potrebno.</w:t>
      </w: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476C8E" w:rsidRDefault="00476C8E" w:rsidP="00D72785">
      <w:pPr>
        <w:jc w:val="right"/>
        <w:rPr>
          <w:rFonts w:eastAsia="Calibri" w:cs="Arial"/>
          <w:b/>
          <w:color w:val="002060"/>
        </w:rPr>
      </w:pPr>
    </w:p>
    <w:p w:rsidR="00D72785" w:rsidRPr="0002150B" w:rsidRDefault="00D72785" w:rsidP="00D72785">
      <w:pPr>
        <w:jc w:val="right"/>
        <w:rPr>
          <w:rFonts w:eastAsia="Calibri" w:cs="Arial"/>
          <w:b/>
          <w:color w:val="002060"/>
        </w:rPr>
      </w:pPr>
      <w:r>
        <w:rPr>
          <w:rFonts w:eastAsia="Calibri" w:cs="Arial"/>
          <w:b/>
          <w:color w:val="002060"/>
        </w:rPr>
        <w:lastRenderedPageBreak/>
        <w:t>Obrazac 4</w:t>
      </w: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</w:p>
    <w:p w:rsidR="00D72785" w:rsidRPr="0002150B" w:rsidRDefault="00D72785" w:rsidP="00D72785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I Z J A V A  O  N E K A Ž N J A V A N J U</w:t>
      </w: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me i Prezime"/>
          <w:tag w:val="Ime i Prezime"/>
          <w:id w:val="1042560378"/>
          <w:placeholder>
            <w:docPart w:val="52729551B15C43B79E53DFE8BF8FA170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here to enter Ime i Prezime</w:t>
          </w:r>
        </w:sdtContent>
      </w:sdt>
      <w:r w:rsidRPr="0002150B">
        <w:rPr>
          <w:rFonts w:eastAsia="Calibri" w:cs="Times New Roman"/>
          <w:szCs w:val="20"/>
        </w:rPr>
        <w:t xml:space="preserve">  Iz </w:t>
      </w:r>
      <w:r w:rsidRPr="0002150B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Prebivalište"/>
          <w:tag w:val="Prebivalište"/>
          <w:id w:val="-437370773"/>
          <w:placeholder>
            <w:docPart w:val="FB1FD91058E54C079828873FC32282E2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prebivalište.</w:t>
          </w:r>
        </w:sdtContent>
      </w:sdt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 xml:space="preserve">broj identifikacijskog dokumenta 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Broj osobne iskaznice"/>
          <w:tag w:val="Broj osobne iskaznice"/>
          <w:id w:val="-1839220820"/>
          <w:placeholder>
            <w:docPart w:val="F2A414CEEEE6470CBA2E661B9D127337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</w:t>
          </w:r>
        </w:sdtContent>
      </w:sdt>
      <w:r w:rsidRPr="0002150B">
        <w:rPr>
          <w:rFonts w:eastAsia="Calibri" w:cs="Times New Roman"/>
          <w:szCs w:val="20"/>
        </w:rPr>
        <w:t xml:space="preserve"> izdanog od </w:t>
      </w:r>
      <w:sdt>
        <w:sdtPr>
          <w:rPr>
            <w:rStyle w:val="Naslov1Char"/>
            <w:rFonts w:ascii="Fira Sans Light" w:hAnsi="Fira Sans Light"/>
            <w:sz w:val="20"/>
            <w:szCs w:val="20"/>
          </w:rPr>
          <w:alias w:val="Izdane od"/>
          <w:tag w:val="Izdane od"/>
          <w:id w:val="-1789347467"/>
          <w:placeholder>
            <w:docPart w:val="46B00E90EF344A4FAEFC4687F5A460A4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</w:rPr>
        </w:sdtEndPr>
        <w:sdtContent>
          <w:r w:rsidRPr="0002150B">
            <w:rPr>
              <w:rStyle w:val="Tekstrezerviranogmjesta"/>
              <w:szCs w:val="20"/>
            </w:rPr>
            <w:t>Click or tap here to enter text.</w:t>
          </w:r>
        </w:sdtContent>
      </w:sdt>
      <w:r w:rsidRPr="0002150B">
        <w:rPr>
          <w:rFonts w:eastAsia="Calibri" w:cs="Times New Roman"/>
          <w:szCs w:val="20"/>
        </w:rPr>
        <w:tab/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Cs w:val="20"/>
        </w:rPr>
      </w:pPr>
      <w:r w:rsidRPr="0002150B">
        <w:rPr>
          <w:rFonts w:eastAsia="Calibri" w:cs="Times New Roman"/>
          <w:szCs w:val="20"/>
        </w:rPr>
        <w:t>kao osoba po zakonu ovlaštena za zastupanje</w:t>
      </w:r>
      <w:r w:rsidRPr="0002150B">
        <w:rPr>
          <w:rStyle w:val="Referencafusnote"/>
          <w:rFonts w:eastAsia="Calibri" w:cs="Times New Roman"/>
          <w:szCs w:val="20"/>
        </w:rPr>
        <w:footnoteReference w:id="1"/>
      </w:r>
      <w:r w:rsidRPr="0002150B">
        <w:rPr>
          <w:rFonts w:eastAsia="Calibri" w:cs="Times New Roman"/>
          <w:szCs w:val="20"/>
        </w:rPr>
        <w:t>, za gospodarski subjekt kojeg zastupam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sdt>
      <w:sdtPr>
        <w:rPr>
          <w:rFonts w:eastAsia="Calibri" w:cs="Times New Roman"/>
          <w:szCs w:val="20"/>
        </w:rPr>
        <w:id w:val="-866680993"/>
        <w:placeholder>
          <w:docPart w:val="E49BCB70EAAF4DEF866210269BADF95E"/>
        </w:placeholder>
        <w:showingPlcHdr/>
      </w:sdtPr>
      <w:sdtEndPr/>
      <w:sdtContent>
        <w:p w:rsidR="00D72785" w:rsidRPr="0002150B" w:rsidRDefault="00D72785" w:rsidP="00D72785">
          <w:pPr>
            <w:jc w:val="center"/>
            <w:rPr>
              <w:rFonts w:eastAsia="Calibri" w:cs="Times New Roman"/>
              <w:szCs w:val="20"/>
            </w:rPr>
          </w:pPr>
          <w:r w:rsidRPr="0002150B">
            <w:rPr>
              <w:rStyle w:val="Tekstrezerviranogmjesta"/>
            </w:rPr>
            <w:t>Kliknite ili dodirnite ovdje da biste unijeli tekst.</w:t>
          </w:r>
        </w:p>
      </w:sdtContent>
    </w:sdt>
    <w:p w:rsidR="00D72785" w:rsidRPr="0002150B" w:rsidRDefault="00D72785" w:rsidP="00D72785">
      <w:pPr>
        <w:jc w:val="center"/>
        <w:rPr>
          <w:rFonts w:eastAsia="Calibri" w:cs="Times New Roman"/>
          <w:sz w:val="18"/>
          <w:szCs w:val="16"/>
        </w:rPr>
      </w:pPr>
      <w:r w:rsidRPr="0002150B">
        <w:rPr>
          <w:rFonts w:eastAsia="Calibri" w:cs="Times New Roman"/>
          <w:sz w:val="18"/>
          <w:szCs w:val="16"/>
        </w:rPr>
        <w:t>(naziv i sjedište gospodarskog subjekta, OIB ili identifikacijski broj zemlje poslovnog nastana)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Izjavljujem da: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 xml:space="preserve">ja osobno 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szCs w:val="20"/>
          <w:lang w:eastAsia="hr-HR"/>
        </w:rPr>
        <w:t>gore navedeni gospodarski subjekt kojega sam po zakonu ovlašten zastupati</w:t>
      </w:r>
    </w:p>
    <w:p w:rsidR="00D72785" w:rsidRPr="0002150B" w:rsidRDefault="00D72785" w:rsidP="00D72785">
      <w:pPr>
        <w:pStyle w:val="Odlomakpopisa"/>
        <w:numPr>
          <w:ilvl w:val="0"/>
          <w:numId w:val="6"/>
        </w:numPr>
        <w:jc w:val="both"/>
        <w:rPr>
          <w:rFonts w:eastAsia="Calibri" w:cs="Arial"/>
          <w:bCs/>
          <w:szCs w:val="20"/>
          <w:lang w:eastAsia="hr-HR"/>
        </w:rPr>
      </w:pPr>
      <w:r w:rsidRPr="0002150B">
        <w:rPr>
          <w:rFonts w:eastAsia="Calibri" w:cs="Arial"/>
          <w:bCs/>
          <w:szCs w:val="20"/>
          <w:lang w:eastAsia="hr-HR"/>
        </w:rPr>
        <w:t xml:space="preserve">sve osobe koje su članovi upravnog, upravljačkog ili nadzornog tijela ili imaju ovlasti zastupanja, donošenja odluka ili nadzora gospodarskog subjekta, </w:t>
      </w: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02150B" w:rsidRDefault="00D72785" w:rsidP="00D72785">
      <w:pPr>
        <w:jc w:val="both"/>
        <w:rPr>
          <w:rFonts w:eastAsia="Calibri" w:cs="Arial"/>
          <w:bCs/>
          <w:szCs w:val="20"/>
          <w:lang w:eastAsia="hr-HR"/>
        </w:rPr>
      </w:pPr>
    </w:p>
    <w:p w:rsidR="00D72785" w:rsidRPr="00CD3247" w:rsidRDefault="00D72785" w:rsidP="00D72785">
      <w:pPr>
        <w:contextualSpacing/>
        <w:jc w:val="both"/>
        <w:rPr>
          <w:rFonts w:eastAsia="Times New Roman" w:cs="Arial"/>
          <w:szCs w:val="20"/>
          <w:lang w:eastAsia="hr-HR"/>
        </w:rPr>
      </w:pPr>
      <w:r w:rsidRPr="00CD3247">
        <w:rPr>
          <w:rFonts w:eastAsia="Calibri" w:cs="Arial"/>
          <w:b/>
          <w:szCs w:val="20"/>
          <w:lang w:eastAsia="hr-HR"/>
        </w:rPr>
        <w:t>nismo</w:t>
      </w:r>
      <w:r w:rsidRPr="00CD3247">
        <w:rPr>
          <w:rFonts w:eastAsia="Calibri" w:cs="Arial"/>
          <w:szCs w:val="20"/>
          <w:lang w:eastAsia="hr-HR"/>
        </w:rPr>
        <w:t xml:space="preserve"> pravomoćnom presudom osuđeni za kaznena djela iz točke 1. podtočaka a) do f) stavka 1. članka 251. Zakona o javnoj nabavi ("Narodne novine“, br. 120/16.</w:t>
      </w:r>
      <w:r>
        <w:rPr>
          <w:rFonts w:eastAsia="Calibri" w:cs="Arial"/>
          <w:szCs w:val="20"/>
          <w:lang w:eastAsia="hr-HR"/>
        </w:rPr>
        <w:t xml:space="preserve"> i 114/22.</w:t>
      </w:r>
      <w:r w:rsidRPr="00CD3247">
        <w:rPr>
          <w:rFonts w:eastAsia="Calibri" w:cs="Arial"/>
          <w:szCs w:val="20"/>
          <w:lang w:eastAsia="hr-HR"/>
        </w:rPr>
        <w:t xml:space="preserve">) i za odgovarajuća kaznena djela </w:t>
      </w:r>
      <w:r w:rsidRPr="00CD3247">
        <w:rPr>
          <w:rFonts w:eastAsia="Times New Roman" w:cs="Arial"/>
          <w:szCs w:val="20"/>
          <w:lang w:eastAsia="hr-HR"/>
        </w:rPr>
        <w:t>koja, prema nacionalnim propisima države poslovnog nastana gospodarskog subjekta, odnosno države čiji je osoba državljanin, obuhvaćaju razloge za isključenje iz članka 57. stavka 1. točaka a) do f) Direktive 2014/24/EU.</w:t>
      </w: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spacing w:before="120"/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jc w:val="both"/>
        <w:rPr>
          <w:rFonts w:eastAsia="Calibri" w:cs="Times New Roman"/>
          <w:szCs w:val="20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02150B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3870A3C2BA784AD3AA774E506A8E523E"/>
          </w:placeholder>
          <w:showingPlcHdr/>
          <w:text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C8E78E55B52545448AEE1911A3B84301"/>
          </w:placeholder>
          <w:showingPlcHdr/>
          <w:date w:fullDate="2019-03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 w:val="19"/>
          <w:szCs w:val="19"/>
        </w:rPr>
        <w:t xml:space="preserve">  godine</w: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8D0C36" wp14:editId="0E1A303D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D72785" w:rsidRDefault="00D72785" w:rsidP="00D72785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D36085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36085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0C36" id="Text Box 2" o:spid="_x0000_s1030" type="#_x0000_t202" style="position:absolute;margin-left:272.05pt;margin-top:5.45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D72785" w:rsidRDefault="00D72785" w:rsidP="00D72785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D36085" w:rsidRDefault="00D72785" w:rsidP="00D72785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36085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D72785" w:rsidRPr="0002150B" w:rsidRDefault="00D72785" w:rsidP="00D72785">
      <w:pPr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D72785" w:rsidRPr="0002150B" w:rsidRDefault="00D72785" w:rsidP="00D72785">
      <w:pPr>
        <w:spacing w:line="334" w:lineRule="exact"/>
        <w:jc w:val="both"/>
        <w:rPr>
          <w:rFonts w:eastAsia="Calibri" w:cs="Times New Roman"/>
          <w:szCs w:val="21"/>
        </w:rPr>
      </w:pPr>
    </w:p>
    <w:p w:rsidR="00C219E7" w:rsidRPr="0002150B" w:rsidRDefault="00C219E7" w:rsidP="00DC0315">
      <w:pPr>
        <w:jc w:val="right"/>
        <w:rPr>
          <w:rFonts w:eastAsia="Calibri" w:cs="Arial"/>
          <w:b/>
          <w:color w:val="002060"/>
        </w:rPr>
      </w:pPr>
    </w:p>
    <w:p w:rsidR="00FC6462" w:rsidRPr="0002150B" w:rsidRDefault="008A4DDE" w:rsidP="00DC0315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 xml:space="preserve">Obrazac </w:t>
      </w:r>
      <w:r w:rsidR="00D72785">
        <w:rPr>
          <w:rFonts w:eastAsia="Calibri" w:cs="Arial"/>
          <w:b/>
          <w:color w:val="002060"/>
        </w:rPr>
        <w:t>5</w:t>
      </w:r>
    </w:p>
    <w:p w:rsidR="00FC6462" w:rsidRPr="0002150B" w:rsidRDefault="00FC6462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985FC7" w:rsidRPr="0002150B" w:rsidRDefault="00985FC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FC6462" w:rsidRPr="0002150B" w:rsidRDefault="008A4DDE" w:rsidP="00AA1CAF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2"/>
          <w:lang w:eastAsia="hr-HR"/>
        </w:rPr>
      </w:pPr>
      <w:r w:rsidRPr="0002150B">
        <w:rPr>
          <w:rFonts w:eastAsia="Times New Roman" w:cs="Arial"/>
          <w:b/>
          <w:bCs/>
          <w:sz w:val="22"/>
          <w:lang w:eastAsia="hr-HR"/>
        </w:rPr>
        <w:t>TROŠKOVNIK</w:t>
      </w:r>
    </w:p>
    <w:p w:rsidR="00FC6462" w:rsidRPr="0002150B" w:rsidRDefault="00FC6462">
      <w:pPr>
        <w:jc w:val="both"/>
        <w:rPr>
          <w:rFonts w:eastAsia="Calibri" w:cs="Arial"/>
        </w:rPr>
      </w:pPr>
    </w:p>
    <w:p w:rsidR="00FC6462" w:rsidRDefault="00FC6462">
      <w:pPr>
        <w:jc w:val="both"/>
        <w:rPr>
          <w:rFonts w:eastAsia="Calibri" w:cs="Arial"/>
        </w:rPr>
      </w:pPr>
    </w:p>
    <w:p w:rsidR="00E86797" w:rsidRDefault="00E86797">
      <w:pPr>
        <w:jc w:val="both"/>
        <w:rPr>
          <w:rFonts w:eastAsia="Calibri" w:cs="Arial"/>
        </w:rPr>
      </w:pPr>
    </w:p>
    <w:p w:rsidR="00E86797" w:rsidRPr="00AB6DC0" w:rsidRDefault="00E86797" w:rsidP="00E86797">
      <w:pPr>
        <w:autoSpaceDE w:val="0"/>
        <w:autoSpaceDN w:val="0"/>
        <w:adjustRightInd w:val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- </w:t>
      </w:r>
      <w:r w:rsidRPr="00AB6DC0">
        <w:rPr>
          <w:rFonts w:eastAsia="Times New Roman" w:cs="Arial"/>
          <w:bCs/>
          <w:lang w:eastAsia="hr-HR"/>
        </w:rPr>
        <w:t>Poseban dokument u obliku excel tablice</w:t>
      </w:r>
    </w:p>
    <w:p w:rsidR="00E86797" w:rsidRPr="0002150B" w:rsidRDefault="00E86797">
      <w:pPr>
        <w:jc w:val="both"/>
        <w:rPr>
          <w:rFonts w:eastAsia="Calibri" w:cs="Arial"/>
        </w:rPr>
      </w:pPr>
    </w:p>
    <w:p w:rsidR="00FC6462" w:rsidRPr="0002150B" w:rsidRDefault="00FC6462">
      <w:pPr>
        <w:jc w:val="both"/>
        <w:rPr>
          <w:rFonts w:eastAsia="Calibri" w:cs="Times New Roman"/>
          <w:sz w:val="21"/>
          <w:szCs w:val="21"/>
        </w:rPr>
      </w:pPr>
    </w:p>
    <w:p w:rsidR="00FC6462" w:rsidRDefault="00FC6462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Default="00E86797">
      <w:pPr>
        <w:jc w:val="both"/>
        <w:rPr>
          <w:rFonts w:eastAsia="Calibri" w:cs="Times New Roman"/>
          <w:sz w:val="21"/>
          <w:szCs w:val="21"/>
        </w:rPr>
      </w:pPr>
    </w:p>
    <w:p w:rsidR="00E86797" w:rsidRPr="0002150B" w:rsidRDefault="00E86797">
      <w:pPr>
        <w:jc w:val="both"/>
        <w:rPr>
          <w:rFonts w:eastAsia="Calibri" w:cs="Times New Roman"/>
          <w:sz w:val="21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B0E8D9A993B44453838761F7623A030D"/>
          </w:placeholder>
          <w:showingPlcHdr/>
        </w:sdtPr>
        <w:sdtEndPr/>
        <w:sdtContent>
          <w:r w:rsidRPr="0002150B">
            <w:rPr>
              <w:rStyle w:val="Tekstrezerviranogmjesta"/>
            </w:rPr>
            <w:t>Click or tap here to enter text.</w:t>
          </w:r>
        </w:sdtContent>
      </w:sdt>
      <w:r w:rsidRPr="0002150B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E066CCBD5854414B92FFA2EEABA80BB6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2150B">
            <w:rPr>
              <w:rStyle w:val="Tekstrezerviranogmjesta"/>
            </w:rPr>
            <w:t>Click or tap to enter a date.</w:t>
          </w:r>
        </w:sdtContent>
      </w:sdt>
      <w:r w:rsidRPr="0002150B">
        <w:rPr>
          <w:rFonts w:eastAsia="Calibri" w:cs="Times New Roman"/>
          <w:szCs w:val="21"/>
        </w:rPr>
        <w:t xml:space="preserve"> godine</w: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D36085" w:rsidRPr="0002150B" w:rsidRDefault="00D36085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8A4DDE">
      <w:pPr>
        <w:spacing w:line="334" w:lineRule="exact"/>
        <w:jc w:val="both"/>
        <w:rPr>
          <w:rFonts w:eastAsia="Calibri" w:cs="Times New Roman"/>
          <w:szCs w:val="21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3604260</wp:posOffset>
                </wp:positionH>
                <wp:positionV relativeFrom="paragraph">
                  <wp:posOffset>116840</wp:posOffset>
                </wp:positionV>
                <wp:extent cx="2588895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89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3B6F35" w:rsidRPr="005E6D7E" w:rsidRDefault="003B6F3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3B6F35" w:rsidRPr="005E6D7E" w:rsidRDefault="003B6F35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5E6D7E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3B6F35" w:rsidRPr="005E6D7E" w:rsidRDefault="003B6F35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E6D7E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1" type="#_x0000_t202" style="position:absolute;left:0;text-align:left;margin-left:283.8pt;margin-top:9.2pt;width:203.8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" filled="f" stroked="f" strokeweight=".5pt">
                <v:textbox style="mso-fit-shape-to-text:t">
                  <w:txbxContent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3B6F35" w:rsidRPr="005E6D7E" w:rsidRDefault="003B6F3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3B6F35" w:rsidRPr="005E6D7E" w:rsidRDefault="003B6F3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E6D7E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3B6F35" w:rsidRPr="005E6D7E" w:rsidRDefault="003B6F35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E6D7E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C6462" w:rsidRPr="0002150B" w:rsidRDefault="00FC6462">
      <w:pPr>
        <w:spacing w:line="334" w:lineRule="exact"/>
        <w:jc w:val="both"/>
        <w:rPr>
          <w:rFonts w:eastAsia="Calibri" w:cs="Times New Roman"/>
          <w:szCs w:val="21"/>
        </w:rPr>
      </w:pPr>
    </w:p>
    <w:p w:rsidR="00FC6462" w:rsidRPr="0002150B" w:rsidRDefault="00FC6462">
      <w:pPr>
        <w:jc w:val="both"/>
        <w:rPr>
          <w:rFonts w:eastAsia="Calibri" w:cs="Times New Roman"/>
          <w:sz w:val="18"/>
          <w:szCs w:val="18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C6462" w:rsidRPr="0002150B" w:rsidRDefault="00FC6462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 w:val="40"/>
        </w:rPr>
      </w:pPr>
    </w:p>
    <w:p w:rsidR="00985FC7" w:rsidRPr="0002150B" w:rsidRDefault="00985FC7" w:rsidP="00985FC7">
      <w:pPr>
        <w:jc w:val="both"/>
        <w:rPr>
          <w:rFonts w:eastAsia="Calibri" w:cs="Times New Roman"/>
          <w:sz w:val="18"/>
          <w:szCs w:val="18"/>
        </w:rPr>
      </w:pPr>
    </w:p>
    <w:p w:rsidR="00985FC7" w:rsidRPr="0002150B" w:rsidRDefault="00985FC7" w:rsidP="00985FC7">
      <w:pPr>
        <w:jc w:val="right"/>
        <w:rPr>
          <w:rFonts w:eastAsia="Calibri" w:cs="Arial"/>
          <w:b/>
          <w:color w:val="002060"/>
        </w:rPr>
      </w:pPr>
      <w:r w:rsidRPr="0002150B">
        <w:rPr>
          <w:rFonts w:eastAsia="Calibri" w:cs="Arial"/>
          <w:b/>
          <w:color w:val="002060"/>
        </w:rPr>
        <w:lastRenderedPageBreak/>
        <w:t>Obrazac 6</w:t>
      </w: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D724AB" w:rsidRPr="0002150B" w:rsidRDefault="00D724AB" w:rsidP="00985FC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A726E8" w:rsidRPr="00A726E8" w:rsidRDefault="00A726E8" w:rsidP="00A726E8">
      <w:pPr>
        <w:tabs>
          <w:tab w:val="left" w:pos="1125"/>
        </w:tabs>
        <w:jc w:val="center"/>
        <w:rPr>
          <w:rFonts w:eastAsia="Times New Roman" w:cs="Arial"/>
          <w:b/>
          <w:bCs/>
          <w:iCs/>
          <w:sz w:val="22"/>
          <w:lang w:eastAsia="hr-HR"/>
        </w:rPr>
      </w:pPr>
      <w:r w:rsidRPr="00A726E8">
        <w:rPr>
          <w:rFonts w:eastAsia="Times New Roman" w:cs="Arial"/>
          <w:b/>
          <w:bCs/>
          <w:iCs/>
          <w:sz w:val="22"/>
          <w:lang w:eastAsia="hr-HR"/>
        </w:rPr>
        <w:t>POPIS IZVRŠENIH RADOVA</w:t>
      </w: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tbl>
      <w:tblPr>
        <w:tblStyle w:val="Reetkatablice11"/>
        <w:tblW w:w="10201" w:type="dxa"/>
        <w:jc w:val="center"/>
        <w:tblLook w:val="04A0" w:firstRow="1" w:lastRow="0" w:firstColumn="1" w:lastColumn="0" w:noHBand="0" w:noVBand="1"/>
      </w:tblPr>
      <w:tblGrid>
        <w:gridCol w:w="750"/>
        <w:gridCol w:w="2538"/>
        <w:gridCol w:w="1836"/>
        <w:gridCol w:w="2118"/>
        <w:gridCol w:w="2959"/>
      </w:tblGrid>
      <w:tr w:rsidR="001569D5" w:rsidRPr="0002150B" w:rsidTr="0031431D">
        <w:trPr>
          <w:trHeight w:val="1140"/>
          <w:jc w:val="center"/>
        </w:trPr>
        <w:tc>
          <w:tcPr>
            <w:tcW w:w="704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</w:rPr>
            </w:pPr>
            <w:r w:rsidRPr="0002150B">
              <w:rPr>
                <w:b/>
              </w:rPr>
              <w:t>Redni broj</w:t>
            </w:r>
          </w:p>
        </w:tc>
        <w:tc>
          <w:tcPr>
            <w:tcW w:w="2552" w:type="dxa"/>
            <w:shd w:val="clear" w:color="auto" w:fill="F2F2F2"/>
            <w:vAlign w:val="center"/>
          </w:tcPr>
          <w:p w:rsidR="001569D5" w:rsidRPr="0002150B" w:rsidRDefault="00A726E8" w:rsidP="001569D5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>Opis izvršenih radova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0F672C" w:rsidRPr="0002150B" w:rsidRDefault="00A726E8" w:rsidP="001569D5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 xml:space="preserve">Vrijednost izvršenih radova </w:t>
            </w:r>
            <w:r w:rsidR="000F672C">
              <w:rPr>
                <w:b/>
                <w:color w:val="000000"/>
              </w:rPr>
              <w:t>(EUR bez PDV-a)</w:t>
            </w:r>
          </w:p>
        </w:tc>
        <w:tc>
          <w:tcPr>
            <w:tcW w:w="2127" w:type="dxa"/>
            <w:shd w:val="clear" w:color="auto" w:fill="F2F2F2"/>
            <w:vAlign w:val="center"/>
          </w:tcPr>
          <w:p w:rsidR="00A726E8" w:rsidRPr="00A726E8" w:rsidRDefault="00A726E8" w:rsidP="00A726E8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 xml:space="preserve">Datum (ili mjesec) završetka radova </w:t>
            </w:r>
          </w:p>
          <w:p w:rsidR="001569D5" w:rsidRPr="0002150B" w:rsidRDefault="00A726E8" w:rsidP="00A726E8">
            <w:pPr>
              <w:jc w:val="center"/>
              <w:rPr>
                <w:b/>
                <w:color w:val="000000"/>
              </w:rPr>
            </w:pPr>
            <w:r w:rsidRPr="00A726E8">
              <w:rPr>
                <w:b/>
                <w:color w:val="000000"/>
              </w:rPr>
              <w:t>(konačnog izvršenja)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:rsidR="001569D5" w:rsidRPr="0002150B" w:rsidRDefault="001569D5" w:rsidP="001569D5">
            <w:pPr>
              <w:jc w:val="center"/>
              <w:rPr>
                <w:b/>
                <w:color w:val="000000"/>
              </w:rPr>
            </w:pPr>
            <w:r w:rsidRPr="0002150B">
              <w:rPr>
                <w:b/>
                <w:color w:val="000000"/>
              </w:rPr>
              <w:t>Naziv druge ugov</w:t>
            </w:r>
            <w:r w:rsidR="00A726E8">
              <w:rPr>
                <w:b/>
                <w:color w:val="000000"/>
              </w:rPr>
              <w:t>orne strane - naručitelja radova</w:t>
            </w:r>
            <w:r w:rsidRPr="0002150B">
              <w:rPr>
                <w:b/>
                <w:color w:val="000000"/>
              </w:rPr>
              <w:t xml:space="preserve"> (naziv, sjedište, službeni kontakt podaci)</w:t>
            </w:r>
          </w:p>
        </w:tc>
      </w:tr>
      <w:tr w:rsidR="00985FC7" w:rsidRPr="0002150B" w:rsidTr="00980AF7">
        <w:trPr>
          <w:trHeight w:val="274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55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127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2976" w:type="dxa"/>
            <w:vAlign w:val="center"/>
          </w:tcPr>
          <w:p w:rsidR="00985FC7" w:rsidRPr="0002150B" w:rsidRDefault="00985FC7" w:rsidP="002C097A">
            <w:pPr>
              <w:jc w:val="center"/>
              <w:rPr>
                <w:b/>
                <w:color w:val="000000"/>
                <w:sz w:val="16"/>
              </w:rPr>
            </w:pPr>
            <w:r w:rsidRPr="0002150B">
              <w:rPr>
                <w:b/>
                <w:color w:val="000000"/>
                <w:sz w:val="16"/>
              </w:rPr>
              <w:t>5</w:t>
            </w: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ind w:right="886"/>
              <w:rPr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  <w:tr w:rsidR="00985FC7" w:rsidRPr="0002150B" w:rsidTr="00980AF7">
        <w:trPr>
          <w:trHeight w:val="1005"/>
          <w:jc w:val="center"/>
        </w:trPr>
        <w:tc>
          <w:tcPr>
            <w:tcW w:w="704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  <w:tc>
          <w:tcPr>
            <w:tcW w:w="1842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985FC7" w:rsidRPr="0002150B" w:rsidRDefault="00985FC7" w:rsidP="00D724A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985FC7" w:rsidRPr="0002150B" w:rsidRDefault="00985FC7" w:rsidP="00D724AB">
            <w:pPr>
              <w:rPr>
                <w:b/>
                <w:color w:val="000000"/>
              </w:rPr>
            </w:pPr>
          </w:p>
        </w:tc>
      </w:tr>
    </w:tbl>
    <w:p w:rsidR="00985FC7" w:rsidRPr="0002150B" w:rsidRDefault="00985FC7">
      <w:pPr>
        <w:tabs>
          <w:tab w:val="left" w:pos="1125"/>
        </w:tabs>
        <w:jc w:val="center"/>
        <w:rPr>
          <w:rFonts w:cs="Arial"/>
          <w:szCs w:val="20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C61CDB" w:rsidRPr="0002150B" w:rsidRDefault="00C61CDB" w:rsidP="00C61CDB">
      <w:pPr>
        <w:tabs>
          <w:tab w:val="left" w:pos="1562"/>
        </w:tabs>
        <w:rPr>
          <w:rFonts w:eastAsia="Times New Roman" w:cs="Arial"/>
          <w:szCs w:val="20"/>
          <w:lang w:eastAsia="hr-HR"/>
        </w:rPr>
      </w:pPr>
    </w:p>
    <w:p w:rsidR="00C61CDB" w:rsidRPr="0002150B" w:rsidRDefault="00D72785" w:rsidP="00D72785">
      <w:pPr>
        <w:tabs>
          <w:tab w:val="left" w:pos="1562"/>
        </w:tabs>
        <w:jc w:val="center"/>
        <w:rPr>
          <w:rFonts w:eastAsia="Times New Roman" w:cs="Arial"/>
          <w:szCs w:val="20"/>
          <w:lang w:eastAsia="hr-HR"/>
        </w:rPr>
      </w:pPr>
      <w:r w:rsidRPr="00D72785">
        <w:rPr>
          <w:noProof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7F650D" wp14:editId="4D548488">
                <wp:simplePos x="0" y="0"/>
                <wp:positionH relativeFrom="column">
                  <wp:posOffset>2618842</wp:posOffset>
                </wp:positionH>
                <wp:positionV relativeFrom="paragraph">
                  <wp:posOffset>7366</wp:posOffset>
                </wp:positionV>
                <wp:extent cx="3888105" cy="948690"/>
                <wp:effectExtent l="0" t="0" r="17145" b="22860"/>
                <wp:wrapSquare wrapText="bothSides"/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880172021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(ime i prezime ovlaštene osobe gospodarskog subjekta)</w:t>
                            </w:r>
                          </w:p>
                          <w:p w:rsidR="00D72785" w:rsidRPr="00814DB8" w:rsidRDefault="00D72785" w:rsidP="00D72785">
                            <w:pPr>
                              <w:spacing w:line="240" w:lineRule="exact"/>
                              <w:jc w:val="center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-1904681505"/>
                              <w:showingPlcHdr/>
                            </w:sdtPr>
                            <w:sdtEndPr/>
                            <w:sdtContent>
                              <w:p w:rsidR="00D72785" w:rsidRPr="00814DB8" w:rsidRDefault="00D72785" w:rsidP="00D72785">
                                <w:pPr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 w:rsidRPr="00814DB8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D72785" w:rsidRPr="00814DB8" w:rsidRDefault="00D72785" w:rsidP="00D72785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eastAsia="Calibri" w:cs="Arial"/>
                                <w:sz w:val="16"/>
                                <w:szCs w:val="16"/>
                              </w:rPr>
                            </w:pPr>
                            <w:r w:rsidRPr="00814DB8">
                              <w:rPr>
                                <w:rFonts w:eastAsia="Calibri" w:cs="Arial"/>
                                <w:sz w:val="16"/>
                                <w:szCs w:val="16"/>
                                <w:lang w:eastAsia="hr-HR"/>
                              </w:rPr>
                              <w:t>(potpis ovlaštene osobe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F650D" id="Text Box 8" o:spid="_x0000_s1032" type="#_x0000_t202" style="position:absolute;left:0;text-align:left;margin-left:206.2pt;margin-top:.6pt;width:306.15pt;height:74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" filled="f" strokeweight=".5pt">
                <v:textbox>
                  <w:txbxContent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880172021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(ime i prezime ovlaštene osobe gospodarskog subjekta)</w:t>
                      </w:r>
                    </w:p>
                    <w:p w:rsidR="00D72785" w:rsidRPr="00814DB8" w:rsidRDefault="00D72785" w:rsidP="00D72785">
                      <w:pPr>
                        <w:spacing w:line="240" w:lineRule="exact"/>
                        <w:jc w:val="center"/>
                        <w:rPr>
                          <w:rFonts w:eastAsia="Times New Roman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-1904681505"/>
                        <w:showingPlcHdr/>
                      </w:sdtPr>
                      <w:sdtEndPr/>
                      <w:sdtContent>
                        <w:p w:rsidR="00D72785" w:rsidRPr="00814DB8" w:rsidRDefault="00D72785" w:rsidP="00D72785">
                          <w:pPr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 w:rsidRPr="00814DB8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D72785" w:rsidRPr="00814DB8" w:rsidRDefault="00D72785" w:rsidP="00D72785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eastAsia="Calibri" w:cs="Arial"/>
                          <w:sz w:val="16"/>
                          <w:szCs w:val="16"/>
                        </w:rPr>
                      </w:pPr>
                      <w:r w:rsidRPr="00814DB8">
                        <w:rPr>
                          <w:rFonts w:eastAsia="Calibri" w:cs="Arial"/>
                          <w:sz w:val="16"/>
                          <w:szCs w:val="16"/>
                          <w:lang w:eastAsia="hr-HR"/>
                        </w:rPr>
                        <w:t>(potpis ovlaštene osobe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325F" w:rsidRPr="0002150B">
        <w:rPr>
          <w:rFonts w:eastAsia="Times New Roman" w:cs="Arial"/>
          <w:szCs w:val="20"/>
          <w:lang w:eastAsia="hr-HR"/>
        </w:rPr>
        <w:t xml:space="preserve"> </w:t>
      </w:r>
      <w:r w:rsidR="001569D5" w:rsidRPr="0002150B">
        <w:rPr>
          <w:rFonts w:eastAsia="Times New Roman" w:cs="Arial"/>
          <w:szCs w:val="20"/>
          <w:lang w:eastAsia="hr-HR"/>
        </w:rPr>
        <w:t xml:space="preserve">                           </w:t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</w:r>
      <w:r w:rsidR="001569D5" w:rsidRPr="0002150B">
        <w:rPr>
          <w:rFonts w:eastAsia="Times New Roman" w:cs="Arial"/>
          <w:szCs w:val="20"/>
          <w:lang w:eastAsia="hr-HR"/>
        </w:rPr>
        <w:tab/>
        <w:t xml:space="preserve">       </w:t>
      </w: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6121CB" w:rsidRPr="0002150B" w:rsidRDefault="006121C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</w:p>
    <w:p w:rsidR="00722E35" w:rsidRPr="0002150B" w:rsidRDefault="00D724AB" w:rsidP="006E1151">
      <w:pPr>
        <w:tabs>
          <w:tab w:val="left" w:pos="1562"/>
        </w:tabs>
        <w:rPr>
          <w:rFonts w:eastAsia="Times New Roman" w:cs="Arial"/>
          <w:sz w:val="16"/>
          <w:szCs w:val="16"/>
          <w:lang w:eastAsia="hr-HR"/>
        </w:rPr>
      </w:pPr>
      <w:r w:rsidRPr="0002150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4F48F1" wp14:editId="01AE1069">
                <wp:simplePos x="0" y="0"/>
                <wp:positionH relativeFrom="column">
                  <wp:posOffset>3080385</wp:posOffset>
                </wp:positionH>
                <wp:positionV relativeFrom="paragraph">
                  <wp:posOffset>958850</wp:posOffset>
                </wp:positionV>
                <wp:extent cx="2950845" cy="1828800"/>
                <wp:effectExtent l="0" t="0" r="0" b="0"/>
                <wp:wrapSquare wrapText="bothSides"/>
                <wp:docPr id="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8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B6F35" w:rsidRPr="00985FC7" w:rsidRDefault="003B6F35" w:rsidP="00D724A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4F48F1" id="_x0000_s1033" type="#_x0000_t202" style="position:absolute;margin-left:242.55pt;margin-top:75.5pt;width:232.35pt;height:2in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" filled="f" stroked="f" strokeweight=".5pt">
                <v:textbox style="mso-fit-shape-to-text:t">
                  <w:txbxContent>
                    <w:p w:rsidR="003B6F35" w:rsidRPr="00985FC7" w:rsidRDefault="003B6F35" w:rsidP="00D724A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2E35" w:rsidRPr="0002150B" w:rsidSect="00D724AB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31" w:rsidRDefault="00DC6931">
      <w:r>
        <w:separator/>
      </w:r>
    </w:p>
  </w:endnote>
  <w:endnote w:type="continuationSeparator" w:id="0">
    <w:p w:rsidR="00DC6931" w:rsidRDefault="00DC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31" w:rsidRDefault="00DC6931">
      <w:r>
        <w:separator/>
      </w:r>
    </w:p>
  </w:footnote>
  <w:footnote w:type="continuationSeparator" w:id="0">
    <w:p w:rsidR="00DC6931" w:rsidRDefault="00DC6931">
      <w:r>
        <w:continuationSeparator/>
      </w:r>
    </w:p>
  </w:footnote>
  <w:footnote w:id="1">
    <w:p w:rsidR="00D72785" w:rsidRPr="006121CB" w:rsidRDefault="00D72785" w:rsidP="00D72785">
      <w:pPr>
        <w:pStyle w:val="Tekstfusnote"/>
        <w:rPr>
          <w:rFonts w:ascii="Fira Sans Book" w:hAnsi="Fira Sans Book"/>
          <w:szCs w:val="18"/>
        </w:rPr>
      </w:pPr>
      <w:r w:rsidRPr="006121CB">
        <w:rPr>
          <w:rStyle w:val="Referencafusnote"/>
          <w:rFonts w:ascii="Fira Sans Book" w:hAnsi="Fira Sans Book"/>
        </w:rPr>
        <w:footnoteRef/>
      </w:r>
      <w:r w:rsidRPr="006121CB">
        <w:rPr>
          <w:rFonts w:ascii="Fira Sans Book" w:hAnsi="Fira Sans Book"/>
        </w:rPr>
        <w:t xml:space="preserve"> </w:t>
      </w:r>
      <w:r w:rsidRPr="002F5A98">
        <w:rPr>
          <w:sz w:val="18"/>
          <w:szCs w:val="18"/>
        </w:rPr>
        <w:t>Izjavu može dati osoba po zakonu ovlaštena za samostalno i pojedinačno zastupanje gospodarskog subjekta (ili osobe koje su po zakonu ovlaštene za zajedničko odnosno skupno zastupanje gospodarskog subjekta) u skladu s ovlastima navedenim u Izvodu iz sudskog, obrtnog strukovnog ili drugog odgovarajućeg registra države sjedišta gospodarskog subjekta.</w:t>
      </w:r>
    </w:p>
    <w:p w:rsidR="00D72785" w:rsidRPr="00B36F9E" w:rsidRDefault="00D72785" w:rsidP="00D72785">
      <w:pPr>
        <w:pStyle w:val="Tekstfusnote"/>
        <w:rPr>
          <w:szCs w:val="18"/>
        </w:rPr>
      </w:pPr>
    </w:p>
    <w:p w:rsidR="00D72785" w:rsidRPr="00D0079B" w:rsidRDefault="00D72785" w:rsidP="00D72785">
      <w:pPr>
        <w:pStyle w:val="Tekstfusnote"/>
        <w:rPr>
          <w:rFonts w:ascii="Fira Sans" w:hAnsi="Fira San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6089"/>
      <w:gridCol w:w="2416"/>
    </w:tblGrid>
    <w:tr w:rsidR="003B6F35" w:rsidTr="00A726E8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3B6F35" w:rsidRDefault="003B6F35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18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rPr>
              <w:b/>
            </w:rPr>
            <w:t>HRVATSKI ZAVOD ZA MIROVINSKO OSIGURANJE</w:t>
          </w:r>
        </w:p>
        <w:p w:rsidR="003B6F35" w:rsidRPr="0002150B" w:rsidRDefault="003B6F35" w:rsidP="00095A62">
          <w:pPr>
            <w:numPr>
              <w:ilvl w:val="0"/>
              <w:numId w:val="4"/>
            </w:numPr>
            <w:ind w:left="1704" w:hanging="264"/>
            <w:jc w:val="both"/>
          </w:pPr>
          <w:r w:rsidRPr="0002150B">
            <w:t>Mihanovića 3, 10 000 Zagreb</w:t>
          </w:r>
        </w:p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>Evidencijski broj nabave:</w:t>
          </w:r>
        </w:p>
        <w:sdt>
          <w:sdtPr>
            <w:rPr>
              <w:b/>
              <w:szCs w:val="20"/>
            </w:rPr>
            <w:alias w:val="Subject"/>
            <w:tag w:val=""/>
            <w:id w:val="244083026"/>
            <w:placeholder>
              <w:docPart w:val="80899F2D5F40456FBE50DBAEA9D028FD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B6F35" w:rsidRPr="0002150B" w:rsidRDefault="00476C8E" w:rsidP="00D9523B">
              <w:pPr>
                <w:jc w:val="center"/>
                <w:rPr>
                  <w:b/>
                </w:rPr>
              </w:pPr>
              <w:r>
                <w:rPr>
                  <w:b/>
                  <w:szCs w:val="20"/>
                </w:rPr>
                <w:t>J-60</w:t>
              </w:r>
              <w:r w:rsidR="00CC000D">
                <w:rPr>
                  <w:b/>
                  <w:szCs w:val="20"/>
                </w:rPr>
                <w:t>/2025</w:t>
              </w:r>
            </w:p>
          </w:sdtContent>
        </w:sdt>
      </w:tc>
    </w:tr>
    <w:tr w:rsidR="003B6F35" w:rsidTr="00A726E8">
      <w:trPr>
        <w:trHeight w:val="637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3B6F35" w:rsidRDefault="003B6F35">
          <w:pPr>
            <w:jc w:val="center"/>
            <w:rPr>
              <w:noProof/>
            </w:rPr>
          </w:pPr>
        </w:p>
      </w:tc>
      <w:tc>
        <w:tcPr>
          <w:tcW w:w="6089" w:type="dxa"/>
          <w:shd w:val="clear" w:color="auto" w:fill="auto"/>
          <w:vAlign w:val="center"/>
        </w:tcPr>
        <w:p w:rsidR="003B6F35" w:rsidRPr="0002150B" w:rsidRDefault="003B6F35">
          <w:pPr>
            <w:jc w:val="center"/>
            <w:rPr>
              <w:b/>
            </w:rPr>
          </w:pPr>
          <w:r w:rsidRPr="0002150B">
            <w:rPr>
              <w:b/>
            </w:rPr>
            <w:t>Poziv za dostavu ponuda</w:t>
          </w:r>
        </w:p>
        <w:sdt>
          <w:sdtPr>
            <w:rPr>
              <w:rFonts w:eastAsia="Times New Roman" w:cs="Times New Roman"/>
              <w:szCs w:val="20"/>
            </w:rPr>
            <w:alias w:val="Title"/>
            <w:tag w:val=""/>
            <w:id w:val="1588578683"/>
            <w:placeholder>
              <w:docPart w:val="A51D3501A42846D89BF81A4323803F3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B6F35" w:rsidRPr="0002150B" w:rsidRDefault="00476C8E" w:rsidP="00D9523B">
              <w:pPr>
                <w:jc w:val="center"/>
              </w:pPr>
              <w:r w:rsidRPr="00476C8E">
                <w:rPr>
                  <w:rFonts w:eastAsia="Times New Roman" w:cs="Times New Roman"/>
                  <w:szCs w:val="20"/>
                </w:rPr>
                <w:t>Izvođenje radova na uređenju sanitarnih čvorova poslovne zgrade u Rijeci, Slogin kula 1</w:t>
              </w:r>
            </w:p>
          </w:sdtContent>
        </w:sdt>
      </w:tc>
      <w:tc>
        <w:tcPr>
          <w:tcW w:w="2416" w:type="dxa"/>
          <w:shd w:val="clear" w:color="auto" w:fill="auto"/>
          <w:vAlign w:val="center"/>
        </w:tcPr>
        <w:p w:rsidR="003B6F35" w:rsidRPr="0002150B" w:rsidRDefault="003B6F35">
          <w:pPr>
            <w:jc w:val="center"/>
          </w:pPr>
          <w:r w:rsidRPr="0002150B">
            <w:t xml:space="preserve">Stranica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PAGE  \* Arabic  \* MERGEFORMAT</w:instrText>
          </w:r>
          <w:r w:rsidRPr="0002150B">
            <w:rPr>
              <w:b/>
              <w:bCs/>
            </w:rPr>
            <w:fldChar w:fldCharType="separate"/>
          </w:r>
          <w:r w:rsidR="00B75B06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  <w:r w:rsidRPr="0002150B">
            <w:t xml:space="preserve"> od </w:t>
          </w:r>
          <w:r w:rsidRPr="0002150B">
            <w:rPr>
              <w:b/>
              <w:bCs/>
            </w:rPr>
            <w:fldChar w:fldCharType="begin"/>
          </w:r>
          <w:r w:rsidRPr="0002150B">
            <w:rPr>
              <w:b/>
              <w:bCs/>
            </w:rPr>
            <w:instrText>NUMPAGES  \* Arabic  \* MERGEFORMAT</w:instrText>
          </w:r>
          <w:r w:rsidRPr="0002150B">
            <w:rPr>
              <w:b/>
              <w:bCs/>
            </w:rPr>
            <w:fldChar w:fldCharType="separate"/>
          </w:r>
          <w:r w:rsidR="00B75B06">
            <w:rPr>
              <w:b/>
              <w:bCs/>
              <w:noProof/>
            </w:rPr>
            <w:t>7</w:t>
          </w:r>
          <w:r w:rsidRPr="0002150B">
            <w:rPr>
              <w:b/>
              <w:bCs/>
            </w:rPr>
            <w:fldChar w:fldCharType="end"/>
          </w:r>
        </w:p>
      </w:tc>
    </w:tr>
  </w:tbl>
  <w:p w:rsidR="003B6F35" w:rsidRDefault="003B6F3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F07ED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B44"/>
    <w:multiLevelType w:val="hybridMultilevel"/>
    <w:tmpl w:val="0728C8C6"/>
    <w:lvl w:ilvl="0" w:tplc="FABA79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D1192"/>
    <w:multiLevelType w:val="hybridMultilevel"/>
    <w:tmpl w:val="784A1E5E"/>
    <w:lvl w:ilvl="0" w:tplc="0ABAF3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7108E"/>
    <w:multiLevelType w:val="hybridMultilevel"/>
    <w:tmpl w:val="FFFAE8E0"/>
    <w:lvl w:ilvl="0" w:tplc="6354EEFA">
      <w:start w:val="2"/>
      <w:numFmt w:val="bullet"/>
      <w:pStyle w:val="Bullet4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06447"/>
    <w:multiLevelType w:val="hybridMultilevel"/>
    <w:tmpl w:val="62002912"/>
    <w:lvl w:ilvl="0" w:tplc="FABA797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816DF2"/>
    <w:multiLevelType w:val="hybridMultilevel"/>
    <w:tmpl w:val="989299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91A69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368F"/>
    <w:multiLevelType w:val="hybridMultilevel"/>
    <w:tmpl w:val="8F88EAC6"/>
    <w:lvl w:ilvl="0" w:tplc="65FC06F0">
      <w:start w:val="2"/>
      <w:numFmt w:val="bullet"/>
      <w:lvlText w:val="-"/>
      <w:lvlJc w:val="left"/>
      <w:pPr>
        <w:ind w:left="720" w:hanging="360"/>
      </w:pPr>
      <w:rPr>
        <w:rFonts w:ascii="Fira Sans Light" w:eastAsia="Calibr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675D1"/>
    <w:multiLevelType w:val="hybridMultilevel"/>
    <w:tmpl w:val="5B5A1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4B75CC"/>
    <w:multiLevelType w:val="hybridMultilevel"/>
    <w:tmpl w:val="C39CED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11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6"/>
    <w:rsid w:val="0002150B"/>
    <w:rsid w:val="00040864"/>
    <w:rsid w:val="00066CE2"/>
    <w:rsid w:val="00082496"/>
    <w:rsid w:val="00093DDA"/>
    <w:rsid w:val="00095A62"/>
    <w:rsid w:val="000B310C"/>
    <w:rsid w:val="000F672C"/>
    <w:rsid w:val="00107B67"/>
    <w:rsid w:val="00150D34"/>
    <w:rsid w:val="00153602"/>
    <w:rsid w:val="001569D5"/>
    <w:rsid w:val="00166E54"/>
    <w:rsid w:val="00167D23"/>
    <w:rsid w:val="00194BDA"/>
    <w:rsid w:val="001B5AE7"/>
    <w:rsid w:val="001F0476"/>
    <w:rsid w:val="00204135"/>
    <w:rsid w:val="00220F25"/>
    <w:rsid w:val="0025256E"/>
    <w:rsid w:val="00254992"/>
    <w:rsid w:val="00261832"/>
    <w:rsid w:val="0026700D"/>
    <w:rsid w:val="00267683"/>
    <w:rsid w:val="00270AE1"/>
    <w:rsid w:val="002C097A"/>
    <w:rsid w:val="002C453F"/>
    <w:rsid w:val="002D069D"/>
    <w:rsid w:val="002F1775"/>
    <w:rsid w:val="002F5A98"/>
    <w:rsid w:val="00301A80"/>
    <w:rsid w:val="0030403B"/>
    <w:rsid w:val="0030457D"/>
    <w:rsid w:val="00333A26"/>
    <w:rsid w:val="00357F9C"/>
    <w:rsid w:val="00372E8F"/>
    <w:rsid w:val="00376E50"/>
    <w:rsid w:val="00383084"/>
    <w:rsid w:val="003B41DE"/>
    <w:rsid w:val="003B6F35"/>
    <w:rsid w:val="003D3C4C"/>
    <w:rsid w:val="004400AC"/>
    <w:rsid w:val="00461F05"/>
    <w:rsid w:val="004646DD"/>
    <w:rsid w:val="00476C8E"/>
    <w:rsid w:val="00477031"/>
    <w:rsid w:val="00482500"/>
    <w:rsid w:val="00496814"/>
    <w:rsid w:val="0050325F"/>
    <w:rsid w:val="005144FA"/>
    <w:rsid w:val="005522CE"/>
    <w:rsid w:val="00557BFA"/>
    <w:rsid w:val="00574179"/>
    <w:rsid w:val="00582006"/>
    <w:rsid w:val="005A772B"/>
    <w:rsid w:val="005E6D7E"/>
    <w:rsid w:val="005F033E"/>
    <w:rsid w:val="006121CB"/>
    <w:rsid w:val="006140B9"/>
    <w:rsid w:val="00643896"/>
    <w:rsid w:val="006514B3"/>
    <w:rsid w:val="0065184B"/>
    <w:rsid w:val="00656C83"/>
    <w:rsid w:val="00672BA3"/>
    <w:rsid w:val="00692901"/>
    <w:rsid w:val="006B0DC3"/>
    <w:rsid w:val="006C7529"/>
    <w:rsid w:val="006E1151"/>
    <w:rsid w:val="00722E35"/>
    <w:rsid w:val="0072579E"/>
    <w:rsid w:val="007406A3"/>
    <w:rsid w:val="007511E0"/>
    <w:rsid w:val="00790828"/>
    <w:rsid w:val="007A0149"/>
    <w:rsid w:val="007D0CDA"/>
    <w:rsid w:val="007D421C"/>
    <w:rsid w:val="007D4A4F"/>
    <w:rsid w:val="00804DAC"/>
    <w:rsid w:val="00807002"/>
    <w:rsid w:val="0080730C"/>
    <w:rsid w:val="00822C46"/>
    <w:rsid w:val="00844752"/>
    <w:rsid w:val="008628F9"/>
    <w:rsid w:val="00880955"/>
    <w:rsid w:val="00882EE5"/>
    <w:rsid w:val="00887A52"/>
    <w:rsid w:val="008A4DDE"/>
    <w:rsid w:val="008A5798"/>
    <w:rsid w:val="008C0933"/>
    <w:rsid w:val="008D1356"/>
    <w:rsid w:val="008D180C"/>
    <w:rsid w:val="00933830"/>
    <w:rsid w:val="00942804"/>
    <w:rsid w:val="0096542B"/>
    <w:rsid w:val="00980AF7"/>
    <w:rsid w:val="00985FC7"/>
    <w:rsid w:val="009D16BD"/>
    <w:rsid w:val="009D264D"/>
    <w:rsid w:val="009F23F9"/>
    <w:rsid w:val="009F6012"/>
    <w:rsid w:val="00A20E0C"/>
    <w:rsid w:val="00A212F6"/>
    <w:rsid w:val="00A37D2C"/>
    <w:rsid w:val="00A40042"/>
    <w:rsid w:val="00A53066"/>
    <w:rsid w:val="00A60737"/>
    <w:rsid w:val="00A726E8"/>
    <w:rsid w:val="00A94A2B"/>
    <w:rsid w:val="00AA1CAF"/>
    <w:rsid w:val="00AC3C3C"/>
    <w:rsid w:val="00AC6BA1"/>
    <w:rsid w:val="00AE2661"/>
    <w:rsid w:val="00B01F76"/>
    <w:rsid w:val="00B335BB"/>
    <w:rsid w:val="00B36F9E"/>
    <w:rsid w:val="00B63583"/>
    <w:rsid w:val="00B65E9B"/>
    <w:rsid w:val="00B674AC"/>
    <w:rsid w:val="00B75B06"/>
    <w:rsid w:val="00B91F36"/>
    <w:rsid w:val="00BB54CA"/>
    <w:rsid w:val="00BC07FB"/>
    <w:rsid w:val="00BC4ECB"/>
    <w:rsid w:val="00C219E7"/>
    <w:rsid w:val="00C5241F"/>
    <w:rsid w:val="00C57B5E"/>
    <w:rsid w:val="00C61CDB"/>
    <w:rsid w:val="00C838A9"/>
    <w:rsid w:val="00C94BF4"/>
    <w:rsid w:val="00CB3236"/>
    <w:rsid w:val="00CC000D"/>
    <w:rsid w:val="00CC45DB"/>
    <w:rsid w:val="00CE515E"/>
    <w:rsid w:val="00D04DA9"/>
    <w:rsid w:val="00D118A8"/>
    <w:rsid w:val="00D234C5"/>
    <w:rsid w:val="00D245E8"/>
    <w:rsid w:val="00D36085"/>
    <w:rsid w:val="00D609CC"/>
    <w:rsid w:val="00D724AB"/>
    <w:rsid w:val="00D72785"/>
    <w:rsid w:val="00D9523B"/>
    <w:rsid w:val="00DA2D23"/>
    <w:rsid w:val="00DA59E5"/>
    <w:rsid w:val="00DB19C0"/>
    <w:rsid w:val="00DC0315"/>
    <w:rsid w:val="00DC6931"/>
    <w:rsid w:val="00DD1766"/>
    <w:rsid w:val="00DD5232"/>
    <w:rsid w:val="00E26276"/>
    <w:rsid w:val="00E331F1"/>
    <w:rsid w:val="00E44622"/>
    <w:rsid w:val="00E61E08"/>
    <w:rsid w:val="00E86797"/>
    <w:rsid w:val="00EA136F"/>
    <w:rsid w:val="00EE086E"/>
    <w:rsid w:val="00F00000"/>
    <w:rsid w:val="00F719A6"/>
    <w:rsid w:val="00F951DC"/>
    <w:rsid w:val="00FC6462"/>
    <w:rsid w:val="00FC7E5A"/>
    <w:rsid w:val="00FF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A7313"/>
  <w15:chartTrackingRefBased/>
  <w15:docId w15:val="{E4F41670-A217-4732-8811-35B12785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styleId="Hiperveza">
    <w:name w:val="Hyperlink"/>
    <w:uiPriority w:val="99"/>
    <w:rsid w:val="005F033E"/>
    <w:rPr>
      <w:color w:val="0000FF"/>
      <w:u w:val="single"/>
    </w:rPr>
  </w:style>
  <w:style w:type="paragraph" w:customStyle="1" w:styleId="Default">
    <w:name w:val="Default"/>
    <w:rsid w:val="005F033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customStyle="1" w:styleId="TableGrid1">
    <w:name w:val="Table Grid1"/>
    <w:basedOn w:val="Obinatablica"/>
    <w:next w:val="Reetkatablice"/>
    <w:rsid w:val="005F033E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2E35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="Times New Roman" w:hAnsi="Arial" w:cs="Arial"/>
      <w:b/>
      <w:bCs/>
      <w:i/>
      <w:iCs/>
      <w:color w:val="4F81BD" w:themeColor="accent1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2E35"/>
    <w:rPr>
      <w:rFonts w:ascii="Arial" w:eastAsia="Times New Roman" w:hAnsi="Arial" w:cs="Arial"/>
      <w:b/>
      <w:bCs/>
      <w:i/>
      <w:iCs/>
      <w:color w:val="4F81BD" w:themeColor="accent1"/>
      <w:sz w:val="20"/>
      <w:lang w:eastAsia="hr-HR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574179"/>
    <w:rPr>
      <w:rFonts w:ascii="Fira Sans Light" w:hAnsi="Fira Sans Light"/>
      <w:sz w:val="20"/>
    </w:rPr>
  </w:style>
  <w:style w:type="character" w:customStyle="1" w:styleId="Stil1">
    <w:name w:val="Stil1"/>
    <w:basedOn w:val="Zadanifontodlomka"/>
    <w:uiPriority w:val="1"/>
    <w:rsid w:val="006121CB"/>
    <w:rPr>
      <w:rFonts w:ascii="Arial" w:hAnsi="Arial"/>
      <w:sz w:val="22"/>
    </w:rPr>
  </w:style>
  <w:style w:type="character" w:styleId="Neupadljivareferenca">
    <w:name w:val="Subtle Reference"/>
    <w:basedOn w:val="Zadanifontodlomka"/>
    <w:uiPriority w:val="31"/>
    <w:qFormat/>
    <w:rsid w:val="006121CB"/>
    <w:rPr>
      <w:smallCaps/>
      <w:color w:val="C0504D" w:themeColor="accent2"/>
      <w:u w:val="single"/>
    </w:rPr>
  </w:style>
  <w:style w:type="character" w:customStyle="1" w:styleId="Stil2">
    <w:name w:val="Stil2"/>
    <w:basedOn w:val="Zadanifontodlomka"/>
    <w:uiPriority w:val="1"/>
    <w:rsid w:val="006121CB"/>
    <w:rPr>
      <w:rFonts w:ascii="Arial" w:hAnsi="Arial"/>
      <w:sz w:val="22"/>
    </w:rPr>
  </w:style>
  <w:style w:type="character" w:customStyle="1" w:styleId="Stil8">
    <w:name w:val="Stil8"/>
    <w:basedOn w:val="Zadanifontodlomka"/>
    <w:uiPriority w:val="1"/>
    <w:rsid w:val="00482500"/>
    <w:rPr>
      <w:sz w:val="22"/>
    </w:rPr>
  </w:style>
  <w:style w:type="paragraph" w:customStyle="1" w:styleId="Bullet2">
    <w:name w:val="Bullet 2"/>
    <w:basedOn w:val="Odlomakpopisa"/>
    <w:link w:val="Bullet2Char"/>
    <w:autoRedefine/>
    <w:qFormat/>
    <w:rsid w:val="00482500"/>
    <w:pPr>
      <w:ind w:left="0"/>
      <w:jc w:val="both"/>
    </w:pPr>
    <w:rPr>
      <w:rFonts w:ascii="Fira Sans" w:eastAsia="Times New Roman" w:hAnsi="Fira Sans" w:cs="Arial"/>
      <w:i/>
      <w:color w:val="000000" w:themeColor="text1"/>
      <w:szCs w:val="18"/>
      <w:lang w:eastAsia="de-DE"/>
    </w:rPr>
  </w:style>
  <w:style w:type="character" w:customStyle="1" w:styleId="Bullet2Char">
    <w:name w:val="Bullet 2 Char"/>
    <w:basedOn w:val="Zadanifontodlomka"/>
    <w:link w:val="Bullet2"/>
    <w:rsid w:val="00482500"/>
    <w:rPr>
      <w:rFonts w:ascii="Fira Sans" w:eastAsia="Times New Roman" w:hAnsi="Fira Sans" w:cs="Arial"/>
      <w:i/>
      <w:color w:val="000000" w:themeColor="text1"/>
      <w:sz w:val="20"/>
      <w:szCs w:val="18"/>
      <w:lang w:eastAsia="de-DE"/>
    </w:rPr>
  </w:style>
  <w:style w:type="paragraph" w:customStyle="1" w:styleId="Bullet4">
    <w:name w:val="Bullet 4"/>
    <w:basedOn w:val="Normal"/>
    <w:link w:val="Bullet4Char"/>
    <w:autoRedefine/>
    <w:qFormat/>
    <w:rsid w:val="003D3C4C"/>
    <w:pPr>
      <w:numPr>
        <w:numId w:val="11"/>
      </w:numPr>
      <w:contextualSpacing/>
      <w:jc w:val="both"/>
    </w:pPr>
    <w:rPr>
      <w:rFonts w:eastAsia="Times New Roman" w:cs="Times New Roman"/>
      <w:color w:val="000000" w:themeColor="text1"/>
      <w:szCs w:val="20"/>
      <w:lang w:eastAsia="hr-HR"/>
    </w:rPr>
  </w:style>
  <w:style w:type="character" w:customStyle="1" w:styleId="Bullet4Char">
    <w:name w:val="Bullet 4 Char"/>
    <w:basedOn w:val="Zadanifontodlomka"/>
    <w:link w:val="Bullet4"/>
    <w:rsid w:val="003D3C4C"/>
    <w:rPr>
      <w:rFonts w:ascii="Fira Sans Light" w:eastAsia="Times New Roman" w:hAnsi="Fira Sans Light" w:cs="Times New Roman"/>
      <w:color w:val="000000" w:themeColor="text1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BM\_nabave\_Usluga%20odr&#382;avanja%20IBM%20Sterling%20sustava%20za%20potrebe%20Hrvatskog%20zavoda%20za%20mirovinsko%20osiguranje\2019\PRILOG%201%20-%20Standardni%20obrazac%20ponude%20Usluga%20odr&#382;avanja%20IBM%20Sterling%20sustava%20K688056-3238%20(B-30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0899F2D5F40456FBE50DBAEA9D028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061B6F-627E-4282-9B5D-35C03E357360}"/>
      </w:docPartPr>
      <w:docPartBody>
        <w:p w:rsidR="003F2EFB" w:rsidRDefault="00360222">
          <w:pPr>
            <w:pStyle w:val="80899F2D5F40456FBE50DBAEA9D028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1D3501A42846D89BF81A4323803F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75ECA9-7E9E-400A-9595-7E70978BD364}"/>
      </w:docPartPr>
      <w:docPartBody>
        <w:p w:rsidR="003F2EFB" w:rsidRDefault="00360222">
          <w:pPr>
            <w:pStyle w:val="A51D3501A42846D89BF81A4323803F3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EDD08B9331B49508612A5A87948F7F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5D7459-2AF7-4404-B880-5468BA565CB1}"/>
      </w:docPartPr>
      <w:docPartBody>
        <w:p w:rsidR="003F2EFB" w:rsidRDefault="00360222">
          <w:pPr>
            <w:pStyle w:val="CEDD08B9331B49508612A5A87948F7F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1F3DA7D8B5406AB1DB59B362E18F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740A2D-62E5-4BE7-B498-9BD925E04453}"/>
      </w:docPartPr>
      <w:docPartBody>
        <w:p w:rsidR="003F2EFB" w:rsidRDefault="00360222">
          <w:pPr>
            <w:pStyle w:val="3E1F3DA7D8B5406AB1DB59B362E18FC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4AE6569DC3E48FF838EC3C0CDA4669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3B6C2ED-640E-4219-9784-2CEED556BDE1}"/>
      </w:docPartPr>
      <w:docPartBody>
        <w:p w:rsidR="003F2EFB" w:rsidRDefault="00360222">
          <w:pPr>
            <w:pStyle w:val="64AE6569DC3E48FF838EC3C0CDA4669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029FEAB425E4DEE864DA0FB16457E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85E89E-0E60-40A9-B32E-265AC69BBEC5}"/>
      </w:docPartPr>
      <w:docPartBody>
        <w:p w:rsidR="003F2EFB" w:rsidRDefault="00360222">
          <w:pPr>
            <w:pStyle w:val="F029FEAB425E4DEE864DA0FB16457E0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2BE44A6537417E83007129125285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34F239-0863-406F-AF32-8039224489B6}"/>
      </w:docPartPr>
      <w:docPartBody>
        <w:p w:rsidR="003F2EFB" w:rsidRDefault="00360222">
          <w:pPr>
            <w:pStyle w:val="5C2BE44A6537417E83007129125285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AA773F84EB54443ADA1CCA6EB3E71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BD15BA9-8EFF-4BDB-89E7-0C7F12C5BE87}"/>
      </w:docPartPr>
      <w:docPartBody>
        <w:p w:rsidR="003F2EFB" w:rsidRDefault="00360222">
          <w:pPr>
            <w:pStyle w:val="8AA773F84EB54443ADA1CCA6EB3E719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DED6CBBB3BD4A9CADB6BF9EDFB6D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85A9AD-67C3-4541-9892-8E1F6C14FE48}"/>
      </w:docPartPr>
      <w:docPartBody>
        <w:p w:rsidR="003F2EFB" w:rsidRDefault="00360222">
          <w:pPr>
            <w:pStyle w:val="BDED6CBBB3BD4A9CADB6BF9EDFB6D5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59C571C7C51440A86A942AAA7B633D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78F1DC-12C9-4997-8EEC-4F665EF6E819}"/>
      </w:docPartPr>
      <w:docPartBody>
        <w:p w:rsidR="003F2EFB" w:rsidRDefault="00360222">
          <w:pPr>
            <w:pStyle w:val="859C571C7C51440A86A942AAA7B633D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989CDFEB39148A29BB332C5DB0985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4557EAE-F19B-4483-9936-64DF67040B3B}"/>
      </w:docPartPr>
      <w:docPartBody>
        <w:p w:rsidR="003F2EFB" w:rsidRDefault="00360222">
          <w:pPr>
            <w:pStyle w:val="8989CDFEB39148A29BB332C5DB09856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322408819C3493D95EFBA00DFC270B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303B327-973C-4B24-BD9F-8BE1EDAD0C8E}"/>
      </w:docPartPr>
      <w:docPartBody>
        <w:p w:rsidR="003F2EFB" w:rsidRDefault="00360222">
          <w:pPr>
            <w:pStyle w:val="9322408819C3493D95EFBA00DFC270B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11682E5666B4C2E84F3A687C8A7CB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6FC36B-9F2D-4D14-87CB-732E906F9C79}"/>
      </w:docPartPr>
      <w:docPartBody>
        <w:p w:rsidR="003F2EFB" w:rsidRDefault="00360222">
          <w:pPr>
            <w:pStyle w:val="E11682E5666B4C2E84F3A687C8A7CB7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086309F27A84F6CBDCA761C118CD7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BF8E4B-49FD-46BA-97B3-90483B69C957}"/>
      </w:docPartPr>
      <w:docPartBody>
        <w:p w:rsidR="003F2EFB" w:rsidRDefault="00360222">
          <w:pPr>
            <w:pStyle w:val="3086309F27A84F6CBDCA761C118CD7E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A5ECD82B7574CEFB239AB9F7C33FE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E712210-6D0E-409F-AA83-0C7B8889956D}"/>
      </w:docPartPr>
      <w:docPartBody>
        <w:p w:rsidR="003F2EFB" w:rsidRDefault="00360222">
          <w:pPr>
            <w:pStyle w:val="7A5ECD82B7574CEFB239AB9F7C33FE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AAD767323CE47389DB067C3D774184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133D730-89B2-4FE1-B9DD-62A377BE1AF6}"/>
      </w:docPartPr>
      <w:docPartBody>
        <w:p w:rsidR="003F2EFB" w:rsidRDefault="00360222">
          <w:pPr>
            <w:pStyle w:val="EAAD767323CE47389DB067C3D774184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82F54238FAB4D5A8EE2C9602AAD8A4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D70A216-7976-45B1-A93A-EE9ECAF54B1A}"/>
      </w:docPartPr>
      <w:docPartBody>
        <w:p w:rsidR="003F2EFB" w:rsidRDefault="00360222">
          <w:pPr>
            <w:pStyle w:val="E82F54238FAB4D5A8EE2C9602AAD8A4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071293D6C5745DEA24E1F32365F36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C92EB7-3740-4431-BCFD-18FEB2919AEF}"/>
      </w:docPartPr>
      <w:docPartBody>
        <w:p w:rsidR="003F2EFB" w:rsidRDefault="00360222">
          <w:pPr>
            <w:pStyle w:val="D071293D6C5745DEA24E1F32365F36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38E4305743C4019BF2588F5B58457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F3D9E7-FF02-407E-BE2D-FE049E41668A}"/>
      </w:docPartPr>
      <w:docPartBody>
        <w:p w:rsidR="003F2EFB" w:rsidRDefault="00360222">
          <w:pPr>
            <w:pStyle w:val="C38E4305743C4019BF2588F5B584571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F1A42492D25409B896E88B5718BCB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D9B991-4A9B-4E99-8CAD-0E131F50E9AE}"/>
      </w:docPartPr>
      <w:docPartBody>
        <w:p w:rsidR="003F2EFB" w:rsidRDefault="00360222">
          <w:pPr>
            <w:pStyle w:val="6F1A42492D25409B896E88B5718BCB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74DC0CEC5BE46D5A1F96D8C392FE94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B7543D-1098-4917-99F8-FE5A8B00322E}"/>
      </w:docPartPr>
      <w:docPartBody>
        <w:p w:rsidR="003F2EFB" w:rsidRDefault="00360222">
          <w:pPr>
            <w:pStyle w:val="574DC0CEC5BE46D5A1F96D8C392FE94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EE07BAD7C5A4816AC4C8EFFC7A55B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E075E6-90E9-4B4C-A962-49068777EBAE}"/>
      </w:docPartPr>
      <w:docPartBody>
        <w:p w:rsidR="003F2EFB" w:rsidRDefault="00360222">
          <w:pPr>
            <w:pStyle w:val="8EE07BAD7C5A4816AC4C8EFFC7A55BFE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49DAC7053F504DDC81C2E1F26370D08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C2140F7-27BD-4742-9F52-150DF81F733B}"/>
      </w:docPartPr>
      <w:docPartBody>
        <w:p w:rsidR="003F2EFB" w:rsidRDefault="00360222">
          <w:pPr>
            <w:pStyle w:val="49DAC7053F504DDC81C2E1F26370D08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3E7DE4E8261149E68B4FF4FB9101317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D99330-4C51-4DD6-AD68-D22CDC836FA6}"/>
      </w:docPartPr>
      <w:docPartBody>
        <w:p w:rsidR="003F2EFB" w:rsidRDefault="00360222">
          <w:pPr>
            <w:pStyle w:val="3E7DE4E8261149E68B4FF4FB9101317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BFF8DF91B4D4BE9A3B747CA84AEBF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AD5EE36-AA10-498F-8346-8B2809EB0A5C}"/>
      </w:docPartPr>
      <w:docPartBody>
        <w:p w:rsidR="003F2EFB" w:rsidRDefault="00360222">
          <w:pPr>
            <w:pStyle w:val="4BFF8DF91B4D4BE9A3B747CA84AEBF5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72E80EB09D4B3DA3BB28EE167051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C5EF04-3657-4A50-BFF8-2B572D38E103}"/>
      </w:docPartPr>
      <w:docPartBody>
        <w:p w:rsidR="003F2EFB" w:rsidRDefault="00360222">
          <w:pPr>
            <w:pStyle w:val="A072E80EB09D4B3DA3BB28EE1670518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8FF78EC4C7C490DA1831AF0183072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524F005-0EE3-4BA2-8BC7-398398610575}"/>
      </w:docPartPr>
      <w:docPartBody>
        <w:p w:rsidR="003F2EFB" w:rsidRDefault="00360222">
          <w:pPr>
            <w:pStyle w:val="98FF78EC4C7C490DA1831AF0183072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A20BD3903314061B691D729FB217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A249E8-60D1-45E1-AAD6-A4FF146F4DCB}"/>
      </w:docPartPr>
      <w:docPartBody>
        <w:p w:rsidR="003F2EFB" w:rsidRDefault="00360222">
          <w:pPr>
            <w:pStyle w:val="0A20BD3903314061B691D729FB2170B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033EF3A6534123BA6495FEC30B8D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6F1308-E96B-4DCA-883B-FE5747F0155C}"/>
      </w:docPartPr>
      <w:docPartBody>
        <w:p w:rsidR="003F2EFB" w:rsidRDefault="00360222">
          <w:pPr>
            <w:pStyle w:val="9B033EF3A6534123BA6495FEC30B8DC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0BF2A2F3ECC4717A43DB7497AB1A6B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3BFB7A-C6AC-4005-AC0F-2C808F5C216D}"/>
      </w:docPartPr>
      <w:docPartBody>
        <w:p w:rsidR="003F2EFB" w:rsidRDefault="00360222">
          <w:pPr>
            <w:pStyle w:val="90BF2A2F3ECC4717A43DB7497AB1A6B9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61D041BCBDD406BB5F7C8FDB59777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B6F95C-3014-4B1C-B71B-C0C9BB13A8E8}"/>
      </w:docPartPr>
      <w:docPartBody>
        <w:p w:rsidR="003F2EFB" w:rsidRDefault="00360222">
          <w:pPr>
            <w:pStyle w:val="E61D041BCBDD406BB5F7C8FDB597771F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5A19F24DDE3C400594F4C99B36545E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DE8CCF-BB85-413C-B8AE-864C35F79DF5}"/>
      </w:docPartPr>
      <w:docPartBody>
        <w:p w:rsidR="003F2EFB" w:rsidRDefault="00360222">
          <w:pPr>
            <w:pStyle w:val="5A19F24DDE3C400594F4C99B36545E4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6BB790C4F1B443B9FB33C05419EB4F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2D03A4-219D-4E7A-8872-74C4C9A58B9A}"/>
      </w:docPartPr>
      <w:docPartBody>
        <w:p w:rsidR="003F2EFB" w:rsidRDefault="00360222">
          <w:pPr>
            <w:pStyle w:val="D6BB790C4F1B443B9FB33C05419EB4F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646A8795664863ACCBA1EB872FB4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A6ED8B-BFE8-45BB-B992-1B5155E90915}"/>
      </w:docPartPr>
      <w:docPartBody>
        <w:p w:rsidR="003F2EFB" w:rsidRDefault="00360222">
          <w:pPr>
            <w:pStyle w:val="9B646A8795664863ACCBA1EB872FB4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DFE25C8D4E6496BA5AE8E5139955D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6E9076-0939-40A9-9E19-A0B22313B950}"/>
      </w:docPartPr>
      <w:docPartBody>
        <w:p w:rsidR="003F2EFB" w:rsidRDefault="00360222">
          <w:pPr>
            <w:pStyle w:val="2DFE25C8D4E6496BA5AE8E5139955DD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04F92DBEFF248FE8A365609DEB352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A75BD4-B667-4734-962F-8F5E832B15C9}"/>
      </w:docPartPr>
      <w:docPartBody>
        <w:p w:rsidR="003F2EFB" w:rsidRDefault="00360222">
          <w:pPr>
            <w:pStyle w:val="A04F92DBEFF248FE8A365609DEB352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54B76D7AC0A46B4866E6FE0978EDA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906736A-583F-4834-BFDE-149AF28AF75F}"/>
      </w:docPartPr>
      <w:docPartBody>
        <w:p w:rsidR="003F2EFB" w:rsidRDefault="00360222">
          <w:pPr>
            <w:pStyle w:val="D54B76D7AC0A46B4866E6FE0978EDAB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39A446BE6E1404CBA0E32D549135B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FB4BBC-592E-4CBA-B545-D35AA17AE4AC}"/>
      </w:docPartPr>
      <w:docPartBody>
        <w:p w:rsidR="003F2EFB" w:rsidRDefault="00360222">
          <w:pPr>
            <w:pStyle w:val="239A446BE6E1404CBA0E32D549135B2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AD3DD6206154D9CBEB9214DE57302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890E46-D521-40B0-94BD-5D696AEB5D98}"/>
      </w:docPartPr>
      <w:docPartBody>
        <w:p w:rsidR="003F2EFB" w:rsidRDefault="00360222">
          <w:pPr>
            <w:pStyle w:val="BAD3DD6206154D9CBEB9214DE573027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0C6B246A80465C92AB34823E671C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2C7CF62-9B95-4923-A5C7-EE0B42F30EFD}"/>
      </w:docPartPr>
      <w:docPartBody>
        <w:p w:rsidR="003F2EFB" w:rsidRDefault="00360222">
          <w:pPr>
            <w:pStyle w:val="C40C6B246A80465C92AB34823E671C7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CD8C3E3AE05465FAFE978F6797382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28B0CA-6770-4DCA-8503-CB3A73E80DE7}"/>
      </w:docPartPr>
      <w:docPartBody>
        <w:p w:rsidR="003F2EFB" w:rsidRDefault="00360222">
          <w:pPr>
            <w:pStyle w:val="8CD8C3E3AE05465FAFE978F67973827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A2E628C20E4936A38B6868EDA1A48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7D31D9-E722-4710-8DD3-A146E5925EFD}"/>
      </w:docPartPr>
      <w:docPartBody>
        <w:p w:rsidR="003F2EFB" w:rsidRDefault="00360222">
          <w:pPr>
            <w:pStyle w:val="C4A2E628C20E4936A38B6868EDA1A48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A59EE137624B6CBF3A820AD425AB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A016D17-B01E-417F-BCDC-A18E5653BCA2}"/>
      </w:docPartPr>
      <w:docPartBody>
        <w:p w:rsidR="003F2EFB" w:rsidRDefault="00360222">
          <w:pPr>
            <w:pStyle w:val="68A59EE137624B6CBF3A820AD425AB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EAF96AC0C8442FF9811EEE0B7B2ABC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F1BA19-1272-42FF-B11B-D88F703852B3}"/>
      </w:docPartPr>
      <w:docPartBody>
        <w:p w:rsidR="003F2EFB" w:rsidRDefault="00360222">
          <w:pPr>
            <w:pStyle w:val="DEAF96AC0C8442FF9811EEE0B7B2ABC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C14BD9A81140D9B228F44E6E0F1CE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B5D90F-9B2F-4E2D-A1F3-F88E7481B512}"/>
      </w:docPartPr>
      <w:docPartBody>
        <w:p w:rsidR="003F2EFB" w:rsidRDefault="00360222">
          <w:pPr>
            <w:pStyle w:val="10C14BD9A81140D9B228F44E6E0F1CE7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3B43D9BF9DBB4FDC813A7A3FF220B5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06D2C9-1794-4CA3-B56E-3CF9EA5FDD31}"/>
      </w:docPartPr>
      <w:docPartBody>
        <w:p w:rsidR="003F2EFB" w:rsidRDefault="00360222">
          <w:pPr>
            <w:pStyle w:val="3B43D9BF9DBB4FDC813A7A3FF220B5D5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B0E8D9A993B44453838761F7623A03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19F1B-6F51-4666-911F-6C4940BE4862}"/>
      </w:docPartPr>
      <w:docPartBody>
        <w:p w:rsidR="003F2EFB" w:rsidRDefault="00360222">
          <w:pPr>
            <w:pStyle w:val="B0E8D9A993B44453838761F7623A030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066CCBD5854414B92FFA2EEABA80BB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5D436E-13EF-4173-B24D-E08DC470268B}"/>
      </w:docPartPr>
      <w:docPartBody>
        <w:p w:rsidR="003F2EFB" w:rsidRDefault="00360222">
          <w:pPr>
            <w:pStyle w:val="E066CCBD5854414B92FFA2EEABA80BB6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B55010144C8428980662695BA83D0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10A6D0-D31E-4664-9E63-F180398237E8}"/>
      </w:docPartPr>
      <w:docPartBody>
        <w:p w:rsidR="003F2EFB" w:rsidRDefault="00360222">
          <w:pPr>
            <w:pStyle w:val="2B55010144C8428980662695BA83D07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729551B15C43B79E53DFE8BF8FA17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6B03A2-5D26-457B-80CD-63DD3900C6D6}"/>
      </w:docPartPr>
      <w:docPartBody>
        <w:p w:rsidR="00DF7C83" w:rsidRDefault="00A7169F" w:rsidP="00A7169F">
          <w:pPr>
            <w:pStyle w:val="52729551B15C43B79E53DFE8BF8FA170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here to enter Ime i Prezime</w:t>
          </w:r>
        </w:p>
      </w:docPartBody>
    </w:docPart>
    <w:docPart>
      <w:docPartPr>
        <w:name w:val="FB1FD91058E54C079828873FC3228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23CFE5-138C-4692-AC41-9693582F1B19}"/>
      </w:docPartPr>
      <w:docPartBody>
        <w:p w:rsidR="00DF7C83" w:rsidRDefault="00A7169F" w:rsidP="00A7169F">
          <w:pPr>
            <w:pStyle w:val="FB1FD91058E54C079828873FC32282E2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prebivalište.</w:t>
          </w:r>
        </w:p>
      </w:docPartBody>
    </w:docPart>
    <w:docPart>
      <w:docPartPr>
        <w:name w:val="F2A414CEEEE6470CBA2E661B9D1273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158E228-9558-4332-AFFD-89492743258C}"/>
      </w:docPartPr>
      <w:docPartBody>
        <w:p w:rsidR="00DF7C83" w:rsidRDefault="00A7169F" w:rsidP="00A7169F">
          <w:pPr>
            <w:pStyle w:val="F2A414CEEEE6470CBA2E661B9D127337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</w:t>
          </w:r>
        </w:p>
      </w:docPartBody>
    </w:docPart>
    <w:docPart>
      <w:docPartPr>
        <w:name w:val="46B00E90EF344A4FAEFC4687F5A460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1559DE-0848-41F5-8064-326187F84F51}"/>
      </w:docPartPr>
      <w:docPartBody>
        <w:p w:rsidR="00DF7C83" w:rsidRDefault="00A7169F" w:rsidP="00A7169F">
          <w:pPr>
            <w:pStyle w:val="46B00E90EF344A4FAEFC4687F5A460A4"/>
          </w:pPr>
          <w:r w:rsidRPr="00D0079B">
            <w:rPr>
              <w:rStyle w:val="Tekstrezerviranogmjesta"/>
              <w:rFonts w:ascii="Fira Sans" w:hAnsi="Fira Sans"/>
              <w:szCs w:val="20"/>
            </w:rPr>
            <w:t>Click or tap here to enter text.</w:t>
          </w:r>
        </w:p>
      </w:docPartBody>
    </w:docPart>
    <w:docPart>
      <w:docPartPr>
        <w:name w:val="E49BCB70EAAF4DEF866210269BADF9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6113BF-3B25-4D47-AEDA-39E851E4B385}"/>
      </w:docPartPr>
      <w:docPartBody>
        <w:p w:rsidR="00DF7C83" w:rsidRDefault="00A7169F" w:rsidP="00A7169F">
          <w:pPr>
            <w:pStyle w:val="E49BCB70EAAF4DEF866210269BADF95E"/>
          </w:pPr>
          <w:r w:rsidRPr="008F61F8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870A3C2BA784AD3AA774E506A8E52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3F924D-D995-4CA1-B1DF-78D1788A31A2}"/>
      </w:docPartPr>
      <w:docPartBody>
        <w:p w:rsidR="00DF7C83" w:rsidRDefault="00A7169F" w:rsidP="00A7169F">
          <w:pPr>
            <w:pStyle w:val="3870A3C2BA784AD3AA774E506A8E523E"/>
          </w:pPr>
          <w:r w:rsidRPr="00754DBD">
            <w:rPr>
              <w:rStyle w:val="Tekstrezerviranogmjesta"/>
              <w:rFonts w:ascii="Fira Sans" w:hAnsi="Fira Sans"/>
            </w:rPr>
            <w:t>Click or tap here to enter text.</w:t>
          </w:r>
        </w:p>
      </w:docPartBody>
    </w:docPart>
    <w:docPart>
      <w:docPartPr>
        <w:name w:val="C8E78E55B52545448AEE1911A3B843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8FEF94-14A1-4C32-95B2-D221FCDAAC7C}"/>
      </w:docPartPr>
      <w:docPartBody>
        <w:p w:rsidR="00DF7C83" w:rsidRDefault="00A7169F" w:rsidP="00A7169F">
          <w:pPr>
            <w:pStyle w:val="C8E78E55B52545448AEE1911A3B84301"/>
          </w:pPr>
          <w:r>
            <w:rPr>
              <w:rStyle w:val="Tekstrezerviranogmjesta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22"/>
    <w:rsid w:val="000070E1"/>
    <w:rsid w:val="0001528C"/>
    <w:rsid w:val="000636B5"/>
    <w:rsid w:val="0009361D"/>
    <w:rsid w:val="000A618C"/>
    <w:rsid w:val="000F57E9"/>
    <w:rsid w:val="00140B32"/>
    <w:rsid w:val="001B09C0"/>
    <w:rsid w:val="001F762B"/>
    <w:rsid w:val="00233F09"/>
    <w:rsid w:val="00277BFD"/>
    <w:rsid w:val="003401EE"/>
    <w:rsid w:val="00360222"/>
    <w:rsid w:val="0039050B"/>
    <w:rsid w:val="003C7ED8"/>
    <w:rsid w:val="003F2EFB"/>
    <w:rsid w:val="00410D8F"/>
    <w:rsid w:val="004140E6"/>
    <w:rsid w:val="0045692A"/>
    <w:rsid w:val="004E07BE"/>
    <w:rsid w:val="004E4F48"/>
    <w:rsid w:val="004F7E03"/>
    <w:rsid w:val="00582C19"/>
    <w:rsid w:val="005D5DCA"/>
    <w:rsid w:val="00605677"/>
    <w:rsid w:val="006D085E"/>
    <w:rsid w:val="0076352E"/>
    <w:rsid w:val="007C1B9C"/>
    <w:rsid w:val="007F43E9"/>
    <w:rsid w:val="00822F94"/>
    <w:rsid w:val="00875AC2"/>
    <w:rsid w:val="00877838"/>
    <w:rsid w:val="009135FF"/>
    <w:rsid w:val="009426B1"/>
    <w:rsid w:val="009F341B"/>
    <w:rsid w:val="00A21028"/>
    <w:rsid w:val="00A62570"/>
    <w:rsid w:val="00A7169F"/>
    <w:rsid w:val="00AF753E"/>
    <w:rsid w:val="00B435E1"/>
    <w:rsid w:val="00B62424"/>
    <w:rsid w:val="00B7183C"/>
    <w:rsid w:val="00BA7880"/>
    <w:rsid w:val="00BD46C8"/>
    <w:rsid w:val="00BE482F"/>
    <w:rsid w:val="00C1591E"/>
    <w:rsid w:val="00C3649E"/>
    <w:rsid w:val="00C50894"/>
    <w:rsid w:val="00CD593B"/>
    <w:rsid w:val="00D438A4"/>
    <w:rsid w:val="00D97B94"/>
    <w:rsid w:val="00DE77B8"/>
    <w:rsid w:val="00DF7C83"/>
    <w:rsid w:val="00E13AD1"/>
    <w:rsid w:val="00E84A8C"/>
    <w:rsid w:val="00E9101B"/>
    <w:rsid w:val="00F72F32"/>
    <w:rsid w:val="00FC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A7169F"/>
    <w:rPr>
      <w:color w:val="808080"/>
    </w:rPr>
  </w:style>
  <w:style w:type="paragraph" w:customStyle="1" w:styleId="80899F2D5F40456FBE50DBAEA9D028FD">
    <w:name w:val="80899F2D5F40456FBE50DBAEA9D028FD"/>
  </w:style>
  <w:style w:type="paragraph" w:customStyle="1" w:styleId="A51D3501A42846D89BF81A4323803F3B">
    <w:name w:val="A51D3501A42846D89BF81A4323803F3B"/>
  </w:style>
  <w:style w:type="paragraph" w:customStyle="1" w:styleId="CEDD08B9331B49508612A5A87948F7FB">
    <w:name w:val="CEDD08B9331B49508612A5A87948F7FB"/>
  </w:style>
  <w:style w:type="paragraph" w:customStyle="1" w:styleId="3E1F3DA7D8B5406AB1DB59B362E18FC1">
    <w:name w:val="3E1F3DA7D8B5406AB1DB59B362E18FC1"/>
  </w:style>
  <w:style w:type="paragraph" w:customStyle="1" w:styleId="64AE6569DC3E48FF838EC3C0CDA46690">
    <w:name w:val="64AE6569DC3E48FF838EC3C0CDA46690"/>
  </w:style>
  <w:style w:type="paragraph" w:customStyle="1" w:styleId="F029FEAB425E4DEE864DA0FB16457E00">
    <w:name w:val="F029FEAB425E4DEE864DA0FB16457E00"/>
  </w:style>
  <w:style w:type="paragraph" w:customStyle="1" w:styleId="5C2BE44A6537417E8300712912528581">
    <w:name w:val="5C2BE44A6537417E8300712912528581"/>
  </w:style>
  <w:style w:type="paragraph" w:customStyle="1" w:styleId="8AA773F84EB54443ADA1CCA6EB3E719D">
    <w:name w:val="8AA773F84EB54443ADA1CCA6EB3E719D"/>
  </w:style>
  <w:style w:type="paragraph" w:customStyle="1" w:styleId="BDED6CBBB3BD4A9CADB6BF9EDFB6D5D5">
    <w:name w:val="BDED6CBBB3BD4A9CADB6BF9EDFB6D5D5"/>
  </w:style>
  <w:style w:type="paragraph" w:customStyle="1" w:styleId="859C571C7C51440A86A942AAA7B633D7">
    <w:name w:val="859C571C7C51440A86A942AAA7B633D7"/>
  </w:style>
  <w:style w:type="paragraph" w:customStyle="1" w:styleId="8989CDFEB39148A29BB332C5DB098564">
    <w:name w:val="8989CDFEB39148A29BB332C5DB098564"/>
  </w:style>
  <w:style w:type="paragraph" w:customStyle="1" w:styleId="4A0A9C40A78E422580BE03502261BCF0">
    <w:name w:val="4A0A9C40A78E422580BE03502261BCF0"/>
  </w:style>
  <w:style w:type="paragraph" w:customStyle="1" w:styleId="9322408819C3493D95EFBA00DFC270B3">
    <w:name w:val="9322408819C3493D95EFBA00DFC270B3"/>
  </w:style>
  <w:style w:type="paragraph" w:customStyle="1" w:styleId="E11682E5666B4C2E84F3A687C8A7CB73">
    <w:name w:val="E11682E5666B4C2E84F3A687C8A7CB73"/>
  </w:style>
  <w:style w:type="paragraph" w:customStyle="1" w:styleId="3086309F27A84F6CBDCA761C118CD7E3">
    <w:name w:val="3086309F27A84F6CBDCA761C118CD7E3"/>
  </w:style>
  <w:style w:type="paragraph" w:customStyle="1" w:styleId="F29F535D77E047BD976EEEB9426CA3DE">
    <w:name w:val="F29F535D77E047BD976EEEB9426CA3DE"/>
  </w:style>
  <w:style w:type="paragraph" w:customStyle="1" w:styleId="7A5ECD82B7574CEFB239AB9F7C33FE47">
    <w:name w:val="7A5ECD82B7574CEFB239AB9F7C33FE47"/>
  </w:style>
  <w:style w:type="paragraph" w:customStyle="1" w:styleId="EAAD767323CE47389DB067C3D774184B">
    <w:name w:val="EAAD767323CE47389DB067C3D774184B"/>
  </w:style>
  <w:style w:type="paragraph" w:customStyle="1" w:styleId="E82F54238FAB4D5A8EE2C9602AAD8A41">
    <w:name w:val="E82F54238FAB4D5A8EE2C9602AAD8A41"/>
  </w:style>
  <w:style w:type="paragraph" w:customStyle="1" w:styleId="D071293D6C5745DEA24E1F32365F36B5">
    <w:name w:val="D071293D6C5745DEA24E1F32365F36B5"/>
  </w:style>
  <w:style w:type="paragraph" w:customStyle="1" w:styleId="C38E4305743C4019BF2588F5B5845714">
    <w:name w:val="C38E4305743C4019BF2588F5B5845714"/>
  </w:style>
  <w:style w:type="paragraph" w:customStyle="1" w:styleId="6F1A42492D25409B896E88B5718BCBB1">
    <w:name w:val="6F1A42492D25409B896E88B5718BCBB1"/>
  </w:style>
  <w:style w:type="paragraph" w:customStyle="1" w:styleId="574DC0CEC5BE46D5A1F96D8C392FE949">
    <w:name w:val="574DC0CEC5BE46D5A1F96D8C392FE949"/>
  </w:style>
  <w:style w:type="paragraph" w:customStyle="1" w:styleId="8EE07BAD7C5A4816AC4C8EFFC7A55BFE">
    <w:name w:val="8EE07BAD7C5A4816AC4C8EFFC7A55BFE"/>
  </w:style>
  <w:style w:type="paragraph" w:customStyle="1" w:styleId="49DAC7053F504DDC81C2E1F26370D085">
    <w:name w:val="49DAC7053F504DDC81C2E1F26370D085"/>
  </w:style>
  <w:style w:type="paragraph" w:customStyle="1" w:styleId="3E7DE4E8261149E68B4FF4FB91013179">
    <w:name w:val="3E7DE4E8261149E68B4FF4FB91013179"/>
  </w:style>
  <w:style w:type="paragraph" w:customStyle="1" w:styleId="4BFF8DF91B4D4BE9A3B747CA84AEBF5D">
    <w:name w:val="4BFF8DF91B4D4BE9A3B747CA84AEBF5D"/>
  </w:style>
  <w:style w:type="paragraph" w:customStyle="1" w:styleId="A072E80EB09D4B3DA3BB28EE1670518D">
    <w:name w:val="A072E80EB09D4B3DA3BB28EE1670518D"/>
  </w:style>
  <w:style w:type="paragraph" w:customStyle="1" w:styleId="98FF78EC4C7C490DA1831AF01830725C">
    <w:name w:val="98FF78EC4C7C490DA1831AF01830725C"/>
  </w:style>
  <w:style w:type="paragraph" w:customStyle="1" w:styleId="0A20BD3903314061B691D729FB2170BA">
    <w:name w:val="0A20BD3903314061B691D729FB2170BA"/>
  </w:style>
  <w:style w:type="paragraph" w:customStyle="1" w:styleId="9B033EF3A6534123BA6495FEC30B8DCC">
    <w:name w:val="9B033EF3A6534123BA6495FEC30B8DCC"/>
  </w:style>
  <w:style w:type="paragraph" w:customStyle="1" w:styleId="90BF2A2F3ECC4717A43DB7497AB1A6B9">
    <w:name w:val="90BF2A2F3ECC4717A43DB7497AB1A6B9"/>
  </w:style>
  <w:style w:type="paragraph" w:customStyle="1" w:styleId="E61D041BCBDD406BB5F7C8FDB597771F">
    <w:name w:val="E61D041BCBDD406BB5F7C8FDB597771F"/>
  </w:style>
  <w:style w:type="paragraph" w:customStyle="1" w:styleId="5A19F24DDE3C400594F4C99B36545E43">
    <w:name w:val="5A19F24DDE3C400594F4C99B36545E43"/>
  </w:style>
  <w:style w:type="paragraph" w:customStyle="1" w:styleId="D6BB790C4F1B443B9FB33C05419EB4FE">
    <w:name w:val="D6BB790C4F1B443B9FB33C05419EB4FE"/>
  </w:style>
  <w:style w:type="paragraph" w:customStyle="1" w:styleId="9B646A8795664863ACCBA1EB872FB4C2">
    <w:name w:val="9B646A8795664863ACCBA1EB872FB4C2"/>
  </w:style>
  <w:style w:type="paragraph" w:customStyle="1" w:styleId="2DFE25C8D4E6496BA5AE8E5139955DD6">
    <w:name w:val="2DFE25C8D4E6496BA5AE8E5139955DD6"/>
  </w:style>
  <w:style w:type="paragraph" w:customStyle="1" w:styleId="A04F92DBEFF248FE8A365609DEB35233">
    <w:name w:val="A04F92DBEFF248FE8A365609DEB35233"/>
  </w:style>
  <w:style w:type="paragraph" w:customStyle="1" w:styleId="D54B76D7AC0A46B4866E6FE0978EDAB5">
    <w:name w:val="D54B76D7AC0A46B4866E6FE0978EDAB5"/>
  </w:style>
  <w:style w:type="paragraph" w:customStyle="1" w:styleId="239A446BE6E1404CBA0E32D549135B22">
    <w:name w:val="239A446BE6E1404CBA0E32D549135B22"/>
  </w:style>
  <w:style w:type="paragraph" w:customStyle="1" w:styleId="BAD3DD6206154D9CBEB9214DE5730275">
    <w:name w:val="BAD3DD6206154D9CBEB9214DE5730275"/>
  </w:style>
  <w:style w:type="paragraph" w:customStyle="1" w:styleId="C40C6B246A80465C92AB34823E671C7B">
    <w:name w:val="C40C6B246A80465C92AB34823E671C7B"/>
  </w:style>
  <w:style w:type="paragraph" w:customStyle="1" w:styleId="8CD8C3E3AE05465FAFE978F67973827D">
    <w:name w:val="8CD8C3E3AE05465FAFE978F67973827D"/>
  </w:style>
  <w:style w:type="paragraph" w:customStyle="1" w:styleId="C4A2E628C20E4936A38B6868EDA1A481">
    <w:name w:val="C4A2E628C20E4936A38B6868EDA1A481"/>
  </w:style>
  <w:style w:type="paragraph" w:customStyle="1" w:styleId="68A59EE137624B6CBF3A820AD425AB05">
    <w:name w:val="68A59EE137624B6CBF3A820AD425AB05"/>
  </w:style>
  <w:style w:type="paragraph" w:customStyle="1" w:styleId="DEAF96AC0C8442FF9811EEE0B7B2ABC7">
    <w:name w:val="DEAF96AC0C8442FF9811EEE0B7B2ABC7"/>
  </w:style>
  <w:style w:type="paragraph" w:customStyle="1" w:styleId="10C14BD9A81140D9B228F44E6E0F1CE7">
    <w:name w:val="10C14BD9A81140D9B228F44E6E0F1CE7"/>
  </w:style>
  <w:style w:type="paragraph" w:customStyle="1" w:styleId="3B43D9BF9DBB4FDC813A7A3FF220B5D5">
    <w:name w:val="3B43D9BF9DBB4FDC813A7A3FF220B5D5"/>
  </w:style>
  <w:style w:type="paragraph" w:customStyle="1" w:styleId="72E2D358E77C4FDE96E15F7439719A88">
    <w:name w:val="72E2D358E77C4FDE96E15F7439719A88"/>
  </w:style>
  <w:style w:type="paragraph" w:customStyle="1" w:styleId="70EB8E73B5C24E2282A982F7EA7E846F">
    <w:name w:val="70EB8E73B5C24E2282A982F7EA7E846F"/>
  </w:style>
  <w:style w:type="paragraph" w:customStyle="1" w:styleId="228CA396FEE94BF7B80F3553CE474E68">
    <w:name w:val="228CA396FEE94BF7B80F3553CE474E68"/>
  </w:style>
  <w:style w:type="paragraph" w:customStyle="1" w:styleId="A278BF2F92104E439CCE7D70D6B139BB">
    <w:name w:val="A278BF2F92104E439CCE7D70D6B139BB"/>
  </w:style>
  <w:style w:type="paragraph" w:customStyle="1" w:styleId="F934B8A5FADE436EB3CAF188F7A3C5A8">
    <w:name w:val="F934B8A5FADE436EB3CAF188F7A3C5A8"/>
  </w:style>
  <w:style w:type="paragraph" w:customStyle="1" w:styleId="9BE05D4FD63B424AA74BBAF8381EF871">
    <w:name w:val="9BE05D4FD63B424AA74BBAF8381EF871"/>
  </w:style>
  <w:style w:type="paragraph" w:customStyle="1" w:styleId="B0E8D9A993B44453838761F7623A030D">
    <w:name w:val="B0E8D9A993B44453838761F7623A030D"/>
  </w:style>
  <w:style w:type="paragraph" w:customStyle="1" w:styleId="E066CCBD5854414B92FFA2EEABA80BB6">
    <w:name w:val="E066CCBD5854414B92FFA2EEABA80BB6"/>
  </w:style>
  <w:style w:type="paragraph" w:customStyle="1" w:styleId="2B55010144C8428980662695BA83D071">
    <w:name w:val="2B55010144C8428980662695BA83D071"/>
  </w:style>
  <w:style w:type="paragraph" w:customStyle="1" w:styleId="BAB644C5D32A4985B91F15C19D16EC2B">
    <w:name w:val="BAB644C5D32A4985B91F15C19D16EC2B"/>
    <w:rsid w:val="0045692A"/>
  </w:style>
  <w:style w:type="paragraph" w:customStyle="1" w:styleId="6BE9674888F84AEE8FD7661156A62755">
    <w:name w:val="6BE9674888F84AEE8FD7661156A62755"/>
    <w:rsid w:val="0045692A"/>
  </w:style>
  <w:style w:type="paragraph" w:customStyle="1" w:styleId="AD77BBAB9B0F4C20907A92FBBFBBAFC5">
    <w:name w:val="AD77BBAB9B0F4C20907A92FBBFBBAFC5"/>
    <w:rsid w:val="0045692A"/>
  </w:style>
  <w:style w:type="paragraph" w:customStyle="1" w:styleId="9918935EDFD0496799C18C31AC7015B1">
    <w:name w:val="9918935EDFD0496799C18C31AC7015B1"/>
    <w:rsid w:val="0045692A"/>
  </w:style>
  <w:style w:type="paragraph" w:customStyle="1" w:styleId="51C31C12C0C2477BA821BFE6D441C1BC">
    <w:name w:val="51C31C12C0C2477BA821BFE6D441C1BC"/>
    <w:rsid w:val="0045692A"/>
  </w:style>
  <w:style w:type="paragraph" w:customStyle="1" w:styleId="403B3EEFE3DE40D2940F0B99AEB36243">
    <w:name w:val="403B3EEFE3DE40D2940F0B99AEB36243"/>
    <w:rsid w:val="0045692A"/>
  </w:style>
  <w:style w:type="paragraph" w:customStyle="1" w:styleId="3A7FDA5E50BB46FD97B38EFC10098717">
    <w:name w:val="3A7FDA5E50BB46FD97B38EFC10098717"/>
    <w:rsid w:val="0045692A"/>
  </w:style>
  <w:style w:type="paragraph" w:customStyle="1" w:styleId="0A90B230D743451E952E214130F23333">
    <w:name w:val="0A90B230D743451E952E214130F23333"/>
    <w:rsid w:val="00A62570"/>
  </w:style>
  <w:style w:type="paragraph" w:customStyle="1" w:styleId="0BCF10E6DDE54711B950A11E9E3FF12D">
    <w:name w:val="0BCF10E6DDE54711B950A11E9E3FF12D"/>
    <w:rsid w:val="00A62570"/>
  </w:style>
  <w:style w:type="paragraph" w:customStyle="1" w:styleId="A3F380071CC4430987A6993A9D000634">
    <w:name w:val="A3F380071CC4430987A6993A9D000634"/>
    <w:rsid w:val="00A62570"/>
  </w:style>
  <w:style w:type="paragraph" w:customStyle="1" w:styleId="9FD45BF4B816427FB418B2409973D83A">
    <w:name w:val="9FD45BF4B816427FB418B2409973D83A"/>
    <w:rsid w:val="00A62570"/>
  </w:style>
  <w:style w:type="paragraph" w:customStyle="1" w:styleId="24108828A05C4385BB497508BABBEDBB">
    <w:name w:val="24108828A05C4385BB497508BABBEDBB"/>
    <w:rsid w:val="00D438A4"/>
  </w:style>
  <w:style w:type="paragraph" w:customStyle="1" w:styleId="73E62807A0A34FEA9522164F29CA9EB1">
    <w:name w:val="73E62807A0A34FEA9522164F29CA9EB1"/>
    <w:rsid w:val="00D438A4"/>
  </w:style>
  <w:style w:type="paragraph" w:customStyle="1" w:styleId="1652DC12E9EA480FB5FE617CD3F316A6">
    <w:name w:val="1652DC12E9EA480FB5FE617CD3F316A6"/>
    <w:rsid w:val="00233F09"/>
  </w:style>
  <w:style w:type="paragraph" w:customStyle="1" w:styleId="52729551B15C43B79E53DFE8BF8FA170">
    <w:name w:val="52729551B15C43B79E53DFE8BF8FA170"/>
    <w:rsid w:val="00A7169F"/>
  </w:style>
  <w:style w:type="paragraph" w:customStyle="1" w:styleId="FB1FD91058E54C079828873FC32282E2">
    <w:name w:val="FB1FD91058E54C079828873FC32282E2"/>
    <w:rsid w:val="00A7169F"/>
  </w:style>
  <w:style w:type="paragraph" w:customStyle="1" w:styleId="F2A414CEEEE6470CBA2E661B9D127337">
    <w:name w:val="F2A414CEEEE6470CBA2E661B9D127337"/>
    <w:rsid w:val="00A7169F"/>
  </w:style>
  <w:style w:type="paragraph" w:customStyle="1" w:styleId="46B00E90EF344A4FAEFC4687F5A460A4">
    <w:name w:val="46B00E90EF344A4FAEFC4687F5A460A4"/>
    <w:rsid w:val="00A7169F"/>
  </w:style>
  <w:style w:type="paragraph" w:customStyle="1" w:styleId="E49BCB70EAAF4DEF866210269BADF95E">
    <w:name w:val="E49BCB70EAAF4DEF866210269BADF95E"/>
    <w:rsid w:val="00A7169F"/>
  </w:style>
  <w:style w:type="paragraph" w:customStyle="1" w:styleId="3870A3C2BA784AD3AA774E506A8E523E">
    <w:name w:val="3870A3C2BA784AD3AA774E506A8E523E"/>
    <w:rsid w:val="00A7169F"/>
  </w:style>
  <w:style w:type="paragraph" w:customStyle="1" w:styleId="C8E78E55B52545448AEE1911A3B84301">
    <w:name w:val="C8E78E55B52545448AEE1911A3B84301"/>
    <w:rsid w:val="00A71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250CA-6C10-461F-989D-1B095C31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Usluga održavanja IBM Sterling sustava K688056-3238 (B-30)</Template>
  <TotalTime>0</TotalTime>
  <Pages>7</Pages>
  <Words>1082</Words>
  <Characters>6169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Izvođenje radova na rekonstrukciji sustava rasvjete u suterenu poslovnog objekta PS u Zagrebu, Tvrtkova 5</vt:lpstr>
      <vt:lpstr>Usluga održavanja SWING Paperless Office softvera</vt:lpstr>
    </vt:vector>
  </TitlesOfParts>
  <Company>HZMO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Izvođenje radova na uređenju sanitarnih čvorova poslovne zgrade u Rijeci, Slogin kula 1</dc:title>
  <dc:subject>J-60/2025</dc:subject>
  <dc:creator>Petra Kostanjevac</dc:creator>
  <cp:keywords/>
  <dc:description/>
  <cp:lastModifiedBy>Marko Vukoja</cp:lastModifiedBy>
  <cp:revision>3</cp:revision>
  <cp:lastPrinted>2025-07-16T12:59:00Z</cp:lastPrinted>
  <dcterms:created xsi:type="dcterms:W3CDTF">2025-11-28T10:03:00Z</dcterms:created>
  <dcterms:modified xsi:type="dcterms:W3CDTF">2025-12-08T09:15:00Z</dcterms:modified>
</cp:coreProperties>
</file>