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B3" w:rsidRPr="00C3721A" w:rsidRDefault="00A739B3">
      <w:pPr>
        <w:jc w:val="center"/>
        <w:rPr>
          <w:rFonts w:cs="Arial"/>
        </w:rPr>
      </w:pPr>
    </w:p>
    <w:p w:rsidR="003A5829" w:rsidRPr="00C3721A" w:rsidRDefault="003A5829">
      <w:pPr>
        <w:jc w:val="center"/>
        <w:rPr>
          <w:rFonts w:cs="Arial"/>
        </w:rPr>
      </w:pPr>
    </w:p>
    <w:p w:rsidR="00A739B3" w:rsidRPr="00C3721A" w:rsidRDefault="00A739B3">
      <w:pPr>
        <w:jc w:val="center"/>
        <w:rPr>
          <w:rFonts w:cs="Arial"/>
          <w:sz w:val="40"/>
        </w:rPr>
      </w:pPr>
    </w:p>
    <w:p w:rsidR="003A5829" w:rsidRPr="00C3721A" w:rsidRDefault="003A5829" w:rsidP="003A5829">
      <w:pPr>
        <w:jc w:val="center"/>
        <w:rPr>
          <w:rFonts w:cs="Arial"/>
          <w:b/>
          <w:sz w:val="40"/>
        </w:rPr>
      </w:pPr>
      <w:r w:rsidRPr="00C3721A">
        <w:rPr>
          <w:rFonts w:cs="Arial"/>
          <w:b/>
          <w:sz w:val="40"/>
        </w:rPr>
        <w:t>PRILOG 1</w:t>
      </w:r>
    </w:p>
    <w:p w:rsidR="003A5829" w:rsidRPr="00C3721A" w:rsidRDefault="003A5829" w:rsidP="003A5829">
      <w:pPr>
        <w:jc w:val="center"/>
        <w:rPr>
          <w:rFonts w:cs="Arial"/>
          <w:sz w:val="40"/>
        </w:rPr>
      </w:pPr>
    </w:p>
    <w:p w:rsidR="003A5829" w:rsidRPr="00C3721A" w:rsidRDefault="003A5829" w:rsidP="003A5829">
      <w:pPr>
        <w:jc w:val="center"/>
        <w:rPr>
          <w:rFonts w:cs="Arial"/>
          <w:sz w:val="40"/>
        </w:rPr>
      </w:pPr>
    </w:p>
    <w:p w:rsidR="003A5829" w:rsidRPr="00C3721A" w:rsidRDefault="003A5829" w:rsidP="003A5829">
      <w:pPr>
        <w:tabs>
          <w:tab w:val="left" w:pos="1125"/>
        </w:tabs>
        <w:jc w:val="center"/>
        <w:rPr>
          <w:rFonts w:cs="Arial"/>
          <w:sz w:val="40"/>
        </w:rPr>
      </w:pPr>
      <w:r w:rsidRPr="00C3721A">
        <w:rPr>
          <w:rFonts w:cs="Arial"/>
          <w:sz w:val="40"/>
        </w:rPr>
        <w:t>STANDARDNI OBRAZAC PONUDE</w:t>
      </w:r>
    </w:p>
    <w:p w:rsidR="003A5829" w:rsidRPr="00C3721A" w:rsidRDefault="003A5829" w:rsidP="003A5829">
      <w:pPr>
        <w:tabs>
          <w:tab w:val="left" w:pos="1125"/>
        </w:tabs>
        <w:jc w:val="center"/>
        <w:rPr>
          <w:rFonts w:cs="Arial"/>
          <w:sz w:val="40"/>
        </w:rPr>
      </w:pPr>
    </w:p>
    <w:p w:rsidR="003A5829" w:rsidRPr="00C3721A" w:rsidRDefault="003A5829" w:rsidP="002366BC">
      <w:pPr>
        <w:tabs>
          <w:tab w:val="left" w:pos="1125"/>
        </w:tabs>
        <w:spacing w:after="160"/>
        <w:rPr>
          <w:rFonts w:cs="Arial"/>
          <w:szCs w:val="20"/>
        </w:rPr>
      </w:pPr>
      <w:r w:rsidRPr="00C3721A">
        <w:rPr>
          <w:rFonts w:cs="Arial"/>
          <w:szCs w:val="20"/>
        </w:rPr>
        <w:t>Popis standardnih obrazaca</w:t>
      </w:r>
      <w:r w:rsidR="008E0BA0">
        <w:rPr>
          <w:rFonts w:cs="Arial"/>
          <w:szCs w:val="20"/>
        </w:rPr>
        <w:t xml:space="preserve"> Priloga 1</w:t>
      </w:r>
      <w:r w:rsidRPr="00C3721A">
        <w:rPr>
          <w:rFonts w:cs="Arial"/>
          <w:szCs w:val="20"/>
        </w:rPr>
        <w:t>:</w:t>
      </w:r>
    </w:p>
    <w:p w:rsidR="003A5829" w:rsidRPr="00C3721A" w:rsidRDefault="003A5829" w:rsidP="002366BC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C3721A">
        <w:rPr>
          <w:rFonts w:cs="Arial"/>
        </w:rPr>
        <w:t xml:space="preserve">PONUDBENI LIST </w:t>
      </w:r>
    </w:p>
    <w:p w:rsidR="003A5829" w:rsidRPr="00C3721A" w:rsidRDefault="003A5829" w:rsidP="002366BC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szCs w:val="24"/>
          <w:lang w:eastAsia="hr-HR"/>
        </w:rPr>
      </w:pPr>
      <w:r w:rsidRPr="00C3721A">
        <w:rPr>
          <w:rFonts w:eastAsia="Times New Roman" w:cs="Arial"/>
          <w:bCs/>
          <w:szCs w:val="24"/>
          <w:lang w:eastAsia="hr-HR"/>
        </w:rPr>
        <w:t>PODACI O ČLANOVIMA ZAJEDNICE GOSPODARSKIH SUBJEKATA</w:t>
      </w:r>
      <w:r w:rsidR="008E0BA0">
        <w:rPr>
          <w:rFonts w:eastAsia="Times New Roman" w:cs="Arial"/>
          <w:bCs/>
          <w:szCs w:val="24"/>
          <w:lang w:eastAsia="hr-HR"/>
        </w:rPr>
        <w:t>, ako je primjenjivo</w:t>
      </w:r>
    </w:p>
    <w:p w:rsidR="003A5829" w:rsidRPr="00C3721A" w:rsidRDefault="003A5829" w:rsidP="002366BC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lang w:eastAsia="hr-HR"/>
        </w:rPr>
      </w:pPr>
      <w:r w:rsidRPr="00C3721A">
        <w:rPr>
          <w:rFonts w:eastAsia="Times New Roman" w:cs="Arial"/>
          <w:bCs/>
          <w:lang w:eastAsia="hr-HR"/>
        </w:rPr>
        <w:t>PODACI O PODUGOVARATELJIMA</w:t>
      </w:r>
      <w:r w:rsidR="008E0BA0">
        <w:rPr>
          <w:rFonts w:eastAsia="Times New Roman" w:cs="Arial"/>
          <w:bCs/>
          <w:lang w:eastAsia="hr-HR"/>
        </w:rPr>
        <w:t>, ako je primjenjivo</w:t>
      </w:r>
    </w:p>
    <w:p w:rsidR="008E0BA0" w:rsidRDefault="008E0BA0" w:rsidP="002366BC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>
        <w:rPr>
          <w:rFonts w:cs="Arial"/>
        </w:rPr>
        <w:t>TROŠKOVNIK</w:t>
      </w:r>
    </w:p>
    <w:p w:rsidR="003A5829" w:rsidRPr="00C3721A" w:rsidRDefault="003A5829" w:rsidP="002366BC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C3721A">
        <w:rPr>
          <w:rFonts w:cs="Arial"/>
        </w:rPr>
        <w:t>IZJAVA O NEKAŽNJAVANJU - točka 4.1.</w:t>
      </w:r>
      <w:r w:rsidR="008E0BA0">
        <w:rPr>
          <w:rFonts w:cs="Arial"/>
        </w:rPr>
        <w:t xml:space="preserve"> poziva za dostavu ponuda</w:t>
      </w:r>
    </w:p>
    <w:p w:rsidR="009836F5" w:rsidRDefault="009836F5" w:rsidP="009836F5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C3721A">
        <w:rPr>
          <w:rFonts w:cs="Arial"/>
        </w:rPr>
        <w:t>POPIS GLAVNIH USLUGA - točka 4.</w:t>
      </w:r>
      <w:r w:rsidR="008E0BA0">
        <w:rPr>
          <w:rFonts w:cs="Arial"/>
        </w:rPr>
        <w:t>4. poziva za dostavu ponuda</w:t>
      </w:r>
    </w:p>
    <w:p w:rsidR="008E0BA0" w:rsidRDefault="008E0BA0" w:rsidP="008E0BA0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C3721A">
        <w:rPr>
          <w:rFonts w:cs="Arial"/>
        </w:rPr>
        <w:t xml:space="preserve">IZJAVA O RASPOLOŽIVOSTI TEHNIČKIM </w:t>
      </w:r>
      <w:r w:rsidR="007161BE">
        <w:rPr>
          <w:rFonts w:cs="Arial"/>
        </w:rPr>
        <w:t>STRUČNJAKOM 1 I 2</w:t>
      </w:r>
      <w:r w:rsidR="00480CB6">
        <w:rPr>
          <w:rFonts w:cs="Arial"/>
        </w:rPr>
        <w:t xml:space="preserve"> </w:t>
      </w:r>
      <w:r w:rsidRPr="00C3721A">
        <w:rPr>
          <w:rFonts w:cs="Arial"/>
        </w:rPr>
        <w:t xml:space="preserve">- točka </w:t>
      </w:r>
      <w:r>
        <w:rPr>
          <w:rFonts w:cs="Arial"/>
        </w:rPr>
        <w:t>4.6. poziva za dostavu ponuda</w:t>
      </w:r>
    </w:p>
    <w:p w:rsidR="008E0BA0" w:rsidRPr="009836F5" w:rsidRDefault="008E0BA0" w:rsidP="008E0BA0">
      <w:pPr>
        <w:pStyle w:val="Odlomakpopisa"/>
        <w:tabs>
          <w:tab w:val="left" w:pos="1125"/>
        </w:tabs>
        <w:rPr>
          <w:rFonts w:cs="Arial"/>
        </w:rPr>
      </w:pPr>
    </w:p>
    <w:p w:rsidR="003A5829" w:rsidRPr="00C3721A" w:rsidRDefault="003A5829" w:rsidP="003A5829">
      <w:pPr>
        <w:tabs>
          <w:tab w:val="left" w:pos="1125"/>
        </w:tabs>
        <w:rPr>
          <w:rFonts w:cs="Arial"/>
          <w:sz w:val="40"/>
        </w:rPr>
      </w:pPr>
    </w:p>
    <w:p w:rsidR="008E0BA0" w:rsidRDefault="008E0BA0" w:rsidP="008E0BA0">
      <w:pPr>
        <w:tabs>
          <w:tab w:val="left" w:pos="1125"/>
        </w:tabs>
        <w:spacing w:after="160" w:line="259" w:lineRule="auto"/>
        <w:jc w:val="both"/>
        <w:rPr>
          <w:rFonts w:cs="Arial"/>
          <w:szCs w:val="20"/>
        </w:rPr>
      </w:pPr>
      <w:r w:rsidRPr="00CD3247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ponudi se uz navedene standardne obrasce</w:t>
      </w:r>
      <w:r w:rsidRPr="00CD3247">
        <w:rPr>
          <w:rFonts w:cs="Arial"/>
          <w:szCs w:val="20"/>
        </w:rPr>
        <w:t>, a sukladno traženom u pozivu za dostavu ponude</w:t>
      </w:r>
      <w:r>
        <w:rPr>
          <w:rFonts w:cs="Arial"/>
          <w:szCs w:val="20"/>
        </w:rPr>
        <w:t>,</w:t>
      </w:r>
      <w:r w:rsidRPr="00CD324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dostavljaju</w:t>
      </w:r>
      <w:r w:rsidRPr="00CD3247">
        <w:rPr>
          <w:rFonts w:cs="Arial"/>
          <w:szCs w:val="20"/>
        </w:rPr>
        <w:t xml:space="preserve"> i slijedeći dokumenti</w:t>
      </w:r>
      <w:r>
        <w:rPr>
          <w:rFonts w:cs="Arial"/>
          <w:szCs w:val="20"/>
        </w:rPr>
        <w:t xml:space="preserve"> </w:t>
      </w:r>
      <w:r w:rsidRPr="002238F4">
        <w:rPr>
          <w:rFonts w:cs="Arial"/>
          <w:szCs w:val="20"/>
        </w:rPr>
        <w:t>kojima se dokazuj</w:t>
      </w:r>
      <w:r>
        <w:rPr>
          <w:rFonts w:cs="Arial"/>
          <w:szCs w:val="20"/>
        </w:rPr>
        <w:t>e ispunjavanje</w:t>
      </w:r>
      <w:r w:rsidRPr="002238F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ostalih </w:t>
      </w:r>
      <w:r w:rsidRPr="002238F4">
        <w:rPr>
          <w:rFonts w:cs="Arial"/>
          <w:szCs w:val="20"/>
        </w:rPr>
        <w:t>uvjet</w:t>
      </w:r>
      <w:r>
        <w:rPr>
          <w:rFonts w:cs="Arial"/>
          <w:szCs w:val="20"/>
        </w:rPr>
        <w:t xml:space="preserve">a iz </w:t>
      </w:r>
      <w:r w:rsidRPr="002238F4">
        <w:rPr>
          <w:rFonts w:cs="Arial"/>
          <w:szCs w:val="20"/>
        </w:rPr>
        <w:t>poziva za dostavu ponuda:</w:t>
      </w:r>
    </w:p>
    <w:tbl>
      <w:tblPr>
        <w:tblW w:w="96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88"/>
        <w:gridCol w:w="8646"/>
      </w:tblGrid>
      <w:tr w:rsidR="00DD60C4" w:rsidRPr="00FF3474" w:rsidTr="008E0BA0">
        <w:trPr>
          <w:trHeight w:val="3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DD60C4" w:rsidRPr="00FF3474" w:rsidRDefault="008E0BA0" w:rsidP="00315E84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>
              <w:rPr>
                <w:rFonts w:eastAsia="Times New Roman" w:cs="Arial"/>
                <w:color w:val="262626"/>
                <w:lang w:eastAsia="hr-HR"/>
              </w:rPr>
              <w:t>Točka</w:t>
            </w:r>
          </w:p>
        </w:tc>
        <w:tc>
          <w:tcPr>
            <w:tcW w:w="8646" w:type="dxa"/>
            <w:shd w:val="clear" w:color="auto" w:fill="F2F2F2" w:themeFill="background1" w:themeFillShade="F2"/>
            <w:vAlign w:val="center"/>
          </w:tcPr>
          <w:p w:rsidR="00DD60C4" w:rsidRPr="00FF3474" w:rsidRDefault="008E0BA0" w:rsidP="00315E84">
            <w:pPr>
              <w:jc w:val="both"/>
              <w:rPr>
                <w:rFonts w:eastAsia="Calibri" w:cs="Times New Roman"/>
                <w:color w:val="262626"/>
              </w:rPr>
            </w:pPr>
            <w:r>
              <w:rPr>
                <w:rFonts w:cs="Arial"/>
                <w:szCs w:val="20"/>
              </w:rPr>
              <w:t>Dokument kojim se dokazuje ispunjavanje uvjeta iz točke poziva za dostavu ponuda:</w:t>
            </w:r>
          </w:p>
        </w:tc>
      </w:tr>
      <w:tr w:rsidR="00DD60C4" w:rsidRPr="00FF3474" w:rsidTr="00315E84">
        <w:trPr>
          <w:trHeight w:val="397"/>
        </w:trPr>
        <w:tc>
          <w:tcPr>
            <w:tcW w:w="988" w:type="dxa"/>
            <w:vAlign w:val="center"/>
          </w:tcPr>
          <w:p w:rsidR="00DD60C4" w:rsidRPr="00FF3474" w:rsidRDefault="008E0BA0" w:rsidP="00315E84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>
              <w:rPr>
                <w:rFonts w:eastAsia="Times New Roman" w:cs="Arial"/>
                <w:color w:val="262626"/>
                <w:lang w:eastAsia="hr-HR"/>
              </w:rPr>
              <w:t>4.2.</w:t>
            </w:r>
          </w:p>
        </w:tc>
        <w:tc>
          <w:tcPr>
            <w:tcW w:w="8646" w:type="dxa"/>
            <w:vAlign w:val="center"/>
          </w:tcPr>
          <w:p w:rsidR="00DD60C4" w:rsidRPr="00FF3474" w:rsidRDefault="00DD60C4" w:rsidP="00315E84">
            <w:pPr>
              <w:jc w:val="both"/>
              <w:rPr>
                <w:rFonts w:eastAsia="Calibri" w:cs="Times New Roman"/>
                <w:color w:val="262626"/>
              </w:rPr>
            </w:pPr>
            <w:r w:rsidRPr="00C219E7">
              <w:rPr>
                <w:szCs w:val="20"/>
                <w:lang w:eastAsia="de-DE"/>
              </w:rPr>
              <w:t>Potvrda Porezne uprave o stanju duga ili važeći jednakovrijedni dokument</w:t>
            </w:r>
          </w:p>
        </w:tc>
      </w:tr>
      <w:tr w:rsidR="008E0BA0" w:rsidRPr="00FF3474" w:rsidTr="00315E84">
        <w:trPr>
          <w:trHeight w:val="397"/>
        </w:trPr>
        <w:tc>
          <w:tcPr>
            <w:tcW w:w="988" w:type="dxa"/>
            <w:vAlign w:val="center"/>
          </w:tcPr>
          <w:p w:rsidR="008E0BA0" w:rsidRDefault="008E0BA0" w:rsidP="008E0BA0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>
              <w:rPr>
                <w:rFonts w:eastAsia="Times New Roman" w:cs="Arial"/>
                <w:color w:val="262626"/>
                <w:lang w:eastAsia="hr-HR"/>
              </w:rPr>
              <w:t>4.3.</w:t>
            </w:r>
          </w:p>
        </w:tc>
        <w:tc>
          <w:tcPr>
            <w:tcW w:w="8646" w:type="dxa"/>
            <w:vAlign w:val="center"/>
          </w:tcPr>
          <w:p w:rsidR="008E0BA0" w:rsidRPr="00FF3474" w:rsidRDefault="008E0BA0" w:rsidP="008E0BA0">
            <w:pPr>
              <w:jc w:val="both"/>
              <w:rPr>
                <w:rFonts w:eastAsia="Calibri" w:cs="Times New Roman"/>
                <w:color w:val="262626"/>
              </w:rPr>
            </w:pPr>
            <w:r w:rsidRPr="00C219E7">
              <w:rPr>
                <w:szCs w:val="20"/>
                <w:lang w:eastAsia="de-DE"/>
              </w:rPr>
              <w:t>Izvadak iz sudskog, obrtnog ili drugog odgovarajućeg registra</w:t>
            </w:r>
          </w:p>
        </w:tc>
      </w:tr>
      <w:tr w:rsidR="008E0BA0" w:rsidRPr="00FF3474" w:rsidTr="00315E84">
        <w:trPr>
          <w:trHeight w:val="397"/>
        </w:trPr>
        <w:tc>
          <w:tcPr>
            <w:tcW w:w="988" w:type="dxa"/>
            <w:vAlign w:val="center"/>
          </w:tcPr>
          <w:p w:rsidR="008E0BA0" w:rsidRPr="00FF3474" w:rsidRDefault="008E0BA0" w:rsidP="008E0BA0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>
              <w:rPr>
                <w:rFonts w:eastAsia="Times New Roman" w:cs="Arial"/>
                <w:color w:val="262626"/>
                <w:lang w:eastAsia="hr-HR"/>
              </w:rPr>
              <w:t>4.5.</w:t>
            </w:r>
          </w:p>
        </w:tc>
        <w:tc>
          <w:tcPr>
            <w:tcW w:w="8646" w:type="dxa"/>
            <w:vAlign w:val="center"/>
          </w:tcPr>
          <w:p w:rsidR="008E0BA0" w:rsidRPr="00FF3474" w:rsidRDefault="008E0BA0" w:rsidP="008E0BA0">
            <w:pPr>
              <w:jc w:val="both"/>
              <w:rPr>
                <w:rFonts w:eastAsia="Calibri" w:cs="Times New Roman"/>
                <w:color w:val="262626"/>
              </w:rPr>
            </w:pPr>
            <w:r>
              <w:rPr>
                <w:szCs w:val="20"/>
                <w:lang w:eastAsia="de-DE"/>
              </w:rPr>
              <w:t>Potvrda/Izjava proizvođača</w:t>
            </w:r>
          </w:p>
        </w:tc>
      </w:tr>
    </w:tbl>
    <w:p w:rsidR="003A5829" w:rsidRPr="00C3721A" w:rsidRDefault="003A5829" w:rsidP="003A5829">
      <w:pPr>
        <w:tabs>
          <w:tab w:val="left" w:pos="1125"/>
        </w:tabs>
        <w:rPr>
          <w:rFonts w:cs="Arial"/>
          <w:sz w:val="40"/>
        </w:rPr>
      </w:pPr>
    </w:p>
    <w:p w:rsidR="003A5829" w:rsidRPr="00C3721A" w:rsidRDefault="003A5829" w:rsidP="003A5829">
      <w:pPr>
        <w:tabs>
          <w:tab w:val="left" w:pos="1125"/>
        </w:tabs>
        <w:jc w:val="center"/>
        <w:rPr>
          <w:rFonts w:cs="Arial"/>
          <w:sz w:val="40"/>
        </w:rPr>
      </w:pPr>
    </w:p>
    <w:p w:rsidR="00A739B3" w:rsidRPr="00C3721A" w:rsidRDefault="00A739B3">
      <w:pPr>
        <w:jc w:val="center"/>
        <w:rPr>
          <w:rFonts w:cs="Arial"/>
          <w:sz w:val="40"/>
        </w:rPr>
      </w:pPr>
    </w:p>
    <w:p w:rsidR="00A739B3" w:rsidRPr="00C3721A" w:rsidRDefault="00A739B3">
      <w:pPr>
        <w:jc w:val="center"/>
        <w:rPr>
          <w:rFonts w:cs="Arial"/>
          <w:sz w:val="40"/>
        </w:rPr>
      </w:pPr>
    </w:p>
    <w:p w:rsidR="00A739B3" w:rsidRPr="00C3721A" w:rsidRDefault="00A739B3">
      <w:pPr>
        <w:jc w:val="center"/>
        <w:rPr>
          <w:rFonts w:cs="Arial"/>
          <w:sz w:val="40"/>
        </w:rPr>
      </w:pPr>
    </w:p>
    <w:p w:rsidR="00A739B3" w:rsidRPr="00C3721A" w:rsidRDefault="00A739B3">
      <w:pPr>
        <w:jc w:val="center"/>
        <w:rPr>
          <w:rFonts w:cs="Arial"/>
          <w:sz w:val="40"/>
        </w:rPr>
      </w:pPr>
    </w:p>
    <w:p w:rsidR="00A739B3" w:rsidRPr="00C3721A" w:rsidRDefault="00A739B3">
      <w:pPr>
        <w:tabs>
          <w:tab w:val="left" w:pos="1125"/>
        </w:tabs>
        <w:jc w:val="center"/>
        <w:rPr>
          <w:rFonts w:cs="Arial"/>
          <w:sz w:val="40"/>
        </w:rPr>
      </w:pPr>
    </w:p>
    <w:p w:rsidR="00A739B3" w:rsidRPr="00C3721A" w:rsidRDefault="00A739B3">
      <w:pPr>
        <w:tabs>
          <w:tab w:val="left" w:pos="1125"/>
        </w:tabs>
        <w:jc w:val="center"/>
        <w:rPr>
          <w:rFonts w:cs="Arial"/>
          <w:sz w:val="40"/>
        </w:rPr>
      </w:pPr>
    </w:p>
    <w:p w:rsidR="00A739B3" w:rsidRPr="00C3721A" w:rsidRDefault="00A739B3">
      <w:pPr>
        <w:tabs>
          <w:tab w:val="left" w:pos="1125"/>
        </w:tabs>
        <w:jc w:val="center"/>
        <w:rPr>
          <w:rFonts w:cs="Arial"/>
          <w:sz w:val="40"/>
        </w:rPr>
      </w:pPr>
    </w:p>
    <w:p w:rsidR="00A739B3" w:rsidRDefault="00A739B3">
      <w:pPr>
        <w:rPr>
          <w:rFonts w:cs="Arial"/>
          <w:sz w:val="40"/>
        </w:rPr>
      </w:pPr>
    </w:p>
    <w:p w:rsidR="008E0BA0" w:rsidRDefault="008E0BA0">
      <w:pPr>
        <w:rPr>
          <w:rFonts w:cs="Arial"/>
          <w:szCs w:val="20"/>
        </w:rPr>
      </w:pPr>
    </w:p>
    <w:p w:rsidR="003A5829" w:rsidRPr="00315E84" w:rsidRDefault="008E0BA0" w:rsidP="00315E84">
      <w:pPr>
        <w:jc w:val="right"/>
        <w:rPr>
          <w:rFonts w:cs="Arial"/>
          <w:b/>
          <w:color w:val="002060"/>
          <w:szCs w:val="20"/>
        </w:rPr>
      </w:pPr>
      <w:r w:rsidRPr="008E0BA0">
        <w:rPr>
          <w:rFonts w:cs="Arial"/>
          <w:b/>
          <w:color w:val="002060"/>
          <w:szCs w:val="20"/>
        </w:rPr>
        <w:lastRenderedPageBreak/>
        <w:t>Obrazac 1</w:t>
      </w:r>
    </w:p>
    <w:p w:rsidR="00A739B3" w:rsidRPr="00C3721A" w:rsidRDefault="00EE640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4"/>
          <w:lang w:eastAsia="hr-HR"/>
        </w:rPr>
      </w:pPr>
      <w:r w:rsidRPr="00C3721A">
        <w:rPr>
          <w:rFonts w:eastAsia="Times New Roman" w:cs="Arial"/>
          <w:b/>
          <w:bCs/>
          <w:szCs w:val="24"/>
          <w:lang w:eastAsia="hr-HR"/>
        </w:rPr>
        <w:t>PONUDBENI LIST</w:t>
      </w:r>
    </w:p>
    <w:p w:rsidR="00A739B3" w:rsidRPr="00C3721A" w:rsidRDefault="00A739B3">
      <w:pPr>
        <w:jc w:val="both"/>
        <w:rPr>
          <w:rFonts w:eastAsia="Calibri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A739B3" w:rsidRPr="00C3721A">
        <w:trPr>
          <w:trHeight w:val="517"/>
        </w:trPr>
        <w:tc>
          <w:tcPr>
            <w:tcW w:w="5070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lang w:eastAsia="hr-HR"/>
              </w:rPr>
            </w:pPr>
            <w:r w:rsidRPr="00C3721A">
              <w:rPr>
                <w:rFonts w:eastAsia="Times New Roman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lang w:eastAsia="hr-HR"/>
                </w:rPr>
                <w:id w:val="474032217"/>
                <w:placeholder>
                  <w:docPart w:val="E4E03327A7814EF5B0B1EF824EC38051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A739B3" w:rsidRPr="00C3721A" w:rsidRDefault="00EE6407">
            <w:pPr>
              <w:jc w:val="both"/>
              <w:rPr>
                <w:rFonts w:eastAsia="Calibri" w:cs="Times New Roman"/>
                <w:b/>
                <w:color w:val="262626"/>
              </w:rPr>
            </w:pPr>
            <w:r w:rsidRPr="00C3721A">
              <w:rPr>
                <w:rFonts w:eastAsia="Calibri" w:cs="Times New Roman"/>
                <w:b/>
                <w:color w:val="262626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</w:rPr>
                <w:id w:val="799188259"/>
                <w:placeholder>
                  <w:docPart w:val="1BDF9B8F3F27400B944C3F0F48B4FCBB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A739B3" w:rsidRPr="00C3721A">
        <w:trPr>
          <w:trHeight w:val="450"/>
        </w:trPr>
        <w:tc>
          <w:tcPr>
            <w:tcW w:w="9889" w:type="dxa"/>
            <w:gridSpan w:val="3"/>
            <w:vAlign w:val="center"/>
          </w:tcPr>
          <w:p w:rsidR="00A739B3" w:rsidRPr="00C3721A" w:rsidRDefault="00EE6407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C3721A">
              <w:rPr>
                <w:rFonts w:eastAsia="Calibri" w:cs="Times New Roman"/>
                <w:b/>
                <w:color w:val="262626"/>
                <w:szCs w:val="21"/>
              </w:rPr>
              <w:t>PODACI O PONUDITELJU</w:t>
            </w:r>
            <w:r w:rsidRPr="00C3721A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001276953"/>
                <w:placeholder>
                  <w:docPart w:val="76B053253CFA4F29B4D5FA7CC52C1951"/>
                </w:placeholder>
                <w:showingPlcHdr/>
                <w:text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A739B3" w:rsidRPr="00C3721A">
        <w:trPr>
          <w:trHeight w:val="501"/>
        </w:trPr>
        <w:tc>
          <w:tcPr>
            <w:tcW w:w="5070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C3721A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A739B3" w:rsidRPr="00C3721A" w:rsidRDefault="008D57DF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EE6407" w:rsidRPr="00C3721A">
              <w:rPr>
                <w:rFonts w:eastAsia="Calibri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A739B3" w:rsidRPr="00C3721A" w:rsidRDefault="008D57DF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EE6407" w:rsidRPr="00C3721A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A739B3" w:rsidRPr="00C3721A">
        <w:trPr>
          <w:trHeight w:val="763"/>
        </w:trPr>
        <w:tc>
          <w:tcPr>
            <w:tcW w:w="5070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C3721A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320418329"/>
            <w:placeholder>
              <w:docPart w:val="2B95A1E456514C97AE26FD0C3A0CB24D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A739B3" w:rsidRPr="00C3721A" w:rsidRDefault="00EE6407">
                <w:pPr>
                  <w:jc w:val="center"/>
                  <w:rPr>
                    <w:rFonts w:eastAsia="Calibri" w:cs="Times New Roman"/>
                    <w:color w:val="262626"/>
                    <w:szCs w:val="21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33"/>
        </w:trPr>
        <w:tc>
          <w:tcPr>
            <w:tcW w:w="5070" w:type="dxa"/>
            <w:vAlign w:val="center"/>
          </w:tcPr>
          <w:p w:rsidR="00A739B3" w:rsidRPr="00C3721A" w:rsidRDefault="00EE6407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C3721A">
              <w:rPr>
                <w:rFonts w:eastAsia="Calibri" w:cs="Times New Roman"/>
                <w:b/>
                <w:color w:val="262626"/>
                <w:szCs w:val="21"/>
              </w:rPr>
              <w:t>OIB</w:t>
            </w:r>
            <w:r w:rsidRPr="00C3721A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357045780"/>
                <w:placeholder>
                  <w:docPart w:val="D46863895EA74D9FA0131BE366DE49C2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A739B3" w:rsidRPr="00C3721A" w:rsidRDefault="00EE6407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C3721A">
              <w:rPr>
                <w:rFonts w:eastAsia="Calibri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669129525"/>
                <w:placeholder>
                  <w:docPart w:val="B6A8F609A273480C9F3FEB0274AE04D0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A739B3" w:rsidRPr="00C3721A">
        <w:trPr>
          <w:trHeight w:val="487"/>
        </w:trPr>
        <w:tc>
          <w:tcPr>
            <w:tcW w:w="5070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C3721A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A739B3" w:rsidRPr="00C3721A" w:rsidRDefault="008D57DF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EE6407" w:rsidRPr="00C3721A">
              <w:rPr>
                <w:rFonts w:eastAsia="Calibri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A739B3" w:rsidRPr="00C3721A" w:rsidRDefault="008D57DF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EE6407" w:rsidRPr="00C3721A">
              <w:rPr>
                <w:rFonts w:eastAsia="Calibri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A739B3" w:rsidRPr="00C3721A">
        <w:trPr>
          <w:trHeight w:val="503"/>
        </w:trPr>
        <w:tc>
          <w:tcPr>
            <w:tcW w:w="5070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C3721A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160837405"/>
            <w:placeholder>
              <w:docPart w:val="E487E498EF61419F8707B7BBF49E84B2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549"/>
        </w:trPr>
        <w:tc>
          <w:tcPr>
            <w:tcW w:w="5070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C3721A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813093834"/>
            <w:placeholder>
              <w:docPart w:val="7EC0C817B151409C9A07E73EA4305284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81"/>
        </w:trPr>
        <w:tc>
          <w:tcPr>
            <w:tcW w:w="5070" w:type="dxa"/>
            <w:vAlign w:val="center"/>
          </w:tcPr>
          <w:p w:rsidR="00A739B3" w:rsidRPr="00C3721A" w:rsidRDefault="00EE6407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C3721A">
              <w:rPr>
                <w:rFonts w:eastAsia="Calibri" w:cs="Times New Roman"/>
                <w:b/>
                <w:color w:val="262626"/>
                <w:szCs w:val="21"/>
              </w:rPr>
              <w:t>Sudjelovanje podugovaratelja</w:t>
            </w:r>
          </w:p>
        </w:tc>
        <w:tc>
          <w:tcPr>
            <w:tcW w:w="2409" w:type="dxa"/>
            <w:vAlign w:val="center"/>
          </w:tcPr>
          <w:p w:rsidR="00A739B3" w:rsidRPr="00C3721A" w:rsidRDefault="008D57DF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EE6407" w:rsidRPr="00C3721A">
              <w:rPr>
                <w:rFonts w:eastAsia="Calibri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A739B3" w:rsidRPr="00C3721A" w:rsidRDefault="008D57DF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EE6407" w:rsidRPr="00C3721A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A739B3" w:rsidRPr="00C3721A">
        <w:trPr>
          <w:trHeight w:val="557"/>
        </w:trPr>
        <w:tc>
          <w:tcPr>
            <w:tcW w:w="5070" w:type="dxa"/>
            <w:vAlign w:val="center"/>
          </w:tcPr>
          <w:p w:rsidR="00A739B3" w:rsidRPr="00C3721A" w:rsidRDefault="00EE6407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C3721A">
              <w:rPr>
                <w:rFonts w:eastAsia="Calibri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537317116"/>
            <w:lock w:val="sdtLocked"/>
            <w:placeholder>
              <w:docPart w:val="52C937FEB03C439D9FF340B429E4C247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563"/>
        </w:trPr>
        <w:tc>
          <w:tcPr>
            <w:tcW w:w="5070" w:type="dxa"/>
            <w:vAlign w:val="center"/>
          </w:tcPr>
          <w:p w:rsidR="00A739B3" w:rsidRPr="00C3721A" w:rsidRDefault="00EE6407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C3721A">
              <w:rPr>
                <w:rFonts w:eastAsia="Calibri" w:cs="Times New Roman"/>
                <w:b/>
                <w:color w:val="262626"/>
                <w:szCs w:val="21"/>
              </w:rPr>
              <w:t>Broj telefona</w:t>
            </w:r>
            <w:r w:rsidRPr="00C3721A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1197434964"/>
                <w:placeholder>
                  <w:docPart w:val="484B30CC319841368CC74B7DA41AD35C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A739B3" w:rsidRPr="00C3721A" w:rsidRDefault="00EE6407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C3721A">
              <w:rPr>
                <w:rFonts w:eastAsia="Calibri" w:cs="Times New Roman"/>
                <w:b/>
                <w:color w:val="262626"/>
                <w:szCs w:val="21"/>
              </w:rPr>
              <w:t xml:space="preserve">Broj telefaksa: </w:t>
            </w:r>
            <w:r w:rsidRPr="00C3721A">
              <w:rPr>
                <w:rFonts w:eastAsia="Calibri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987772107"/>
                <w:placeholder>
                  <w:docPart w:val="FCC624B735C7411ABCCB95B8ED4F295B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A739B3" w:rsidRPr="00C3721A" w:rsidRDefault="00A739B3">
      <w:pPr>
        <w:jc w:val="both"/>
        <w:rPr>
          <w:rFonts w:eastAsia="Calibri" w:cs="Times New Roman"/>
        </w:rPr>
      </w:pPr>
    </w:p>
    <w:p w:rsidR="00A739B3" w:rsidRDefault="00EE6407">
      <w:pPr>
        <w:jc w:val="both"/>
        <w:rPr>
          <w:rFonts w:eastAsia="Calibri" w:cs="Arial"/>
          <w:szCs w:val="21"/>
        </w:rPr>
      </w:pPr>
      <w:r w:rsidRPr="00C3721A">
        <w:rPr>
          <w:rFonts w:eastAsia="Calibri" w:cs="Arial"/>
          <w:szCs w:val="21"/>
        </w:rPr>
        <w:t xml:space="preserve">Izjavljujemo da smo u cijelosti proučili i prihvatili poziv za dostavu ponuda za nabavu </w:t>
      </w:r>
      <w:sdt>
        <w:sdtPr>
          <w:rPr>
            <w:rFonts w:eastAsia="Calibri" w:cs="Arial"/>
            <w:b/>
            <w:szCs w:val="21"/>
          </w:rPr>
          <w:alias w:val="Title"/>
          <w:tag w:val=""/>
          <w:id w:val="-490173961"/>
          <w:placeholder>
            <w:docPart w:val="8B6F07D2A20B4596BC3BEA056DA884E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C46E4" w:rsidRPr="00C3721A">
            <w:rPr>
              <w:rFonts w:eastAsia="Calibri" w:cs="Arial"/>
              <w:b/>
              <w:szCs w:val="21"/>
            </w:rPr>
            <w:t>Usluga održavanja HSM uređaja</w:t>
          </w:r>
        </w:sdtContent>
      </w:sdt>
      <w:r w:rsidRPr="00C3721A">
        <w:rPr>
          <w:rFonts w:eastAsia="Calibri" w:cs="Arial"/>
          <w:szCs w:val="21"/>
        </w:rPr>
        <w:t xml:space="preserve"> te Vam sukladno istoj dostavljamo ponudu:</w:t>
      </w:r>
    </w:p>
    <w:p w:rsidR="006E7657" w:rsidRPr="003A30F8" w:rsidRDefault="006E7657">
      <w:pPr>
        <w:jc w:val="both"/>
        <w:rPr>
          <w:rFonts w:eastAsia="Calibri" w:cs="Arial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A739B3" w:rsidRPr="00C3721A">
        <w:trPr>
          <w:trHeight w:val="439"/>
        </w:trPr>
        <w:tc>
          <w:tcPr>
            <w:tcW w:w="6379" w:type="dxa"/>
            <w:noWrap/>
            <w:vAlign w:val="center"/>
          </w:tcPr>
          <w:p w:rsidR="00A739B3" w:rsidRPr="00C3721A" w:rsidRDefault="00AC321C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EE6407" w:rsidRPr="00C3721A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bez PDV-a):</w:t>
            </w:r>
          </w:p>
        </w:tc>
        <w:sdt>
          <w:sdtPr>
            <w:rPr>
              <w:rFonts w:eastAsia="Calibri" w:cs="Times New Roman"/>
              <w:szCs w:val="21"/>
            </w:rPr>
            <w:id w:val="73487477"/>
            <w:placeholder>
              <w:docPart w:val="7124CCA1AF0245DC85E64F776756D3DD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39"/>
        </w:trPr>
        <w:tc>
          <w:tcPr>
            <w:tcW w:w="6379" w:type="dxa"/>
            <w:noWrap/>
            <w:vAlign w:val="center"/>
          </w:tcPr>
          <w:p w:rsidR="00A739B3" w:rsidRPr="00C3721A" w:rsidRDefault="00EE6407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C3721A">
              <w:rPr>
                <w:rFonts w:eastAsia="Calibri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eastAsia="Calibri" w:cs="Times New Roman"/>
              <w:szCs w:val="21"/>
            </w:rPr>
            <w:id w:val="1740133199"/>
            <w:placeholder>
              <w:docPart w:val="12621DA81A7B4DD18792DDD72F850AD2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39"/>
        </w:trPr>
        <w:tc>
          <w:tcPr>
            <w:tcW w:w="6379" w:type="dxa"/>
            <w:noWrap/>
            <w:vAlign w:val="center"/>
          </w:tcPr>
          <w:p w:rsidR="00A739B3" w:rsidRPr="00C3721A" w:rsidRDefault="00AC321C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EE6407" w:rsidRPr="00C3721A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eastAsia="Calibri" w:cs="Times New Roman"/>
              <w:szCs w:val="21"/>
            </w:rPr>
            <w:id w:val="1392229432"/>
            <w:placeholder>
              <w:docPart w:val="559C030E444A4A74818B496DFFF41EA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39"/>
        </w:trPr>
        <w:tc>
          <w:tcPr>
            <w:tcW w:w="6379" w:type="dxa"/>
            <w:noWrap/>
            <w:vAlign w:val="center"/>
          </w:tcPr>
          <w:p w:rsidR="00A739B3" w:rsidRPr="00C3721A" w:rsidRDefault="00EE6407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C3721A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ROK VALJANOSTI PONUDE (do </w:t>
            </w:r>
            <w:sdt>
              <w:sdtPr>
                <w:rPr>
                  <w:rFonts w:eastAsia="Calibri" w:cs="Times New Roman"/>
                  <w:b/>
                  <w:bCs/>
                  <w:color w:val="262626"/>
                  <w:szCs w:val="21"/>
                </w:rPr>
                <w:id w:val="-1811240937"/>
                <w:placeholder>
                  <w:docPart w:val="09DD9641F0954D67AE7610FC46203344"/>
                </w:placeholder>
                <w:date w:fullDate="2026-01-15T00:00:00Z"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845DD9">
                  <w:rPr>
                    <w:rFonts w:eastAsia="Calibri" w:cs="Times New Roman"/>
                    <w:b/>
                    <w:bCs/>
                    <w:color w:val="262626"/>
                    <w:szCs w:val="21"/>
                  </w:rPr>
                  <w:t>15.1.2026.</w:t>
                </w:r>
              </w:sdtContent>
            </w:sdt>
            <w:r w:rsidR="003A5829" w:rsidRPr="00C3721A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</w:t>
            </w:r>
            <w:r w:rsidRPr="00C3721A">
              <w:rPr>
                <w:rFonts w:eastAsia="Calibri" w:cs="Times New Roman"/>
                <w:b/>
                <w:bCs/>
                <w:color w:val="262626"/>
                <w:szCs w:val="21"/>
              </w:rPr>
              <w:t>)</w:t>
            </w:r>
          </w:p>
        </w:tc>
        <w:sdt>
          <w:sdtPr>
            <w:rPr>
              <w:rFonts w:eastAsia="Calibri" w:cs="Times New Roman"/>
              <w:szCs w:val="21"/>
            </w:rPr>
            <w:id w:val="336665109"/>
            <w:placeholder>
              <w:docPart w:val="2C3B190BB05F423584B8DA6BB2A32D01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A739B3" w:rsidRPr="00C3721A" w:rsidRDefault="00A739B3">
      <w:pPr>
        <w:autoSpaceDE w:val="0"/>
        <w:autoSpaceDN w:val="0"/>
        <w:adjustRightInd w:val="0"/>
        <w:jc w:val="right"/>
        <w:rPr>
          <w:rFonts w:eastAsia="Times New Roman" w:cs="Arial"/>
          <w:b/>
          <w:szCs w:val="21"/>
          <w:lang w:eastAsia="hr-HR"/>
        </w:rPr>
      </w:pPr>
    </w:p>
    <w:p w:rsidR="00A739B3" w:rsidRPr="00C3721A" w:rsidRDefault="00EE640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r w:rsidRPr="00C372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4428877</wp:posOffset>
                </wp:positionH>
                <wp:positionV relativeFrom="paragraph">
                  <wp:posOffset>12976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5E84" w:rsidRPr="003A5829" w:rsidRDefault="00315E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3A5829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placeholder>
                                <w:docPart w:val="3286EE8C806E40DC9C13D78D090C869F"/>
                              </w:placeholder>
                              <w:showingPlcHdr/>
                            </w:sdtPr>
                            <w:sdtEndPr/>
                            <w:sdtContent>
                              <w:p w:rsidR="00315E84" w:rsidRPr="003A5829" w:rsidRDefault="00315E8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3A5829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15E84" w:rsidRPr="003A5829" w:rsidRDefault="00315E84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3A5829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75pt;margin-top: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" filled="f" stroked="f" strokeweight=".5pt">
                <v:textbox style="mso-fit-shape-to-text:t">
                  <w:txbxContent>
                    <w:p w:rsidR="00315E84" w:rsidRPr="003A5829" w:rsidRDefault="00315E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3A5829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-724067132"/>
                        <w:placeholder>
                          <w:docPart w:val="3286EE8C806E40DC9C13D78D090C869F"/>
                        </w:placeholder>
                        <w:showingPlcHdr/>
                      </w:sdtPr>
                      <w:sdtContent>
                        <w:p w:rsidR="00315E84" w:rsidRPr="003A5829" w:rsidRDefault="00315E8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3A5829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15E84" w:rsidRPr="003A5829" w:rsidRDefault="00315E84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3A5829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39B3" w:rsidRPr="00C3721A" w:rsidRDefault="00A739B3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A739B3" w:rsidRPr="00C3721A" w:rsidRDefault="00A739B3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bookmarkStart w:id="0" w:name="_GoBack"/>
      <w:bookmarkEnd w:id="0"/>
    </w:p>
    <w:p w:rsidR="00A739B3" w:rsidRPr="00C3721A" w:rsidRDefault="00A739B3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A739B3" w:rsidRPr="00C3721A" w:rsidRDefault="00A739B3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A739B3" w:rsidRPr="00C3721A" w:rsidRDefault="00EE640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1"/>
          <w:lang w:eastAsia="hr-HR"/>
        </w:rPr>
      </w:pPr>
      <w:r w:rsidRPr="00C372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4428876</wp:posOffset>
                </wp:positionH>
                <wp:positionV relativeFrom="paragraph">
                  <wp:posOffset>71562</wp:posOffset>
                </wp:positionV>
                <wp:extent cx="1828800" cy="1828800"/>
                <wp:effectExtent l="0" t="0" r="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5E84" w:rsidRPr="003A5829" w:rsidRDefault="00315E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3A5829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315E84" w:rsidRPr="003A5829" w:rsidRDefault="00315E8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3A5829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15E84" w:rsidRPr="003A5829" w:rsidRDefault="00315E84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3A5829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48.75pt;margin-top:5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" filled="f" stroked="f" strokeweight=".5pt">
                <v:textbox style="mso-fit-shape-to-text:t">
                  <w:txbxContent>
                    <w:p w:rsidR="00315E84" w:rsidRPr="003A5829" w:rsidRDefault="00315E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3A5829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Content>
                        <w:p w:rsidR="00315E84" w:rsidRPr="003A5829" w:rsidRDefault="00315E8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3A5829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15E84" w:rsidRPr="003A5829" w:rsidRDefault="00315E84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 w:val="21"/>
                          <w:szCs w:val="21"/>
                        </w:rPr>
                      </w:pPr>
                      <w:r w:rsidRPr="003A5829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39B3" w:rsidRPr="00C3721A" w:rsidRDefault="00A739B3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A739B3" w:rsidRPr="00C3721A" w:rsidRDefault="00A739B3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A739B3" w:rsidRPr="00C3721A" w:rsidRDefault="00A739B3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A739B3" w:rsidRPr="00C3721A" w:rsidRDefault="00A739B3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3A5829" w:rsidRPr="00C3721A" w:rsidRDefault="003A5829" w:rsidP="003A5829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3A5829" w:rsidRPr="00C3721A" w:rsidRDefault="003A5829" w:rsidP="003A5829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Cs w:val="20"/>
          <w:lang w:eastAsia="hr-HR"/>
        </w:rPr>
      </w:pPr>
      <w:r w:rsidRPr="00C3721A">
        <w:rPr>
          <w:rFonts w:eastAsia="Times New Roman" w:cs="Arial"/>
          <w:b/>
          <w:bCs/>
          <w:color w:val="262626"/>
          <w:szCs w:val="20"/>
          <w:lang w:eastAsia="hr-HR"/>
        </w:rPr>
        <w:t>Napomena</w:t>
      </w:r>
      <w:r w:rsidRPr="00C3721A">
        <w:rPr>
          <w:rFonts w:eastAsia="Times New Roman" w:cs="Arial"/>
          <w:color w:val="000000"/>
          <w:szCs w:val="20"/>
          <w:lang w:eastAsia="hr-HR"/>
        </w:rPr>
        <w:t xml:space="preserve">  </w:t>
      </w:r>
    </w:p>
    <w:p w:rsidR="003A5829" w:rsidRPr="00C3721A" w:rsidRDefault="003A5829" w:rsidP="003A5829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C3721A">
        <w:rPr>
          <w:rFonts w:eastAsia="Times New Roman" w:cs="Arial"/>
          <w:color w:val="000000"/>
          <w:szCs w:val="20"/>
          <w:lang w:eastAsia="hr-HR"/>
        </w:rPr>
        <w:t xml:space="preserve">1. </w:t>
      </w:r>
      <w:r w:rsidRPr="00C3721A">
        <w:rPr>
          <w:rFonts w:eastAsia="Times New Roman" w:cs="Arial"/>
          <w:szCs w:val="20"/>
          <w:lang w:eastAsia="hr-HR"/>
        </w:rPr>
        <w:t xml:space="preserve">U slučaju dostavljanja zajedničke ponude potrebno je ispuniti obrazac Podaci o članovima zajednice gospodarskih subjekata </w:t>
      </w:r>
    </w:p>
    <w:p w:rsidR="003A5829" w:rsidRPr="00C3721A" w:rsidRDefault="003A5829" w:rsidP="003A5829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 xml:space="preserve">2. </w:t>
      </w:r>
      <w:r w:rsidRPr="00C3721A">
        <w:rPr>
          <w:rFonts w:eastAsia="Calibri" w:cs="Arial"/>
          <w:szCs w:val="20"/>
        </w:rPr>
        <w:t>U slučaju sudjelovanja podugovaratelja potrebno je popuniti obrazac Podaci o podugovarateljima</w:t>
      </w:r>
    </w:p>
    <w:p w:rsidR="00A739B3" w:rsidRPr="00C3721A" w:rsidRDefault="003A5829" w:rsidP="003A5829">
      <w:pPr>
        <w:jc w:val="both"/>
        <w:rPr>
          <w:rFonts w:eastAsia="Calibri" w:cs="Arial"/>
          <w:szCs w:val="20"/>
        </w:rPr>
      </w:pPr>
      <w:r w:rsidRPr="00C3721A">
        <w:rPr>
          <w:rFonts w:eastAsia="Times New Roman" w:cs="Arial"/>
          <w:szCs w:val="20"/>
          <w:lang w:eastAsia="hr-HR"/>
        </w:rPr>
        <w:t>3. Ako ponuditelj nije u sustavu PDV-a ili je predmet nabave oslobođen PDV-a rubriku ostaviti praznom.</w:t>
      </w:r>
      <w:r w:rsidR="00EE6407" w:rsidRPr="00C3721A">
        <w:rPr>
          <w:rFonts w:eastAsia="Calibri" w:cs="Arial"/>
          <w:szCs w:val="20"/>
        </w:rPr>
        <w:br w:type="page"/>
      </w:r>
    </w:p>
    <w:p w:rsidR="00A739B3" w:rsidRPr="00315E84" w:rsidRDefault="00315E84" w:rsidP="00315E84">
      <w:pPr>
        <w:jc w:val="right"/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lastRenderedPageBreak/>
        <w:t>Obrazac 2</w:t>
      </w:r>
    </w:p>
    <w:p w:rsidR="00315E84" w:rsidRDefault="00315E84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315E84" w:rsidRPr="00C3721A" w:rsidRDefault="00315E84" w:rsidP="00315E84">
      <w:pPr>
        <w:autoSpaceDE w:val="0"/>
        <w:autoSpaceDN w:val="0"/>
        <w:adjustRightInd w:val="0"/>
        <w:rPr>
          <w:rFonts w:eastAsia="Times New Roman" w:cs="Arial"/>
          <w:sz w:val="21"/>
          <w:szCs w:val="21"/>
          <w:lang w:eastAsia="hr-HR"/>
        </w:rPr>
      </w:pPr>
    </w:p>
    <w:p w:rsidR="00A739B3" w:rsidRPr="00C3721A" w:rsidRDefault="00EE6407">
      <w:pPr>
        <w:autoSpaceDE w:val="0"/>
        <w:autoSpaceDN w:val="0"/>
        <w:adjustRightInd w:val="0"/>
        <w:jc w:val="center"/>
        <w:rPr>
          <w:rFonts w:eastAsia="Times New Roman" w:cs="Arial"/>
          <w:szCs w:val="24"/>
          <w:lang w:eastAsia="hr-HR"/>
        </w:rPr>
      </w:pPr>
      <w:r w:rsidRPr="00C3721A">
        <w:rPr>
          <w:rFonts w:eastAsia="Times New Roman" w:cs="Arial"/>
          <w:b/>
          <w:bCs/>
          <w:szCs w:val="24"/>
          <w:lang w:eastAsia="hr-HR"/>
        </w:rPr>
        <w:t>PODACI O ČLANOVIMA ZAJEDNICE GOSPODARSKIH SUBJEKATA</w:t>
      </w:r>
    </w:p>
    <w:p w:rsidR="00A739B3" w:rsidRPr="00C3721A" w:rsidRDefault="00EE6407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 w:rsidRPr="00C3721A">
        <w:rPr>
          <w:rFonts w:eastAsia="Times New Roman" w:cs="Arial"/>
          <w:szCs w:val="20"/>
          <w:lang w:eastAsia="hr-HR"/>
        </w:rPr>
        <w:t>(priložiti samo u slučaju zajedničke ponude)</w:t>
      </w:r>
    </w:p>
    <w:p w:rsidR="00A739B3" w:rsidRPr="00C3721A" w:rsidRDefault="00A739B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p w:rsidR="00A739B3" w:rsidRPr="00C3721A" w:rsidRDefault="00A739B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A739B3" w:rsidRPr="00C3721A">
        <w:trPr>
          <w:trHeight w:val="649"/>
        </w:trPr>
        <w:tc>
          <w:tcPr>
            <w:tcW w:w="4361" w:type="dxa"/>
            <w:vAlign w:val="center"/>
          </w:tcPr>
          <w:p w:rsidR="00A739B3" w:rsidRPr="00C3721A" w:rsidRDefault="00EE6407">
            <w:pPr>
              <w:rPr>
                <w:rFonts w:eastAsia="Times New Roman"/>
                <w:lang w:eastAsia="hr-HR"/>
              </w:rPr>
            </w:pPr>
            <w:r w:rsidRPr="00C3721A">
              <w:rPr>
                <w:rFonts w:eastAsia="Times New Roman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placeholder>
              <w:docPart w:val="BF4F4A21269D4BF98CE9B0F7B08C75AF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557"/>
        </w:trPr>
        <w:tc>
          <w:tcPr>
            <w:tcW w:w="4361" w:type="dxa"/>
            <w:vAlign w:val="center"/>
          </w:tcPr>
          <w:p w:rsidR="00A739B3" w:rsidRPr="00C3721A" w:rsidRDefault="00EE6407">
            <w:pPr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placeholder>
                  <w:docPart w:val="BC4795B30A734FD38788A461C699FFED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A739B3" w:rsidRPr="00C3721A" w:rsidRDefault="00EE6407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placeholder>
                  <w:docPart w:val="A80C1DB022664B34BC72BF3B3005D5B8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A739B3" w:rsidRPr="00C3721A">
        <w:trPr>
          <w:trHeight w:val="551"/>
        </w:trPr>
        <w:tc>
          <w:tcPr>
            <w:tcW w:w="4361" w:type="dxa"/>
            <w:vAlign w:val="center"/>
          </w:tcPr>
          <w:p w:rsidR="00A739B3" w:rsidRPr="00C3721A" w:rsidRDefault="00EE6407">
            <w:pPr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A739B3" w:rsidRPr="00C3721A" w:rsidRDefault="00EE6407">
            <w:pPr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A739B3" w:rsidRPr="00C3721A" w:rsidRDefault="008D57DF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EE6407" w:rsidRPr="00C3721A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EE6407" w:rsidRPr="00C3721A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A739B3" w:rsidRPr="00C3721A" w:rsidRDefault="008D57DF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EE6407" w:rsidRPr="00C3721A">
              <w:rPr>
                <w:rFonts w:eastAsia="Times New Roman" w:cs="Arial"/>
                <w:szCs w:val="20"/>
                <w:lang w:eastAsia="hr-HR"/>
              </w:rPr>
              <w:t>.</w:t>
            </w:r>
            <w:r w:rsidR="00EE6407" w:rsidRPr="00C3721A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A739B3" w:rsidRPr="00C3721A">
        <w:trPr>
          <w:trHeight w:val="454"/>
        </w:trPr>
        <w:tc>
          <w:tcPr>
            <w:tcW w:w="4361" w:type="dxa"/>
            <w:vAlign w:val="center"/>
          </w:tcPr>
          <w:p w:rsidR="00A739B3" w:rsidRPr="00C3721A" w:rsidRDefault="00EE6407">
            <w:pPr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placeholder>
              <w:docPart w:val="4514BDBAD977414EB127CF10CB297F05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4361" w:type="dxa"/>
            <w:vAlign w:val="center"/>
          </w:tcPr>
          <w:p w:rsidR="00A739B3" w:rsidRPr="00C3721A" w:rsidRDefault="00EE6407">
            <w:pPr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placeholder>
              <w:docPart w:val="808FBE91DB624FBB828B2B26BAD47717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4361" w:type="dxa"/>
            <w:vAlign w:val="center"/>
          </w:tcPr>
          <w:p w:rsidR="00A739B3" w:rsidRPr="00C3721A" w:rsidRDefault="00EE6407">
            <w:pPr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Sudjelovanje podugovaratelja</w:t>
            </w:r>
          </w:p>
        </w:tc>
        <w:tc>
          <w:tcPr>
            <w:tcW w:w="2677" w:type="dxa"/>
            <w:vAlign w:val="center"/>
          </w:tcPr>
          <w:p w:rsidR="00A739B3" w:rsidRPr="00C3721A" w:rsidRDefault="008D57DF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EE6407" w:rsidRPr="00C3721A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A739B3" w:rsidRPr="00C3721A" w:rsidRDefault="008D57DF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EE6407" w:rsidRPr="00C3721A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A739B3" w:rsidRPr="00C3721A">
        <w:trPr>
          <w:trHeight w:val="454"/>
        </w:trPr>
        <w:tc>
          <w:tcPr>
            <w:tcW w:w="4361" w:type="dxa"/>
            <w:vAlign w:val="center"/>
          </w:tcPr>
          <w:p w:rsidR="00A739B3" w:rsidRPr="00C3721A" w:rsidRDefault="00EE6407">
            <w:pPr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placeholder>
              <w:docPart w:val="10F713BE677A48029B785A30D2266DCB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4361" w:type="dxa"/>
            <w:vAlign w:val="center"/>
          </w:tcPr>
          <w:p w:rsidR="00A739B3" w:rsidRPr="00C3721A" w:rsidRDefault="00EE6407">
            <w:pPr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placeholder>
                  <w:docPart w:val="E26C2796C91F4108BC04953C94EDFDBD"/>
                </w:placeholder>
                <w:showingPlcHdr/>
                <w:text/>
              </w:sdtPr>
              <w:sdtEndPr/>
              <w:sdtContent>
                <w:r w:rsidRPr="00C3721A"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A739B3" w:rsidRPr="00C3721A" w:rsidRDefault="00EE6407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placeholder>
                  <w:docPart w:val="C11687E45B164AB887D109171AE04A8E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A739B3" w:rsidRPr="00C3721A" w:rsidRDefault="00A739B3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r-HR"/>
        </w:rPr>
      </w:pPr>
    </w:p>
    <w:p w:rsidR="00A739B3" w:rsidRPr="00C3721A" w:rsidRDefault="00A739B3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A739B3" w:rsidRPr="00C3721A" w:rsidRDefault="00EE6407">
      <w:pPr>
        <w:rPr>
          <w:rFonts w:eastAsia="Times New Roman"/>
          <w:lang w:eastAsia="hr-HR"/>
        </w:rPr>
      </w:pPr>
      <w:r w:rsidRPr="00C3721A">
        <w:rPr>
          <w:rFonts w:eastAsia="Times New Roman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A739B3" w:rsidRPr="00C3721A" w:rsidRDefault="00A739B3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Style w:val="Reetkatablice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A739B3" w:rsidRPr="00C3721A">
        <w:trPr>
          <w:trHeight w:val="454"/>
        </w:trPr>
        <w:tc>
          <w:tcPr>
            <w:tcW w:w="5353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</w:pPr>
            <w:r w:rsidRPr="00C3721A">
              <w:t>Podaci o dijelu ugovora koji će izvršavati član zajednice:</w:t>
            </w:r>
          </w:p>
        </w:tc>
        <w:sdt>
          <w:sdtPr>
            <w:id w:val="-520168278"/>
            <w:placeholder>
              <w:docPart w:val="67D1BFFC362C46C98F946645B5545FB8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5353" w:type="dxa"/>
            <w:vAlign w:val="center"/>
          </w:tcPr>
          <w:p w:rsidR="00A739B3" w:rsidRPr="00C3721A" w:rsidRDefault="00EE6407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-642197046"/>
            <w:placeholder>
              <w:docPart w:val="F81B63B3881B4B158897FF1EF447C34E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5353" w:type="dxa"/>
            <w:vAlign w:val="center"/>
          </w:tcPr>
          <w:p w:rsidR="00A739B3" w:rsidRPr="00C3721A" w:rsidRDefault="00EE6407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1868669591"/>
            <w:placeholder>
              <w:docPart w:val="E5021E0224F14353834AE5D7099C93F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5353" w:type="dxa"/>
            <w:vAlign w:val="center"/>
          </w:tcPr>
          <w:p w:rsidR="00A739B3" w:rsidRPr="00C3721A" w:rsidRDefault="00EE6407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C3721A">
              <w:rPr>
                <w:rFonts w:cs="Times New Roman"/>
                <w:i/>
                <w:color w:val="000000"/>
                <w:szCs w:val="24"/>
              </w:rPr>
              <w:t>vrije</w:t>
            </w:r>
            <w:r w:rsidR="00AC321C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-542437816"/>
            <w:placeholder>
              <w:docPart w:val="D859351EDE2C4AE2B2CEF5D6014DBD33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5353" w:type="dxa"/>
            <w:vAlign w:val="center"/>
          </w:tcPr>
          <w:p w:rsidR="00A739B3" w:rsidRPr="00C3721A" w:rsidRDefault="00EE6407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vrijednost </w:t>
            </w:r>
            <w:r w:rsidR="00AC321C">
              <w:rPr>
                <w:rFonts w:cs="Times New Roman"/>
                <w:i/>
                <w:color w:val="000000"/>
                <w:szCs w:val="24"/>
              </w:rPr>
              <w:t>dijela ugovora (iznos u EUR</w:t>
            </w: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957917393"/>
            <w:placeholder>
              <w:docPart w:val="5CE06EEC1E1B4596A1B9AFFB71125C1E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5353" w:type="dxa"/>
            <w:vAlign w:val="center"/>
          </w:tcPr>
          <w:p w:rsidR="00A739B3" w:rsidRPr="00C3721A" w:rsidRDefault="00EE6407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C3721A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-826437937"/>
            <w:placeholder>
              <w:docPart w:val="9BE1C62C31C04D2DA9E992C7FE138DE4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A739B3" w:rsidRPr="00C3721A" w:rsidRDefault="00A739B3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A739B3" w:rsidRPr="00C3721A" w:rsidRDefault="00EE6407">
      <w:pPr>
        <w:rPr>
          <w:rFonts w:eastAsia="Times New Roman"/>
          <w:lang w:eastAsia="hr-HR"/>
        </w:rPr>
      </w:pPr>
      <w:r w:rsidRPr="00C3721A">
        <w:rPr>
          <w:rFonts w:eastAsia="Times New Roman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A739B3" w:rsidRPr="00C3721A" w:rsidRDefault="00EE640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C372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5E84" w:rsidRDefault="00315E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315E84" w:rsidRDefault="00315E8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15E84" w:rsidRDefault="00315E84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315E84" w:rsidRDefault="00315E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Content>
                        <w:p w:rsidR="00315E84" w:rsidRDefault="00315E8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15E84" w:rsidRDefault="00315E84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39B3" w:rsidRPr="00C3721A" w:rsidRDefault="00A739B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A739B3" w:rsidRPr="00C3721A" w:rsidRDefault="00A739B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A739B3" w:rsidRPr="00C3721A" w:rsidRDefault="00A739B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A739B3" w:rsidRPr="00C3721A" w:rsidRDefault="00EE640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C3721A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-320894237"/>
          <w:placeholder>
            <w:docPart w:val="8B3FD654578747198997F564E90BBC9A"/>
          </w:placeholder>
          <w:showingPlcHdr/>
        </w:sdtPr>
        <w:sdtEndPr/>
        <w:sdtContent>
          <w:r w:rsidRPr="00C3721A">
            <w:rPr>
              <w:rStyle w:val="Tekstrezerviranogmjesta"/>
            </w:rPr>
            <w:t>Click or tap here to enter text.</w:t>
          </w:r>
        </w:sdtContent>
      </w:sdt>
      <w:r w:rsidRPr="00C3721A">
        <w:rPr>
          <w:rFonts w:eastAsia="Times New Roman" w:cs="Arial"/>
          <w:szCs w:val="21"/>
          <w:lang w:eastAsia="hr-HR"/>
        </w:rPr>
        <w:t xml:space="preserve">, </w:t>
      </w:r>
      <w:sdt>
        <w:sdtPr>
          <w:rPr>
            <w:rFonts w:eastAsia="Times New Roman" w:cs="Arial"/>
            <w:szCs w:val="21"/>
            <w:lang w:eastAsia="hr-HR"/>
          </w:rPr>
          <w:id w:val="573238409"/>
          <w:placeholder>
            <w:docPart w:val="EC9DEC3D976641BEBEA50258CD3D6CA2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C3721A">
            <w:rPr>
              <w:rStyle w:val="Tekstrezerviranogmjesta"/>
            </w:rPr>
            <w:t>Click or tap to enter a date.</w:t>
          </w:r>
        </w:sdtContent>
      </w:sdt>
      <w:r w:rsidRPr="00C3721A">
        <w:rPr>
          <w:rFonts w:eastAsia="Times New Roman" w:cs="Arial"/>
          <w:szCs w:val="21"/>
          <w:lang w:eastAsia="hr-HR"/>
        </w:rPr>
        <w:t xml:space="preserve"> godine</w:t>
      </w:r>
    </w:p>
    <w:p w:rsidR="00A739B3" w:rsidRPr="00C3721A" w:rsidRDefault="00A739B3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A739B3" w:rsidRPr="00C3721A" w:rsidRDefault="00EE640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C3721A">
        <w:rPr>
          <w:rFonts w:eastAsia="Times New Roman" w:cs="Arial"/>
          <w:b/>
          <w:bCs/>
          <w:szCs w:val="20"/>
          <w:lang w:eastAsia="hr-HR"/>
        </w:rPr>
        <w:t xml:space="preserve">Napomena: </w:t>
      </w:r>
    </w:p>
    <w:p w:rsidR="00A739B3" w:rsidRPr="00C3721A" w:rsidRDefault="00EE6407">
      <w:pPr>
        <w:tabs>
          <w:tab w:val="num" w:pos="720"/>
        </w:tabs>
        <w:jc w:val="both"/>
        <w:rPr>
          <w:rFonts w:eastAsia="Times New Roman" w:cs="Arial"/>
          <w:szCs w:val="20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>Ponudi se može priložiti više obrazaca ovisno o broju članova zajednice gospodarskih subjekata.</w:t>
      </w:r>
    </w:p>
    <w:p w:rsidR="00A739B3" w:rsidRPr="00C3721A" w:rsidRDefault="00A739B3">
      <w:pPr>
        <w:jc w:val="right"/>
        <w:rPr>
          <w:rFonts w:eastAsia="Calibri" w:cs="Arial"/>
          <w:b/>
          <w:color w:val="002060"/>
        </w:rPr>
      </w:pPr>
    </w:p>
    <w:p w:rsidR="00A739B3" w:rsidRPr="00315E84" w:rsidRDefault="00315E84" w:rsidP="00315E84">
      <w:pPr>
        <w:autoSpaceDE w:val="0"/>
        <w:autoSpaceDN w:val="0"/>
        <w:adjustRightInd w:val="0"/>
        <w:jc w:val="right"/>
        <w:rPr>
          <w:rFonts w:eastAsia="Times New Roman" w:cs="Arial"/>
          <w:b/>
          <w:bCs/>
          <w:color w:val="002060"/>
          <w:lang w:eastAsia="hr-HR"/>
        </w:rPr>
      </w:pPr>
      <w:r w:rsidRPr="00315E84">
        <w:rPr>
          <w:rFonts w:eastAsia="Times New Roman" w:cs="Arial"/>
          <w:b/>
          <w:bCs/>
          <w:color w:val="002060"/>
          <w:lang w:eastAsia="hr-HR"/>
        </w:rPr>
        <w:lastRenderedPageBreak/>
        <w:t>Obrazac 3</w:t>
      </w:r>
    </w:p>
    <w:p w:rsidR="003A5829" w:rsidRPr="00C3721A" w:rsidRDefault="003A5829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A739B3" w:rsidRPr="00C3721A" w:rsidRDefault="00EE6407">
      <w:pPr>
        <w:autoSpaceDE w:val="0"/>
        <w:autoSpaceDN w:val="0"/>
        <w:adjustRightInd w:val="0"/>
        <w:jc w:val="center"/>
        <w:rPr>
          <w:rFonts w:eastAsia="Times New Roman" w:cs="Arial"/>
          <w:lang w:eastAsia="hr-HR"/>
        </w:rPr>
      </w:pPr>
      <w:r w:rsidRPr="00C3721A">
        <w:rPr>
          <w:rFonts w:eastAsia="Times New Roman" w:cs="Arial"/>
          <w:b/>
          <w:bCs/>
          <w:lang w:eastAsia="hr-HR"/>
        </w:rPr>
        <w:t>PODACI O PODUGOVARATELJIMA</w:t>
      </w:r>
    </w:p>
    <w:p w:rsidR="00A739B3" w:rsidRPr="00C3721A" w:rsidRDefault="00EE6407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>(priložiti samo ako se dio ugovora ustupa podugovarateljima)</w:t>
      </w:r>
    </w:p>
    <w:p w:rsidR="00A739B3" w:rsidRPr="00C3721A" w:rsidRDefault="00A739B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A739B3" w:rsidRPr="00C3721A">
        <w:trPr>
          <w:trHeight w:val="655"/>
        </w:trPr>
        <w:tc>
          <w:tcPr>
            <w:tcW w:w="3936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Naziv i sjedište podugovaratelja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placeholder>
              <w:docPart w:val="1FCBA1DB45E24D54ACE81858347E4016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511"/>
        </w:trPr>
        <w:tc>
          <w:tcPr>
            <w:tcW w:w="3936" w:type="dxa"/>
            <w:vAlign w:val="center"/>
          </w:tcPr>
          <w:p w:rsidR="00A739B3" w:rsidRPr="00C3721A" w:rsidRDefault="00EE6407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placeholder>
                  <w:docPart w:val="6B342BA8D678476DA9D2D9F624BEA15E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A739B3" w:rsidRPr="00C3721A" w:rsidRDefault="00EE6407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placeholder>
                  <w:docPart w:val="1D0A4B4435B04B66A7B36FCE2F30B0A5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A739B3" w:rsidRPr="00C3721A">
        <w:trPr>
          <w:trHeight w:val="635"/>
        </w:trPr>
        <w:tc>
          <w:tcPr>
            <w:tcW w:w="3936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A739B3" w:rsidRPr="00C3721A" w:rsidRDefault="008D57DF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EE6407" w:rsidRPr="00C3721A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A739B3" w:rsidRPr="00C3721A" w:rsidRDefault="008D57DF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EE6407" w:rsidRPr="00C3721A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A739B3" w:rsidRPr="00C3721A">
        <w:trPr>
          <w:trHeight w:val="473"/>
        </w:trPr>
        <w:tc>
          <w:tcPr>
            <w:tcW w:w="3936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placeholder>
              <w:docPart w:val="D960E6AFD9714E6F9597965D03670632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565"/>
        </w:trPr>
        <w:tc>
          <w:tcPr>
            <w:tcW w:w="3936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placeholder>
              <w:docPart w:val="46F788B51BC048158E45F81DC896F8D5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545"/>
        </w:trPr>
        <w:tc>
          <w:tcPr>
            <w:tcW w:w="3936" w:type="dxa"/>
            <w:vAlign w:val="center"/>
          </w:tcPr>
          <w:p w:rsidR="00A739B3" w:rsidRPr="00C3721A" w:rsidRDefault="00EE6407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placeholder>
              <w:docPart w:val="8F26F9206BF44F94BD6106039A9CBA16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567"/>
        </w:trPr>
        <w:tc>
          <w:tcPr>
            <w:tcW w:w="3936" w:type="dxa"/>
            <w:vAlign w:val="center"/>
          </w:tcPr>
          <w:p w:rsidR="00A739B3" w:rsidRPr="00C3721A" w:rsidRDefault="00EE6407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r w:rsidRPr="00C3721A">
              <w:rPr>
                <w:rFonts w:eastAsia="Times New Roman" w:cs="Arial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3721A">
              <w:rPr>
                <w:rFonts w:eastAsia="Times New Roman" w:cs="Arial"/>
                <w:szCs w:val="20"/>
                <w:lang w:eastAsia="hr-HR"/>
              </w:rPr>
              <w:instrText xml:space="preserve"> FORMTEXT </w:instrText>
            </w:r>
            <w:r w:rsidRPr="00C3721A">
              <w:rPr>
                <w:rFonts w:eastAsia="Times New Roman" w:cs="Arial"/>
                <w:szCs w:val="20"/>
                <w:lang w:eastAsia="hr-HR"/>
              </w:rPr>
            </w:r>
            <w:r w:rsidRPr="00C3721A">
              <w:rPr>
                <w:rFonts w:eastAsia="Times New Roman" w:cs="Arial"/>
                <w:szCs w:val="20"/>
                <w:lang w:eastAsia="hr-HR"/>
              </w:rPr>
              <w:fldChar w:fldCharType="separate"/>
            </w:r>
            <w:r w:rsidRPr="00C3721A"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 w:rsidRPr="00C3721A"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 w:rsidRPr="00C3721A"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 w:rsidRPr="00C3721A"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 w:rsidRPr="00C3721A"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 w:rsidRPr="00C3721A">
              <w:rPr>
                <w:rFonts w:eastAsia="Times New Roman" w:cs="Arial"/>
                <w:szCs w:val="20"/>
                <w:lang w:eastAsia="hr-HR"/>
              </w:rPr>
              <w:fldChar w:fldCharType="end"/>
            </w:r>
            <w:bookmarkEnd w:id="1"/>
          </w:p>
        </w:tc>
        <w:tc>
          <w:tcPr>
            <w:tcW w:w="5654" w:type="dxa"/>
            <w:gridSpan w:val="2"/>
            <w:vAlign w:val="center"/>
          </w:tcPr>
          <w:p w:rsidR="00A739B3" w:rsidRPr="00C3721A" w:rsidRDefault="00EE6407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placeholder>
                  <w:docPart w:val="C4D789C2A6164E03905795F0DA8FC51E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A739B3" w:rsidRPr="00C3721A" w:rsidRDefault="00A739B3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</w:p>
    <w:p w:rsidR="00A739B3" w:rsidRPr="00C3721A" w:rsidRDefault="00EE6407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 xml:space="preserve">Predmet podugovora (navesti predmet, količinu, vrijednost i postotni dio ugovora koji se daje u podugovor) </w:t>
      </w:r>
    </w:p>
    <w:tbl>
      <w:tblPr>
        <w:tblStyle w:val="Reetkatablice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A739B3" w:rsidRPr="00C3721A">
        <w:trPr>
          <w:trHeight w:val="454"/>
        </w:trPr>
        <w:tc>
          <w:tcPr>
            <w:tcW w:w="5211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</w:pPr>
            <w:r w:rsidRPr="00C3721A">
              <w:t>Podaci o dijelu ugovora koji se daje u podugovor:</w:t>
            </w:r>
          </w:p>
        </w:tc>
        <w:sdt>
          <w:sdtPr>
            <w:id w:val="-1239929842"/>
            <w:lock w:val="sdtLocked"/>
            <w:placeholder>
              <w:docPart w:val="F55A4351A45143A3A700602659FC8E10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5211" w:type="dxa"/>
            <w:vAlign w:val="center"/>
          </w:tcPr>
          <w:p w:rsidR="00A739B3" w:rsidRPr="00C3721A" w:rsidRDefault="00EE6407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1631137926"/>
            <w:lock w:val="sdtLocked"/>
            <w:placeholder>
              <w:docPart w:val="F74377FE40BE40B1A01ACD34005E13EC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5211" w:type="dxa"/>
            <w:vAlign w:val="center"/>
          </w:tcPr>
          <w:p w:rsidR="00A739B3" w:rsidRPr="00C3721A" w:rsidRDefault="00EE6407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933206021"/>
            <w:lock w:val="sdtLocked"/>
            <w:placeholder>
              <w:docPart w:val="0CC4362BB68145BD8C91AC7B46DDE37C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5211" w:type="dxa"/>
            <w:vAlign w:val="center"/>
          </w:tcPr>
          <w:p w:rsidR="00A739B3" w:rsidRPr="00C3721A" w:rsidRDefault="00EE6407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C3721A">
              <w:rPr>
                <w:rFonts w:cs="Times New Roman"/>
                <w:i/>
                <w:color w:val="000000"/>
                <w:szCs w:val="24"/>
              </w:rPr>
              <w:t>v</w:t>
            </w:r>
            <w:r w:rsidR="00AC321C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1854061115"/>
            <w:lock w:val="sdtLocked"/>
            <w:placeholder>
              <w:docPart w:val="A54A703E355246E79A897A93607DFB9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5211" w:type="dxa"/>
            <w:vAlign w:val="center"/>
          </w:tcPr>
          <w:p w:rsidR="00A739B3" w:rsidRPr="00C3721A" w:rsidRDefault="00EE6407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vrijednost podugovora </w:t>
            </w:r>
            <w:r w:rsidR="00AC321C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-516003119"/>
            <w:lock w:val="sdtLocked"/>
            <w:placeholder>
              <w:docPart w:val="ABAECF52B4C04BA6BEE4DE372CB72BE2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5211" w:type="dxa"/>
            <w:vAlign w:val="center"/>
          </w:tcPr>
          <w:p w:rsidR="00A739B3" w:rsidRPr="00C3721A" w:rsidRDefault="00EE6407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C3721A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474113870"/>
            <w:lock w:val="sdtLocked"/>
            <w:placeholder>
              <w:docPart w:val="DA9C622DB2CF4DDE9B13365162AA5A8E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A739B3" w:rsidRPr="00C3721A" w:rsidRDefault="00A739B3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A739B3" w:rsidRPr="00C3721A" w:rsidRDefault="00A739B3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A739B3" w:rsidRPr="00C3721A" w:rsidRDefault="00A739B3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A739B3" w:rsidRPr="00C3721A" w:rsidRDefault="00EE640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C372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5E84" w:rsidRDefault="00315E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podugovaratelja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315E84" w:rsidRDefault="00315E8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15E84" w:rsidRDefault="00315E84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315E84" w:rsidRDefault="00315E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podugovaratelja</w:t>
                      </w:r>
                    </w:p>
                    <w:sdt>
                      <w:sdtPr>
                        <w:rPr>
                          <w:rFonts w:eastAsia="Times New Roman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Content>
                        <w:p w:rsidR="00315E84" w:rsidRDefault="00315E8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 w:val="24"/>
                              <w:szCs w:val="24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15E84" w:rsidRDefault="00315E84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39B3" w:rsidRPr="00C3721A" w:rsidRDefault="00A739B3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A739B3" w:rsidRPr="00C3721A" w:rsidRDefault="00A739B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A739B3" w:rsidRPr="00C3721A" w:rsidRDefault="00A739B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A739B3" w:rsidRPr="00C3721A" w:rsidRDefault="00A739B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A739B3" w:rsidRPr="00C3721A" w:rsidRDefault="00A739B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A739B3" w:rsidRPr="00C3721A" w:rsidRDefault="00EE640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C3721A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2016721947"/>
          <w:lock w:val="sdtLocked"/>
          <w:placeholder>
            <w:docPart w:val="49EEDBCCD2114F1493FE68463B33CE9E"/>
          </w:placeholder>
          <w:showingPlcHdr/>
          <w:text/>
        </w:sdtPr>
        <w:sdtEndPr/>
        <w:sdtContent>
          <w:r w:rsidRPr="00C3721A">
            <w:rPr>
              <w:rStyle w:val="Tekstrezerviranogmjesta"/>
            </w:rPr>
            <w:t>Click here.</w:t>
          </w:r>
        </w:sdtContent>
      </w:sdt>
      <w:r w:rsidRPr="00C3721A">
        <w:rPr>
          <w:rFonts w:eastAsia="Times New Roman" w:cs="Arial"/>
          <w:szCs w:val="21"/>
          <w:lang w:eastAsia="hr-HR"/>
        </w:rPr>
        <w:t xml:space="preserve">,  </w:t>
      </w:r>
      <w:sdt>
        <w:sdtPr>
          <w:rPr>
            <w:rFonts w:eastAsia="Times New Roman" w:cs="Arial"/>
            <w:szCs w:val="21"/>
            <w:lang w:eastAsia="hr-HR"/>
          </w:rPr>
          <w:id w:val="-1355262975"/>
          <w:placeholder>
            <w:docPart w:val="A18AAC90ADAF412483BEF3AE860E8530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C3721A">
            <w:rPr>
              <w:rStyle w:val="Tekstrezerviranogmjesta"/>
            </w:rPr>
            <w:t>Click to enter a date.</w:t>
          </w:r>
        </w:sdtContent>
      </w:sdt>
      <w:r w:rsidRPr="00C3721A">
        <w:rPr>
          <w:rFonts w:eastAsia="Times New Roman" w:cs="Arial"/>
          <w:szCs w:val="21"/>
          <w:lang w:eastAsia="hr-HR"/>
        </w:rPr>
        <w:t xml:space="preserve"> godine</w:t>
      </w:r>
    </w:p>
    <w:p w:rsidR="00A739B3" w:rsidRPr="00C3721A" w:rsidRDefault="00A739B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A739B3" w:rsidRPr="00C3721A" w:rsidRDefault="00A739B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A739B3" w:rsidRPr="00C3721A" w:rsidRDefault="00EE640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C3721A">
        <w:rPr>
          <w:rFonts w:eastAsia="Times New Roman" w:cs="Arial"/>
          <w:b/>
          <w:bCs/>
          <w:szCs w:val="20"/>
          <w:lang w:eastAsia="hr-HR"/>
        </w:rPr>
        <w:t>Napomena:</w:t>
      </w:r>
    </w:p>
    <w:p w:rsidR="00A739B3" w:rsidRPr="00C3721A" w:rsidRDefault="00EE6407">
      <w:pPr>
        <w:tabs>
          <w:tab w:val="num" w:pos="720"/>
        </w:tabs>
        <w:jc w:val="both"/>
        <w:rPr>
          <w:rFonts w:eastAsia="Times New Roman" w:cs="Arial"/>
          <w:szCs w:val="20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>Ukoliko ponuditelj namjerava angažirati veći broj podugovaratelja, dostavit će ovaj obrazac u onoliko primjeraka koliko je potrebno.</w:t>
      </w:r>
    </w:p>
    <w:p w:rsidR="00A739B3" w:rsidRDefault="00A739B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Pr="00315E84" w:rsidRDefault="00315E84" w:rsidP="00315E84">
      <w:pPr>
        <w:jc w:val="right"/>
        <w:rPr>
          <w:rFonts w:eastAsia="Times New Roman" w:cs="Arial"/>
          <w:b/>
          <w:color w:val="002060"/>
          <w:szCs w:val="20"/>
          <w:lang w:eastAsia="hr-HR"/>
        </w:rPr>
      </w:pPr>
      <w:r w:rsidRPr="00315E84">
        <w:rPr>
          <w:rFonts w:eastAsia="Times New Roman" w:cs="Arial"/>
          <w:b/>
          <w:color w:val="002060"/>
          <w:szCs w:val="20"/>
          <w:lang w:eastAsia="hr-HR"/>
        </w:rPr>
        <w:t>Obrazac 4</w:t>
      </w: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Pr="00C219E7" w:rsidRDefault="00315E84" w:rsidP="00315E84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C219E7">
        <w:rPr>
          <w:rFonts w:eastAsia="Times New Roman" w:cs="Arial"/>
          <w:b/>
          <w:bCs/>
          <w:sz w:val="22"/>
          <w:lang w:eastAsia="hr-HR"/>
        </w:rPr>
        <w:t>TROŠKOVNIK</w:t>
      </w: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tbl>
      <w:tblPr>
        <w:tblW w:w="10349" w:type="dxa"/>
        <w:tblInd w:w="-2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993"/>
        <w:gridCol w:w="850"/>
        <w:gridCol w:w="1843"/>
        <w:gridCol w:w="2410"/>
      </w:tblGrid>
      <w:tr w:rsidR="00315E84" w:rsidRPr="00C3721A" w:rsidTr="00315E84">
        <w:trPr>
          <w:trHeight w:val="724"/>
        </w:trPr>
        <w:tc>
          <w:tcPr>
            <w:tcW w:w="851" w:type="dxa"/>
            <w:tcBorders>
              <w:top w:val="single" w:sz="12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Red. br.</w:t>
            </w:r>
          </w:p>
        </w:tc>
        <w:tc>
          <w:tcPr>
            <w:tcW w:w="3402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Naziv stavke</w:t>
            </w:r>
          </w:p>
        </w:tc>
        <w:tc>
          <w:tcPr>
            <w:tcW w:w="993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Jedinica mjere</w:t>
            </w:r>
          </w:p>
        </w:tc>
        <w:tc>
          <w:tcPr>
            <w:tcW w:w="850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Količina</w:t>
            </w:r>
          </w:p>
        </w:tc>
        <w:tc>
          <w:tcPr>
            <w:tcW w:w="1843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 xml:space="preserve">Jedinična cijena  u </w:t>
            </w:r>
            <w:r>
              <w:rPr>
                <w:rFonts w:cs="Arial"/>
                <w:b/>
                <w:bCs/>
                <w:szCs w:val="20"/>
              </w:rPr>
              <w:t>eurima</w:t>
            </w:r>
            <w:r w:rsidRPr="00C3721A">
              <w:rPr>
                <w:rFonts w:cs="Arial"/>
                <w:b/>
                <w:bCs/>
                <w:szCs w:val="20"/>
              </w:rPr>
              <w:t xml:space="preserve"> bez PDV-a</w:t>
            </w:r>
          </w:p>
        </w:tc>
        <w:tc>
          <w:tcPr>
            <w:tcW w:w="2410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shd w:val="clear" w:color="auto" w:fill="F2F2F2" w:themeFill="background1" w:themeFillShade="F2"/>
            <w:vAlign w:val="center"/>
          </w:tcPr>
          <w:p w:rsidR="00315E84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 xml:space="preserve">Ukupna cijena stavke </w:t>
            </w:r>
          </w:p>
          <w:p w:rsidR="00315E84" w:rsidRPr="00C3721A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 xml:space="preserve">u </w:t>
            </w:r>
            <w:r>
              <w:rPr>
                <w:rFonts w:cs="Arial"/>
                <w:b/>
                <w:bCs/>
                <w:szCs w:val="20"/>
              </w:rPr>
              <w:t>eurima</w:t>
            </w:r>
            <w:r w:rsidRPr="00C3721A">
              <w:rPr>
                <w:rFonts w:cs="Arial"/>
                <w:b/>
                <w:bCs/>
                <w:szCs w:val="20"/>
              </w:rPr>
              <w:t xml:space="preserve"> bez PDV-a</w:t>
            </w:r>
          </w:p>
        </w:tc>
      </w:tr>
      <w:tr w:rsidR="00315E84" w:rsidRPr="00C3721A" w:rsidTr="00315E84">
        <w:trPr>
          <w:trHeight w:val="299"/>
        </w:trPr>
        <w:tc>
          <w:tcPr>
            <w:tcW w:w="851" w:type="dxa"/>
            <w:tcBorders>
              <w:top w:val="single" w:sz="6" w:space="0" w:color="333333"/>
              <w:left w:val="single" w:sz="12" w:space="0" w:color="333333"/>
              <w:bottom w:val="single" w:sz="12" w:space="0" w:color="333333"/>
              <w:right w:val="single" w:sz="6" w:space="0" w:color="333333"/>
            </w:tcBorders>
            <w:shd w:val="clear" w:color="auto" w:fill="F2F2F2" w:themeFill="background1" w:themeFillShade="F2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shd w:val="clear" w:color="auto" w:fill="F2F2F2" w:themeFill="background1" w:themeFillShade="F2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shd w:val="clear" w:color="auto" w:fill="F2F2F2" w:themeFill="background1" w:themeFillShade="F2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shd w:val="clear" w:color="auto" w:fill="F2F2F2" w:themeFill="background1" w:themeFillShade="F2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shd w:val="clear" w:color="auto" w:fill="F2F2F2" w:themeFill="background1" w:themeFillShade="F2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12" w:space="0" w:color="333333"/>
            </w:tcBorders>
            <w:shd w:val="clear" w:color="auto" w:fill="F2F2F2" w:themeFill="background1" w:themeFillShade="F2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5=4x3</w:t>
            </w:r>
          </w:p>
        </w:tc>
      </w:tr>
      <w:tr w:rsidR="00315E84" w:rsidRPr="00C3721A" w:rsidTr="00315E84">
        <w:trPr>
          <w:trHeight w:val="768"/>
        </w:trPr>
        <w:tc>
          <w:tcPr>
            <w:tcW w:w="851" w:type="dxa"/>
            <w:tcBorders>
              <w:top w:val="nil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C3721A">
              <w:rPr>
                <w:rFonts w:cs="Arial"/>
                <w:szCs w:val="20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C3721A">
              <w:rPr>
                <w:rFonts w:cs="Arial"/>
                <w:szCs w:val="20"/>
              </w:rPr>
              <w:t xml:space="preserve">Usluga </w:t>
            </w:r>
            <w:r>
              <w:rPr>
                <w:rFonts w:cs="Arial"/>
                <w:szCs w:val="20"/>
              </w:rPr>
              <w:t xml:space="preserve">osnovnog </w:t>
            </w:r>
            <w:r w:rsidRPr="00C3721A">
              <w:rPr>
                <w:rFonts w:cs="Arial"/>
                <w:szCs w:val="20"/>
              </w:rPr>
              <w:t>održavanja HSM uređaja</w:t>
            </w:r>
          </w:p>
        </w:tc>
        <w:tc>
          <w:tcPr>
            <w:tcW w:w="993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mjesec</w:t>
            </w:r>
          </w:p>
        </w:tc>
        <w:tc>
          <w:tcPr>
            <w:tcW w:w="85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C3721A">
              <w:rPr>
                <w:rFonts w:cs="Arial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</w:p>
        </w:tc>
      </w:tr>
      <w:tr w:rsidR="00315E84" w:rsidRPr="00C3721A" w:rsidTr="00315E84">
        <w:trPr>
          <w:trHeight w:val="768"/>
        </w:trPr>
        <w:tc>
          <w:tcPr>
            <w:tcW w:w="851" w:type="dxa"/>
            <w:tcBorders>
              <w:top w:val="nil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C3721A">
              <w:rPr>
                <w:rFonts w:cs="Arial"/>
                <w:szCs w:val="20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C3721A">
              <w:rPr>
                <w:rFonts w:cs="Arial"/>
                <w:szCs w:val="20"/>
              </w:rPr>
              <w:t>Usluga tehničke podrške</w:t>
            </w:r>
            <w:r>
              <w:rPr>
                <w:rFonts w:cs="Arial"/>
                <w:szCs w:val="20"/>
              </w:rPr>
              <w:t xml:space="preserve"> proizvođača </w:t>
            </w:r>
          </w:p>
        </w:tc>
        <w:tc>
          <w:tcPr>
            <w:tcW w:w="993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č/s</w:t>
            </w:r>
          </w:p>
        </w:tc>
        <w:tc>
          <w:tcPr>
            <w:tcW w:w="85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</w:p>
        </w:tc>
      </w:tr>
      <w:tr w:rsidR="00315E84" w:rsidRPr="00C3721A" w:rsidTr="00315E84">
        <w:trPr>
          <w:trHeight w:val="382"/>
        </w:trPr>
        <w:tc>
          <w:tcPr>
            <w:tcW w:w="7939" w:type="dxa"/>
            <w:gridSpan w:val="5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shd w:val="clear" w:color="auto" w:fill="F2F2F2" w:themeFill="background1" w:themeFillShade="F2"/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 xml:space="preserve">Cijena ponude </w:t>
            </w:r>
            <w:r>
              <w:rPr>
                <w:rFonts w:cs="Arial"/>
                <w:b/>
                <w:bCs/>
                <w:szCs w:val="20"/>
              </w:rPr>
              <w:t>(EUR</w:t>
            </w:r>
            <w:r w:rsidRPr="00C3721A">
              <w:rPr>
                <w:rFonts w:cs="Arial"/>
                <w:b/>
                <w:bCs/>
                <w:szCs w:val="20"/>
              </w:rPr>
              <w:t xml:space="preserve"> bez PDV-a):</w:t>
            </w:r>
          </w:p>
        </w:tc>
        <w:tc>
          <w:tcPr>
            <w:tcW w:w="241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</w:p>
        </w:tc>
      </w:tr>
      <w:tr w:rsidR="00315E84" w:rsidRPr="00C3721A" w:rsidTr="00315E84">
        <w:trPr>
          <w:trHeight w:val="382"/>
        </w:trPr>
        <w:tc>
          <w:tcPr>
            <w:tcW w:w="7939" w:type="dxa"/>
            <w:gridSpan w:val="5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shd w:val="clear" w:color="auto" w:fill="F2F2F2" w:themeFill="background1" w:themeFillShade="F2"/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Iznos PDV-a (25%):</w:t>
            </w:r>
          </w:p>
        </w:tc>
        <w:tc>
          <w:tcPr>
            <w:tcW w:w="241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</w:p>
        </w:tc>
      </w:tr>
      <w:tr w:rsidR="00315E84" w:rsidRPr="00C3721A" w:rsidTr="00315E84">
        <w:trPr>
          <w:trHeight w:val="382"/>
        </w:trPr>
        <w:tc>
          <w:tcPr>
            <w:tcW w:w="7939" w:type="dxa"/>
            <w:gridSpan w:val="5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shd w:val="clear" w:color="auto" w:fill="F2F2F2" w:themeFill="background1" w:themeFillShade="F2"/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Cijena ponude</w:t>
            </w:r>
            <w:r>
              <w:rPr>
                <w:rFonts w:cs="Arial"/>
                <w:b/>
                <w:bCs/>
                <w:szCs w:val="20"/>
              </w:rPr>
              <w:t xml:space="preserve"> (EUR</w:t>
            </w:r>
            <w:r w:rsidRPr="00C3721A">
              <w:rPr>
                <w:rFonts w:cs="Arial"/>
                <w:b/>
                <w:bCs/>
                <w:szCs w:val="20"/>
              </w:rPr>
              <w:t xml:space="preserve"> s PDV-om):</w:t>
            </w:r>
          </w:p>
        </w:tc>
        <w:tc>
          <w:tcPr>
            <w:tcW w:w="241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315E84" w:rsidRPr="00C3721A" w:rsidRDefault="00315E84" w:rsidP="00315E8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</w:p>
        </w:tc>
      </w:tr>
    </w:tbl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Pr="00C3721A" w:rsidRDefault="00315E84" w:rsidP="00315E84">
      <w:pPr>
        <w:jc w:val="both"/>
        <w:rPr>
          <w:rFonts w:eastAsia="Calibri" w:cs="Times New Roman"/>
          <w:szCs w:val="21"/>
        </w:rPr>
      </w:pPr>
    </w:p>
    <w:p w:rsidR="00315E84" w:rsidRPr="00C3721A" w:rsidRDefault="00315E84" w:rsidP="00315E84">
      <w:pPr>
        <w:jc w:val="both"/>
        <w:rPr>
          <w:rFonts w:eastAsia="Calibri" w:cs="Times New Roman"/>
          <w:szCs w:val="21"/>
        </w:rPr>
      </w:pPr>
    </w:p>
    <w:p w:rsidR="00315E84" w:rsidRPr="00C3721A" w:rsidRDefault="00315E84" w:rsidP="00315E84">
      <w:pPr>
        <w:spacing w:line="334" w:lineRule="exact"/>
        <w:jc w:val="both"/>
        <w:rPr>
          <w:rFonts w:eastAsia="Calibri" w:cs="Times New Roman"/>
          <w:szCs w:val="21"/>
        </w:rPr>
      </w:pPr>
      <w:r w:rsidRPr="00C3721A">
        <w:rPr>
          <w:rFonts w:eastAsia="Calibri" w:cs="Times New Roman"/>
          <w:szCs w:val="21"/>
        </w:rPr>
        <w:t xml:space="preserve">U </w:t>
      </w:r>
      <w:sdt>
        <w:sdtPr>
          <w:rPr>
            <w:rFonts w:eastAsia="Calibri" w:cs="Times New Roman"/>
            <w:szCs w:val="21"/>
          </w:rPr>
          <w:alias w:val="Mjesto"/>
          <w:tag w:val="Mjesto"/>
          <w:id w:val="-953943632"/>
          <w:placeholder>
            <w:docPart w:val="1CEC67ED918B48BBBEF3378E8A002200"/>
          </w:placeholder>
          <w:showingPlcHdr/>
        </w:sdtPr>
        <w:sdtEndPr/>
        <w:sdtContent>
          <w:r w:rsidRPr="00C3721A">
            <w:rPr>
              <w:rStyle w:val="Tekstrezerviranogmjesta"/>
            </w:rPr>
            <w:t>Click or tap here to enter text.</w:t>
          </w:r>
        </w:sdtContent>
      </w:sdt>
      <w:r w:rsidRPr="00C3721A">
        <w:rPr>
          <w:rFonts w:eastAsia="Calibri" w:cs="Times New Roman"/>
          <w:szCs w:val="21"/>
        </w:rPr>
        <w:t xml:space="preserve">, </w:t>
      </w:r>
      <w:sdt>
        <w:sdtPr>
          <w:rPr>
            <w:rFonts w:eastAsia="Calibri" w:cs="Times New Roman"/>
            <w:szCs w:val="21"/>
          </w:rPr>
          <w:alias w:val="Datum potpisa"/>
          <w:tag w:val="Datum potpisa"/>
          <w:id w:val="829328782"/>
          <w:placeholder>
            <w:docPart w:val="7B7A5AB7B3C24FF6814273BDD897CD8F"/>
          </w:placeholder>
          <w:showingPlcHdr/>
          <w:date w:fullDate="2022-11-07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C3721A">
            <w:rPr>
              <w:rStyle w:val="Tekstrezerviranogmjesta"/>
            </w:rPr>
            <w:t>Click or tap to enter a date.</w:t>
          </w:r>
        </w:sdtContent>
      </w:sdt>
      <w:r w:rsidRPr="00C3721A">
        <w:rPr>
          <w:rFonts w:eastAsia="Calibri" w:cs="Times New Roman"/>
          <w:szCs w:val="21"/>
        </w:rPr>
        <w:t xml:space="preserve"> godine</w:t>
      </w:r>
    </w:p>
    <w:p w:rsidR="00315E84" w:rsidRPr="00C3721A" w:rsidRDefault="00315E84" w:rsidP="00315E84">
      <w:pPr>
        <w:spacing w:line="334" w:lineRule="exact"/>
        <w:jc w:val="both"/>
        <w:rPr>
          <w:rFonts w:eastAsia="Calibri" w:cs="Times New Roman"/>
          <w:szCs w:val="21"/>
        </w:rPr>
      </w:pPr>
    </w:p>
    <w:p w:rsidR="00315E84" w:rsidRPr="00C3721A" w:rsidRDefault="00315E84" w:rsidP="00315E84">
      <w:pPr>
        <w:spacing w:line="334" w:lineRule="exact"/>
        <w:jc w:val="both"/>
        <w:rPr>
          <w:rFonts w:eastAsia="Calibri" w:cs="Times New Roman"/>
          <w:szCs w:val="21"/>
        </w:rPr>
      </w:pPr>
      <w:r w:rsidRPr="00C372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45527D" wp14:editId="2C7A4793">
                <wp:simplePos x="0" y="0"/>
                <wp:positionH relativeFrom="column">
                  <wp:posOffset>4308763</wp:posOffset>
                </wp:positionH>
                <wp:positionV relativeFrom="paragraph">
                  <wp:posOffset>119380</wp:posOffset>
                </wp:positionV>
                <wp:extent cx="1828800" cy="1828800"/>
                <wp:effectExtent l="0" t="0" r="0" b="0"/>
                <wp:wrapSquare wrapText="bothSides"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5E84" w:rsidRPr="00535CB3" w:rsidRDefault="00315E84" w:rsidP="00315E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ira Sans Book" w:eastAsia="Times New Roman" w:hAnsi="Fira Sans Book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5CB3">
                              <w:rPr>
                                <w:rFonts w:ascii="Fira Sans Book" w:eastAsia="Times New Roman" w:hAnsi="Fira Sans Book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:rsidR="00315E84" w:rsidRPr="00535CB3" w:rsidRDefault="00315E84" w:rsidP="00315E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ira Sans Book" w:eastAsia="Times New Roman" w:hAnsi="Fira Sans Book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ascii="Fira Sans Book" w:eastAsia="Times New Roman" w:hAnsi="Fira Sans Book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430964714"/>
                              <w:showingPlcHdr/>
                              <w:text/>
                            </w:sdtPr>
                            <w:sdtEndPr/>
                            <w:sdtContent>
                              <w:p w:rsidR="00315E84" w:rsidRPr="00535CB3" w:rsidRDefault="00315E84" w:rsidP="00315E84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Fira Sans Book" w:eastAsia="Times New Roman" w:hAnsi="Fira Sans Book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535CB3">
                                  <w:rPr>
                                    <w:rStyle w:val="Tekstrezerviranogmjesta"/>
                                    <w:rFonts w:ascii="Fira Sans Book" w:hAnsi="Fira Sans Book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15E84" w:rsidRPr="00535CB3" w:rsidRDefault="00315E84" w:rsidP="00315E84">
                            <w:pPr>
                              <w:pBdr>
                                <w:top w:val="single" w:sz="4" w:space="1" w:color="auto"/>
                              </w:pBdr>
                              <w:spacing w:after="120"/>
                              <w:jc w:val="center"/>
                              <w:rPr>
                                <w:rFonts w:ascii="Fira Sans Book" w:eastAsia="Times New Roman" w:hAnsi="Fira Sans Book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5CB3">
                              <w:rPr>
                                <w:rFonts w:ascii="Fira Sans Book" w:eastAsia="Times New Roman" w:hAnsi="Fira Sans Book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5527D" id="Text Box 5" o:spid="_x0000_s1030" type="#_x0000_t202" style="position:absolute;left:0;text-align:left;margin-left:339.25pt;margin-top:9.4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" filled="f" stroked="f" strokeweight=".5pt">
                <v:textbox style="mso-fit-shape-to-text:t">
                  <w:txbxContent>
                    <w:p w:rsidR="00315E84" w:rsidRPr="00535CB3" w:rsidRDefault="00315E84" w:rsidP="00315E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ira Sans Book" w:eastAsia="Times New Roman" w:hAnsi="Fira Sans Book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35CB3">
                        <w:rPr>
                          <w:rFonts w:ascii="Fira Sans Book" w:eastAsia="Times New Roman" w:hAnsi="Fira Sans Book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315E84" w:rsidRPr="00535CB3" w:rsidRDefault="00315E84" w:rsidP="00315E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ira Sans Book" w:eastAsia="Times New Roman" w:hAnsi="Fira Sans Book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ascii="Fira Sans Book" w:eastAsia="Times New Roman" w:hAnsi="Fira Sans Book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430964714"/>
                        <w:showingPlcHdr/>
                        <w:text/>
                      </w:sdtPr>
                      <w:sdtContent>
                        <w:p w:rsidR="00315E84" w:rsidRPr="00535CB3" w:rsidRDefault="00315E84" w:rsidP="00315E8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Fira Sans Book" w:eastAsia="Times New Roman" w:hAnsi="Fira Sans Book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35CB3">
                            <w:rPr>
                              <w:rStyle w:val="Tekstrezerviranogmjesta"/>
                              <w:rFonts w:ascii="Fira Sans Book" w:hAnsi="Fira Sans Book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15E84" w:rsidRPr="00535CB3" w:rsidRDefault="00315E84" w:rsidP="00315E84">
                      <w:pPr>
                        <w:pBdr>
                          <w:top w:val="single" w:sz="4" w:space="1" w:color="auto"/>
                        </w:pBdr>
                        <w:spacing w:after="120"/>
                        <w:jc w:val="center"/>
                        <w:rPr>
                          <w:rFonts w:ascii="Fira Sans Book" w:eastAsia="Times New Roman" w:hAnsi="Fira Sans Book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35CB3">
                        <w:rPr>
                          <w:rFonts w:ascii="Fira Sans Book" w:eastAsia="Times New Roman" w:hAnsi="Fira Sans Book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5E84" w:rsidRPr="00C3721A" w:rsidRDefault="00315E84" w:rsidP="00315E84">
      <w:pPr>
        <w:spacing w:line="334" w:lineRule="exact"/>
        <w:jc w:val="both"/>
        <w:rPr>
          <w:rFonts w:eastAsia="Calibri" w:cs="Times New Roman"/>
          <w:szCs w:val="21"/>
        </w:rPr>
      </w:pPr>
    </w:p>
    <w:p w:rsidR="00315E84" w:rsidRPr="00C3721A" w:rsidRDefault="00315E84" w:rsidP="00315E84">
      <w:pPr>
        <w:jc w:val="both"/>
        <w:rPr>
          <w:rFonts w:eastAsia="Calibri" w:cs="Times New Roman"/>
          <w:sz w:val="18"/>
          <w:szCs w:val="18"/>
        </w:rPr>
      </w:pPr>
    </w:p>
    <w:p w:rsidR="00315E84" w:rsidRPr="00C3721A" w:rsidRDefault="00315E84" w:rsidP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Pr="00C3721A" w:rsidRDefault="00315E84" w:rsidP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Pr="00C3721A" w:rsidRDefault="00315E84" w:rsidP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15E84" w:rsidRDefault="00315E84" w:rsidP="00315E84">
      <w:pPr>
        <w:jc w:val="right"/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t>Obrazac 5</w:t>
      </w:r>
    </w:p>
    <w:p w:rsidR="00315E84" w:rsidRDefault="00315E84" w:rsidP="00315E84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315E84" w:rsidRPr="00C219E7" w:rsidRDefault="00315E84" w:rsidP="00315E84">
      <w:pPr>
        <w:autoSpaceDE w:val="0"/>
        <w:autoSpaceDN w:val="0"/>
        <w:adjustRightInd w:val="0"/>
        <w:rPr>
          <w:rFonts w:eastAsia="Times New Roman" w:cs="Arial"/>
          <w:b/>
          <w:bCs/>
          <w:sz w:val="22"/>
          <w:lang w:eastAsia="hr-HR"/>
        </w:rPr>
      </w:pPr>
    </w:p>
    <w:p w:rsidR="00315E84" w:rsidRPr="00C219E7" w:rsidRDefault="00315E84" w:rsidP="00315E84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315E84" w:rsidRPr="00C219E7" w:rsidRDefault="00315E84" w:rsidP="00315E84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C219E7">
        <w:rPr>
          <w:rFonts w:eastAsia="Times New Roman" w:cs="Arial"/>
          <w:b/>
          <w:bCs/>
          <w:sz w:val="22"/>
          <w:lang w:eastAsia="hr-HR"/>
        </w:rPr>
        <w:t>I Z J A V A  O  N E K A Ž N J A V A N J U</w:t>
      </w:r>
    </w:p>
    <w:p w:rsidR="00315E84" w:rsidRPr="00C219E7" w:rsidRDefault="00315E84" w:rsidP="00315E84">
      <w:pPr>
        <w:jc w:val="both"/>
        <w:rPr>
          <w:rFonts w:eastAsia="Calibri" w:cs="Times New Roman"/>
          <w:szCs w:val="20"/>
        </w:rPr>
      </w:pPr>
    </w:p>
    <w:p w:rsidR="00315E84" w:rsidRPr="00C219E7" w:rsidRDefault="00315E84" w:rsidP="00315E84">
      <w:pPr>
        <w:jc w:val="both"/>
        <w:rPr>
          <w:rFonts w:eastAsia="Calibri" w:cs="Times New Roman"/>
          <w:szCs w:val="20"/>
        </w:rPr>
      </w:pPr>
    </w:p>
    <w:p w:rsidR="00315E84" w:rsidRPr="00C219E7" w:rsidRDefault="00315E84" w:rsidP="00315E84">
      <w:pPr>
        <w:jc w:val="both"/>
        <w:rPr>
          <w:rFonts w:eastAsia="Calibri" w:cs="Times New Roman"/>
          <w:szCs w:val="20"/>
        </w:rPr>
      </w:pPr>
      <w:r w:rsidRPr="00C219E7">
        <w:rPr>
          <w:rFonts w:eastAsia="Calibri" w:cs="Times New Roman"/>
          <w:szCs w:val="20"/>
        </w:rPr>
        <w:t xml:space="preserve">kojom ja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me i Prezime"/>
          <w:tag w:val="Ime i Prezime"/>
          <w:id w:val="531229520"/>
          <w:placeholder>
            <w:docPart w:val="91068A7BE9A144BD900BD44BC4ABDD7C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C219E7">
            <w:rPr>
              <w:rStyle w:val="Tekstrezerviranogmjesta"/>
              <w:szCs w:val="20"/>
            </w:rPr>
            <w:t>Click here to enter Ime i Prezime</w:t>
          </w:r>
        </w:sdtContent>
      </w:sdt>
      <w:r w:rsidRPr="00C219E7">
        <w:rPr>
          <w:rFonts w:eastAsia="Calibri" w:cs="Times New Roman"/>
          <w:szCs w:val="20"/>
        </w:rPr>
        <w:t xml:space="preserve">  Iz </w:t>
      </w:r>
      <w:r w:rsidRPr="00C219E7">
        <w:rPr>
          <w:rFonts w:eastAsia="Calibri" w:cs="Times New Roman"/>
          <w:szCs w:val="20"/>
        </w:rPr>
        <w:tab/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Prebivalište"/>
          <w:tag w:val="Prebivalište"/>
          <w:id w:val="-967737050"/>
          <w:placeholder>
            <w:docPart w:val="E41CCDF2A43245FBA945BD8687B539A1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C219E7">
            <w:rPr>
              <w:rStyle w:val="Tekstrezerviranogmjesta"/>
              <w:szCs w:val="20"/>
            </w:rPr>
            <w:t>Click or tap here to enter prebivalište.</w:t>
          </w:r>
        </w:sdtContent>
      </w:sdt>
    </w:p>
    <w:p w:rsidR="00315E84" w:rsidRPr="00C219E7" w:rsidRDefault="00315E84" w:rsidP="00315E84">
      <w:pPr>
        <w:spacing w:before="120"/>
        <w:jc w:val="both"/>
        <w:rPr>
          <w:rFonts w:eastAsia="Calibri" w:cs="Times New Roman"/>
          <w:szCs w:val="20"/>
        </w:rPr>
      </w:pPr>
    </w:p>
    <w:p w:rsidR="00315E84" w:rsidRPr="00C219E7" w:rsidRDefault="00315E84" w:rsidP="00315E84">
      <w:pPr>
        <w:spacing w:before="120"/>
        <w:jc w:val="both"/>
        <w:rPr>
          <w:rFonts w:eastAsia="Calibri" w:cs="Times New Roman"/>
          <w:szCs w:val="20"/>
        </w:rPr>
      </w:pPr>
      <w:r w:rsidRPr="00C219E7">
        <w:rPr>
          <w:rFonts w:eastAsia="Calibri" w:cs="Times New Roman"/>
          <w:szCs w:val="20"/>
        </w:rPr>
        <w:t xml:space="preserve">broj identifikacijskog dokumenta 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Broj osobne iskaznice"/>
          <w:tag w:val="Broj osobne iskaznice"/>
          <w:id w:val="-270019961"/>
          <w:placeholder>
            <w:docPart w:val="5E623C6D1194483EB3CF87BD4ADFF846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C219E7">
            <w:rPr>
              <w:rStyle w:val="Tekstrezerviranogmjesta"/>
              <w:szCs w:val="20"/>
            </w:rPr>
            <w:t>Click or tap here to enter text</w:t>
          </w:r>
        </w:sdtContent>
      </w:sdt>
      <w:r w:rsidRPr="00C219E7">
        <w:rPr>
          <w:rFonts w:eastAsia="Calibri" w:cs="Times New Roman"/>
          <w:szCs w:val="20"/>
        </w:rPr>
        <w:t xml:space="preserve"> izdanog od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zdane od"/>
          <w:tag w:val="Izdane od"/>
          <w:id w:val="-197781259"/>
          <w:placeholder>
            <w:docPart w:val="1DAE7DACB0454C389AC8A5DD5681F395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C219E7">
            <w:rPr>
              <w:rStyle w:val="Tekstrezerviranogmjesta"/>
              <w:szCs w:val="20"/>
            </w:rPr>
            <w:t>Click or tap here to enter text.</w:t>
          </w:r>
        </w:sdtContent>
      </w:sdt>
      <w:r w:rsidRPr="00C219E7">
        <w:rPr>
          <w:rFonts w:eastAsia="Calibri" w:cs="Times New Roman"/>
          <w:szCs w:val="20"/>
        </w:rPr>
        <w:tab/>
      </w:r>
    </w:p>
    <w:p w:rsidR="00315E84" w:rsidRPr="00C219E7" w:rsidRDefault="00315E84" w:rsidP="00315E84">
      <w:pPr>
        <w:spacing w:before="120"/>
        <w:jc w:val="both"/>
        <w:rPr>
          <w:rFonts w:eastAsia="Calibri" w:cs="Times New Roman"/>
          <w:szCs w:val="20"/>
        </w:rPr>
      </w:pPr>
      <w:r w:rsidRPr="00C219E7">
        <w:rPr>
          <w:rFonts w:eastAsia="Calibri" w:cs="Times New Roman"/>
          <w:szCs w:val="20"/>
        </w:rPr>
        <w:t>kao osoba po zakonu ovlaštena za zastupanje</w:t>
      </w:r>
      <w:r w:rsidRPr="00C219E7">
        <w:rPr>
          <w:rStyle w:val="Referencafusnote"/>
          <w:rFonts w:eastAsia="Calibri" w:cs="Times New Roman"/>
          <w:szCs w:val="20"/>
        </w:rPr>
        <w:footnoteReference w:id="1"/>
      </w:r>
      <w:r w:rsidRPr="00C219E7">
        <w:rPr>
          <w:rFonts w:eastAsia="Calibri" w:cs="Times New Roman"/>
          <w:szCs w:val="20"/>
        </w:rPr>
        <w:t>, za gospodarski subjekt kojeg zastupam</w:t>
      </w:r>
    </w:p>
    <w:p w:rsidR="00315E84" w:rsidRPr="00C219E7" w:rsidRDefault="00315E84" w:rsidP="00315E84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315E84" w:rsidRPr="00C219E7" w:rsidRDefault="00315E84" w:rsidP="00315E84">
      <w:pPr>
        <w:spacing w:before="120"/>
        <w:jc w:val="both"/>
        <w:rPr>
          <w:rFonts w:eastAsia="Calibri" w:cs="Times New Roman"/>
          <w:sz w:val="19"/>
          <w:szCs w:val="19"/>
        </w:rPr>
      </w:pPr>
    </w:p>
    <w:sdt>
      <w:sdtPr>
        <w:rPr>
          <w:rFonts w:eastAsia="Calibri" w:cs="Times New Roman"/>
          <w:szCs w:val="20"/>
        </w:rPr>
        <w:id w:val="-866680993"/>
        <w:placeholder>
          <w:docPart w:val="B81E660A4F434654A84D266A29EEAEF6"/>
        </w:placeholder>
        <w:showingPlcHdr/>
      </w:sdtPr>
      <w:sdtEndPr/>
      <w:sdtContent>
        <w:p w:rsidR="00315E84" w:rsidRPr="00C219E7" w:rsidRDefault="00315E84" w:rsidP="00315E84">
          <w:pPr>
            <w:jc w:val="center"/>
            <w:rPr>
              <w:rFonts w:eastAsia="Calibri" w:cs="Times New Roman"/>
              <w:szCs w:val="20"/>
            </w:rPr>
          </w:pPr>
          <w:r w:rsidRPr="00C219E7">
            <w:rPr>
              <w:rStyle w:val="Tekstrezerviranogmjesta"/>
            </w:rPr>
            <w:t>Kliknite ili dodirnite ovdje da biste unijeli tekst.</w:t>
          </w:r>
        </w:p>
      </w:sdtContent>
    </w:sdt>
    <w:p w:rsidR="00315E84" w:rsidRPr="00C219E7" w:rsidRDefault="00315E84" w:rsidP="00315E84">
      <w:pPr>
        <w:jc w:val="center"/>
        <w:rPr>
          <w:rFonts w:eastAsia="Calibri" w:cs="Times New Roman"/>
          <w:sz w:val="18"/>
          <w:szCs w:val="16"/>
        </w:rPr>
      </w:pPr>
      <w:r w:rsidRPr="00C219E7">
        <w:rPr>
          <w:rFonts w:eastAsia="Calibri" w:cs="Times New Roman"/>
          <w:sz w:val="18"/>
          <w:szCs w:val="16"/>
        </w:rPr>
        <w:t>(naziv i sjedište gospodarskog subjekta, OIB ili identifikacijski broj zemlje poslovnog nastana)</w:t>
      </w:r>
    </w:p>
    <w:p w:rsidR="00315E84" w:rsidRPr="00C219E7" w:rsidRDefault="00315E84" w:rsidP="00315E84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315E84" w:rsidRPr="00C219E7" w:rsidRDefault="00315E84" w:rsidP="00315E84">
      <w:pPr>
        <w:jc w:val="both"/>
        <w:rPr>
          <w:rFonts w:eastAsia="Calibri" w:cs="Arial"/>
          <w:szCs w:val="20"/>
          <w:lang w:eastAsia="hr-HR"/>
        </w:rPr>
      </w:pPr>
    </w:p>
    <w:p w:rsidR="00315E84" w:rsidRPr="00C219E7" w:rsidRDefault="00315E84" w:rsidP="00315E84">
      <w:pPr>
        <w:jc w:val="both"/>
        <w:rPr>
          <w:rFonts w:eastAsia="Calibri" w:cs="Arial"/>
          <w:szCs w:val="20"/>
          <w:lang w:eastAsia="hr-HR"/>
        </w:rPr>
      </w:pPr>
      <w:r w:rsidRPr="00C219E7">
        <w:rPr>
          <w:rFonts w:eastAsia="Calibri" w:cs="Arial"/>
          <w:szCs w:val="20"/>
          <w:lang w:eastAsia="hr-HR"/>
        </w:rPr>
        <w:t>Izjavljujem da:</w:t>
      </w:r>
    </w:p>
    <w:p w:rsidR="00315E84" w:rsidRPr="00C219E7" w:rsidRDefault="00315E84" w:rsidP="00315E84">
      <w:pPr>
        <w:pStyle w:val="Odlomakpopisa"/>
        <w:numPr>
          <w:ilvl w:val="0"/>
          <w:numId w:val="7"/>
        </w:numPr>
        <w:jc w:val="both"/>
        <w:rPr>
          <w:rFonts w:eastAsia="Calibri" w:cs="Arial"/>
          <w:bCs/>
          <w:szCs w:val="20"/>
          <w:lang w:eastAsia="hr-HR"/>
        </w:rPr>
      </w:pPr>
      <w:r w:rsidRPr="00C219E7">
        <w:rPr>
          <w:rFonts w:eastAsia="Calibri" w:cs="Arial"/>
          <w:szCs w:val="20"/>
          <w:lang w:eastAsia="hr-HR"/>
        </w:rPr>
        <w:t xml:space="preserve">ja osobno </w:t>
      </w:r>
    </w:p>
    <w:p w:rsidR="00315E84" w:rsidRPr="00C219E7" w:rsidRDefault="00315E84" w:rsidP="00315E84">
      <w:pPr>
        <w:pStyle w:val="Odlomakpopisa"/>
        <w:numPr>
          <w:ilvl w:val="0"/>
          <w:numId w:val="7"/>
        </w:numPr>
        <w:jc w:val="both"/>
        <w:rPr>
          <w:rFonts w:eastAsia="Calibri" w:cs="Arial"/>
          <w:bCs/>
          <w:szCs w:val="20"/>
          <w:lang w:eastAsia="hr-HR"/>
        </w:rPr>
      </w:pPr>
      <w:r w:rsidRPr="00C219E7">
        <w:rPr>
          <w:rFonts w:eastAsia="Calibri" w:cs="Arial"/>
          <w:szCs w:val="20"/>
          <w:lang w:eastAsia="hr-HR"/>
        </w:rPr>
        <w:t>gore navedeni gospodarski subjekt kojega sam po zakonu ovlašten zastupati</w:t>
      </w:r>
    </w:p>
    <w:p w:rsidR="00315E84" w:rsidRPr="00C219E7" w:rsidRDefault="00315E84" w:rsidP="00315E84">
      <w:pPr>
        <w:pStyle w:val="Odlomakpopisa"/>
        <w:numPr>
          <w:ilvl w:val="0"/>
          <w:numId w:val="7"/>
        </w:numPr>
        <w:jc w:val="both"/>
        <w:rPr>
          <w:rFonts w:eastAsia="Calibri" w:cs="Arial"/>
          <w:bCs/>
          <w:szCs w:val="20"/>
          <w:lang w:eastAsia="hr-HR"/>
        </w:rPr>
      </w:pPr>
      <w:r w:rsidRPr="00C219E7">
        <w:rPr>
          <w:rFonts w:eastAsia="Calibri" w:cs="Arial"/>
          <w:bCs/>
          <w:szCs w:val="20"/>
          <w:lang w:eastAsia="hr-HR"/>
        </w:rPr>
        <w:t xml:space="preserve">sve osobe koje su članovi upravnog, upravljačkog ili nadzornog tijela ili imaju ovlasti zastupanja, donošenja odluka ili nadzora gospodarskog subjekta, </w:t>
      </w:r>
    </w:p>
    <w:p w:rsidR="00315E84" w:rsidRPr="00C219E7" w:rsidRDefault="00315E84" w:rsidP="00315E84">
      <w:pPr>
        <w:jc w:val="both"/>
        <w:rPr>
          <w:rFonts w:eastAsia="Calibri" w:cs="Arial"/>
          <w:bCs/>
          <w:szCs w:val="20"/>
          <w:lang w:eastAsia="hr-HR"/>
        </w:rPr>
      </w:pPr>
    </w:p>
    <w:p w:rsidR="00315E84" w:rsidRPr="00C219E7" w:rsidRDefault="00315E84" w:rsidP="00315E84">
      <w:pPr>
        <w:jc w:val="both"/>
        <w:rPr>
          <w:rFonts w:eastAsia="Calibri" w:cs="Arial"/>
          <w:bCs/>
          <w:szCs w:val="20"/>
          <w:lang w:eastAsia="hr-HR"/>
        </w:rPr>
      </w:pPr>
    </w:p>
    <w:p w:rsidR="00315E84" w:rsidRPr="00C219E7" w:rsidRDefault="00315E84" w:rsidP="00315E84">
      <w:pPr>
        <w:contextualSpacing/>
        <w:jc w:val="both"/>
        <w:rPr>
          <w:rFonts w:eastAsia="Times New Roman" w:cs="Arial"/>
          <w:szCs w:val="20"/>
          <w:lang w:eastAsia="hr-HR"/>
        </w:rPr>
      </w:pPr>
      <w:r w:rsidRPr="00C219E7">
        <w:rPr>
          <w:rFonts w:eastAsia="Calibri" w:cs="Arial"/>
          <w:b/>
          <w:szCs w:val="20"/>
          <w:lang w:eastAsia="hr-HR"/>
        </w:rPr>
        <w:t>nismo</w:t>
      </w:r>
      <w:r w:rsidRPr="00C219E7">
        <w:rPr>
          <w:rFonts w:eastAsia="Calibri" w:cs="Arial"/>
          <w:szCs w:val="20"/>
          <w:lang w:eastAsia="hr-HR"/>
        </w:rPr>
        <w:t xml:space="preserve"> pravomoćnom presudom osuđeni za kaznena djela iz točke 1. podtočaka a) do f) stavka 1. članka 251. Zakona o javnoj nabavi ("Narodne novine“, br. 120/16.) i za odgovarajuća kaznena djela </w:t>
      </w:r>
      <w:r w:rsidRPr="00C219E7">
        <w:rPr>
          <w:rFonts w:eastAsia="Times New Roman" w:cs="Arial"/>
          <w:szCs w:val="20"/>
          <w:lang w:eastAsia="hr-HR"/>
        </w:rPr>
        <w:t>koja, prema nacionalnim propisima države poslovnog nastana gospodarskog subjekta, odnosno države čiji je osoba državljanin, obuhvaćaju razloge za isključenje iz članka 57. stavka 1. točaka a) do f) Direktive 2014/24/EU.</w:t>
      </w:r>
    </w:p>
    <w:p w:rsidR="00315E84" w:rsidRPr="00C219E7" w:rsidRDefault="00315E84" w:rsidP="00315E84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315E84" w:rsidRPr="00C219E7" w:rsidRDefault="00315E84" w:rsidP="00315E84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315E84" w:rsidRPr="00C219E7" w:rsidRDefault="00315E84" w:rsidP="00315E84">
      <w:pPr>
        <w:jc w:val="both"/>
        <w:rPr>
          <w:rFonts w:eastAsia="Calibri" w:cs="Times New Roman"/>
          <w:szCs w:val="20"/>
        </w:rPr>
      </w:pPr>
    </w:p>
    <w:p w:rsidR="00315E84" w:rsidRPr="00C219E7" w:rsidRDefault="00315E84" w:rsidP="00315E84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  <w:r w:rsidRPr="00C219E7">
        <w:rPr>
          <w:rFonts w:eastAsia="Calibri" w:cs="Times New Roman"/>
          <w:sz w:val="19"/>
          <w:szCs w:val="19"/>
        </w:rPr>
        <w:t xml:space="preserve">U  </w:t>
      </w:r>
      <w:sdt>
        <w:sdtPr>
          <w:rPr>
            <w:rFonts w:eastAsia="Calibri" w:cs="Times New Roman"/>
            <w:sz w:val="19"/>
            <w:szCs w:val="19"/>
          </w:rPr>
          <w:id w:val="-949094985"/>
          <w:placeholder>
            <w:docPart w:val="8F8DE012331A425CA1821BF04C7A45AD"/>
          </w:placeholder>
          <w:showingPlcHdr/>
          <w:text/>
        </w:sdtPr>
        <w:sdtEndPr/>
        <w:sdtContent>
          <w:r w:rsidRPr="00C219E7">
            <w:rPr>
              <w:rStyle w:val="Tekstrezerviranogmjesta"/>
            </w:rPr>
            <w:t>Click or tap here to enter text.</w:t>
          </w:r>
        </w:sdtContent>
      </w:sdt>
      <w:r w:rsidRPr="00C219E7">
        <w:rPr>
          <w:rFonts w:eastAsia="Calibri" w:cs="Times New Roman"/>
          <w:sz w:val="19"/>
          <w:szCs w:val="19"/>
        </w:rPr>
        <w:t xml:space="preserve">, </w:t>
      </w:r>
      <w:sdt>
        <w:sdtPr>
          <w:rPr>
            <w:rFonts w:eastAsia="Calibri" w:cs="Times New Roman"/>
            <w:sz w:val="19"/>
            <w:szCs w:val="19"/>
          </w:rPr>
          <w:id w:val="-755446199"/>
          <w:placeholder>
            <w:docPart w:val="76398C96373D40BFA5579B7FDAAA3C27"/>
          </w:placeholder>
          <w:showingPlcHdr/>
          <w:date w:fullDate="2019-03-07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C219E7">
            <w:rPr>
              <w:rStyle w:val="Tekstrezerviranogmjesta"/>
            </w:rPr>
            <w:t>Click or tap to enter a date.</w:t>
          </w:r>
        </w:sdtContent>
      </w:sdt>
      <w:r w:rsidRPr="00C219E7">
        <w:rPr>
          <w:rFonts w:eastAsia="Calibri" w:cs="Times New Roman"/>
          <w:sz w:val="19"/>
          <w:szCs w:val="19"/>
        </w:rPr>
        <w:t xml:space="preserve">  godine</w:t>
      </w:r>
    </w:p>
    <w:p w:rsidR="00315E84" w:rsidRPr="00C219E7" w:rsidRDefault="00315E84" w:rsidP="00315E84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315E84" w:rsidRPr="00C219E7" w:rsidRDefault="00315E84" w:rsidP="00315E84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315E84" w:rsidRPr="00C219E7" w:rsidRDefault="00315E84" w:rsidP="00315E84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315E84" w:rsidRPr="00C219E7" w:rsidRDefault="00315E84" w:rsidP="00315E84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315E84" w:rsidRPr="00C219E7" w:rsidRDefault="00315E84" w:rsidP="00315E84">
      <w:pPr>
        <w:tabs>
          <w:tab w:val="num" w:pos="720"/>
        </w:tabs>
        <w:rPr>
          <w:rFonts w:eastAsia="Calibri" w:cs="Times New Roman"/>
          <w:sz w:val="19"/>
          <w:szCs w:val="19"/>
        </w:rPr>
      </w:pPr>
      <w:r w:rsidRPr="00C219E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3D73FD" wp14:editId="1B977A0B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745697051"/>
                              <w:showingPlcHdr/>
                            </w:sdtPr>
                            <w:sdtEndPr/>
                            <w:sdtContent>
                              <w:p w:rsidR="00315E84" w:rsidRDefault="00315E84" w:rsidP="00315E84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15E84" w:rsidRPr="00D36085" w:rsidRDefault="00315E84" w:rsidP="00315E84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</w:pPr>
                            <w:r w:rsidRPr="00D36085"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D73FD" id="Text Box 2" o:spid="_x0000_s1031" type="#_x0000_t202" style="position:absolute;margin-left:272.05pt;margin-top:5.4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745697051"/>
                        <w:showingPlcHdr/>
                      </w:sdtPr>
                      <w:sdtContent>
                        <w:p w:rsidR="00315E84" w:rsidRDefault="00315E84" w:rsidP="00315E84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15E84" w:rsidRPr="00D36085" w:rsidRDefault="00315E84" w:rsidP="00315E84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eastAsia="Calibri" w:cs="Times New Roman"/>
                          <w:sz w:val="18"/>
                          <w:szCs w:val="19"/>
                        </w:rPr>
                      </w:pPr>
                      <w:r w:rsidRPr="00D36085">
                        <w:rPr>
                          <w:rFonts w:eastAsia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5E84" w:rsidRPr="00C219E7" w:rsidRDefault="00315E84" w:rsidP="00315E84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315E84" w:rsidRPr="00C219E7" w:rsidRDefault="00315E84" w:rsidP="00315E84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315E84" w:rsidRPr="00C219E7" w:rsidRDefault="00315E84" w:rsidP="00315E84">
      <w:pPr>
        <w:rPr>
          <w:rFonts w:eastAsia="Calibri" w:cs="Times New Roman"/>
          <w:szCs w:val="21"/>
        </w:rPr>
      </w:pPr>
    </w:p>
    <w:p w:rsidR="00A739B3" w:rsidRPr="00C3721A" w:rsidRDefault="00A739B3" w:rsidP="00983558">
      <w:pPr>
        <w:tabs>
          <w:tab w:val="left" w:pos="9429"/>
        </w:tabs>
        <w:rPr>
          <w:rFonts w:eastAsia="Calibri" w:cs="Arial"/>
          <w:b/>
          <w:color w:val="002060"/>
          <w:szCs w:val="20"/>
        </w:rPr>
      </w:pPr>
    </w:p>
    <w:p w:rsidR="003A5829" w:rsidRPr="00C3721A" w:rsidRDefault="003A5829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983558" w:rsidRDefault="00983558" w:rsidP="00983558">
      <w:pPr>
        <w:jc w:val="both"/>
        <w:rPr>
          <w:rFonts w:eastAsia="Calibri" w:cs="Times New Roman"/>
          <w:sz w:val="21"/>
          <w:szCs w:val="21"/>
        </w:rPr>
      </w:pPr>
    </w:p>
    <w:p w:rsidR="00983558" w:rsidRPr="00C219E7" w:rsidRDefault="00983558" w:rsidP="00983558">
      <w:pPr>
        <w:jc w:val="right"/>
        <w:rPr>
          <w:rFonts w:eastAsia="Calibri" w:cs="Arial"/>
          <w:b/>
          <w:color w:val="002060"/>
        </w:rPr>
      </w:pPr>
      <w:r w:rsidRPr="00C219E7">
        <w:rPr>
          <w:rFonts w:eastAsia="Calibri" w:cs="Arial"/>
          <w:b/>
          <w:color w:val="002060"/>
        </w:rPr>
        <w:t>Obrazac 6</w:t>
      </w:r>
    </w:p>
    <w:p w:rsidR="00983558" w:rsidRDefault="00983558" w:rsidP="00983558">
      <w:pPr>
        <w:jc w:val="both"/>
        <w:rPr>
          <w:rFonts w:eastAsia="Calibri" w:cs="Times New Roman"/>
          <w:szCs w:val="21"/>
        </w:rPr>
      </w:pPr>
    </w:p>
    <w:p w:rsidR="00983558" w:rsidRDefault="00983558" w:rsidP="00983558">
      <w:pPr>
        <w:jc w:val="both"/>
        <w:rPr>
          <w:rFonts w:eastAsia="Calibri" w:cs="Times New Roman"/>
          <w:szCs w:val="21"/>
        </w:rPr>
      </w:pPr>
    </w:p>
    <w:p w:rsidR="00983558" w:rsidRPr="00C219E7" w:rsidRDefault="00983558" w:rsidP="00983558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983558" w:rsidRPr="00C219E7" w:rsidRDefault="00983558" w:rsidP="00983558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C219E7">
        <w:rPr>
          <w:rFonts w:eastAsia="Times New Roman" w:cs="Arial"/>
          <w:b/>
          <w:bCs/>
          <w:sz w:val="22"/>
          <w:lang w:eastAsia="hr-HR"/>
        </w:rPr>
        <w:t xml:space="preserve">POPIS GLAVNIH </w:t>
      </w:r>
      <w:r>
        <w:rPr>
          <w:rFonts w:eastAsia="Times New Roman" w:cs="Arial"/>
          <w:b/>
          <w:bCs/>
          <w:sz w:val="22"/>
          <w:lang w:eastAsia="hr-HR"/>
        </w:rPr>
        <w:t>USLUGA</w:t>
      </w:r>
    </w:p>
    <w:p w:rsidR="00983558" w:rsidRPr="00C219E7" w:rsidRDefault="00983558" w:rsidP="00983558">
      <w:pPr>
        <w:tabs>
          <w:tab w:val="left" w:pos="1125"/>
        </w:tabs>
        <w:jc w:val="center"/>
        <w:rPr>
          <w:rFonts w:cs="Arial"/>
          <w:szCs w:val="20"/>
        </w:rPr>
      </w:pPr>
    </w:p>
    <w:p w:rsidR="00983558" w:rsidRPr="00C219E7" w:rsidRDefault="00983558" w:rsidP="00983558">
      <w:pPr>
        <w:tabs>
          <w:tab w:val="left" w:pos="1125"/>
        </w:tabs>
        <w:jc w:val="center"/>
        <w:rPr>
          <w:rFonts w:cs="Arial"/>
          <w:szCs w:val="20"/>
        </w:rPr>
      </w:pPr>
    </w:p>
    <w:tbl>
      <w:tblPr>
        <w:tblStyle w:val="Reetkatablice11"/>
        <w:tblW w:w="9918" w:type="dxa"/>
        <w:tblLook w:val="04A0" w:firstRow="1" w:lastRow="0" w:firstColumn="1" w:lastColumn="0" w:noHBand="0" w:noVBand="1"/>
      </w:tblPr>
      <w:tblGrid>
        <w:gridCol w:w="704"/>
        <w:gridCol w:w="2268"/>
        <w:gridCol w:w="1843"/>
        <w:gridCol w:w="2410"/>
        <w:gridCol w:w="2693"/>
      </w:tblGrid>
      <w:tr w:rsidR="00983558" w:rsidRPr="00C219E7" w:rsidTr="00480CB6">
        <w:trPr>
          <w:trHeight w:val="114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983558" w:rsidRPr="00C219E7" w:rsidRDefault="00983558" w:rsidP="00BB06DD">
            <w:pPr>
              <w:jc w:val="center"/>
              <w:rPr>
                <w:b/>
                <w:color w:val="000000"/>
                <w:sz w:val="18"/>
              </w:rPr>
            </w:pPr>
            <w:r w:rsidRPr="00C219E7">
              <w:rPr>
                <w:b/>
                <w:color w:val="000000"/>
                <w:sz w:val="18"/>
              </w:rPr>
              <w:t>Redni broj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83558" w:rsidRPr="00C219E7" w:rsidRDefault="00983558" w:rsidP="00BB06DD">
            <w:pPr>
              <w:jc w:val="center"/>
              <w:rPr>
                <w:b/>
                <w:color w:val="000000"/>
                <w:sz w:val="18"/>
              </w:rPr>
            </w:pPr>
          </w:p>
          <w:p w:rsidR="00983558" w:rsidRPr="00C219E7" w:rsidRDefault="00983558" w:rsidP="00BB06DD">
            <w:pPr>
              <w:jc w:val="center"/>
              <w:rPr>
                <w:b/>
                <w:color w:val="000000"/>
                <w:sz w:val="18"/>
              </w:rPr>
            </w:pPr>
          </w:p>
          <w:p w:rsidR="00983558" w:rsidRPr="00C219E7" w:rsidRDefault="00983558" w:rsidP="00BB06DD">
            <w:pPr>
              <w:jc w:val="center"/>
              <w:rPr>
                <w:b/>
                <w:color w:val="000000"/>
                <w:sz w:val="18"/>
              </w:rPr>
            </w:pPr>
            <w:r w:rsidRPr="00C219E7">
              <w:rPr>
                <w:b/>
                <w:color w:val="000000"/>
                <w:sz w:val="18"/>
              </w:rPr>
              <w:t>Opis/naziv ugovora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83558" w:rsidRDefault="00983558" w:rsidP="00BB06D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Vrijednost izvršene usluge </w:t>
            </w:r>
          </w:p>
          <w:p w:rsidR="00983558" w:rsidRPr="00C219E7" w:rsidRDefault="00983558" w:rsidP="00BB06D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(EUR bez PDV-a)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83558" w:rsidRPr="00C219E7" w:rsidRDefault="00983558" w:rsidP="00BB06D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Datum (ili mjesec) završetka pružanja usluge (konačnog izvršenja)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983558" w:rsidRPr="00C219E7" w:rsidRDefault="00983558" w:rsidP="00BB06DD">
            <w:pPr>
              <w:jc w:val="center"/>
              <w:rPr>
                <w:b/>
                <w:color w:val="000000"/>
                <w:sz w:val="18"/>
              </w:rPr>
            </w:pPr>
            <w:r w:rsidRPr="00C219E7">
              <w:rPr>
                <w:b/>
                <w:color w:val="000000"/>
                <w:sz w:val="18"/>
              </w:rPr>
              <w:t xml:space="preserve">Naziv druge ugovorne strane - naručitelja </w:t>
            </w:r>
            <w:r>
              <w:rPr>
                <w:b/>
                <w:color w:val="000000"/>
                <w:sz w:val="18"/>
              </w:rPr>
              <w:t>usluge</w:t>
            </w:r>
            <w:r w:rsidRPr="00C219E7">
              <w:rPr>
                <w:b/>
                <w:color w:val="000000"/>
                <w:sz w:val="18"/>
              </w:rPr>
              <w:t xml:space="preserve"> </w:t>
            </w:r>
          </w:p>
          <w:p w:rsidR="00983558" w:rsidRDefault="00983558" w:rsidP="00BB06DD">
            <w:pPr>
              <w:jc w:val="center"/>
              <w:rPr>
                <w:b/>
                <w:color w:val="000000"/>
                <w:sz w:val="18"/>
              </w:rPr>
            </w:pPr>
            <w:r w:rsidRPr="00C219E7">
              <w:rPr>
                <w:b/>
                <w:color w:val="000000"/>
                <w:sz w:val="18"/>
              </w:rPr>
              <w:t xml:space="preserve">(naziv, sjedište, </w:t>
            </w:r>
          </w:p>
          <w:p w:rsidR="00983558" w:rsidRPr="00C219E7" w:rsidRDefault="00983558" w:rsidP="00BB06DD">
            <w:pPr>
              <w:jc w:val="center"/>
              <w:rPr>
                <w:b/>
                <w:color w:val="000000"/>
                <w:sz w:val="18"/>
              </w:rPr>
            </w:pPr>
            <w:r w:rsidRPr="00C219E7">
              <w:rPr>
                <w:b/>
                <w:color w:val="000000"/>
                <w:sz w:val="18"/>
              </w:rPr>
              <w:t>službeni kontakt podaci)</w:t>
            </w:r>
          </w:p>
        </w:tc>
      </w:tr>
      <w:tr w:rsidR="00983558" w:rsidRPr="00C219E7" w:rsidTr="00BB06DD">
        <w:trPr>
          <w:trHeight w:val="274"/>
        </w:trPr>
        <w:tc>
          <w:tcPr>
            <w:tcW w:w="704" w:type="dxa"/>
            <w:vAlign w:val="center"/>
          </w:tcPr>
          <w:p w:rsidR="00983558" w:rsidRPr="00C219E7" w:rsidRDefault="00983558" w:rsidP="00BB06DD">
            <w:pPr>
              <w:jc w:val="center"/>
              <w:rPr>
                <w:b/>
                <w:color w:val="000000"/>
                <w:sz w:val="16"/>
              </w:rPr>
            </w:pPr>
            <w:r w:rsidRPr="00C219E7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268" w:type="dxa"/>
          </w:tcPr>
          <w:p w:rsidR="00983558" w:rsidRPr="00C219E7" w:rsidRDefault="00983558" w:rsidP="00BB06DD">
            <w:pPr>
              <w:jc w:val="center"/>
              <w:rPr>
                <w:b/>
                <w:color w:val="000000"/>
                <w:sz w:val="16"/>
              </w:rPr>
            </w:pPr>
            <w:r w:rsidRPr="00C219E7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983558" w:rsidRPr="00C219E7" w:rsidRDefault="00983558" w:rsidP="00BB06DD">
            <w:pPr>
              <w:jc w:val="center"/>
              <w:rPr>
                <w:b/>
                <w:color w:val="000000"/>
                <w:sz w:val="16"/>
              </w:rPr>
            </w:pPr>
            <w:r w:rsidRPr="00C219E7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2410" w:type="dxa"/>
            <w:vAlign w:val="center"/>
          </w:tcPr>
          <w:p w:rsidR="00983558" w:rsidRPr="00C219E7" w:rsidRDefault="00983558" w:rsidP="00BB06DD">
            <w:pPr>
              <w:jc w:val="center"/>
              <w:rPr>
                <w:b/>
                <w:color w:val="000000"/>
                <w:sz w:val="16"/>
              </w:rPr>
            </w:pPr>
            <w:r w:rsidRPr="00C219E7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2693" w:type="dxa"/>
            <w:vAlign w:val="center"/>
          </w:tcPr>
          <w:p w:rsidR="00983558" w:rsidRPr="00C219E7" w:rsidRDefault="00983558" w:rsidP="00BB06DD">
            <w:pPr>
              <w:jc w:val="center"/>
              <w:rPr>
                <w:b/>
                <w:color w:val="000000"/>
                <w:sz w:val="16"/>
              </w:rPr>
            </w:pPr>
            <w:r w:rsidRPr="00C219E7">
              <w:rPr>
                <w:b/>
                <w:color w:val="000000"/>
                <w:sz w:val="16"/>
              </w:rPr>
              <w:t>5</w:t>
            </w:r>
          </w:p>
        </w:tc>
      </w:tr>
      <w:tr w:rsidR="00983558" w:rsidRPr="00C219E7" w:rsidTr="00BB06DD">
        <w:trPr>
          <w:trHeight w:val="1103"/>
        </w:trPr>
        <w:tc>
          <w:tcPr>
            <w:tcW w:w="704" w:type="dxa"/>
            <w:vAlign w:val="center"/>
          </w:tcPr>
          <w:p w:rsidR="00983558" w:rsidRPr="00C219E7" w:rsidRDefault="00983558" w:rsidP="00BB06D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83558" w:rsidRPr="00C219E7" w:rsidRDefault="00983558" w:rsidP="00BB06DD">
            <w:pPr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83558" w:rsidRPr="00C219E7" w:rsidRDefault="00983558" w:rsidP="00BB06D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83558" w:rsidRPr="00C219E7" w:rsidRDefault="00983558" w:rsidP="00BB06D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83558" w:rsidRPr="00C219E7" w:rsidRDefault="00983558" w:rsidP="00BB06DD">
            <w:pPr>
              <w:rPr>
                <w:color w:val="000000"/>
              </w:rPr>
            </w:pPr>
          </w:p>
        </w:tc>
      </w:tr>
      <w:tr w:rsidR="00983558" w:rsidRPr="00C219E7" w:rsidTr="00BB06DD">
        <w:trPr>
          <w:trHeight w:val="1103"/>
        </w:trPr>
        <w:tc>
          <w:tcPr>
            <w:tcW w:w="704" w:type="dxa"/>
            <w:vAlign w:val="center"/>
          </w:tcPr>
          <w:p w:rsidR="00983558" w:rsidRPr="00C219E7" w:rsidRDefault="00983558" w:rsidP="00BB06D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83558" w:rsidRPr="00C219E7" w:rsidRDefault="00983558" w:rsidP="00BB06DD">
            <w:pPr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83558" w:rsidRPr="00C219E7" w:rsidRDefault="00983558" w:rsidP="00BB06D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83558" w:rsidRPr="00C219E7" w:rsidRDefault="00983558" w:rsidP="00BB06D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83558" w:rsidRPr="00C219E7" w:rsidRDefault="00983558" w:rsidP="00BB06DD">
            <w:pPr>
              <w:ind w:right="886"/>
              <w:rPr>
                <w:color w:val="000000"/>
              </w:rPr>
            </w:pPr>
          </w:p>
        </w:tc>
      </w:tr>
      <w:tr w:rsidR="00983558" w:rsidRPr="00C219E7" w:rsidTr="00BB06DD">
        <w:trPr>
          <w:trHeight w:val="1103"/>
        </w:trPr>
        <w:tc>
          <w:tcPr>
            <w:tcW w:w="704" w:type="dxa"/>
            <w:vAlign w:val="center"/>
          </w:tcPr>
          <w:p w:rsidR="00983558" w:rsidRPr="00C219E7" w:rsidRDefault="00983558" w:rsidP="00BB06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83558" w:rsidRPr="00C219E7" w:rsidRDefault="00983558" w:rsidP="00BB06DD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83558" w:rsidRPr="00C219E7" w:rsidRDefault="00983558" w:rsidP="00BB06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83558" w:rsidRPr="00C219E7" w:rsidRDefault="00983558" w:rsidP="00BB06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83558" w:rsidRPr="00C219E7" w:rsidRDefault="00983558" w:rsidP="00BB06DD">
            <w:pPr>
              <w:rPr>
                <w:b/>
                <w:color w:val="000000"/>
              </w:rPr>
            </w:pPr>
          </w:p>
        </w:tc>
      </w:tr>
      <w:tr w:rsidR="00983558" w:rsidRPr="00C219E7" w:rsidTr="00BB06DD">
        <w:trPr>
          <w:trHeight w:val="1103"/>
        </w:trPr>
        <w:tc>
          <w:tcPr>
            <w:tcW w:w="704" w:type="dxa"/>
            <w:vAlign w:val="center"/>
          </w:tcPr>
          <w:p w:rsidR="00983558" w:rsidRPr="00C219E7" w:rsidRDefault="00983558" w:rsidP="00BB06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83558" w:rsidRPr="00C219E7" w:rsidRDefault="00983558" w:rsidP="00BB06DD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83558" w:rsidRPr="00C219E7" w:rsidRDefault="00983558" w:rsidP="00BB06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83558" w:rsidRPr="00C219E7" w:rsidRDefault="00983558" w:rsidP="00BB06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83558" w:rsidRPr="00C219E7" w:rsidRDefault="00983558" w:rsidP="00BB06DD">
            <w:pPr>
              <w:rPr>
                <w:b/>
                <w:color w:val="000000"/>
              </w:rPr>
            </w:pPr>
          </w:p>
        </w:tc>
      </w:tr>
      <w:tr w:rsidR="00983558" w:rsidRPr="00C219E7" w:rsidTr="00BB06DD">
        <w:trPr>
          <w:trHeight w:val="1103"/>
        </w:trPr>
        <w:tc>
          <w:tcPr>
            <w:tcW w:w="704" w:type="dxa"/>
            <w:vAlign w:val="center"/>
          </w:tcPr>
          <w:p w:rsidR="00983558" w:rsidRPr="00C219E7" w:rsidRDefault="00983558" w:rsidP="00BB06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83558" w:rsidRPr="00C219E7" w:rsidRDefault="00983558" w:rsidP="00BB06DD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83558" w:rsidRPr="00C219E7" w:rsidRDefault="00983558" w:rsidP="00BB06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83558" w:rsidRPr="00C219E7" w:rsidRDefault="00983558" w:rsidP="00BB06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83558" w:rsidRPr="00C219E7" w:rsidRDefault="00983558" w:rsidP="00BB06DD">
            <w:pPr>
              <w:rPr>
                <w:b/>
                <w:color w:val="000000"/>
              </w:rPr>
            </w:pPr>
          </w:p>
        </w:tc>
      </w:tr>
    </w:tbl>
    <w:p w:rsidR="00983558" w:rsidRDefault="00983558" w:rsidP="00983558">
      <w:pPr>
        <w:jc w:val="both"/>
        <w:rPr>
          <w:rFonts w:eastAsia="Calibri" w:cs="Times New Roman"/>
          <w:szCs w:val="21"/>
        </w:rPr>
      </w:pPr>
    </w:p>
    <w:p w:rsidR="00983558" w:rsidRDefault="00983558" w:rsidP="00983558">
      <w:pPr>
        <w:spacing w:line="241" w:lineRule="exact"/>
        <w:jc w:val="both"/>
        <w:rPr>
          <w:rFonts w:eastAsia="Times New Roman" w:cs="Arial"/>
          <w:szCs w:val="20"/>
          <w:lang w:eastAsia="hr-HR"/>
        </w:rPr>
      </w:pPr>
    </w:p>
    <w:p w:rsidR="00983558" w:rsidRPr="00C219E7" w:rsidRDefault="00983558" w:rsidP="00983558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983558" w:rsidRPr="00C219E7" w:rsidRDefault="00983558" w:rsidP="00983558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983558" w:rsidRPr="00C219E7" w:rsidRDefault="00983558" w:rsidP="00983558">
      <w:pPr>
        <w:tabs>
          <w:tab w:val="left" w:pos="1562"/>
        </w:tabs>
        <w:rPr>
          <w:rFonts w:eastAsia="Times New Roman" w:cs="Arial"/>
          <w:szCs w:val="20"/>
          <w:lang w:eastAsia="hr-HR"/>
        </w:rPr>
      </w:pPr>
    </w:p>
    <w:p w:rsidR="00983558" w:rsidRPr="00C219E7" w:rsidRDefault="00983558" w:rsidP="00983558">
      <w:pPr>
        <w:tabs>
          <w:tab w:val="left" w:pos="1562"/>
        </w:tabs>
        <w:jc w:val="right"/>
        <w:rPr>
          <w:rFonts w:eastAsia="Times New Roman" w:cs="Arial"/>
          <w:szCs w:val="20"/>
          <w:lang w:eastAsia="hr-HR"/>
        </w:rPr>
      </w:pPr>
      <w:r w:rsidRPr="00C219E7">
        <w:rPr>
          <w:rFonts w:eastAsia="Times New Roman" w:cs="Arial"/>
          <w:szCs w:val="20"/>
          <w:lang w:eastAsia="hr-HR"/>
        </w:rPr>
        <w:t>ZA PONUDITELJA</w:t>
      </w:r>
    </w:p>
    <w:p w:rsidR="00983558" w:rsidRPr="00C219E7" w:rsidRDefault="00983558" w:rsidP="00983558">
      <w:pPr>
        <w:tabs>
          <w:tab w:val="left" w:pos="1562"/>
        </w:tabs>
        <w:rPr>
          <w:rFonts w:eastAsia="Times New Roman" w:cs="Arial"/>
          <w:szCs w:val="20"/>
          <w:lang w:eastAsia="hr-HR"/>
        </w:rPr>
      </w:pPr>
    </w:p>
    <w:p w:rsidR="00983558" w:rsidRPr="00C219E7" w:rsidRDefault="00983558" w:rsidP="00983558">
      <w:pPr>
        <w:jc w:val="right"/>
        <w:rPr>
          <w:rFonts w:cs="Arial"/>
          <w:i/>
          <w:szCs w:val="20"/>
          <w:lang w:eastAsia="de-DE"/>
        </w:rPr>
      </w:pPr>
      <w:r>
        <w:rPr>
          <w:rFonts w:cs="Arial"/>
          <w:szCs w:val="20"/>
          <w:lang w:eastAsia="de-DE"/>
        </w:rPr>
        <w:t>__</w:t>
      </w:r>
      <w:r w:rsidRPr="00C219E7">
        <w:rPr>
          <w:rFonts w:cs="Arial"/>
          <w:szCs w:val="20"/>
          <w:lang w:eastAsia="de-DE"/>
        </w:rPr>
        <w:t>_________________________________</w:t>
      </w:r>
      <w:r w:rsidRPr="00C219E7">
        <w:rPr>
          <w:rFonts w:cs="Arial"/>
          <w:szCs w:val="20"/>
          <w:lang w:eastAsia="de-DE"/>
        </w:rPr>
        <w:br/>
        <w:t xml:space="preserve"> </w:t>
      </w:r>
      <w:r w:rsidRPr="00C219E7">
        <w:rPr>
          <w:rFonts w:cs="Arial"/>
          <w:i/>
          <w:szCs w:val="20"/>
          <w:lang w:eastAsia="de-DE"/>
        </w:rPr>
        <w:t>(Ime i prezime ovlaštene osobe i potpis)</w:t>
      </w:r>
    </w:p>
    <w:p w:rsidR="003A5829" w:rsidRPr="00C3721A" w:rsidRDefault="003A5829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A739B3" w:rsidRPr="00C3721A" w:rsidRDefault="00A739B3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A739B3" w:rsidRPr="00C3721A" w:rsidRDefault="00A739B3">
      <w:pPr>
        <w:jc w:val="both"/>
        <w:rPr>
          <w:rFonts w:eastAsia="Calibri" w:cs="Arial"/>
        </w:rPr>
      </w:pPr>
    </w:p>
    <w:p w:rsidR="00A739B3" w:rsidRPr="00C3721A" w:rsidRDefault="00A739B3">
      <w:pPr>
        <w:jc w:val="both"/>
        <w:rPr>
          <w:rFonts w:eastAsia="Calibri" w:cs="Arial"/>
        </w:rPr>
      </w:pPr>
    </w:p>
    <w:p w:rsidR="00A739B3" w:rsidRPr="00C3721A" w:rsidRDefault="00A739B3">
      <w:pPr>
        <w:jc w:val="both"/>
        <w:rPr>
          <w:rFonts w:eastAsia="Calibri" w:cs="Arial"/>
        </w:rPr>
      </w:pPr>
    </w:p>
    <w:p w:rsidR="00A739B3" w:rsidRPr="00C3721A" w:rsidRDefault="00A739B3">
      <w:pPr>
        <w:jc w:val="both"/>
        <w:rPr>
          <w:rFonts w:eastAsia="Calibri" w:cs="Arial"/>
        </w:rPr>
      </w:pPr>
    </w:p>
    <w:p w:rsidR="00983558" w:rsidRDefault="00983558" w:rsidP="00983558">
      <w:pPr>
        <w:tabs>
          <w:tab w:val="left" w:pos="1125"/>
        </w:tabs>
        <w:rPr>
          <w:rFonts w:cs="Arial"/>
          <w:sz w:val="40"/>
        </w:rPr>
      </w:pPr>
    </w:p>
    <w:p w:rsidR="00983558" w:rsidRPr="00983558" w:rsidRDefault="00983558">
      <w:pPr>
        <w:tabs>
          <w:tab w:val="left" w:pos="1125"/>
        </w:tabs>
        <w:jc w:val="center"/>
        <w:rPr>
          <w:rFonts w:cs="Arial"/>
          <w:szCs w:val="20"/>
        </w:rPr>
      </w:pPr>
    </w:p>
    <w:p w:rsidR="003A5829" w:rsidRDefault="003A5829">
      <w:pPr>
        <w:tabs>
          <w:tab w:val="left" w:pos="1125"/>
        </w:tabs>
        <w:jc w:val="center"/>
        <w:rPr>
          <w:rFonts w:cs="Arial"/>
          <w:szCs w:val="20"/>
        </w:rPr>
      </w:pPr>
    </w:p>
    <w:p w:rsidR="00E4374F" w:rsidRPr="002B0D1F" w:rsidRDefault="00480CB6" w:rsidP="002B0D1F">
      <w:pPr>
        <w:tabs>
          <w:tab w:val="left" w:pos="1125"/>
        </w:tabs>
        <w:jc w:val="right"/>
        <w:rPr>
          <w:rFonts w:cs="Arial"/>
          <w:b/>
          <w:color w:val="002060"/>
          <w:szCs w:val="20"/>
        </w:rPr>
      </w:pPr>
      <w:r w:rsidRPr="00480CB6">
        <w:rPr>
          <w:rFonts w:cs="Arial"/>
          <w:b/>
          <w:color w:val="002060"/>
          <w:szCs w:val="20"/>
        </w:rPr>
        <w:lastRenderedPageBreak/>
        <w:t>O</w:t>
      </w:r>
      <w:r w:rsidR="002B0D1F">
        <w:rPr>
          <w:rFonts w:cs="Arial"/>
          <w:b/>
          <w:color w:val="002060"/>
          <w:szCs w:val="20"/>
        </w:rPr>
        <w:t>brazac 7</w:t>
      </w:r>
    </w:p>
    <w:p w:rsidR="00E4374F" w:rsidRDefault="00E4374F">
      <w:pPr>
        <w:tabs>
          <w:tab w:val="left" w:pos="1125"/>
        </w:tabs>
        <w:jc w:val="center"/>
        <w:rPr>
          <w:rFonts w:cs="Arial"/>
          <w:szCs w:val="20"/>
        </w:rPr>
      </w:pPr>
    </w:p>
    <w:p w:rsidR="00480CB6" w:rsidRPr="00480CB6" w:rsidRDefault="00480CB6">
      <w:pPr>
        <w:tabs>
          <w:tab w:val="left" w:pos="1125"/>
        </w:tabs>
        <w:jc w:val="center"/>
        <w:rPr>
          <w:rFonts w:cs="Arial"/>
          <w:szCs w:val="20"/>
        </w:rPr>
      </w:pPr>
    </w:p>
    <w:p w:rsidR="003A5829" w:rsidRPr="003A30F8" w:rsidRDefault="003A30F8" w:rsidP="003A30F8">
      <w:pPr>
        <w:pBdr>
          <w:bottom w:val="single" w:sz="4" w:space="4" w:color="4F81BD" w:themeColor="accent1"/>
        </w:pBdr>
        <w:jc w:val="center"/>
        <w:rPr>
          <w:rFonts w:eastAsia="Times New Roman" w:cs="Arial"/>
          <w:b/>
          <w:bCs/>
          <w:iCs/>
          <w:szCs w:val="20"/>
          <w:lang w:eastAsia="hr-HR"/>
        </w:rPr>
      </w:pPr>
      <w:r w:rsidRPr="003A30F8">
        <w:rPr>
          <w:rFonts w:eastAsia="Times New Roman" w:cs="Arial"/>
          <w:b/>
          <w:bCs/>
          <w:iCs/>
          <w:szCs w:val="20"/>
          <w:lang w:eastAsia="hr-HR"/>
        </w:rPr>
        <w:t>IZJAVA O RASPOLOŽIVOSTI TEHNIČKIM STRUČNJAKOM</w:t>
      </w:r>
      <w:r w:rsidR="00983558">
        <w:rPr>
          <w:rFonts w:eastAsia="Times New Roman" w:cs="Arial"/>
          <w:b/>
          <w:bCs/>
          <w:iCs/>
          <w:szCs w:val="20"/>
          <w:lang w:eastAsia="hr-HR"/>
        </w:rPr>
        <w:t xml:space="preserve"> 1</w:t>
      </w:r>
    </w:p>
    <w:p w:rsidR="003A5829" w:rsidRPr="00C3721A" w:rsidRDefault="003A5829" w:rsidP="003A5829">
      <w:pPr>
        <w:jc w:val="both"/>
        <w:rPr>
          <w:rFonts w:eastAsia="Calibri" w:cs="Arial"/>
          <w:szCs w:val="20"/>
        </w:rPr>
      </w:pPr>
    </w:p>
    <w:p w:rsidR="003A5829" w:rsidRPr="00C3721A" w:rsidRDefault="003A5829" w:rsidP="003A5829">
      <w:pPr>
        <w:jc w:val="both"/>
        <w:rPr>
          <w:rFonts w:eastAsia="Calibri" w:cs="Arial"/>
          <w:szCs w:val="20"/>
        </w:rPr>
      </w:pPr>
    </w:p>
    <w:p w:rsidR="003A5829" w:rsidRPr="00C3721A" w:rsidRDefault="003A5829" w:rsidP="003A5829">
      <w:pPr>
        <w:jc w:val="both"/>
        <w:rPr>
          <w:rFonts w:eastAsia="Calibri" w:cs="Times New Roman"/>
          <w:szCs w:val="20"/>
        </w:rPr>
      </w:pPr>
      <w:r w:rsidRPr="00C3721A">
        <w:rPr>
          <w:rFonts w:eastAsia="Calibri" w:cs="Arial"/>
          <w:szCs w:val="20"/>
        </w:rPr>
        <w:t>Izjava kojom ja</w:t>
      </w:r>
      <w:r w:rsidRPr="00C3721A">
        <w:rPr>
          <w:rFonts w:eastAsia="Calibri" w:cs="Times New Roman"/>
          <w:szCs w:val="20"/>
        </w:rPr>
        <w:t xml:space="preserve"> </w:t>
      </w:r>
      <w:sdt>
        <w:sdtPr>
          <w:rPr>
            <w:rFonts w:eastAsia="Calibri" w:cs="Times New Roman"/>
            <w:szCs w:val="20"/>
          </w:rPr>
          <w:id w:val="441734263"/>
          <w:placeholder>
            <w:docPart w:val="DefaultPlaceholder_-1854013440"/>
          </w:placeholder>
          <w:showingPlcHdr/>
        </w:sdtPr>
        <w:sdtEndPr/>
        <w:sdtContent>
          <w:r w:rsidR="00E4374F" w:rsidRPr="00917029">
            <w:rPr>
              <w:rStyle w:val="Tekstrezerviranogmjesta"/>
            </w:rPr>
            <w:t>Kliknite ili dodirnite ovdje da biste unijeli tekst.</w:t>
          </w:r>
        </w:sdtContent>
      </w:sdt>
    </w:p>
    <w:p w:rsidR="003A5829" w:rsidRPr="00C3721A" w:rsidRDefault="003A5829" w:rsidP="003A5829">
      <w:pPr>
        <w:jc w:val="both"/>
        <w:rPr>
          <w:rFonts w:eastAsia="Calibri" w:cs="Arial"/>
          <w:szCs w:val="20"/>
        </w:rPr>
      </w:pPr>
      <w:r w:rsidRPr="00C3721A">
        <w:rPr>
          <w:rFonts w:eastAsia="Calibri" w:cs="Arial"/>
          <w:i/>
          <w:szCs w:val="20"/>
        </w:rPr>
        <w:t xml:space="preserve">                                            (ime i prezime i OIB)</w:t>
      </w:r>
      <w:r w:rsidRPr="00C3721A">
        <w:rPr>
          <w:rFonts w:eastAsia="Calibri" w:cs="Arial"/>
          <w:szCs w:val="20"/>
        </w:rPr>
        <w:t xml:space="preserve"> </w:t>
      </w:r>
    </w:p>
    <w:p w:rsidR="003A5829" w:rsidRPr="00C3721A" w:rsidRDefault="003A5829" w:rsidP="003A5829">
      <w:pPr>
        <w:jc w:val="both"/>
        <w:rPr>
          <w:rFonts w:eastAsia="Calibri" w:cs="Times New Roman"/>
          <w:szCs w:val="20"/>
        </w:rPr>
      </w:pPr>
    </w:p>
    <w:p w:rsidR="00E4374F" w:rsidRDefault="003A5829" w:rsidP="003A5829">
      <w:pPr>
        <w:jc w:val="both"/>
        <w:rPr>
          <w:rFonts w:eastAsia="Calibri" w:cs="Arial"/>
          <w:i/>
          <w:szCs w:val="20"/>
        </w:rPr>
      </w:pPr>
      <w:r w:rsidRPr="00C3721A">
        <w:rPr>
          <w:rFonts w:eastAsia="Calibri" w:cs="Arial"/>
          <w:szCs w:val="20"/>
        </w:rPr>
        <w:t>iz</w:t>
      </w:r>
      <w:r w:rsidRPr="00C3721A">
        <w:rPr>
          <w:rFonts w:eastAsia="Calibri" w:cs="Times New Roman"/>
          <w:szCs w:val="20"/>
        </w:rPr>
        <w:t xml:space="preserve"> </w:t>
      </w:r>
      <w:sdt>
        <w:sdtPr>
          <w:rPr>
            <w:rFonts w:eastAsia="Calibri" w:cs="Times New Roman"/>
            <w:szCs w:val="20"/>
          </w:rPr>
          <w:id w:val="-194930828"/>
          <w:placeholder>
            <w:docPart w:val="DefaultPlaceholder_-1854013440"/>
          </w:placeholder>
          <w:showingPlcHdr/>
        </w:sdtPr>
        <w:sdtEndPr/>
        <w:sdtContent>
          <w:r w:rsidR="00E4374F" w:rsidRPr="00917029">
            <w:rPr>
              <w:rStyle w:val="Tekstrezerviranogmjesta"/>
            </w:rPr>
            <w:t>Kliknite ili dodirnite ovdje da biste unijeli tekst.</w:t>
          </w:r>
        </w:sdtContent>
      </w:sdt>
      <w:r w:rsidRPr="00C3721A">
        <w:rPr>
          <w:rFonts w:eastAsia="Calibri" w:cs="Arial"/>
          <w:i/>
          <w:szCs w:val="20"/>
        </w:rPr>
        <w:t xml:space="preserve">                                                                           </w:t>
      </w:r>
    </w:p>
    <w:p w:rsidR="003A5829" w:rsidRPr="00C3721A" w:rsidRDefault="00E4374F" w:rsidP="003A5829">
      <w:pPr>
        <w:jc w:val="both"/>
        <w:rPr>
          <w:rFonts w:eastAsia="Calibri" w:cs="Arial"/>
          <w:i/>
          <w:szCs w:val="20"/>
        </w:rPr>
      </w:pPr>
      <w:r>
        <w:rPr>
          <w:rFonts w:eastAsia="Calibri" w:cs="Arial"/>
          <w:i/>
          <w:szCs w:val="20"/>
        </w:rPr>
        <w:t xml:space="preserve">             </w:t>
      </w:r>
      <w:r w:rsidR="003A5829" w:rsidRPr="00C3721A">
        <w:rPr>
          <w:rFonts w:eastAsia="Calibri" w:cs="Arial"/>
          <w:i/>
          <w:szCs w:val="20"/>
        </w:rPr>
        <w:t xml:space="preserve">(mjesto i adresa stanovanja) </w:t>
      </w:r>
    </w:p>
    <w:p w:rsidR="003A5829" w:rsidRPr="00C3721A" w:rsidRDefault="003A5829" w:rsidP="003A5829">
      <w:pPr>
        <w:spacing w:line="360" w:lineRule="auto"/>
        <w:jc w:val="both"/>
        <w:rPr>
          <w:rFonts w:eastAsia="Calibri" w:cs="Arial"/>
          <w:szCs w:val="20"/>
        </w:rPr>
      </w:pPr>
    </w:p>
    <w:p w:rsidR="003A5829" w:rsidRPr="00C3721A" w:rsidRDefault="003A5829" w:rsidP="003A5829">
      <w:pPr>
        <w:spacing w:line="360" w:lineRule="auto"/>
        <w:jc w:val="both"/>
        <w:rPr>
          <w:rFonts w:eastAsia="Calibri" w:cs="Arial"/>
          <w:szCs w:val="20"/>
        </w:rPr>
      </w:pPr>
      <w:r w:rsidRPr="00C3721A">
        <w:rPr>
          <w:rFonts w:eastAsia="Calibri" w:cs="Arial"/>
          <w:szCs w:val="20"/>
        </w:rPr>
        <w:t>kao osoba ovlaštena za zastupanje pravne osobe gospodarskog subjekta, a u svrhu dokaza raspoloživosti tehničkim stručnjakom za cijelo vrijeme trajanja ugovora za predmet nabave:</w:t>
      </w:r>
    </w:p>
    <w:p w:rsidR="003A5829" w:rsidRPr="00CB7E1F" w:rsidRDefault="003A5829" w:rsidP="003A5829">
      <w:pPr>
        <w:spacing w:line="360" w:lineRule="auto"/>
        <w:jc w:val="center"/>
        <w:rPr>
          <w:rFonts w:eastAsia="Calibri" w:cs="Arial"/>
          <w:b/>
          <w:szCs w:val="20"/>
        </w:rPr>
      </w:pPr>
      <w:r w:rsidRPr="00CB7E1F">
        <w:rPr>
          <w:rFonts w:eastAsia="Calibri" w:cs="Arial"/>
          <w:b/>
          <w:szCs w:val="20"/>
        </w:rPr>
        <w:t>Usluga održavanja HSM</w:t>
      </w:r>
      <w:r w:rsidR="003A30F8" w:rsidRPr="00CB7E1F">
        <w:rPr>
          <w:rFonts w:eastAsia="Calibri" w:cs="Arial"/>
          <w:b/>
          <w:szCs w:val="20"/>
        </w:rPr>
        <w:t xml:space="preserve"> </w:t>
      </w:r>
      <w:r w:rsidR="0043535C" w:rsidRPr="00CB7E1F">
        <w:rPr>
          <w:rFonts w:eastAsia="Calibri" w:cs="Arial"/>
          <w:b/>
          <w:szCs w:val="20"/>
        </w:rPr>
        <w:t xml:space="preserve">uređaja, </w:t>
      </w:r>
      <w:r w:rsidR="001C51D9" w:rsidRPr="00CB7E1F">
        <w:rPr>
          <w:rFonts w:eastAsia="Calibri" w:cs="Arial"/>
          <w:b/>
          <w:szCs w:val="20"/>
        </w:rPr>
        <w:t>J-76</w:t>
      </w:r>
      <w:r w:rsidR="0043535C" w:rsidRPr="00CB7E1F">
        <w:rPr>
          <w:rFonts w:eastAsia="Calibri" w:cs="Arial"/>
          <w:b/>
          <w:szCs w:val="20"/>
        </w:rPr>
        <w:t>/2025</w:t>
      </w:r>
    </w:p>
    <w:p w:rsidR="003A5829" w:rsidRPr="00C3721A" w:rsidRDefault="003A5829" w:rsidP="003A5829">
      <w:pPr>
        <w:rPr>
          <w:rFonts w:eastAsia="Calibri" w:cs="Arial"/>
          <w:bCs/>
          <w:iCs/>
          <w:szCs w:val="20"/>
        </w:rPr>
      </w:pPr>
    </w:p>
    <w:p w:rsidR="003A5829" w:rsidRPr="00C3721A" w:rsidRDefault="003A5829" w:rsidP="003A5829">
      <w:pPr>
        <w:rPr>
          <w:rFonts w:eastAsia="Calibri" w:cs="Arial"/>
          <w:bCs/>
          <w:iCs/>
          <w:szCs w:val="20"/>
        </w:rPr>
      </w:pPr>
      <w:r w:rsidRPr="00C3721A">
        <w:rPr>
          <w:rFonts w:eastAsia="Calibri" w:cs="Arial"/>
          <w:bCs/>
          <w:iCs/>
          <w:szCs w:val="20"/>
        </w:rPr>
        <w:t xml:space="preserve">izjavljujem da gospodarski subjekt: </w:t>
      </w:r>
    </w:p>
    <w:p w:rsidR="003A5829" w:rsidRPr="00C3721A" w:rsidRDefault="003A5829" w:rsidP="003A5829">
      <w:pPr>
        <w:rPr>
          <w:rFonts w:eastAsia="Calibri" w:cs="Arial"/>
          <w:bCs/>
          <w:iCs/>
          <w:szCs w:val="20"/>
        </w:rPr>
      </w:pPr>
    </w:p>
    <w:sdt>
      <w:sdtPr>
        <w:rPr>
          <w:rFonts w:eastAsia="Calibri" w:cs="Times New Roman"/>
          <w:bCs/>
          <w:iCs/>
          <w:szCs w:val="20"/>
        </w:rPr>
        <w:id w:val="-1895112397"/>
        <w:placeholder>
          <w:docPart w:val="DefaultPlaceholder_-1854013440"/>
        </w:placeholder>
        <w:showingPlcHdr/>
      </w:sdtPr>
      <w:sdtEndPr/>
      <w:sdtContent>
        <w:p w:rsidR="003A5829" w:rsidRPr="00C3721A" w:rsidRDefault="00E4374F" w:rsidP="00E4374F">
          <w:pPr>
            <w:pBdr>
              <w:bottom w:val="single" w:sz="12" w:space="1" w:color="auto"/>
            </w:pBdr>
            <w:jc w:val="center"/>
            <w:rPr>
              <w:rFonts w:eastAsia="Calibri" w:cs="Times New Roman"/>
              <w:bCs/>
              <w:iCs/>
              <w:szCs w:val="20"/>
            </w:rPr>
          </w:pPr>
          <w:r w:rsidRPr="00917029">
            <w:rPr>
              <w:rStyle w:val="Tekstrezerviranogmjesta"/>
            </w:rPr>
            <w:t>Kliknite ili dodirnite ovdje da biste unijeli tekst.</w:t>
          </w:r>
        </w:p>
      </w:sdtContent>
    </w:sdt>
    <w:p w:rsidR="003A5829" w:rsidRPr="00C3721A" w:rsidRDefault="003A5829" w:rsidP="003A5829">
      <w:pPr>
        <w:jc w:val="center"/>
        <w:rPr>
          <w:rFonts w:eastAsia="Calibri" w:cs="Arial"/>
          <w:bCs/>
          <w:i/>
          <w:iCs/>
          <w:szCs w:val="20"/>
        </w:rPr>
      </w:pPr>
      <w:r w:rsidRPr="00C3721A">
        <w:rPr>
          <w:rFonts w:eastAsia="Calibri" w:cs="Arial"/>
          <w:bCs/>
          <w:i/>
          <w:iCs/>
          <w:szCs w:val="20"/>
        </w:rPr>
        <w:t>(naziv i adresa gospodarskog subjekta, OIB)</w:t>
      </w:r>
    </w:p>
    <w:p w:rsidR="003A5829" w:rsidRPr="00C3721A" w:rsidRDefault="003A5829" w:rsidP="003A5829">
      <w:pPr>
        <w:jc w:val="both"/>
        <w:rPr>
          <w:rFonts w:eastAsia="Calibri" w:cs="Times New Roman"/>
          <w:bCs/>
          <w:i/>
          <w:iCs/>
          <w:szCs w:val="20"/>
        </w:rPr>
      </w:pPr>
    </w:p>
    <w:p w:rsidR="007161BE" w:rsidRDefault="007161BE" w:rsidP="003A5829">
      <w:pPr>
        <w:rPr>
          <w:rFonts w:eastAsia="Calibri" w:cs="Arial"/>
          <w:bCs/>
          <w:iCs/>
          <w:szCs w:val="20"/>
        </w:rPr>
      </w:pPr>
    </w:p>
    <w:p w:rsidR="007161BE" w:rsidRPr="00C3721A" w:rsidRDefault="007161BE" w:rsidP="003A5829">
      <w:pPr>
        <w:rPr>
          <w:rFonts w:eastAsia="Calibri" w:cs="Arial"/>
          <w:bCs/>
          <w:iCs/>
          <w:szCs w:val="20"/>
        </w:rPr>
      </w:pPr>
    </w:p>
    <w:p w:rsidR="003A5829" w:rsidRPr="00C3721A" w:rsidRDefault="003A5829" w:rsidP="007161BE">
      <w:pPr>
        <w:spacing w:line="360" w:lineRule="auto"/>
        <w:jc w:val="both"/>
        <w:rPr>
          <w:rFonts w:eastAsia="Calibri" w:cs="Arial"/>
          <w:bCs/>
          <w:iCs/>
          <w:szCs w:val="20"/>
        </w:rPr>
      </w:pPr>
      <w:r w:rsidRPr="00C3721A">
        <w:rPr>
          <w:rFonts w:eastAsia="Calibri" w:cs="Arial"/>
          <w:bCs/>
          <w:iCs/>
          <w:szCs w:val="20"/>
        </w:rPr>
        <w:t xml:space="preserve">ima na raspolaganju </w:t>
      </w:r>
      <w:r w:rsidR="003A30F8">
        <w:rPr>
          <w:rFonts w:eastAsia="Calibri" w:cs="Arial"/>
          <w:b/>
          <w:bCs/>
          <w:iCs/>
          <w:szCs w:val="20"/>
        </w:rPr>
        <w:t>tehničkog stručnjaka za i</w:t>
      </w:r>
      <w:r w:rsidRPr="00C3721A">
        <w:rPr>
          <w:rFonts w:eastAsia="Calibri" w:cs="Arial"/>
          <w:b/>
          <w:bCs/>
          <w:iCs/>
          <w:szCs w:val="20"/>
        </w:rPr>
        <w:t>nteroperabilnost i integracije</w:t>
      </w:r>
      <w:r w:rsidR="00CB7E1F" w:rsidRPr="00CB7E1F">
        <w:rPr>
          <w:rFonts w:eastAsia="Calibri" w:cs="Arial"/>
          <w:bCs/>
          <w:iCs/>
          <w:szCs w:val="20"/>
        </w:rPr>
        <w:t xml:space="preserve"> </w:t>
      </w:r>
      <w:sdt>
        <w:sdtPr>
          <w:rPr>
            <w:rFonts w:eastAsia="Calibri" w:cs="Arial"/>
            <w:bCs/>
            <w:iCs/>
            <w:szCs w:val="20"/>
          </w:rPr>
          <w:alias w:val="Ime i prezime stručnjaka"/>
          <w:tag w:val="Ime i prezime stručnjaka"/>
          <w:id w:val="1805195649"/>
          <w:placeholder>
            <w:docPart w:val="E8318F2499414A03A84394CF1093FF1B"/>
          </w:placeholder>
          <w:showingPlcHdr/>
        </w:sdtPr>
        <w:sdtEndPr/>
        <w:sdtContent>
          <w:r w:rsidR="00CB7E1F" w:rsidRPr="00917029">
            <w:rPr>
              <w:rStyle w:val="Tekstrezerviranogmjesta"/>
            </w:rPr>
            <w:t>Kliknite ili dodirnite ovdje da biste unijeli tekst.</w:t>
          </w:r>
        </w:sdtContent>
      </w:sdt>
      <w:r w:rsidR="007161BE">
        <w:rPr>
          <w:rFonts w:eastAsia="Calibri" w:cs="Arial"/>
          <w:b/>
          <w:bCs/>
          <w:iCs/>
          <w:szCs w:val="20"/>
        </w:rPr>
        <w:t>:</w:t>
      </w:r>
      <w:r w:rsidR="007161BE">
        <w:rPr>
          <w:rFonts w:eastAsia="Calibri" w:cs="Arial"/>
          <w:bCs/>
          <w:iCs/>
          <w:szCs w:val="20"/>
        </w:rPr>
        <w:t xml:space="preserve">, </w:t>
      </w:r>
      <w:r w:rsidR="00501AE3">
        <w:rPr>
          <w:rFonts w:eastAsia="Calibri" w:cs="Arial"/>
          <w:bCs/>
          <w:iCs/>
          <w:szCs w:val="20"/>
        </w:rPr>
        <w:t>koji ima profesionalno</w:t>
      </w:r>
      <w:r w:rsidRPr="00C3721A">
        <w:rPr>
          <w:rFonts w:eastAsia="Calibri" w:cs="Arial"/>
          <w:bCs/>
          <w:iCs/>
          <w:szCs w:val="20"/>
        </w:rPr>
        <w:t xml:space="preserve"> iskustvo </w:t>
      </w:r>
      <w:r w:rsidR="003A30F8">
        <w:rPr>
          <w:rFonts w:eastAsia="Calibri" w:cs="Arial"/>
          <w:bCs/>
          <w:iCs/>
          <w:szCs w:val="20"/>
        </w:rPr>
        <w:t xml:space="preserve">na poslovima </w:t>
      </w:r>
      <w:proofErr w:type="spellStart"/>
      <w:r w:rsidR="003A30F8">
        <w:rPr>
          <w:rFonts w:eastAsia="Calibri" w:cs="Arial"/>
          <w:bCs/>
          <w:iCs/>
          <w:szCs w:val="20"/>
        </w:rPr>
        <w:t>interopabilnosti</w:t>
      </w:r>
      <w:proofErr w:type="spellEnd"/>
      <w:r w:rsidR="003A30F8">
        <w:rPr>
          <w:rFonts w:eastAsia="Calibri" w:cs="Arial"/>
          <w:bCs/>
          <w:iCs/>
          <w:szCs w:val="20"/>
        </w:rPr>
        <w:t xml:space="preserve"> i integracija </w:t>
      </w:r>
      <w:r w:rsidRPr="00C3721A">
        <w:rPr>
          <w:rFonts w:eastAsia="Calibri" w:cs="Arial"/>
          <w:bCs/>
          <w:iCs/>
          <w:szCs w:val="20"/>
        </w:rPr>
        <w:t xml:space="preserve">kako slijedi (upisati podatke u tablicu): </w:t>
      </w:r>
    </w:p>
    <w:p w:rsidR="003A5829" w:rsidRPr="00C3721A" w:rsidRDefault="003A5829" w:rsidP="003A5829">
      <w:pPr>
        <w:jc w:val="both"/>
        <w:rPr>
          <w:rFonts w:eastAsia="Calibri" w:cs="Arial"/>
          <w:bCs/>
          <w:iCs/>
          <w:szCs w:val="20"/>
        </w:rPr>
      </w:pP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3A5829" w:rsidRPr="00C3721A" w:rsidTr="00983558">
        <w:trPr>
          <w:trHeight w:val="671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983558" w:rsidRDefault="00983558" w:rsidP="00983558">
            <w:pPr>
              <w:jc w:val="center"/>
              <w:rPr>
                <w:rFonts w:eastAsia="Calibri" w:cs="Arial"/>
                <w:bCs/>
                <w:iCs/>
                <w:szCs w:val="20"/>
              </w:rPr>
            </w:pPr>
            <w:r>
              <w:rPr>
                <w:rFonts w:eastAsia="Calibri" w:cs="Arial"/>
                <w:bCs/>
                <w:iCs/>
                <w:szCs w:val="20"/>
              </w:rPr>
              <w:t>Radno iskustvo</w:t>
            </w:r>
          </w:p>
          <w:p w:rsidR="003A5829" w:rsidRPr="00501AE3" w:rsidRDefault="003A5829" w:rsidP="00983558">
            <w:pPr>
              <w:jc w:val="center"/>
              <w:rPr>
                <w:rFonts w:eastAsia="Calibri" w:cs="Arial"/>
                <w:bCs/>
                <w:iCs/>
                <w:szCs w:val="20"/>
              </w:rPr>
            </w:pPr>
            <w:r w:rsidRPr="00501AE3">
              <w:rPr>
                <w:rFonts w:eastAsia="Calibri" w:cs="Arial"/>
                <w:bCs/>
                <w:iCs/>
                <w:szCs w:val="20"/>
              </w:rPr>
              <w:t>(broj godina)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:rsidR="003A5829" w:rsidRPr="00501AE3" w:rsidRDefault="003A5829" w:rsidP="00983558">
            <w:pPr>
              <w:jc w:val="center"/>
              <w:rPr>
                <w:rFonts w:eastAsia="Calibri" w:cs="Arial"/>
                <w:bCs/>
                <w:iCs/>
                <w:szCs w:val="20"/>
              </w:rPr>
            </w:pPr>
            <w:r w:rsidRPr="00501AE3">
              <w:rPr>
                <w:rFonts w:eastAsia="Calibri" w:cs="Arial"/>
                <w:bCs/>
                <w:iCs/>
                <w:szCs w:val="20"/>
              </w:rPr>
              <w:t>Radno iskustvo stečeno kod poslodavca (naziv poslodavca)</w:t>
            </w:r>
          </w:p>
        </w:tc>
      </w:tr>
      <w:tr w:rsidR="003A5829" w:rsidRPr="00C3721A" w:rsidTr="00983558">
        <w:trPr>
          <w:trHeight w:val="380"/>
        </w:trPr>
        <w:tc>
          <w:tcPr>
            <w:tcW w:w="2694" w:type="dxa"/>
          </w:tcPr>
          <w:p w:rsidR="003A5829" w:rsidRPr="00C3721A" w:rsidRDefault="003A5829" w:rsidP="00315E84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6945" w:type="dxa"/>
          </w:tcPr>
          <w:p w:rsidR="003A5829" w:rsidRPr="00C3721A" w:rsidRDefault="003A5829" w:rsidP="00315E84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</w:tr>
      <w:tr w:rsidR="003A5829" w:rsidRPr="00C3721A" w:rsidTr="00983558">
        <w:trPr>
          <w:trHeight w:val="380"/>
        </w:trPr>
        <w:tc>
          <w:tcPr>
            <w:tcW w:w="2694" w:type="dxa"/>
          </w:tcPr>
          <w:p w:rsidR="003A5829" w:rsidRPr="00C3721A" w:rsidRDefault="003A5829" w:rsidP="00315E84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6945" w:type="dxa"/>
          </w:tcPr>
          <w:p w:rsidR="003A5829" w:rsidRPr="00C3721A" w:rsidRDefault="003A5829" w:rsidP="00315E84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</w:tr>
      <w:tr w:rsidR="003A5829" w:rsidRPr="00C3721A" w:rsidTr="00983558">
        <w:trPr>
          <w:trHeight w:val="380"/>
        </w:trPr>
        <w:tc>
          <w:tcPr>
            <w:tcW w:w="2694" w:type="dxa"/>
          </w:tcPr>
          <w:p w:rsidR="003A5829" w:rsidRPr="00C3721A" w:rsidRDefault="003A5829" w:rsidP="00315E84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6945" w:type="dxa"/>
          </w:tcPr>
          <w:p w:rsidR="003A5829" w:rsidRPr="00C3721A" w:rsidRDefault="003A5829" w:rsidP="00315E84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</w:tr>
      <w:tr w:rsidR="003A5829" w:rsidRPr="00C3721A" w:rsidTr="00983558">
        <w:trPr>
          <w:trHeight w:val="380"/>
        </w:trPr>
        <w:tc>
          <w:tcPr>
            <w:tcW w:w="2694" w:type="dxa"/>
          </w:tcPr>
          <w:p w:rsidR="003A5829" w:rsidRPr="00C3721A" w:rsidRDefault="003A5829" w:rsidP="00315E84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6945" w:type="dxa"/>
          </w:tcPr>
          <w:p w:rsidR="003A5829" w:rsidRPr="00C3721A" w:rsidRDefault="003A5829" w:rsidP="00315E84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</w:tr>
      <w:tr w:rsidR="007161BE" w:rsidRPr="00C3721A" w:rsidTr="00983558">
        <w:trPr>
          <w:trHeight w:val="380"/>
        </w:trPr>
        <w:tc>
          <w:tcPr>
            <w:tcW w:w="2694" w:type="dxa"/>
          </w:tcPr>
          <w:p w:rsidR="007161BE" w:rsidRPr="00C3721A" w:rsidRDefault="007161BE" w:rsidP="00315E84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6945" w:type="dxa"/>
          </w:tcPr>
          <w:p w:rsidR="007161BE" w:rsidRPr="00C3721A" w:rsidRDefault="007161BE" w:rsidP="00315E84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</w:tr>
    </w:tbl>
    <w:p w:rsidR="003A5829" w:rsidRPr="00C3721A" w:rsidRDefault="003A5829" w:rsidP="003A5829">
      <w:pPr>
        <w:jc w:val="both"/>
        <w:rPr>
          <w:rFonts w:eastAsia="Calibri" w:cs="Arial"/>
          <w:bCs/>
          <w:iCs/>
          <w:szCs w:val="20"/>
        </w:rPr>
      </w:pPr>
    </w:p>
    <w:p w:rsidR="003A5829" w:rsidRPr="00C3721A" w:rsidRDefault="003A5829" w:rsidP="003A5829">
      <w:pPr>
        <w:jc w:val="both"/>
        <w:rPr>
          <w:rFonts w:eastAsia="Calibri" w:cs="Arial"/>
          <w:bCs/>
          <w:iCs/>
          <w:szCs w:val="20"/>
        </w:rPr>
      </w:pPr>
    </w:p>
    <w:p w:rsidR="003A5829" w:rsidRPr="00C3721A" w:rsidRDefault="003A5829" w:rsidP="003A5829">
      <w:pPr>
        <w:jc w:val="both"/>
        <w:rPr>
          <w:rFonts w:eastAsia="Calibri" w:cs="Times New Roman"/>
          <w:szCs w:val="20"/>
        </w:rPr>
      </w:pPr>
    </w:p>
    <w:p w:rsidR="003A5829" w:rsidRDefault="003A5829" w:rsidP="007161BE">
      <w:pPr>
        <w:rPr>
          <w:rFonts w:eastAsia="Times New Roman" w:cs="Arial"/>
          <w:szCs w:val="20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>U</w:t>
      </w:r>
      <w:r w:rsidR="007161BE">
        <w:rPr>
          <w:rFonts w:eastAsia="Times New Roman" w:cs="Arial"/>
          <w:szCs w:val="20"/>
          <w:lang w:eastAsia="hr-HR"/>
        </w:rPr>
        <w:t xml:space="preserve"> </w:t>
      </w:r>
      <w:sdt>
        <w:sdtPr>
          <w:rPr>
            <w:rFonts w:eastAsia="Times New Roman" w:cs="Arial"/>
            <w:szCs w:val="20"/>
            <w:lang w:eastAsia="hr-HR"/>
          </w:rPr>
          <w:id w:val="-2001419309"/>
          <w:placeholder>
            <w:docPart w:val="DefaultPlaceholder_-1854013440"/>
          </w:placeholder>
          <w:showingPlcHdr/>
        </w:sdtPr>
        <w:sdtEndPr/>
        <w:sdtContent>
          <w:r w:rsidR="007161BE" w:rsidRPr="00917029">
            <w:rPr>
              <w:rStyle w:val="Tekstrezerviranogmjesta"/>
            </w:rPr>
            <w:t>Kliknite ili dodirnite ovdje da biste unijeli tekst.</w:t>
          </w:r>
        </w:sdtContent>
      </w:sdt>
      <w:r w:rsidR="0043535C">
        <w:rPr>
          <w:rFonts w:eastAsia="Times New Roman" w:cs="Arial"/>
          <w:szCs w:val="20"/>
          <w:lang w:eastAsia="hr-HR"/>
        </w:rPr>
        <w:t>, dana</w:t>
      </w:r>
      <w:r w:rsidR="007161BE">
        <w:rPr>
          <w:rFonts w:eastAsia="Times New Roman" w:cs="Arial"/>
          <w:szCs w:val="20"/>
          <w:lang w:eastAsia="hr-HR"/>
        </w:rPr>
        <w:t xml:space="preserve"> </w:t>
      </w:r>
      <w:sdt>
        <w:sdtPr>
          <w:rPr>
            <w:rFonts w:eastAsia="Times New Roman" w:cs="Arial"/>
            <w:szCs w:val="20"/>
            <w:lang w:eastAsia="hr-HR"/>
          </w:rPr>
          <w:id w:val="-710036323"/>
          <w:placeholder>
            <w:docPart w:val="DefaultPlaceholder_-1854013438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7161BE" w:rsidRPr="00917029">
            <w:rPr>
              <w:rStyle w:val="Tekstrezerviranogmjesta"/>
            </w:rPr>
            <w:t>Kliknite ili dodirnite ovdje da biste unijeli datum.</w:t>
          </w:r>
        </w:sdtContent>
      </w:sdt>
      <w:r w:rsidR="0043535C">
        <w:rPr>
          <w:rFonts w:eastAsia="Times New Roman" w:cs="Arial"/>
          <w:szCs w:val="20"/>
          <w:lang w:eastAsia="hr-HR"/>
        </w:rPr>
        <w:t xml:space="preserve"> </w:t>
      </w:r>
    </w:p>
    <w:p w:rsidR="007161BE" w:rsidRPr="00C3721A" w:rsidRDefault="007161BE" w:rsidP="007161BE">
      <w:pPr>
        <w:rPr>
          <w:rFonts w:eastAsia="Times New Roman" w:cs="Times New Roman"/>
          <w:szCs w:val="20"/>
          <w:lang w:eastAsia="hr-HR"/>
        </w:rPr>
      </w:pPr>
    </w:p>
    <w:p w:rsidR="003A5829" w:rsidRPr="00C3721A" w:rsidRDefault="003A5829" w:rsidP="003A5829">
      <w:pPr>
        <w:tabs>
          <w:tab w:val="left" w:pos="720"/>
        </w:tabs>
        <w:jc w:val="both"/>
        <w:rPr>
          <w:rFonts w:eastAsia="Times New Roman" w:cs="Times New Roman"/>
          <w:szCs w:val="20"/>
          <w:lang w:eastAsia="hr-HR"/>
        </w:rPr>
      </w:pPr>
    </w:p>
    <w:p w:rsidR="003A5829" w:rsidRPr="00C3721A" w:rsidRDefault="003A5829" w:rsidP="003A5829">
      <w:pPr>
        <w:ind w:left="3969" w:firstLine="567"/>
        <w:jc w:val="center"/>
        <w:rPr>
          <w:rFonts w:eastAsia="Times New Roman" w:cs="Arial"/>
          <w:bCs/>
          <w:szCs w:val="20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 xml:space="preserve">            ZA PONUDITELJA:</w:t>
      </w:r>
    </w:p>
    <w:p w:rsidR="003A5829" w:rsidRDefault="003A5829" w:rsidP="003A5829">
      <w:pPr>
        <w:rPr>
          <w:rFonts w:eastAsia="Times New Roman" w:cs="Times New Roman"/>
          <w:szCs w:val="20"/>
          <w:lang w:eastAsia="hr-HR"/>
        </w:rPr>
      </w:pPr>
    </w:p>
    <w:p w:rsidR="007161BE" w:rsidRPr="00C3721A" w:rsidRDefault="007161BE" w:rsidP="003A5829">
      <w:pPr>
        <w:rPr>
          <w:rFonts w:eastAsia="Times New Roman" w:cs="Times New Roman"/>
          <w:szCs w:val="20"/>
          <w:lang w:eastAsia="hr-HR"/>
        </w:rPr>
      </w:pPr>
    </w:p>
    <w:p w:rsidR="003A5829" w:rsidRPr="00C3721A" w:rsidRDefault="003A5829" w:rsidP="003A5829">
      <w:pPr>
        <w:ind w:left="3969"/>
        <w:jc w:val="center"/>
        <w:rPr>
          <w:rFonts w:eastAsia="Times New Roman" w:cs="Times New Roman"/>
          <w:szCs w:val="20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 xml:space="preserve">      </w:t>
      </w:r>
      <w:r w:rsidRPr="00C3721A">
        <w:rPr>
          <w:rFonts w:eastAsia="Times New Roman" w:cs="Times New Roman"/>
          <w:szCs w:val="20"/>
          <w:lang w:eastAsia="hr-HR"/>
        </w:rPr>
        <w:tab/>
        <w:t>_____________________________________</w:t>
      </w:r>
    </w:p>
    <w:p w:rsidR="007161BE" w:rsidRDefault="00480CB6" w:rsidP="007161BE">
      <w:pPr>
        <w:tabs>
          <w:tab w:val="left" w:pos="1125"/>
        </w:tabs>
        <w:jc w:val="center"/>
        <w:rPr>
          <w:rFonts w:eastAsia="Times New Roman" w:cs="Arial"/>
          <w:b/>
          <w:bCs/>
          <w:iCs/>
          <w:szCs w:val="20"/>
          <w:lang w:eastAsia="hr-HR"/>
        </w:rPr>
      </w:pPr>
      <w:r>
        <w:rPr>
          <w:rFonts w:cs="Arial"/>
          <w:i/>
          <w:szCs w:val="20"/>
          <w:lang w:eastAsia="de-DE"/>
        </w:rPr>
        <w:t xml:space="preserve">                                                                                               </w:t>
      </w:r>
      <w:r w:rsidRPr="00C219E7">
        <w:rPr>
          <w:rFonts w:cs="Arial"/>
          <w:i/>
          <w:szCs w:val="20"/>
          <w:lang w:eastAsia="de-DE"/>
        </w:rPr>
        <w:t>(Ime i prezime ovlaštene osobe i potpis)</w:t>
      </w:r>
    </w:p>
    <w:p w:rsidR="007161BE" w:rsidRDefault="007161BE" w:rsidP="007161BE">
      <w:pPr>
        <w:tabs>
          <w:tab w:val="left" w:pos="1125"/>
        </w:tabs>
        <w:jc w:val="center"/>
        <w:rPr>
          <w:rFonts w:cs="Arial"/>
          <w:szCs w:val="20"/>
        </w:rPr>
      </w:pPr>
    </w:p>
    <w:p w:rsidR="007161BE" w:rsidRDefault="007161BE" w:rsidP="007161BE">
      <w:pPr>
        <w:tabs>
          <w:tab w:val="left" w:pos="1125"/>
        </w:tabs>
        <w:jc w:val="center"/>
        <w:rPr>
          <w:rFonts w:cs="Arial"/>
          <w:szCs w:val="20"/>
        </w:rPr>
      </w:pPr>
    </w:p>
    <w:p w:rsidR="00CB7E1F" w:rsidRDefault="00CB7E1F" w:rsidP="007161BE">
      <w:pPr>
        <w:tabs>
          <w:tab w:val="left" w:pos="1125"/>
        </w:tabs>
        <w:jc w:val="center"/>
        <w:rPr>
          <w:rFonts w:cs="Arial"/>
          <w:szCs w:val="20"/>
        </w:rPr>
      </w:pPr>
    </w:p>
    <w:p w:rsidR="00CB7E1F" w:rsidRPr="00480CB6" w:rsidRDefault="00CB7E1F" w:rsidP="007161BE">
      <w:pPr>
        <w:tabs>
          <w:tab w:val="left" w:pos="1125"/>
        </w:tabs>
        <w:jc w:val="center"/>
        <w:rPr>
          <w:rFonts w:cs="Arial"/>
          <w:szCs w:val="20"/>
        </w:rPr>
      </w:pPr>
    </w:p>
    <w:p w:rsidR="007161BE" w:rsidRPr="003A30F8" w:rsidRDefault="007161BE" w:rsidP="007161BE">
      <w:pPr>
        <w:pBdr>
          <w:bottom w:val="single" w:sz="4" w:space="4" w:color="4F81BD" w:themeColor="accent1"/>
        </w:pBdr>
        <w:jc w:val="center"/>
        <w:rPr>
          <w:rFonts w:eastAsia="Times New Roman" w:cs="Arial"/>
          <w:b/>
          <w:bCs/>
          <w:iCs/>
          <w:szCs w:val="20"/>
          <w:lang w:eastAsia="hr-HR"/>
        </w:rPr>
      </w:pPr>
      <w:r w:rsidRPr="003A30F8">
        <w:rPr>
          <w:rFonts w:eastAsia="Times New Roman" w:cs="Arial"/>
          <w:b/>
          <w:bCs/>
          <w:iCs/>
          <w:szCs w:val="20"/>
          <w:lang w:eastAsia="hr-HR"/>
        </w:rPr>
        <w:t>IZJAVA O RASPOLOŽIVOSTI TEHNIČKIM STRUČNJAKOM</w:t>
      </w:r>
      <w:r>
        <w:rPr>
          <w:rFonts w:eastAsia="Times New Roman" w:cs="Arial"/>
          <w:b/>
          <w:bCs/>
          <w:iCs/>
          <w:szCs w:val="20"/>
          <w:lang w:eastAsia="hr-HR"/>
        </w:rPr>
        <w:t xml:space="preserve"> 2</w:t>
      </w:r>
    </w:p>
    <w:p w:rsidR="007161BE" w:rsidRPr="00C3721A" w:rsidRDefault="007161BE" w:rsidP="007161BE">
      <w:pPr>
        <w:jc w:val="both"/>
        <w:rPr>
          <w:rFonts w:eastAsia="Calibri" w:cs="Arial"/>
          <w:szCs w:val="20"/>
        </w:rPr>
      </w:pPr>
    </w:p>
    <w:p w:rsidR="007161BE" w:rsidRPr="00C3721A" w:rsidRDefault="007161BE" w:rsidP="007161BE">
      <w:pPr>
        <w:jc w:val="both"/>
        <w:rPr>
          <w:rFonts w:eastAsia="Calibri" w:cs="Arial"/>
          <w:szCs w:val="20"/>
        </w:rPr>
      </w:pPr>
    </w:p>
    <w:p w:rsidR="007161BE" w:rsidRPr="00C3721A" w:rsidRDefault="007161BE" w:rsidP="007161BE">
      <w:pPr>
        <w:jc w:val="both"/>
        <w:rPr>
          <w:rFonts w:eastAsia="Calibri" w:cs="Times New Roman"/>
          <w:szCs w:val="20"/>
        </w:rPr>
      </w:pPr>
      <w:r w:rsidRPr="00C3721A">
        <w:rPr>
          <w:rFonts w:eastAsia="Calibri" w:cs="Arial"/>
          <w:szCs w:val="20"/>
        </w:rPr>
        <w:t>Izjava kojom ja</w:t>
      </w:r>
      <w:r w:rsidRPr="00C3721A">
        <w:rPr>
          <w:rFonts w:eastAsia="Calibri" w:cs="Times New Roman"/>
          <w:szCs w:val="20"/>
        </w:rPr>
        <w:t xml:space="preserve"> </w:t>
      </w:r>
      <w:sdt>
        <w:sdtPr>
          <w:rPr>
            <w:rFonts w:eastAsia="Calibri" w:cs="Times New Roman"/>
            <w:szCs w:val="20"/>
          </w:rPr>
          <w:id w:val="-865599840"/>
          <w:placeholder>
            <w:docPart w:val="24197B99BA8946A7B2A0DEEA051863DB"/>
          </w:placeholder>
          <w:showingPlcHdr/>
        </w:sdtPr>
        <w:sdtEndPr/>
        <w:sdtContent>
          <w:r w:rsidRPr="00917029">
            <w:rPr>
              <w:rStyle w:val="Tekstrezerviranogmjesta"/>
            </w:rPr>
            <w:t>Kliknite ili dodirnite ovdje da biste unijeli tekst.</w:t>
          </w:r>
        </w:sdtContent>
      </w:sdt>
    </w:p>
    <w:p w:rsidR="007161BE" w:rsidRPr="00C3721A" w:rsidRDefault="007161BE" w:rsidP="007161BE">
      <w:pPr>
        <w:jc w:val="both"/>
        <w:rPr>
          <w:rFonts w:eastAsia="Calibri" w:cs="Arial"/>
          <w:szCs w:val="20"/>
        </w:rPr>
      </w:pPr>
      <w:r w:rsidRPr="00C3721A">
        <w:rPr>
          <w:rFonts w:eastAsia="Calibri" w:cs="Arial"/>
          <w:i/>
          <w:szCs w:val="20"/>
        </w:rPr>
        <w:t xml:space="preserve">                                            (ime i prezime i OIB)</w:t>
      </w:r>
      <w:r w:rsidRPr="00C3721A">
        <w:rPr>
          <w:rFonts w:eastAsia="Calibri" w:cs="Arial"/>
          <w:szCs w:val="20"/>
        </w:rPr>
        <w:t xml:space="preserve"> </w:t>
      </w:r>
    </w:p>
    <w:p w:rsidR="007161BE" w:rsidRPr="00C3721A" w:rsidRDefault="007161BE" w:rsidP="007161BE">
      <w:pPr>
        <w:jc w:val="both"/>
        <w:rPr>
          <w:rFonts w:eastAsia="Calibri" w:cs="Times New Roman"/>
          <w:szCs w:val="20"/>
        </w:rPr>
      </w:pPr>
    </w:p>
    <w:p w:rsidR="007161BE" w:rsidRDefault="007161BE" w:rsidP="007161BE">
      <w:pPr>
        <w:jc w:val="both"/>
        <w:rPr>
          <w:rFonts w:eastAsia="Calibri" w:cs="Arial"/>
          <w:i/>
          <w:szCs w:val="20"/>
        </w:rPr>
      </w:pPr>
      <w:r w:rsidRPr="00C3721A">
        <w:rPr>
          <w:rFonts w:eastAsia="Calibri" w:cs="Arial"/>
          <w:szCs w:val="20"/>
        </w:rPr>
        <w:t>iz</w:t>
      </w:r>
      <w:r w:rsidRPr="00C3721A">
        <w:rPr>
          <w:rFonts w:eastAsia="Calibri" w:cs="Times New Roman"/>
          <w:szCs w:val="20"/>
        </w:rPr>
        <w:t xml:space="preserve"> </w:t>
      </w:r>
      <w:sdt>
        <w:sdtPr>
          <w:rPr>
            <w:rFonts w:eastAsia="Calibri" w:cs="Times New Roman"/>
            <w:szCs w:val="20"/>
          </w:rPr>
          <w:id w:val="-1140879562"/>
          <w:placeholder>
            <w:docPart w:val="24197B99BA8946A7B2A0DEEA051863DB"/>
          </w:placeholder>
          <w:showingPlcHdr/>
        </w:sdtPr>
        <w:sdtEndPr/>
        <w:sdtContent>
          <w:r w:rsidRPr="00917029">
            <w:rPr>
              <w:rStyle w:val="Tekstrezerviranogmjesta"/>
            </w:rPr>
            <w:t>Kliknite ili dodirnite ovdje da biste unijeli tekst.</w:t>
          </w:r>
        </w:sdtContent>
      </w:sdt>
      <w:r w:rsidRPr="00C3721A">
        <w:rPr>
          <w:rFonts w:eastAsia="Calibri" w:cs="Arial"/>
          <w:i/>
          <w:szCs w:val="20"/>
        </w:rPr>
        <w:t xml:space="preserve">                                                                           </w:t>
      </w:r>
    </w:p>
    <w:p w:rsidR="007161BE" w:rsidRPr="00C3721A" w:rsidRDefault="007161BE" w:rsidP="007161BE">
      <w:pPr>
        <w:jc w:val="both"/>
        <w:rPr>
          <w:rFonts w:eastAsia="Calibri" w:cs="Arial"/>
          <w:i/>
          <w:szCs w:val="20"/>
        </w:rPr>
      </w:pPr>
      <w:r>
        <w:rPr>
          <w:rFonts w:eastAsia="Calibri" w:cs="Arial"/>
          <w:i/>
          <w:szCs w:val="20"/>
        </w:rPr>
        <w:t xml:space="preserve">             </w:t>
      </w:r>
      <w:r w:rsidRPr="00C3721A">
        <w:rPr>
          <w:rFonts w:eastAsia="Calibri" w:cs="Arial"/>
          <w:i/>
          <w:szCs w:val="20"/>
        </w:rPr>
        <w:t xml:space="preserve">(mjesto i adresa stanovanja) </w:t>
      </w:r>
    </w:p>
    <w:p w:rsidR="007161BE" w:rsidRPr="00C3721A" w:rsidRDefault="007161BE" w:rsidP="007161BE">
      <w:pPr>
        <w:spacing w:line="360" w:lineRule="auto"/>
        <w:jc w:val="both"/>
        <w:rPr>
          <w:rFonts w:eastAsia="Calibri" w:cs="Arial"/>
          <w:szCs w:val="20"/>
        </w:rPr>
      </w:pPr>
    </w:p>
    <w:p w:rsidR="007161BE" w:rsidRPr="00C3721A" w:rsidRDefault="007161BE" w:rsidP="007161BE">
      <w:pPr>
        <w:spacing w:line="360" w:lineRule="auto"/>
        <w:jc w:val="both"/>
        <w:rPr>
          <w:rFonts w:eastAsia="Calibri" w:cs="Arial"/>
          <w:szCs w:val="20"/>
        </w:rPr>
      </w:pPr>
      <w:r w:rsidRPr="00C3721A">
        <w:rPr>
          <w:rFonts w:eastAsia="Calibri" w:cs="Arial"/>
          <w:szCs w:val="20"/>
        </w:rPr>
        <w:t>kao osoba ovlaštena za zastupanje pravne osobe gospodarskog subjekta, a u svrhu dokaza raspoloživosti tehničkim stručnjakom za cijelo vrijeme trajanja ugovora za predmet nabave:</w:t>
      </w:r>
    </w:p>
    <w:p w:rsidR="007161BE" w:rsidRPr="00C3721A" w:rsidRDefault="007161BE" w:rsidP="007161BE">
      <w:pPr>
        <w:spacing w:line="360" w:lineRule="auto"/>
        <w:jc w:val="center"/>
        <w:rPr>
          <w:rFonts w:eastAsia="Calibri" w:cs="Arial"/>
          <w:szCs w:val="20"/>
        </w:rPr>
      </w:pPr>
      <w:r w:rsidRPr="00C3721A">
        <w:rPr>
          <w:rFonts w:eastAsia="Calibri" w:cs="Arial"/>
          <w:szCs w:val="20"/>
        </w:rPr>
        <w:t>Usluga održavanja HSM</w:t>
      </w:r>
      <w:r>
        <w:rPr>
          <w:rFonts w:eastAsia="Calibri" w:cs="Arial"/>
          <w:szCs w:val="20"/>
        </w:rPr>
        <w:t xml:space="preserve"> uređaja, </w:t>
      </w:r>
      <w:r w:rsidRPr="001C51D9">
        <w:rPr>
          <w:rFonts w:eastAsia="Calibri" w:cs="Arial"/>
          <w:szCs w:val="20"/>
        </w:rPr>
        <w:t>J-76/2025</w:t>
      </w:r>
    </w:p>
    <w:p w:rsidR="007161BE" w:rsidRPr="00C3721A" w:rsidRDefault="007161BE" w:rsidP="007161BE">
      <w:pPr>
        <w:rPr>
          <w:rFonts w:eastAsia="Calibri" w:cs="Arial"/>
          <w:bCs/>
          <w:iCs/>
          <w:szCs w:val="20"/>
        </w:rPr>
      </w:pPr>
    </w:p>
    <w:p w:rsidR="007161BE" w:rsidRPr="00C3721A" w:rsidRDefault="007161BE" w:rsidP="007161BE">
      <w:pPr>
        <w:rPr>
          <w:rFonts w:eastAsia="Calibri" w:cs="Arial"/>
          <w:bCs/>
          <w:iCs/>
          <w:szCs w:val="20"/>
        </w:rPr>
      </w:pPr>
      <w:r w:rsidRPr="00C3721A">
        <w:rPr>
          <w:rFonts w:eastAsia="Calibri" w:cs="Arial"/>
          <w:bCs/>
          <w:iCs/>
          <w:szCs w:val="20"/>
        </w:rPr>
        <w:t xml:space="preserve">izjavljujem da gospodarski subjekt: </w:t>
      </w:r>
    </w:p>
    <w:p w:rsidR="007161BE" w:rsidRPr="00C3721A" w:rsidRDefault="007161BE" w:rsidP="007161BE">
      <w:pPr>
        <w:rPr>
          <w:rFonts w:eastAsia="Calibri" w:cs="Arial"/>
          <w:bCs/>
          <w:iCs/>
          <w:szCs w:val="20"/>
        </w:rPr>
      </w:pPr>
    </w:p>
    <w:sdt>
      <w:sdtPr>
        <w:rPr>
          <w:rFonts w:eastAsia="Calibri" w:cs="Times New Roman"/>
          <w:bCs/>
          <w:iCs/>
          <w:szCs w:val="20"/>
        </w:rPr>
        <w:id w:val="1831483520"/>
        <w:placeholder>
          <w:docPart w:val="24197B99BA8946A7B2A0DEEA051863DB"/>
        </w:placeholder>
        <w:showingPlcHdr/>
      </w:sdtPr>
      <w:sdtEndPr/>
      <w:sdtContent>
        <w:p w:rsidR="007161BE" w:rsidRPr="00C3721A" w:rsidRDefault="007161BE" w:rsidP="007161BE">
          <w:pPr>
            <w:pBdr>
              <w:bottom w:val="single" w:sz="12" w:space="1" w:color="auto"/>
            </w:pBdr>
            <w:jc w:val="center"/>
            <w:rPr>
              <w:rFonts w:eastAsia="Calibri" w:cs="Times New Roman"/>
              <w:bCs/>
              <w:iCs/>
              <w:szCs w:val="20"/>
            </w:rPr>
          </w:pPr>
          <w:r w:rsidRPr="00917029">
            <w:rPr>
              <w:rStyle w:val="Tekstrezerviranogmjesta"/>
            </w:rPr>
            <w:t>Kliknite ili dodirnite ovdje da biste unijeli tekst.</w:t>
          </w:r>
        </w:p>
      </w:sdtContent>
    </w:sdt>
    <w:p w:rsidR="007161BE" w:rsidRPr="00C3721A" w:rsidRDefault="007161BE" w:rsidP="007161BE">
      <w:pPr>
        <w:jc w:val="center"/>
        <w:rPr>
          <w:rFonts w:eastAsia="Calibri" w:cs="Arial"/>
          <w:bCs/>
          <w:i/>
          <w:iCs/>
          <w:szCs w:val="20"/>
        </w:rPr>
      </w:pPr>
      <w:r w:rsidRPr="00C3721A">
        <w:rPr>
          <w:rFonts w:eastAsia="Calibri" w:cs="Arial"/>
          <w:bCs/>
          <w:i/>
          <w:iCs/>
          <w:szCs w:val="20"/>
        </w:rPr>
        <w:t>(naziv i adresa gospodarskog subjekta, OIB)</w:t>
      </w:r>
    </w:p>
    <w:p w:rsidR="007161BE" w:rsidRPr="00C3721A" w:rsidRDefault="007161BE" w:rsidP="007161BE">
      <w:pPr>
        <w:jc w:val="both"/>
        <w:rPr>
          <w:rFonts w:eastAsia="Calibri" w:cs="Times New Roman"/>
          <w:bCs/>
          <w:i/>
          <w:iCs/>
          <w:szCs w:val="20"/>
        </w:rPr>
      </w:pPr>
    </w:p>
    <w:p w:rsidR="007161BE" w:rsidRDefault="007161BE" w:rsidP="007161BE">
      <w:pPr>
        <w:rPr>
          <w:rFonts w:eastAsia="Calibri" w:cs="Arial"/>
          <w:bCs/>
          <w:iCs/>
          <w:szCs w:val="20"/>
        </w:rPr>
      </w:pPr>
    </w:p>
    <w:p w:rsidR="007161BE" w:rsidRPr="00C3721A" w:rsidRDefault="007161BE" w:rsidP="007161BE">
      <w:pPr>
        <w:rPr>
          <w:rFonts w:eastAsia="Calibri" w:cs="Arial"/>
          <w:bCs/>
          <w:iCs/>
          <w:szCs w:val="20"/>
        </w:rPr>
      </w:pPr>
    </w:p>
    <w:p w:rsidR="007161BE" w:rsidRPr="00CB7E1F" w:rsidRDefault="007161BE" w:rsidP="00CB7E1F">
      <w:pPr>
        <w:pStyle w:val="Bullet1"/>
      </w:pPr>
      <w:r w:rsidRPr="00C3721A">
        <w:rPr>
          <w:rFonts w:eastAsia="Calibri"/>
        </w:rPr>
        <w:t xml:space="preserve">ima na raspolaganju </w:t>
      </w:r>
      <w:r>
        <w:rPr>
          <w:rFonts w:eastAsia="Calibri"/>
          <w:b/>
        </w:rPr>
        <w:t xml:space="preserve">tehničkog stručnjaka za </w:t>
      </w:r>
      <w:r w:rsidR="00CB7E1F">
        <w:rPr>
          <w:rFonts w:eastAsia="Calibri"/>
          <w:b/>
        </w:rPr>
        <w:t>PKI</w:t>
      </w:r>
      <w:r>
        <w:rPr>
          <w:rFonts w:eastAsia="Calibri"/>
          <w:b/>
        </w:rPr>
        <w:t xml:space="preserve">: </w:t>
      </w:r>
      <w:sdt>
        <w:sdtPr>
          <w:rPr>
            <w:rFonts w:eastAsia="Calibri"/>
          </w:rPr>
          <w:alias w:val="Ime i prezime stručnjaka"/>
          <w:tag w:val="Ime i prezime stručnjaka"/>
          <w:id w:val="-651369786"/>
          <w:placeholder>
            <w:docPart w:val="D190E524CE474C19B7899EE915951BAA"/>
          </w:placeholder>
          <w:showingPlcHdr/>
        </w:sdtPr>
        <w:sdtEndPr/>
        <w:sdtContent>
          <w:r w:rsidRPr="00CB7E1F">
            <w:rPr>
              <w:rStyle w:val="Tekstrezerviranogmjesta"/>
              <w:b/>
            </w:rPr>
            <w:t>Kliknite ili dodirnite ovdje da biste unijeli tekst.</w:t>
          </w:r>
        </w:sdtContent>
      </w:sdt>
      <w:r>
        <w:rPr>
          <w:rFonts w:eastAsia="Calibri"/>
        </w:rPr>
        <w:t xml:space="preserve">, </w:t>
      </w:r>
      <w:r w:rsidR="005F31A2" w:rsidRPr="00CB7E1F">
        <w:rPr>
          <w:rFonts w:eastAsia="Calibri"/>
        </w:rPr>
        <w:t>koji ima profesionalno iskustvo na održavanju</w:t>
      </w:r>
      <w:r w:rsidR="005F31A2" w:rsidRPr="00CB7E1F">
        <w:t xml:space="preserve"> HW i </w:t>
      </w:r>
      <w:proofErr w:type="spellStart"/>
      <w:r w:rsidR="005F31A2" w:rsidRPr="00CB7E1F">
        <w:t>firmware</w:t>
      </w:r>
      <w:proofErr w:type="spellEnd"/>
      <w:r w:rsidR="005F31A2" w:rsidRPr="00CB7E1F">
        <w:t xml:space="preserve">-a vezanih uz HSM baziranih na </w:t>
      </w:r>
      <w:proofErr w:type="spellStart"/>
      <w:r w:rsidR="005F31A2" w:rsidRPr="00CB7E1F">
        <w:t>SignumID</w:t>
      </w:r>
      <w:proofErr w:type="spellEnd"/>
      <w:r w:rsidR="005F31A2" w:rsidRPr="00CB7E1F">
        <w:t xml:space="preserve"> </w:t>
      </w:r>
      <w:proofErr w:type="spellStart"/>
      <w:r w:rsidR="005F31A2" w:rsidRPr="00CB7E1F">
        <w:t>ePecat</w:t>
      </w:r>
      <w:proofErr w:type="spellEnd"/>
      <w:r w:rsidR="005F31A2" w:rsidRPr="00CB7E1F">
        <w:t xml:space="preserve"> platformi</w:t>
      </w:r>
      <w:r w:rsidR="005F31A2" w:rsidRPr="00CB7E1F">
        <w:rPr>
          <w:rFonts w:eastAsia="Calibri"/>
        </w:rPr>
        <w:t xml:space="preserve"> kako slijedi (upisati podatke u tablicu): 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7161BE" w:rsidRPr="00C3721A" w:rsidTr="00BB06DD">
        <w:trPr>
          <w:trHeight w:val="671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7161BE" w:rsidRDefault="007161BE" w:rsidP="00BB06DD">
            <w:pPr>
              <w:jc w:val="center"/>
              <w:rPr>
                <w:rFonts w:eastAsia="Calibri" w:cs="Arial"/>
                <w:bCs/>
                <w:iCs/>
                <w:szCs w:val="20"/>
              </w:rPr>
            </w:pPr>
            <w:r>
              <w:rPr>
                <w:rFonts w:eastAsia="Calibri" w:cs="Arial"/>
                <w:bCs/>
                <w:iCs/>
                <w:szCs w:val="20"/>
              </w:rPr>
              <w:t>Radno iskustvo</w:t>
            </w:r>
          </w:p>
          <w:p w:rsidR="007161BE" w:rsidRPr="00501AE3" w:rsidRDefault="007161BE" w:rsidP="00BB06DD">
            <w:pPr>
              <w:jc w:val="center"/>
              <w:rPr>
                <w:rFonts w:eastAsia="Calibri" w:cs="Arial"/>
                <w:bCs/>
                <w:iCs/>
                <w:szCs w:val="20"/>
              </w:rPr>
            </w:pPr>
            <w:r w:rsidRPr="00501AE3">
              <w:rPr>
                <w:rFonts w:eastAsia="Calibri" w:cs="Arial"/>
                <w:bCs/>
                <w:iCs/>
                <w:szCs w:val="20"/>
              </w:rPr>
              <w:t>(broj godina)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:rsidR="007161BE" w:rsidRPr="00501AE3" w:rsidRDefault="007161BE" w:rsidP="00BB06DD">
            <w:pPr>
              <w:jc w:val="center"/>
              <w:rPr>
                <w:rFonts w:eastAsia="Calibri" w:cs="Arial"/>
                <w:bCs/>
                <w:iCs/>
                <w:szCs w:val="20"/>
              </w:rPr>
            </w:pPr>
            <w:r w:rsidRPr="00501AE3">
              <w:rPr>
                <w:rFonts w:eastAsia="Calibri" w:cs="Arial"/>
                <w:bCs/>
                <w:iCs/>
                <w:szCs w:val="20"/>
              </w:rPr>
              <w:t>Radno iskustvo stečeno kod poslodavca (naziv poslodavca)</w:t>
            </w:r>
          </w:p>
        </w:tc>
      </w:tr>
      <w:tr w:rsidR="007161BE" w:rsidRPr="00C3721A" w:rsidTr="00BB06DD">
        <w:trPr>
          <w:trHeight w:val="380"/>
        </w:trPr>
        <w:tc>
          <w:tcPr>
            <w:tcW w:w="2694" w:type="dxa"/>
          </w:tcPr>
          <w:p w:rsidR="007161BE" w:rsidRPr="00C3721A" w:rsidRDefault="007161BE" w:rsidP="00BB06DD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6945" w:type="dxa"/>
          </w:tcPr>
          <w:p w:rsidR="007161BE" w:rsidRPr="00C3721A" w:rsidRDefault="007161BE" w:rsidP="00BB06DD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</w:tr>
      <w:tr w:rsidR="007161BE" w:rsidRPr="00C3721A" w:rsidTr="00BB06DD">
        <w:trPr>
          <w:trHeight w:val="380"/>
        </w:trPr>
        <w:tc>
          <w:tcPr>
            <w:tcW w:w="2694" w:type="dxa"/>
          </w:tcPr>
          <w:p w:rsidR="007161BE" w:rsidRPr="00C3721A" w:rsidRDefault="007161BE" w:rsidP="00BB06DD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6945" w:type="dxa"/>
          </w:tcPr>
          <w:p w:rsidR="007161BE" w:rsidRPr="00C3721A" w:rsidRDefault="007161BE" w:rsidP="00BB06DD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</w:tr>
      <w:tr w:rsidR="007161BE" w:rsidRPr="00C3721A" w:rsidTr="00BB06DD">
        <w:trPr>
          <w:trHeight w:val="380"/>
        </w:trPr>
        <w:tc>
          <w:tcPr>
            <w:tcW w:w="2694" w:type="dxa"/>
          </w:tcPr>
          <w:p w:rsidR="007161BE" w:rsidRPr="00C3721A" w:rsidRDefault="007161BE" w:rsidP="00BB06DD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6945" w:type="dxa"/>
          </w:tcPr>
          <w:p w:rsidR="007161BE" w:rsidRPr="00C3721A" w:rsidRDefault="007161BE" w:rsidP="00BB06DD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</w:tr>
      <w:tr w:rsidR="007161BE" w:rsidRPr="00C3721A" w:rsidTr="00BB06DD">
        <w:trPr>
          <w:trHeight w:val="380"/>
        </w:trPr>
        <w:tc>
          <w:tcPr>
            <w:tcW w:w="2694" w:type="dxa"/>
          </w:tcPr>
          <w:p w:rsidR="007161BE" w:rsidRPr="00C3721A" w:rsidRDefault="007161BE" w:rsidP="00BB06DD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6945" w:type="dxa"/>
          </w:tcPr>
          <w:p w:rsidR="007161BE" w:rsidRPr="00C3721A" w:rsidRDefault="007161BE" w:rsidP="00BB06DD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</w:tr>
      <w:tr w:rsidR="007161BE" w:rsidRPr="00C3721A" w:rsidTr="00BB06DD">
        <w:trPr>
          <w:trHeight w:val="380"/>
        </w:trPr>
        <w:tc>
          <w:tcPr>
            <w:tcW w:w="2694" w:type="dxa"/>
          </w:tcPr>
          <w:p w:rsidR="007161BE" w:rsidRPr="00C3721A" w:rsidRDefault="007161BE" w:rsidP="00BB06DD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6945" w:type="dxa"/>
          </w:tcPr>
          <w:p w:rsidR="007161BE" w:rsidRPr="00C3721A" w:rsidRDefault="007161BE" w:rsidP="00BB06DD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</w:tr>
    </w:tbl>
    <w:p w:rsidR="007161BE" w:rsidRPr="00C3721A" w:rsidRDefault="007161BE" w:rsidP="007161BE">
      <w:pPr>
        <w:jc w:val="both"/>
        <w:rPr>
          <w:rFonts w:eastAsia="Calibri" w:cs="Arial"/>
          <w:bCs/>
          <w:iCs/>
          <w:szCs w:val="20"/>
        </w:rPr>
      </w:pPr>
    </w:p>
    <w:p w:rsidR="007161BE" w:rsidRPr="00C3721A" w:rsidRDefault="007161BE" w:rsidP="007161BE">
      <w:pPr>
        <w:jc w:val="both"/>
        <w:rPr>
          <w:rFonts w:eastAsia="Calibri" w:cs="Arial"/>
          <w:bCs/>
          <w:iCs/>
          <w:szCs w:val="20"/>
        </w:rPr>
      </w:pPr>
    </w:p>
    <w:p w:rsidR="007161BE" w:rsidRPr="00C3721A" w:rsidRDefault="007161BE" w:rsidP="007161BE">
      <w:pPr>
        <w:spacing w:line="360" w:lineRule="auto"/>
        <w:contextualSpacing/>
        <w:jc w:val="both"/>
        <w:rPr>
          <w:rFonts w:eastAsia="Calibri" w:cs="Arial"/>
          <w:bCs/>
          <w:iCs/>
          <w:szCs w:val="20"/>
        </w:rPr>
      </w:pPr>
    </w:p>
    <w:p w:rsidR="007161BE" w:rsidRPr="00C3721A" w:rsidRDefault="007161BE" w:rsidP="007161BE">
      <w:pPr>
        <w:jc w:val="both"/>
        <w:rPr>
          <w:rFonts w:eastAsia="Calibri" w:cs="Times New Roman"/>
          <w:szCs w:val="20"/>
        </w:rPr>
      </w:pPr>
    </w:p>
    <w:p w:rsidR="007161BE" w:rsidRDefault="007161BE" w:rsidP="007161BE">
      <w:pPr>
        <w:rPr>
          <w:rFonts w:eastAsia="Times New Roman" w:cs="Arial"/>
          <w:szCs w:val="20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>U</w:t>
      </w:r>
      <w:r>
        <w:rPr>
          <w:rFonts w:eastAsia="Times New Roman" w:cs="Arial"/>
          <w:szCs w:val="20"/>
          <w:lang w:eastAsia="hr-HR"/>
        </w:rPr>
        <w:t xml:space="preserve"> </w:t>
      </w:r>
      <w:sdt>
        <w:sdtPr>
          <w:rPr>
            <w:rFonts w:eastAsia="Times New Roman" w:cs="Arial"/>
            <w:szCs w:val="20"/>
            <w:lang w:eastAsia="hr-HR"/>
          </w:rPr>
          <w:id w:val="693195790"/>
          <w:placeholder>
            <w:docPart w:val="24197B99BA8946A7B2A0DEEA051863DB"/>
          </w:placeholder>
          <w:showingPlcHdr/>
        </w:sdtPr>
        <w:sdtEndPr/>
        <w:sdtContent>
          <w:r w:rsidRPr="00917029">
            <w:rPr>
              <w:rStyle w:val="Tekstrezerviranogmjesta"/>
            </w:rPr>
            <w:t>Kliknite ili dodirnite ovdje da biste unijeli tekst.</w:t>
          </w:r>
        </w:sdtContent>
      </w:sdt>
      <w:r>
        <w:rPr>
          <w:rFonts w:eastAsia="Times New Roman" w:cs="Arial"/>
          <w:szCs w:val="20"/>
          <w:lang w:eastAsia="hr-HR"/>
        </w:rPr>
        <w:t xml:space="preserve">, dana </w:t>
      </w:r>
      <w:sdt>
        <w:sdtPr>
          <w:rPr>
            <w:rFonts w:eastAsia="Times New Roman" w:cs="Arial"/>
            <w:szCs w:val="20"/>
            <w:lang w:eastAsia="hr-HR"/>
          </w:rPr>
          <w:id w:val="-240869535"/>
          <w:placeholder>
            <w:docPart w:val="711C5499459C4BF58907F98D4DE375B2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Pr="00917029">
            <w:rPr>
              <w:rStyle w:val="Tekstrezerviranogmjesta"/>
            </w:rPr>
            <w:t>Kliknite ili dodirnite ovdje da biste unijeli datum.</w:t>
          </w:r>
        </w:sdtContent>
      </w:sdt>
      <w:r>
        <w:rPr>
          <w:rFonts w:eastAsia="Times New Roman" w:cs="Arial"/>
          <w:szCs w:val="20"/>
          <w:lang w:eastAsia="hr-HR"/>
        </w:rPr>
        <w:t xml:space="preserve"> </w:t>
      </w:r>
    </w:p>
    <w:p w:rsidR="007161BE" w:rsidRPr="00C3721A" w:rsidRDefault="007161BE" w:rsidP="007161BE">
      <w:pPr>
        <w:rPr>
          <w:rFonts w:eastAsia="Times New Roman" w:cs="Times New Roman"/>
          <w:szCs w:val="20"/>
          <w:lang w:eastAsia="hr-HR"/>
        </w:rPr>
      </w:pPr>
    </w:p>
    <w:p w:rsidR="007161BE" w:rsidRPr="00C3721A" w:rsidRDefault="007161BE" w:rsidP="007161BE">
      <w:pPr>
        <w:tabs>
          <w:tab w:val="left" w:pos="720"/>
        </w:tabs>
        <w:jc w:val="both"/>
        <w:rPr>
          <w:rFonts w:eastAsia="Times New Roman" w:cs="Times New Roman"/>
          <w:szCs w:val="20"/>
          <w:lang w:eastAsia="hr-HR"/>
        </w:rPr>
      </w:pPr>
    </w:p>
    <w:p w:rsidR="007161BE" w:rsidRPr="00C3721A" w:rsidRDefault="007161BE" w:rsidP="007161BE">
      <w:pPr>
        <w:ind w:left="3969" w:firstLine="567"/>
        <w:jc w:val="center"/>
        <w:rPr>
          <w:rFonts w:eastAsia="Times New Roman" w:cs="Arial"/>
          <w:bCs/>
          <w:szCs w:val="20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 xml:space="preserve">            ZA PONUDITELJA:</w:t>
      </w:r>
    </w:p>
    <w:p w:rsidR="007161BE" w:rsidRDefault="007161BE" w:rsidP="007161BE">
      <w:pPr>
        <w:rPr>
          <w:rFonts w:eastAsia="Times New Roman" w:cs="Times New Roman"/>
          <w:szCs w:val="20"/>
          <w:lang w:eastAsia="hr-HR"/>
        </w:rPr>
      </w:pPr>
    </w:p>
    <w:p w:rsidR="007161BE" w:rsidRPr="00C3721A" w:rsidRDefault="007161BE" w:rsidP="007161BE">
      <w:pPr>
        <w:rPr>
          <w:rFonts w:eastAsia="Times New Roman" w:cs="Times New Roman"/>
          <w:szCs w:val="20"/>
          <w:lang w:eastAsia="hr-HR"/>
        </w:rPr>
      </w:pPr>
    </w:p>
    <w:p w:rsidR="007161BE" w:rsidRPr="00C3721A" w:rsidRDefault="007161BE" w:rsidP="007161BE">
      <w:pPr>
        <w:ind w:left="3969"/>
        <w:jc w:val="center"/>
        <w:rPr>
          <w:rFonts w:eastAsia="Times New Roman" w:cs="Times New Roman"/>
          <w:szCs w:val="20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 xml:space="preserve">      </w:t>
      </w:r>
      <w:r w:rsidRPr="00C3721A">
        <w:rPr>
          <w:rFonts w:eastAsia="Times New Roman" w:cs="Times New Roman"/>
          <w:szCs w:val="20"/>
          <w:lang w:eastAsia="hr-HR"/>
        </w:rPr>
        <w:tab/>
        <w:t>_____________________________________</w:t>
      </w:r>
    </w:p>
    <w:p w:rsidR="007161BE" w:rsidRDefault="007161BE" w:rsidP="00CB7E1F">
      <w:pPr>
        <w:tabs>
          <w:tab w:val="left" w:pos="1125"/>
        </w:tabs>
        <w:jc w:val="center"/>
        <w:rPr>
          <w:rFonts w:cs="Arial"/>
          <w:i/>
          <w:szCs w:val="20"/>
          <w:lang w:eastAsia="de-DE"/>
        </w:rPr>
      </w:pPr>
      <w:r>
        <w:rPr>
          <w:rFonts w:cs="Arial"/>
          <w:i/>
          <w:szCs w:val="20"/>
          <w:lang w:eastAsia="de-DE"/>
        </w:rPr>
        <w:t xml:space="preserve">                                                                                               </w:t>
      </w:r>
      <w:r w:rsidRPr="00C219E7">
        <w:rPr>
          <w:rFonts w:cs="Arial"/>
          <w:i/>
          <w:szCs w:val="20"/>
          <w:lang w:eastAsia="de-DE"/>
        </w:rPr>
        <w:t>(Ime i prezime ovlaštene osobe i potpis)</w:t>
      </w:r>
    </w:p>
    <w:p w:rsidR="00CB7E1F" w:rsidRDefault="00CB7E1F" w:rsidP="00CB7E1F">
      <w:pPr>
        <w:tabs>
          <w:tab w:val="left" w:pos="1125"/>
        </w:tabs>
        <w:jc w:val="center"/>
        <w:rPr>
          <w:rFonts w:cs="Arial"/>
          <w:i/>
          <w:szCs w:val="20"/>
          <w:lang w:eastAsia="de-DE"/>
        </w:rPr>
      </w:pPr>
    </w:p>
    <w:p w:rsidR="00CB7E1F" w:rsidRDefault="00CB7E1F" w:rsidP="00CB7E1F">
      <w:pPr>
        <w:tabs>
          <w:tab w:val="left" w:pos="1125"/>
        </w:tabs>
        <w:jc w:val="center"/>
        <w:rPr>
          <w:rFonts w:eastAsia="Times New Roman" w:cs="Arial"/>
          <w:b/>
          <w:bCs/>
          <w:iCs/>
          <w:szCs w:val="20"/>
          <w:lang w:eastAsia="hr-HR"/>
        </w:rPr>
      </w:pPr>
    </w:p>
    <w:p w:rsidR="00A739B3" w:rsidRPr="00C3721A" w:rsidRDefault="00A739B3">
      <w:pPr>
        <w:jc w:val="both"/>
        <w:rPr>
          <w:rFonts w:eastAsia="Times New Roman" w:cs="Arial"/>
          <w:color w:val="000000"/>
          <w:lang w:eastAsia="hr-HR"/>
          <w14:textOutline w14:w="9525" w14:cap="rnd" w14:cmpd="sng" w14:algn="ctr">
            <w14:noFill/>
            <w14:prstDash w14:val="solid"/>
            <w14:bevel/>
          </w14:textOutline>
        </w:rPr>
      </w:pPr>
    </w:p>
    <w:p w:rsidR="00A739B3" w:rsidRPr="00C3721A" w:rsidRDefault="00A739B3">
      <w:pPr>
        <w:spacing w:line="241" w:lineRule="exact"/>
        <w:jc w:val="both"/>
        <w:rPr>
          <w:rFonts w:eastAsia="Times New Roman" w:cs="Arial"/>
          <w:szCs w:val="20"/>
          <w:lang w:eastAsia="hr-HR"/>
        </w:rPr>
      </w:pPr>
    </w:p>
    <w:sectPr w:rsidR="00A739B3" w:rsidRPr="00C3721A" w:rsidSect="00480CB6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DF" w:rsidRDefault="008D57DF">
      <w:r>
        <w:separator/>
      </w:r>
    </w:p>
  </w:endnote>
  <w:endnote w:type="continuationSeparator" w:id="0">
    <w:p w:rsidR="008D57DF" w:rsidRDefault="008D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DF" w:rsidRDefault="008D57DF">
      <w:r>
        <w:separator/>
      </w:r>
    </w:p>
  </w:footnote>
  <w:footnote w:type="continuationSeparator" w:id="0">
    <w:p w:rsidR="008D57DF" w:rsidRDefault="008D57DF">
      <w:r>
        <w:continuationSeparator/>
      </w:r>
    </w:p>
  </w:footnote>
  <w:footnote w:id="1">
    <w:p w:rsidR="00315E84" w:rsidRPr="006121CB" w:rsidRDefault="00315E84" w:rsidP="00315E84">
      <w:pPr>
        <w:pStyle w:val="Tekstfusnote"/>
        <w:rPr>
          <w:rFonts w:ascii="Fira Sans Book" w:hAnsi="Fira Sans Book"/>
          <w:szCs w:val="18"/>
        </w:rPr>
      </w:pPr>
      <w:r w:rsidRPr="006121CB">
        <w:rPr>
          <w:rStyle w:val="Referencafusnote"/>
          <w:rFonts w:ascii="Fira Sans Book" w:hAnsi="Fira Sans Book"/>
        </w:rPr>
        <w:footnoteRef/>
      </w:r>
      <w:r w:rsidRPr="006121CB">
        <w:rPr>
          <w:rFonts w:ascii="Fira Sans Book" w:hAnsi="Fira Sans Book"/>
        </w:rPr>
        <w:t xml:space="preserve"> </w:t>
      </w:r>
      <w:r w:rsidRPr="006121CB">
        <w:rPr>
          <w:rFonts w:ascii="Fira Sans Book" w:hAnsi="Fira Sans Book"/>
          <w:szCs w:val="18"/>
        </w:rPr>
        <w:t>Izjavu može dati osoba po zakonu ovlaštena za samostalno i pojedinačno zastupanje gospodarskog subjekta (ili osobe koje su po zakonu ovlaštene za zajedničko odnosno skupno zastupanje gospodarskog subjekta) u skladu s ovlastima navedenim u Izvodu iz sudskog, obrtnog strukovnog ili drugog odgovarajućeg registra države sjedišta gospodarskog subjekta.</w:t>
      </w:r>
    </w:p>
    <w:p w:rsidR="00315E84" w:rsidRPr="00B36F9E" w:rsidRDefault="00315E84" w:rsidP="00315E84">
      <w:pPr>
        <w:pStyle w:val="Tekstfusnote"/>
        <w:rPr>
          <w:szCs w:val="18"/>
        </w:rPr>
      </w:pPr>
    </w:p>
    <w:p w:rsidR="00315E84" w:rsidRPr="00D0079B" w:rsidRDefault="00315E84" w:rsidP="00315E84">
      <w:pPr>
        <w:pStyle w:val="Tekstfusnote"/>
        <w:rPr>
          <w:rFonts w:ascii="Fira Sans" w:hAnsi="Fira San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65"/>
      <w:gridCol w:w="2540"/>
    </w:tblGrid>
    <w:tr w:rsidR="00315E84">
      <w:trPr>
        <w:trHeight w:val="551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:rsidR="00315E84" w:rsidRDefault="00315E84">
          <w:pPr>
            <w:jc w:val="center"/>
          </w:pPr>
          <w:r>
            <w:rPr>
              <w:noProof/>
              <w:lang w:eastAsia="hr-HR"/>
            </w:rPr>
            <w:drawing>
              <wp:inline distT="0" distB="0" distL="0" distR="0">
                <wp:extent cx="1117855" cy="330275"/>
                <wp:effectExtent l="0" t="0" r="6350" b="0"/>
                <wp:docPr id="15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zmo-logo-s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855" cy="33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9" w:type="dxa"/>
          <w:shd w:val="clear" w:color="auto" w:fill="auto"/>
          <w:vAlign w:val="center"/>
        </w:tcPr>
        <w:p w:rsidR="00315E84" w:rsidRDefault="00315E84">
          <w:pPr>
            <w:jc w:val="center"/>
          </w:pPr>
          <w:r>
            <w:rPr>
              <w:b/>
            </w:rPr>
            <w:t>HRVATSKI ZAVOD ZA MIROVINSKO OSIGURANJE</w:t>
          </w:r>
        </w:p>
        <w:p w:rsidR="00315E84" w:rsidRDefault="00315E84">
          <w:pPr>
            <w:numPr>
              <w:ilvl w:val="0"/>
              <w:numId w:val="4"/>
            </w:numPr>
            <w:ind w:left="1704" w:hanging="264"/>
            <w:jc w:val="both"/>
          </w:pPr>
          <w:r>
            <w:t>Mihanovića 3, 10 000, Zagreb</w:t>
          </w:r>
        </w:p>
      </w:tc>
      <w:tc>
        <w:tcPr>
          <w:tcW w:w="2626" w:type="dxa"/>
          <w:shd w:val="clear" w:color="auto" w:fill="auto"/>
          <w:vAlign w:val="center"/>
        </w:tcPr>
        <w:p w:rsidR="00315E84" w:rsidRDefault="00315E84">
          <w:pPr>
            <w:jc w:val="center"/>
          </w:pPr>
          <w:r>
            <w:t>Evidencijski broj nabave:</w:t>
          </w:r>
        </w:p>
        <w:sdt>
          <w:sdtPr>
            <w:rPr>
              <w:b/>
            </w:rPr>
            <w:alias w:val="Subject"/>
            <w:tag w:val=""/>
            <w:id w:val="244083026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315E84" w:rsidRDefault="00315E84" w:rsidP="00952AF3">
              <w:pPr>
                <w:jc w:val="center"/>
                <w:rPr>
                  <w:b/>
                </w:rPr>
              </w:pPr>
              <w:r>
                <w:rPr>
                  <w:b/>
                </w:rPr>
                <w:t>J-76/2025</w:t>
              </w:r>
            </w:p>
          </w:sdtContent>
        </w:sdt>
      </w:tc>
    </w:tr>
    <w:tr w:rsidR="00315E84">
      <w:trPr>
        <w:trHeight w:val="637"/>
        <w:jc w:val="center"/>
      </w:trPr>
      <w:tc>
        <w:tcPr>
          <w:tcW w:w="1696" w:type="dxa"/>
          <w:vMerge/>
          <w:shd w:val="clear" w:color="auto" w:fill="auto"/>
          <w:vAlign w:val="center"/>
        </w:tcPr>
        <w:p w:rsidR="00315E84" w:rsidRDefault="00315E84">
          <w:pPr>
            <w:jc w:val="center"/>
            <w:rPr>
              <w:noProof/>
            </w:rPr>
          </w:pPr>
        </w:p>
      </w:tc>
      <w:tc>
        <w:tcPr>
          <w:tcW w:w="6169" w:type="dxa"/>
          <w:shd w:val="clear" w:color="auto" w:fill="auto"/>
          <w:vAlign w:val="center"/>
        </w:tcPr>
        <w:p w:rsidR="00315E84" w:rsidRDefault="00315E84">
          <w:pPr>
            <w:jc w:val="center"/>
            <w:rPr>
              <w:b/>
            </w:rPr>
          </w:pPr>
          <w:r>
            <w:rPr>
              <w:b/>
            </w:rPr>
            <w:t>Poziv za dostavu ponuda</w:t>
          </w:r>
        </w:p>
        <w:sdt>
          <w:sdtPr>
            <w:alias w:val="Title"/>
            <w:tag w:val=""/>
            <w:id w:val="158857868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15E84" w:rsidRDefault="00315E84">
              <w:pPr>
                <w:jc w:val="center"/>
              </w:pPr>
              <w:r>
                <w:t>Usluga održavanja HSM uređaja</w:t>
              </w:r>
            </w:p>
          </w:sdtContent>
        </w:sdt>
      </w:tc>
      <w:tc>
        <w:tcPr>
          <w:tcW w:w="2626" w:type="dxa"/>
          <w:shd w:val="clear" w:color="auto" w:fill="auto"/>
          <w:vAlign w:val="center"/>
        </w:tcPr>
        <w:p w:rsidR="00315E84" w:rsidRDefault="00315E84">
          <w:pPr>
            <w:jc w:val="center"/>
          </w:pPr>
          <w:r>
            <w:t xml:space="preserve">Stranica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845DD9">
            <w:rPr>
              <w:b/>
              <w:bCs/>
              <w:noProof/>
            </w:rPr>
            <w:t>8</w:t>
          </w:r>
          <w:r>
            <w:rPr>
              <w:b/>
              <w:bCs/>
            </w:rPr>
            <w:fldChar w:fldCharType="end"/>
          </w:r>
          <w:r>
            <w:t xml:space="preserve"> od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845DD9">
            <w:rPr>
              <w:b/>
              <w:bCs/>
              <w:noProof/>
            </w:rPr>
            <w:t>9</w:t>
          </w:r>
          <w:r>
            <w:rPr>
              <w:b/>
              <w:bCs/>
            </w:rPr>
            <w:fldChar w:fldCharType="end"/>
          </w:r>
        </w:p>
      </w:tc>
    </w:tr>
  </w:tbl>
  <w:p w:rsidR="00315E84" w:rsidRDefault="00315E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0CFA"/>
    <w:multiLevelType w:val="hybridMultilevel"/>
    <w:tmpl w:val="596626FA"/>
    <w:lvl w:ilvl="0" w:tplc="18806B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19368F"/>
    <w:multiLevelType w:val="hybridMultilevel"/>
    <w:tmpl w:val="8F88EAC6"/>
    <w:lvl w:ilvl="0" w:tplc="65FC06F0">
      <w:start w:val="2"/>
      <w:numFmt w:val="bullet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46747"/>
    <w:multiLevelType w:val="hybridMultilevel"/>
    <w:tmpl w:val="CD44370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E13F5"/>
    <w:multiLevelType w:val="hybridMultilevel"/>
    <w:tmpl w:val="18C82D16"/>
    <w:lvl w:ilvl="0" w:tplc="1234D4E2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C2F4C"/>
    <w:multiLevelType w:val="hybridMultilevel"/>
    <w:tmpl w:val="5880A742"/>
    <w:lvl w:ilvl="0" w:tplc="629C5A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B3"/>
    <w:rsid w:val="001C46E4"/>
    <w:rsid w:val="001C51D9"/>
    <w:rsid w:val="00225119"/>
    <w:rsid w:val="002322E6"/>
    <w:rsid w:val="002366BC"/>
    <w:rsid w:val="002B0D1F"/>
    <w:rsid w:val="00315E84"/>
    <w:rsid w:val="003A30F8"/>
    <w:rsid w:val="003A5829"/>
    <w:rsid w:val="003B6E38"/>
    <w:rsid w:val="003C2808"/>
    <w:rsid w:val="003F575C"/>
    <w:rsid w:val="0043535C"/>
    <w:rsid w:val="00480CB6"/>
    <w:rsid w:val="00501AE3"/>
    <w:rsid w:val="00535CB3"/>
    <w:rsid w:val="00577148"/>
    <w:rsid w:val="005B567A"/>
    <w:rsid w:val="005F31A2"/>
    <w:rsid w:val="0060012A"/>
    <w:rsid w:val="00616812"/>
    <w:rsid w:val="006517AA"/>
    <w:rsid w:val="00681680"/>
    <w:rsid w:val="006D50EC"/>
    <w:rsid w:val="006E7657"/>
    <w:rsid w:val="007161BE"/>
    <w:rsid w:val="007D3221"/>
    <w:rsid w:val="00845DD9"/>
    <w:rsid w:val="008903B1"/>
    <w:rsid w:val="008D57DF"/>
    <w:rsid w:val="008E0BA0"/>
    <w:rsid w:val="00952AF3"/>
    <w:rsid w:val="00983558"/>
    <w:rsid w:val="009836F5"/>
    <w:rsid w:val="009F4F18"/>
    <w:rsid w:val="00A642B4"/>
    <w:rsid w:val="00A67EB6"/>
    <w:rsid w:val="00A739B3"/>
    <w:rsid w:val="00AC321C"/>
    <w:rsid w:val="00AC6CA9"/>
    <w:rsid w:val="00AF63C8"/>
    <w:rsid w:val="00BA01CC"/>
    <w:rsid w:val="00C3533A"/>
    <w:rsid w:val="00C3721A"/>
    <w:rsid w:val="00C449D6"/>
    <w:rsid w:val="00CB7E1F"/>
    <w:rsid w:val="00CE5EAB"/>
    <w:rsid w:val="00D048E0"/>
    <w:rsid w:val="00DC65AC"/>
    <w:rsid w:val="00DD60C4"/>
    <w:rsid w:val="00E043AD"/>
    <w:rsid w:val="00E206D8"/>
    <w:rsid w:val="00E4374F"/>
    <w:rsid w:val="00E64DD2"/>
    <w:rsid w:val="00EE6407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5A596A-0C38-4361-A0BB-F8C7F724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basedOn w:val="Zadanifontodlomka"/>
    <w:link w:val="Odlomakpopisa"/>
    <w:uiPriority w:val="34"/>
    <w:qFormat/>
    <w:rsid w:val="003A5829"/>
    <w:rPr>
      <w:rFonts w:ascii="Fira Sans Light" w:hAnsi="Fira Sans Light"/>
      <w:sz w:val="20"/>
    </w:rPr>
  </w:style>
  <w:style w:type="paragraph" w:customStyle="1" w:styleId="Bullet1">
    <w:name w:val="Bullet 1"/>
    <w:basedOn w:val="Normal"/>
    <w:link w:val="Bullet1Char"/>
    <w:autoRedefine/>
    <w:qFormat/>
    <w:rsid w:val="00CB7E1F"/>
    <w:pPr>
      <w:spacing w:after="120" w:line="360" w:lineRule="auto"/>
      <w:jc w:val="both"/>
    </w:pPr>
    <w:rPr>
      <w:rFonts w:cs="Arial"/>
      <w:color w:val="000000" w:themeColor="text1"/>
      <w:lang w:eastAsia="hr-HR"/>
    </w:rPr>
  </w:style>
  <w:style w:type="character" w:customStyle="1" w:styleId="Bullet1Char">
    <w:name w:val="Bullet 1 Char"/>
    <w:basedOn w:val="Zadanifontodlomka"/>
    <w:link w:val="Bullet1"/>
    <w:rsid w:val="00CB7E1F"/>
    <w:rPr>
      <w:rFonts w:ascii="Fira Sans Light" w:hAnsi="Fira Sans Light" w:cs="Arial"/>
      <w:color w:val="000000" w:themeColor="text1"/>
      <w:sz w:val="20"/>
      <w:lang w:eastAsia="hr-HR"/>
    </w:rPr>
  </w:style>
  <w:style w:type="table" w:customStyle="1" w:styleId="Svijetlatablicareetke-isticanje11">
    <w:name w:val="Svijetla tablica rešetke - isticanje 11"/>
    <w:basedOn w:val="Obinatablica"/>
    <w:uiPriority w:val="46"/>
    <w:rsid w:val="00E4374F"/>
    <w:rPr>
      <w:rFonts w:eastAsiaTheme="minorEastAsia"/>
      <w:lang w:eastAsia="hr-H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elena%20Simic\NABAVA\Arcserve%20backup\PRILOG%201%20-%20Standardni%20obrazac%20ponude%20v2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E03327A7814EF5B0B1EF824EC380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7F5B25-CA08-4639-AF2D-71210A2377B2}"/>
      </w:docPartPr>
      <w:docPartBody>
        <w:p w:rsidR="00640381" w:rsidRDefault="000E2E31">
          <w:pPr>
            <w:pStyle w:val="E4E03327A7814EF5B0B1EF824EC3805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BDF9B8F3F27400B944C3F0F48B4FC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1983805-F2B3-48ED-B43F-40A30B38787A}"/>
      </w:docPartPr>
      <w:docPartBody>
        <w:p w:rsidR="00640381" w:rsidRDefault="000E2E31">
          <w:pPr>
            <w:pStyle w:val="1BDF9B8F3F27400B944C3F0F48B4FCB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6B053253CFA4F29B4D5FA7CC52C19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1F73B5-9253-40AC-92CE-280456D16853}"/>
      </w:docPartPr>
      <w:docPartBody>
        <w:p w:rsidR="00640381" w:rsidRDefault="000E2E31">
          <w:pPr>
            <w:pStyle w:val="76B053253CFA4F29B4D5FA7CC52C195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B95A1E456514C97AE26FD0C3A0CB24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2D7685-477E-4744-891A-58A9D3D4C30F}"/>
      </w:docPartPr>
      <w:docPartBody>
        <w:p w:rsidR="00640381" w:rsidRDefault="000E2E31">
          <w:pPr>
            <w:pStyle w:val="2B95A1E456514C97AE26FD0C3A0CB24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46863895EA74D9FA0131BE366DE49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7CED1EC-F34F-4D86-89AC-141B4E0A1E61}"/>
      </w:docPartPr>
      <w:docPartBody>
        <w:p w:rsidR="00640381" w:rsidRDefault="000E2E31">
          <w:pPr>
            <w:pStyle w:val="D46863895EA74D9FA0131BE366DE49C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6A8F609A273480C9F3FEB0274AE04D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97082A1-53B1-4E6B-819D-BE2D4CB425BE}"/>
      </w:docPartPr>
      <w:docPartBody>
        <w:p w:rsidR="00640381" w:rsidRDefault="000E2E31">
          <w:pPr>
            <w:pStyle w:val="B6A8F609A273480C9F3FEB0274AE04D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487E498EF61419F8707B7BBF49E8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1474E9-D2BC-4BBF-9178-66ADFB152BC5}"/>
      </w:docPartPr>
      <w:docPartBody>
        <w:p w:rsidR="00640381" w:rsidRDefault="000E2E31">
          <w:pPr>
            <w:pStyle w:val="E487E498EF61419F8707B7BBF49E84B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EC0C817B151409C9A07E73EA43052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36EF05-BDC4-446F-A2C8-B06A4A6FB8CC}"/>
      </w:docPartPr>
      <w:docPartBody>
        <w:p w:rsidR="00640381" w:rsidRDefault="000E2E31">
          <w:pPr>
            <w:pStyle w:val="7EC0C817B151409C9A07E73EA430528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2C937FEB03C439D9FF340B429E4C2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C53561-3D49-4937-BD8C-A002D41EB74F}"/>
      </w:docPartPr>
      <w:docPartBody>
        <w:p w:rsidR="00640381" w:rsidRDefault="000E2E31">
          <w:pPr>
            <w:pStyle w:val="52C937FEB03C439D9FF340B429E4C24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84B30CC319841368CC74B7DA41AD3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1B289DC-CEDC-4EA5-BB24-ADE57FCE9637}"/>
      </w:docPartPr>
      <w:docPartBody>
        <w:p w:rsidR="00640381" w:rsidRDefault="000E2E31">
          <w:pPr>
            <w:pStyle w:val="484B30CC319841368CC74B7DA41AD35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CC624B735C7411ABCCB95B8ED4F29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2474C00-F3F6-4033-BD84-E637C26A8F01}"/>
      </w:docPartPr>
      <w:docPartBody>
        <w:p w:rsidR="00640381" w:rsidRDefault="000E2E31">
          <w:pPr>
            <w:pStyle w:val="FCC624B735C7411ABCCB95B8ED4F295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B6F07D2A20B4596BC3BEA056DA884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EE4039-57A5-4244-872E-B65AD31A199E}"/>
      </w:docPartPr>
      <w:docPartBody>
        <w:p w:rsidR="00640381" w:rsidRDefault="000E2E31">
          <w:pPr>
            <w:pStyle w:val="8B6F07D2A20B4596BC3BEA056DA884E1"/>
          </w:pPr>
          <w:r>
            <w:rPr>
              <w:rStyle w:val="Tekstrezerviranogmjesta"/>
            </w:rPr>
            <w:t>[Title]</w:t>
          </w:r>
        </w:p>
      </w:docPartBody>
    </w:docPart>
    <w:docPart>
      <w:docPartPr>
        <w:name w:val="7124CCA1AF0245DC85E64F776756D3D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4BACCB7-009A-4A03-917E-105956566A07}"/>
      </w:docPartPr>
      <w:docPartBody>
        <w:p w:rsidR="00640381" w:rsidRDefault="000E2E31">
          <w:pPr>
            <w:pStyle w:val="7124CCA1AF0245DC85E64F776756D3D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2621DA81A7B4DD18792DDD72F850A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35FE891-35B7-4D41-A6C0-92EA400D3226}"/>
      </w:docPartPr>
      <w:docPartBody>
        <w:p w:rsidR="00640381" w:rsidRDefault="000E2E31">
          <w:pPr>
            <w:pStyle w:val="12621DA81A7B4DD18792DDD72F850AD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59C030E444A4A74818B496DFFF41EA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579953-BA8C-44B8-B366-1EB83FE2B0FC}"/>
      </w:docPartPr>
      <w:docPartBody>
        <w:p w:rsidR="00640381" w:rsidRDefault="000E2E31">
          <w:pPr>
            <w:pStyle w:val="559C030E444A4A74818B496DFFF41EA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09DD9641F0954D67AE7610FC462033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815E7A4-4628-42A0-BD18-FDEEDE0BF560}"/>
      </w:docPartPr>
      <w:docPartBody>
        <w:p w:rsidR="00640381" w:rsidRDefault="000E2E31">
          <w:pPr>
            <w:pStyle w:val="09DD9641F0954D67AE7610FC46203344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2C3B190BB05F423584B8DA6BB2A32D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FD4BCBA-A5C9-45AA-8F1C-AB7D01A2566B}"/>
      </w:docPartPr>
      <w:docPartBody>
        <w:p w:rsidR="00640381" w:rsidRDefault="000E2E31">
          <w:pPr>
            <w:pStyle w:val="2C3B190BB05F423584B8DA6BB2A32D0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F4F4A21269D4BF98CE9B0F7B08C75A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1D661D-D9FF-4F2C-98CD-3EFEF2B4B182}"/>
      </w:docPartPr>
      <w:docPartBody>
        <w:p w:rsidR="00640381" w:rsidRDefault="000E2E31">
          <w:pPr>
            <w:pStyle w:val="BF4F4A21269D4BF98CE9B0F7B08C75AF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C4795B30A734FD38788A461C699FFE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2C570D-090E-4548-83F6-C928B9376F59}"/>
      </w:docPartPr>
      <w:docPartBody>
        <w:p w:rsidR="00640381" w:rsidRDefault="000E2E31">
          <w:pPr>
            <w:pStyle w:val="BC4795B30A734FD38788A461C699FFE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80C1DB022664B34BC72BF3B3005D5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49D4B9-FBA4-45C9-BF0F-095BA5BC6E67}"/>
      </w:docPartPr>
      <w:docPartBody>
        <w:p w:rsidR="00640381" w:rsidRDefault="000E2E31">
          <w:pPr>
            <w:pStyle w:val="A80C1DB022664B34BC72BF3B3005D5B8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514BDBAD977414EB127CF10CB297F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F32682D-CC15-4941-A169-4F88F19B5F8B}"/>
      </w:docPartPr>
      <w:docPartBody>
        <w:p w:rsidR="00640381" w:rsidRDefault="000E2E31">
          <w:pPr>
            <w:pStyle w:val="4514BDBAD977414EB127CF10CB297F0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08FBE91DB624FBB828B2B26BAD477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407E45-8C4E-4DC3-A095-66244BCEDBC4}"/>
      </w:docPartPr>
      <w:docPartBody>
        <w:p w:rsidR="00640381" w:rsidRDefault="000E2E31">
          <w:pPr>
            <w:pStyle w:val="808FBE91DB624FBB828B2B26BAD4771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0F713BE677A48029B785A30D2266DC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04C015-8FC9-49E2-9BAC-19BF42F0C8FC}"/>
      </w:docPartPr>
      <w:docPartBody>
        <w:p w:rsidR="00640381" w:rsidRDefault="000E2E31">
          <w:pPr>
            <w:pStyle w:val="10F713BE677A48029B785A30D2266DC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26C2796C91F4108BC04953C94EDFD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FDF288-0854-4C6F-8DAE-CAAC07BE88F2}"/>
      </w:docPartPr>
      <w:docPartBody>
        <w:p w:rsidR="00640381" w:rsidRDefault="000E2E31">
          <w:pPr>
            <w:pStyle w:val="E26C2796C91F4108BC04953C94EDFDBD"/>
          </w:pPr>
          <w:r>
            <w:rPr>
              <w:rFonts w:ascii="Arial" w:eastAsia="Times New Roman" w:hAnsi="Arial" w:cs="Arial"/>
              <w:sz w:val="20"/>
              <w:szCs w:val="20"/>
            </w:rPr>
            <w:t>Telefonski broj</w:t>
          </w:r>
        </w:p>
      </w:docPartBody>
    </w:docPart>
    <w:docPart>
      <w:docPartPr>
        <w:name w:val="C11687E45B164AB887D109171AE04A8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E4148C-0809-490B-ADE5-2EF316249898}"/>
      </w:docPartPr>
      <w:docPartBody>
        <w:p w:rsidR="00640381" w:rsidRDefault="000E2E31">
          <w:pPr>
            <w:pStyle w:val="C11687E45B164AB887D109171AE04A8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7D1BFFC362C46C98F946645B5545F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E780A09-E808-466D-B377-EB5BA04709A0}"/>
      </w:docPartPr>
      <w:docPartBody>
        <w:p w:rsidR="00640381" w:rsidRDefault="000E2E31">
          <w:pPr>
            <w:pStyle w:val="67D1BFFC362C46C98F946645B5545FB8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81B63B3881B4B158897FF1EF447C3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F651527-9C16-400E-9560-7CAFBCC8D22A}"/>
      </w:docPartPr>
      <w:docPartBody>
        <w:p w:rsidR="00640381" w:rsidRDefault="000E2E31">
          <w:pPr>
            <w:pStyle w:val="F81B63B3881B4B158897FF1EF447C34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5021E0224F14353834AE5D7099C93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39E60A-7B11-4131-BB65-253BCD7A6642}"/>
      </w:docPartPr>
      <w:docPartBody>
        <w:p w:rsidR="00640381" w:rsidRDefault="000E2E31">
          <w:pPr>
            <w:pStyle w:val="E5021E0224F14353834AE5D7099C93F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859351EDE2C4AE2B2CEF5D6014DBD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BE19776-F345-4285-9BD6-9C165D3678B4}"/>
      </w:docPartPr>
      <w:docPartBody>
        <w:p w:rsidR="00640381" w:rsidRDefault="000E2E31">
          <w:pPr>
            <w:pStyle w:val="D859351EDE2C4AE2B2CEF5D6014DBD3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CE06EEC1E1B4596A1B9AFFB71125C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564765B-A74A-4817-B071-4F392AE8FAFC}"/>
      </w:docPartPr>
      <w:docPartBody>
        <w:p w:rsidR="00640381" w:rsidRDefault="000E2E31">
          <w:pPr>
            <w:pStyle w:val="5CE06EEC1E1B4596A1B9AFFB71125C1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E1C62C31C04D2DA9E992C7FE138D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BD993B-9AA4-4615-BB81-3317933C9A8B}"/>
      </w:docPartPr>
      <w:docPartBody>
        <w:p w:rsidR="00640381" w:rsidRDefault="000E2E31">
          <w:pPr>
            <w:pStyle w:val="9BE1C62C31C04D2DA9E992C7FE138DE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B3FD654578747198997F564E90BBC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02544B-2E2C-4A7D-90CB-093D6453DEE3}"/>
      </w:docPartPr>
      <w:docPartBody>
        <w:p w:rsidR="00640381" w:rsidRDefault="000E2E31">
          <w:pPr>
            <w:pStyle w:val="8B3FD654578747198997F564E90BBC9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C9DEC3D976641BEBEA50258CD3D6C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C06C9A-B6ED-43D0-9438-8FB8DF3CD564}"/>
      </w:docPartPr>
      <w:docPartBody>
        <w:p w:rsidR="00640381" w:rsidRDefault="000E2E31">
          <w:pPr>
            <w:pStyle w:val="EC9DEC3D976641BEBEA50258CD3D6CA2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1FCBA1DB45E24D54ACE81858347E40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284D7A-CB66-4B98-BD64-F7B5F81E25B1}"/>
      </w:docPartPr>
      <w:docPartBody>
        <w:p w:rsidR="00640381" w:rsidRDefault="000E2E31">
          <w:pPr>
            <w:pStyle w:val="1FCBA1DB45E24D54ACE81858347E4016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B342BA8D678476DA9D2D9F624BEA1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E8505DE-77A5-49F3-8586-7AD83A4E9400}"/>
      </w:docPartPr>
      <w:docPartBody>
        <w:p w:rsidR="00640381" w:rsidRDefault="000E2E31">
          <w:pPr>
            <w:pStyle w:val="6B342BA8D678476DA9D2D9F624BEA15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D0A4B4435B04B66A7B36FCE2F30B0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83DCAE3-D486-4CC4-9241-F2A27BD24569}"/>
      </w:docPartPr>
      <w:docPartBody>
        <w:p w:rsidR="00640381" w:rsidRDefault="000E2E31">
          <w:pPr>
            <w:pStyle w:val="1D0A4B4435B04B66A7B36FCE2F30B0A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960E6AFD9714E6F9597965D036706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5B67AA2-6C30-4B29-B5AD-59DCD92FECE3}"/>
      </w:docPartPr>
      <w:docPartBody>
        <w:p w:rsidR="00640381" w:rsidRDefault="000E2E31">
          <w:pPr>
            <w:pStyle w:val="D960E6AFD9714E6F9597965D0367063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6F788B51BC048158E45F81DC896F8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0C417B-496A-4714-B879-1C86946C7DC1}"/>
      </w:docPartPr>
      <w:docPartBody>
        <w:p w:rsidR="00640381" w:rsidRDefault="000E2E31">
          <w:pPr>
            <w:pStyle w:val="46F788B51BC048158E45F81DC896F8D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F26F9206BF44F94BD6106039A9CBA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8AA821-C5BF-4389-A4A3-B4EF49170BD3}"/>
      </w:docPartPr>
      <w:docPartBody>
        <w:p w:rsidR="00640381" w:rsidRDefault="000E2E31">
          <w:pPr>
            <w:pStyle w:val="8F26F9206BF44F94BD6106039A9CBA16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D789C2A6164E03905795F0DA8FC5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CB211C4-0C71-4ACA-B7C6-37C25BB33081}"/>
      </w:docPartPr>
      <w:docPartBody>
        <w:p w:rsidR="00640381" w:rsidRDefault="000E2E31">
          <w:pPr>
            <w:pStyle w:val="C4D789C2A6164E03905795F0DA8FC51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55A4351A45143A3A700602659FC8E1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62B36-43CE-4CC6-84C7-9E8086BF2A68}"/>
      </w:docPartPr>
      <w:docPartBody>
        <w:p w:rsidR="00640381" w:rsidRDefault="000E2E31">
          <w:pPr>
            <w:pStyle w:val="F55A4351A45143A3A700602659FC8E1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74377FE40BE40B1A01ACD34005E13E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677D3C-A78B-40A9-8069-5AEDD0F654FC}"/>
      </w:docPartPr>
      <w:docPartBody>
        <w:p w:rsidR="00640381" w:rsidRDefault="000E2E31">
          <w:pPr>
            <w:pStyle w:val="F74377FE40BE40B1A01ACD34005E13E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0CC4362BB68145BD8C91AC7B46DDE3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8685402-0D68-4E8E-BCCD-BB1609A2AB37}"/>
      </w:docPartPr>
      <w:docPartBody>
        <w:p w:rsidR="00640381" w:rsidRDefault="000E2E31">
          <w:pPr>
            <w:pStyle w:val="0CC4362BB68145BD8C91AC7B46DDE37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54A703E355246E79A897A93607DFB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CC93C2-C607-47F4-BCB4-D427D019FED5}"/>
      </w:docPartPr>
      <w:docPartBody>
        <w:p w:rsidR="00640381" w:rsidRDefault="000E2E31">
          <w:pPr>
            <w:pStyle w:val="A54A703E355246E79A897A93607DFB9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BAECF52B4C04BA6BEE4DE372CB72B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4DE1A5-C879-4BB1-8BB0-267C2F90A34B}"/>
      </w:docPartPr>
      <w:docPartBody>
        <w:p w:rsidR="00640381" w:rsidRDefault="000E2E31">
          <w:pPr>
            <w:pStyle w:val="ABAECF52B4C04BA6BEE4DE372CB72BE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A9C622DB2CF4DDE9B13365162AA5A8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E265363-C5EA-467B-B43A-30A1517E3789}"/>
      </w:docPartPr>
      <w:docPartBody>
        <w:p w:rsidR="00640381" w:rsidRDefault="000E2E31">
          <w:pPr>
            <w:pStyle w:val="DA9C622DB2CF4DDE9B13365162AA5A8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9EEDBCCD2114F1493FE68463B33CE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6B2D10-FD45-4343-B520-0790C5304390}"/>
      </w:docPartPr>
      <w:docPartBody>
        <w:p w:rsidR="00640381" w:rsidRDefault="000E2E31">
          <w:pPr>
            <w:pStyle w:val="49EEDBCCD2114F1493FE68463B33CE9E"/>
          </w:pPr>
          <w:r>
            <w:rPr>
              <w:rStyle w:val="Tekstrezerviranogmjesta"/>
            </w:rPr>
            <w:t>Click here.</w:t>
          </w:r>
        </w:p>
      </w:docPartBody>
    </w:docPart>
    <w:docPart>
      <w:docPartPr>
        <w:name w:val="A18AAC90ADAF412483BEF3AE860E85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4572B8-351E-4E48-90F1-2AE72D1D5A91}"/>
      </w:docPartPr>
      <w:docPartBody>
        <w:p w:rsidR="00640381" w:rsidRDefault="000E2E31">
          <w:pPr>
            <w:pStyle w:val="A18AAC90ADAF412483BEF3AE860E8530"/>
          </w:pPr>
          <w:r>
            <w:rPr>
              <w:rStyle w:val="Tekstrezerviranogmjesta"/>
            </w:rPr>
            <w:t>Click to enter a date.</w:t>
          </w:r>
        </w:p>
      </w:docPartBody>
    </w:docPart>
    <w:docPart>
      <w:docPartPr>
        <w:name w:val="3286EE8C806E40DC9C13D78D090C86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EB3AC3-E039-475F-AC57-8BD41D5731F0}"/>
      </w:docPartPr>
      <w:docPartBody>
        <w:p w:rsidR="00640381" w:rsidRDefault="000E2E31">
          <w:pPr>
            <w:pStyle w:val="3286EE8C806E40DC9C13D78D090C869F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CEC67ED918B48BBBEF3378E8A0022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AE030E-BC9C-412C-BEDB-C04D9726B7E7}"/>
      </w:docPartPr>
      <w:docPartBody>
        <w:p w:rsidR="00D96BBC" w:rsidRDefault="00D96BBC" w:rsidP="00D96BBC">
          <w:pPr>
            <w:pStyle w:val="1CEC67ED918B48BBBEF3378E8A00220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B7A5AB7B3C24FF6814273BDD897CD8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C20A0A-1BD8-4CCC-B8F3-023EFCF9E709}"/>
      </w:docPartPr>
      <w:docPartBody>
        <w:p w:rsidR="00D96BBC" w:rsidRDefault="00D96BBC" w:rsidP="00D96BBC">
          <w:pPr>
            <w:pStyle w:val="7B7A5AB7B3C24FF6814273BDD897CD8F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91068A7BE9A144BD900BD44BC4ABDD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AA204E-55F7-47B6-B10F-A825282E4E4A}"/>
      </w:docPartPr>
      <w:docPartBody>
        <w:p w:rsidR="00D96BBC" w:rsidRDefault="00D96BBC" w:rsidP="00D96BBC">
          <w:pPr>
            <w:pStyle w:val="91068A7BE9A144BD900BD44BC4ABDD7C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here to enter Ime i Prezime</w:t>
          </w:r>
        </w:p>
      </w:docPartBody>
    </w:docPart>
    <w:docPart>
      <w:docPartPr>
        <w:name w:val="E41CCDF2A43245FBA945BD8687B539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CCDBBC4-6EDF-4496-B0B0-5FC459E7AD2D}"/>
      </w:docPartPr>
      <w:docPartBody>
        <w:p w:rsidR="00D96BBC" w:rsidRDefault="00D96BBC" w:rsidP="00D96BBC">
          <w:pPr>
            <w:pStyle w:val="E41CCDF2A43245FBA945BD8687B539A1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prebivalište.</w:t>
          </w:r>
        </w:p>
      </w:docPartBody>
    </w:docPart>
    <w:docPart>
      <w:docPartPr>
        <w:name w:val="5E623C6D1194483EB3CF87BD4ADFF8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818F12E-D882-4390-BC1C-0B2B090DFC62}"/>
      </w:docPartPr>
      <w:docPartBody>
        <w:p w:rsidR="00D96BBC" w:rsidRDefault="00D96BBC" w:rsidP="00D96BBC">
          <w:pPr>
            <w:pStyle w:val="5E623C6D1194483EB3CF87BD4ADFF846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</w:t>
          </w:r>
        </w:p>
      </w:docPartBody>
    </w:docPart>
    <w:docPart>
      <w:docPartPr>
        <w:name w:val="1DAE7DACB0454C389AC8A5DD5681F3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142DA31-80E6-467E-B483-31560454DCEC}"/>
      </w:docPartPr>
      <w:docPartBody>
        <w:p w:rsidR="00D96BBC" w:rsidRDefault="00D96BBC" w:rsidP="00D96BBC">
          <w:pPr>
            <w:pStyle w:val="1DAE7DACB0454C389AC8A5DD5681F395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text.</w:t>
          </w:r>
        </w:p>
      </w:docPartBody>
    </w:docPart>
    <w:docPart>
      <w:docPartPr>
        <w:name w:val="B81E660A4F434654A84D266A29EEAEF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CAC167-14B6-42C0-B059-F2D2D5214790}"/>
      </w:docPartPr>
      <w:docPartBody>
        <w:p w:rsidR="00D96BBC" w:rsidRDefault="00D96BBC" w:rsidP="00D96BBC">
          <w:pPr>
            <w:pStyle w:val="B81E660A4F434654A84D266A29EEAEF6"/>
          </w:pPr>
          <w:r w:rsidRPr="008F61F8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F8DE012331A425CA1821BF04C7A45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6A3B6D4-A128-4BB2-879C-67505ACD169A}"/>
      </w:docPartPr>
      <w:docPartBody>
        <w:p w:rsidR="00D96BBC" w:rsidRDefault="00D96BBC" w:rsidP="00D96BBC">
          <w:pPr>
            <w:pStyle w:val="8F8DE012331A425CA1821BF04C7A45AD"/>
          </w:pPr>
          <w:r w:rsidRPr="00754DBD">
            <w:rPr>
              <w:rStyle w:val="Tekstrezerviranogmjesta"/>
              <w:rFonts w:ascii="Fira Sans" w:hAnsi="Fira Sans"/>
            </w:rPr>
            <w:t>Click or tap here to enter text.</w:t>
          </w:r>
        </w:p>
      </w:docPartBody>
    </w:docPart>
    <w:docPart>
      <w:docPartPr>
        <w:name w:val="76398C96373D40BFA5579B7FDAAA3C2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E2A510-9BFD-4FE5-9669-8E7E5D8CC45D}"/>
      </w:docPartPr>
      <w:docPartBody>
        <w:p w:rsidR="00D96BBC" w:rsidRDefault="00D96BBC" w:rsidP="00D96BBC">
          <w:pPr>
            <w:pStyle w:val="76398C96373D40BFA5579B7FDAAA3C27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DA16823-36BC-4BA4-872C-C22106E53FE6}"/>
      </w:docPartPr>
      <w:docPartBody>
        <w:p w:rsidR="00E4033A" w:rsidRDefault="00D96BBC">
          <w:r w:rsidRPr="00917029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EE340B1-8B73-4702-9FC6-1AD9DD238C43}"/>
      </w:docPartPr>
      <w:docPartBody>
        <w:p w:rsidR="00E4033A" w:rsidRDefault="00D96BBC">
          <w:r w:rsidRPr="00917029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24197B99BA8946A7B2A0DEEA051863D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1DC5DD-4F0D-478E-9B61-1AE6791E1864}"/>
      </w:docPartPr>
      <w:docPartBody>
        <w:p w:rsidR="00E4033A" w:rsidRDefault="00D96BBC" w:rsidP="00D96BBC">
          <w:pPr>
            <w:pStyle w:val="24197B99BA8946A7B2A0DEEA051863DB"/>
          </w:pPr>
          <w:r w:rsidRPr="00917029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190E524CE474C19B7899EE915951BA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1FFF13-4999-4FAD-B1AA-63A46E689B36}"/>
      </w:docPartPr>
      <w:docPartBody>
        <w:p w:rsidR="00E4033A" w:rsidRDefault="00D96BBC" w:rsidP="00D96BBC">
          <w:pPr>
            <w:pStyle w:val="D190E524CE474C19B7899EE915951BAA"/>
          </w:pPr>
          <w:r w:rsidRPr="00917029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11C5499459C4BF58907F98D4DE375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EB70A5-670E-4083-9E4D-4E3339EBBDAF}"/>
      </w:docPartPr>
      <w:docPartBody>
        <w:p w:rsidR="00E4033A" w:rsidRDefault="00D96BBC" w:rsidP="00D96BBC">
          <w:pPr>
            <w:pStyle w:val="711C5499459C4BF58907F98D4DE375B2"/>
          </w:pPr>
          <w:r w:rsidRPr="00917029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E8318F2499414A03A84394CF1093FF1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1A95D09-BDC1-4ED8-87C4-EA30AF181FC5}"/>
      </w:docPartPr>
      <w:docPartBody>
        <w:p w:rsidR="00E4033A" w:rsidRDefault="00D96BBC" w:rsidP="00D96BBC">
          <w:pPr>
            <w:pStyle w:val="E8318F2499414A03A84394CF1093FF1B"/>
          </w:pPr>
          <w:r w:rsidRPr="00917029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81"/>
    <w:rsid w:val="000E2E31"/>
    <w:rsid w:val="001A68F2"/>
    <w:rsid w:val="0028254C"/>
    <w:rsid w:val="003F4C66"/>
    <w:rsid w:val="005B5DF0"/>
    <w:rsid w:val="00640381"/>
    <w:rsid w:val="006A758B"/>
    <w:rsid w:val="00712F13"/>
    <w:rsid w:val="008F21D8"/>
    <w:rsid w:val="00A81C6F"/>
    <w:rsid w:val="00C83DA5"/>
    <w:rsid w:val="00D75479"/>
    <w:rsid w:val="00D96BBC"/>
    <w:rsid w:val="00DF66BD"/>
    <w:rsid w:val="00E4033A"/>
    <w:rsid w:val="00FB7DEB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96BBC"/>
    <w:rPr>
      <w:color w:val="808080"/>
    </w:rPr>
  </w:style>
  <w:style w:type="paragraph" w:customStyle="1" w:styleId="E4E03327A7814EF5B0B1EF824EC38051">
    <w:name w:val="E4E03327A7814EF5B0B1EF824EC38051"/>
  </w:style>
  <w:style w:type="paragraph" w:customStyle="1" w:styleId="1BDF9B8F3F27400B944C3F0F48B4FCBB">
    <w:name w:val="1BDF9B8F3F27400B944C3F0F48B4FCBB"/>
  </w:style>
  <w:style w:type="paragraph" w:customStyle="1" w:styleId="76B053253CFA4F29B4D5FA7CC52C1951">
    <w:name w:val="76B053253CFA4F29B4D5FA7CC52C1951"/>
  </w:style>
  <w:style w:type="paragraph" w:customStyle="1" w:styleId="2B95A1E456514C97AE26FD0C3A0CB24D">
    <w:name w:val="2B95A1E456514C97AE26FD0C3A0CB24D"/>
  </w:style>
  <w:style w:type="paragraph" w:customStyle="1" w:styleId="D46863895EA74D9FA0131BE366DE49C2">
    <w:name w:val="D46863895EA74D9FA0131BE366DE49C2"/>
  </w:style>
  <w:style w:type="paragraph" w:customStyle="1" w:styleId="B6A8F609A273480C9F3FEB0274AE04D0">
    <w:name w:val="B6A8F609A273480C9F3FEB0274AE04D0"/>
  </w:style>
  <w:style w:type="paragraph" w:customStyle="1" w:styleId="E487E498EF61419F8707B7BBF49E84B2">
    <w:name w:val="E487E498EF61419F8707B7BBF49E84B2"/>
  </w:style>
  <w:style w:type="paragraph" w:customStyle="1" w:styleId="7EC0C817B151409C9A07E73EA4305284">
    <w:name w:val="7EC0C817B151409C9A07E73EA4305284"/>
  </w:style>
  <w:style w:type="paragraph" w:customStyle="1" w:styleId="52C937FEB03C439D9FF340B429E4C247">
    <w:name w:val="52C937FEB03C439D9FF340B429E4C247"/>
  </w:style>
  <w:style w:type="paragraph" w:customStyle="1" w:styleId="484B30CC319841368CC74B7DA41AD35C">
    <w:name w:val="484B30CC319841368CC74B7DA41AD35C"/>
  </w:style>
  <w:style w:type="paragraph" w:customStyle="1" w:styleId="FCC624B735C7411ABCCB95B8ED4F295B">
    <w:name w:val="FCC624B735C7411ABCCB95B8ED4F295B"/>
  </w:style>
  <w:style w:type="paragraph" w:customStyle="1" w:styleId="8B6F07D2A20B4596BC3BEA056DA884E1">
    <w:name w:val="8B6F07D2A20B4596BC3BEA056DA884E1"/>
  </w:style>
  <w:style w:type="paragraph" w:customStyle="1" w:styleId="7124CCA1AF0245DC85E64F776756D3DD">
    <w:name w:val="7124CCA1AF0245DC85E64F776756D3DD"/>
  </w:style>
  <w:style w:type="paragraph" w:customStyle="1" w:styleId="12621DA81A7B4DD18792DDD72F850AD2">
    <w:name w:val="12621DA81A7B4DD18792DDD72F850AD2"/>
  </w:style>
  <w:style w:type="paragraph" w:customStyle="1" w:styleId="559C030E444A4A74818B496DFFF41EAC">
    <w:name w:val="559C030E444A4A74818B496DFFF41EAC"/>
  </w:style>
  <w:style w:type="paragraph" w:customStyle="1" w:styleId="09DD9641F0954D67AE7610FC46203344">
    <w:name w:val="09DD9641F0954D67AE7610FC46203344"/>
  </w:style>
  <w:style w:type="paragraph" w:customStyle="1" w:styleId="2C3B190BB05F423584B8DA6BB2A32D01">
    <w:name w:val="2C3B190BB05F423584B8DA6BB2A32D01"/>
  </w:style>
  <w:style w:type="paragraph" w:customStyle="1" w:styleId="BF4F4A21269D4BF98CE9B0F7B08C75AF">
    <w:name w:val="BF4F4A21269D4BF98CE9B0F7B08C75AF"/>
  </w:style>
  <w:style w:type="paragraph" w:customStyle="1" w:styleId="BC4795B30A734FD38788A461C699FFED">
    <w:name w:val="BC4795B30A734FD38788A461C699FFED"/>
  </w:style>
  <w:style w:type="paragraph" w:customStyle="1" w:styleId="A80C1DB022664B34BC72BF3B3005D5B8">
    <w:name w:val="A80C1DB022664B34BC72BF3B3005D5B8"/>
  </w:style>
  <w:style w:type="paragraph" w:customStyle="1" w:styleId="4514BDBAD977414EB127CF10CB297F05">
    <w:name w:val="4514BDBAD977414EB127CF10CB297F05"/>
  </w:style>
  <w:style w:type="paragraph" w:customStyle="1" w:styleId="808FBE91DB624FBB828B2B26BAD47717">
    <w:name w:val="808FBE91DB624FBB828B2B26BAD47717"/>
  </w:style>
  <w:style w:type="paragraph" w:customStyle="1" w:styleId="10F713BE677A48029B785A30D2266DCB">
    <w:name w:val="10F713BE677A48029B785A30D2266DCB"/>
  </w:style>
  <w:style w:type="paragraph" w:customStyle="1" w:styleId="E26C2796C91F4108BC04953C94EDFDBD">
    <w:name w:val="E26C2796C91F4108BC04953C94EDFDBD"/>
  </w:style>
  <w:style w:type="paragraph" w:customStyle="1" w:styleId="C11687E45B164AB887D109171AE04A8E">
    <w:name w:val="C11687E45B164AB887D109171AE04A8E"/>
  </w:style>
  <w:style w:type="paragraph" w:customStyle="1" w:styleId="67D1BFFC362C46C98F946645B5545FB8">
    <w:name w:val="67D1BFFC362C46C98F946645B5545FB8"/>
  </w:style>
  <w:style w:type="paragraph" w:customStyle="1" w:styleId="F81B63B3881B4B158897FF1EF447C34E">
    <w:name w:val="F81B63B3881B4B158897FF1EF447C34E"/>
  </w:style>
  <w:style w:type="paragraph" w:customStyle="1" w:styleId="E5021E0224F14353834AE5D7099C93FD">
    <w:name w:val="E5021E0224F14353834AE5D7099C93FD"/>
  </w:style>
  <w:style w:type="paragraph" w:customStyle="1" w:styleId="D859351EDE2C4AE2B2CEF5D6014DBD33">
    <w:name w:val="D859351EDE2C4AE2B2CEF5D6014DBD33"/>
  </w:style>
  <w:style w:type="paragraph" w:customStyle="1" w:styleId="5CE06EEC1E1B4596A1B9AFFB71125C1E">
    <w:name w:val="5CE06EEC1E1B4596A1B9AFFB71125C1E"/>
  </w:style>
  <w:style w:type="paragraph" w:customStyle="1" w:styleId="9BE1C62C31C04D2DA9E992C7FE138DE4">
    <w:name w:val="9BE1C62C31C04D2DA9E992C7FE138DE4"/>
  </w:style>
  <w:style w:type="paragraph" w:customStyle="1" w:styleId="8B3FD654578747198997F564E90BBC9A">
    <w:name w:val="8B3FD654578747198997F564E90BBC9A"/>
  </w:style>
  <w:style w:type="paragraph" w:customStyle="1" w:styleId="EC9DEC3D976641BEBEA50258CD3D6CA2">
    <w:name w:val="EC9DEC3D976641BEBEA50258CD3D6CA2"/>
  </w:style>
  <w:style w:type="paragraph" w:customStyle="1" w:styleId="1FCBA1DB45E24D54ACE81858347E4016">
    <w:name w:val="1FCBA1DB45E24D54ACE81858347E4016"/>
  </w:style>
  <w:style w:type="paragraph" w:customStyle="1" w:styleId="6B342BA8D678476DA9D2D9F624BEA15E">
    <w:name w:val="6B342BA8D678476DA9D2D9F624BEA15E"/>
  </w:style>
  <w:style w:type="paragraph" w:customStyle="1" w:styleId="1D0A4B4435B04B66A7B36FCE2F30B0A5">
    <w:name w:val="1D0A4B4435B04B66A7B36FCE2F30B0A5"/>
  </w:style>
  <w:style w:type="paragraph" w:customStyle="1" w:styleId="D960E6AFD9714E6F9597965D03670632">
    <w:name w:val="D960E6AFD9714E6F9597965D03670632"/>
  </w:style>
  <w:style w:type="paragraph" w:customStyle="1" w:styleId="46F788B51BC048158E45F81DC896F8D5">
    <w:name w:val="46F788B51BC048158E45F81DC896F8D5"/>
  </w:style>
  <w:style w:type="paragraph" w:customStyle="1" w:styleId="8F26F9206BF44F94BD6106039A9CBA16">
    <w:name w:val="8F26F9206BF44F94BD6106039A9CBA16"/>
  </w:style>
  <w:style w:type="paragraph" w:customStyle="1" w:styleId="C4D789C2A6164E03905795F0DA8FC51E">
    <w:name w:val="C4D789C2A6164E03905795F0DA8FC51E"/>
  </w:style>
  <w:style w:type="paragraph" w:customStyle="1" w:styleId="F55A4351A45143A3A700602659FC8E10">
    <w:name w:val="F55A4351A45143A3A700602659FC8E10"/>
  </w:style>
  <w:style w:type="paragraph" w:customStyle="1" w:styleId="F74377FE40BE40B1A01ACD34005E13EC">
    <w:name w:val="F74377FE40BE40B1A01ACD34005E13EC"/>
  </w:style>
  <w:style w:type="paragraph" w:customStyle="1" w:styleId="0CC4362BB68145BD8C91AC7B46DDE37C">
    <w:name w:val="0CC4362BB68145BD8C91AC7B46DDE37C"/>
  </w:style>
  <w:style w:type="paragraph" w:customStyle="1" w:styleId="A54A703E355246E79A897A93607DFB95">
    <w:name w:val="A54A703E355246E79A897A93607DFB95"/>
  </w:style>
  <w:style w:type="paragraph" w:customStyle="1" w:styleId="ABAECF52B4C04BA6BEE4DE372CB72BE2">
    <w:name w:val="ABAECF52B4C04BA6BEE4DE372CB72BE2"/>
  </w:style>
  <w:style w:type="paragraph" w:customStyle="1" w:styleId="DA9C622DB2CF4DDE9B13365162AA5A8E">
    <w:name w:val="DA9C622DB2CF4DDE9B13365162AA5A8E"/>
  </w:style>
  <w:style w:type="paragraph" w:customStyle="1" w:styleId="49EEDBCCD2114F1493FE68463B33CE9E">
    <w:name w:val="49EEDBCCD2114F1493FE68463B33CE9E"/>
  </w:style>
  <w:style w:type="paragraph" w:customStyle="1" w:styleId="A18AAC90ADAF412483BEF3AE860E8530">
    <w:name w:val="A18AAC90ADAF412483BEF3AE860E8530"/>
  </w:style>
  <w:style w:type="paragraph" w:customStyle="1" w:styleId="2CB439B62FD34CF1A189B46A0BB4902D">
    <w:name w:val="2CB439B62FD34CF1A189B46A0BB4902D"/>
  </w:style>
  <w:style w:type="paragraph" w:customStyle="1" w:styleId="E5C7C99611C7484982E2D3BF9C78BAFD">
    <w:name w:val="E5C7C99611C7484982E2D3BF9C78BAFD"/>
  </w:style>
  <w:style w:type="paragraph" w:customStyle="1" w:styleId="5B205755380E4E329A7B6728C3116915">
    <w:name w:val="5B205755380E4E329A7B6728C3116915"/>
  </w:style>
  <w:style w:type="paragraph" w:customStyle="1" w:styleId="707B067E767444ADADCAB18E9302F95C">
    <w:name w:val="707B067E767444ADADCAB18E9302F95C"/>
  </w:style>
  <w:style w:type="paragraph" w:customStyle="1" w:styleId="65E78B1D34E94D16B7719727D7F18076">
    <w:name w:val="65E78B1D34E94D16B7719727D7F18076"/>
  </w:style>
  <w:style w:type="paragraph" w:customStyle="1" w:styleId="4CDAE3FFA0B34F5D8547F4E7F8A2382B">
    <w:name w:val="4CDAE3FFA0B34F5D8547F4E7F8A2382B"/>
  </w:style>
  <w:style w:type="paragraph" w:customStyle="1" w:styleId="A0634E5243204345A0B65A35723B86B1">
    <w:name w:val="A0634E5243204345A0B65A35723B86B1"/>
  </w:style>
  <w:style w:type="paragraph" w:customStyle="1" w:styleId="71561977CE4E461884043E62ECADC6A8">
    <w:name w:val="71561977CE4E461884043E62ECADC6A8"/>
  </w:style>
  <w:style w:type="paragraph" w:customStyle="1" w:styleId="3286EE8C806E40DC9C13D78D090C869F">
    <w:name w:val="3286EE8C806E40DC9C13D78D090C869F"/>
  </w:style>
  <w:style w:type="paragraph" w:customStyle="1" w:styleId="1CEC67ED918B48BBBEF3378E8A002200">
    <w:name w:val="1CEC67ED918B48BBBEF3378E8A002200"/>
    <w:rsid w:val="00D96BBC"/>
  </w:style>
  <w:style w:type="paragraph" w:customStyle="1" w:styleId="7B7A5AB7B3C24FF6814273BDD897CD8F">
    <w:name w:val="7B7A5AB7B3C24FF6814273BDD897CD8F"/>
    <w:rsid w:val="00D96BBC"/>
  </w:style>
  <w:style w:type="paragraph" w:customStyle="1" w:styleId="91068A7BE9A144BD900BD44BC4ABDD7C">
    <w:name w:val="91068A7BE9A144BD900BD44BC4ABDD7C"/>
    <w:rsid w:val="00D96BBC"/>
  </w:style>
  <w:style w:type="paragraph" w:customStyle="1" w:styleId="E41CCDF2A43245FBA945BD8687B539A1">
    <w:name w:val="E41CCDF2A43245FBA945BD8687B539A1"/>
    <w:rsid w:val="00D96BBC"/>
  </w:style>
  <w:style w:type="paragraph" w:customStyle="1" w:styleId="5E623C6D1194483EB3CF87BD4ADFF846">
    <w:name w:val="5E623C6D1194483EB3CF87BD4ADFF846"/>
    <w:rsid w:val="00D96BBC"/>
  </w:style>
  <w:style w:type="paragraph" w:customStyle="1" w:styleId="1DAE7DACB0454C389AC8A5DD5681F395">
    <w:name w:val="1DAE7DACB0454C389AC8A5DD5681F395"/>
    <w:rsid w:val="00D96BBC"/>
  </w:style>
  <w:style w:type="paragraph" w:customStyle="1" w:styleId="B81E660A4F434654A84D266A29EEAEF6">
    <w:name w:val="B81E660A4F434654A84D266A29EEAEF6"/>
    <w:rsid w:val="00D96BBC"/>
  </w:style>
  <w:style w:type="paragraph" w:customStyle="1" w:styleId="8F8DE012331A425CA1821BF04C7A45AD">
    <w:name w:val="8F8DE012331A425CA1821BF04C7A45AD"/>
    <w:rsid w:val="00D96BBC"/>
  </w:style>
  <w:style w:type="paragraph" w:customStyle="1" w:styleId="76398C96373D40BFA5579B7FDAAA3C27">
    <w:name w:val="76398C96373D40BFA5579B7FDAAA3C27"/>
    <w:rsid w:val="00D96BBC"/>
  </w:style>
  <w:style w:type="paragraph" w:customStyle="1" w:styleId="B5A4305A284647CA82C378B59E2CE25E">
    <w:name w:val="B5A4305A284647CA82C378B59E2CE25E"/>
    <w:rsid w:val="00D96BBC"/>
  </w:style>
  <w:style w:type="paragraph" w:customStyle="1" w:styleId="D116AE43D63A47A29A7AB953B44DC42E">
    <w:name w:val="D116AE43D63A47A29A7AB953B44DC42E"/>
    <w:rsid w:val="00D96BBC"/>
  </w:style>
  <w:style w:type="paragraph" w:customStyle="1" w:styleId="F1EB15722DA444DC8EE912E0FE072BD6">
    <w:name w:val="F1EB15722DA444DC8EE912E0FE072BD6"/>
    <w:rsid w:val="00D96BBC"/>
  </w:style>
  <w:style w:type="paragraph" w:customStyle="1" w:styleId="3659E17F330645A0A5B2A72227FC9A32">
    <w:name w:val="3659E17F330645A0A5B2A72227FC9A32"/>
    <w:rsid w:val="00D96BBC"/>
  </w:style>
  <w:style w:type="paragraph" w:customStyle="1" w:styleId="42081D393BED441CB4510F5D5A50BD53">
    <w:name w:val="42081D393BED441CB4510F5D5A50BD53"/>
    <w:rsid w:val="00D96BBC"/>
  </w:style>
  <w:style w:type="paragraph" w:customStyle="1" w:styleId="43D377256C3841848270FC33A6054105">
    <w:name w:val="43D377256C3841848270FC33A6054105"/>
    <w:rsid w:val="00D96BBC"/>
  </w:style>
  <w:style w:type="paragraph" w:customStyle="1" w:styleId="6F1DAE3BA2D54B2EABE7C20D1A7909D3">
    <w:name w:val="6F1DAE3BA2D54B2EABE7C20D1A7909D3"/>
    <w:rsid w:val="00D96BBC"/>
  </w:style>
  <w:style w:type="paragraph" w:customStyle="1" w:styleId="24197B99BA8946A7B2A0DEEA051863DB">
    <w:name w:val="24197B99BA8946A7B2A0DEEA051863DB"/>
    <w:rsid w:val="00D96BBC"/>
  </w:style>
  <w:style w:type="paragraph" w:customStyle="1" w:styleId="D190E524CE474C19B7899EE915951BAA">
    <w:name w:val="D190E524CE474C19B7899EE915951BAA"/>
    <w:rsid w:val="00D96BBC"/>
  </w:style>
  <w:style w:type="paragraph" w:customStyle="1" w:styleId="711C5499459C4BF58907F98D4DE375B2">
    <w:name w:val="711C5499459C4BF58907F98D4DE375B2"/>
    <w:rsid w:val="00D96BBC"/>
  </w:style>
  <w:style w:type="paragraph" w:customStyle="1" w:styleId="E8318F2499414A03A84394CF1093FF1B">
    <w:name w:val="E8318F2499414A03A84394CF1093FF1B"/>
    <w:rsid w:val="00D96B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0B48D-9854-4085-9A99-BF6ACE6D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Standardni obrazac ponude v2.2</Template>
  <TotalTime>290</TotalTime>
  <Pages>9</Pages>
  <Words>1565</Words>
  <Characters>8926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Usluga održavanja HSM uređaja</vt:lpstr>
      <vt:lpstr>Naziv nabave</vt:lpstr>
    </vt:vector>
  </TitlesOfParts>
  <Company>HZMO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Usluga održavanja HSM uređaja</dc:title>
  <dc:subject>J-76/2025</dc:subject>
  <dc:creator>Petra.Kostanjevac@mirovinsko.hr</dc:creator>
  <cp:keywords/>
  <dc:description/>
  <cp:lastModifiedBy>Mirjana Šupe</cp:lastModifiedBy>
  <cp:revision>32</cp:revision>
  <cp:lastPrinted>2018-09-13T12:54:00Z</cp:lastPrinted>
  <dcterms:created xsi:type="dcterms:W3CDTF">2021-10-15T14:03:00Z</dcterms:created>
  <dcterms:modified xsi:type="dcterms:W3CDTF">2025-10-02T11:28:00Z</dcterms:modified>
</cp:coreProperties>
</file>