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529A" w14:textId="77777777" w:rsidR="00FC6462" w:rsidRDefault="00FC6462">
      <w:pPr>
        <w:jc w:val="center"/>
        <w:rPr>
          <w:rFonts w:cs="Arial"/>
        </w:rPr>
      </w:pPr>
    </w:p>
    <w:p w14:paraId="3B5DB2D7" w14:textId="77777777" w:rsidR="00FC6462" w:rsidRDefault="00FC6462">
      <w:pPr>
        <w:jc w:val="center"/>
        <w:rPr>
          <w:rFonts w:cs="Arial"/>
          <w:sz w:val="40"/>
        </w:rPr>
      </w:pPr>
    </w:p>
    <w:p w14:paraId="14A2B43B" w14:textId="77777777" w:rsidR="00FC6462" w:rsidRDefault="00FC6462">
      <w:pPr>
        <w:jc w:val="center"/>
        <w:rPr>
          <w:rFonts w:cs="Arial"/>
          <w:sz w:val="40"/>
        </w:rPr>
      </w:pPr>
    </w:p>
    <w:p w14:paraId="40E8F1E8" w14:textId="77777777" w:rsidR="00FC6462" w:rsidRDefault="00FC6462">
      <w:pPr>
        <w:jc w:val="center"/>
        <w:rPr>
          <w:rFonts w:cs="Arial"/>
          <w:sz w:val="40"/>
        </w:rPr>
      </w:pPr>
    </w:p>
    <w:p w14:paraId="43952D25" w14:textId="77777777" w:rsidR="00FC6462" w:rsidRDefault="00FC6462">
      <w:pPr>
        <w:jc w:val="center"/>
        <w:rPr>
          <w:rFonts w:cs="Arial"/>
          <w:sz w:val="40"/>
        </w:rPr>
      </w:pPr>
    </w:p>
    <w:p w14:paraId="4CF1B271" w14:textId="77777777" w:rsidR="00FC6462" w:rsidRDefault="00FC6462">
      <w:pPr>
        <w:jc w:val="center"/>
        <w:rPr>
          <w:rFonts w:cs="Arial"/>
          <w:sz w:val="40"/>
        </w:rPr>
      </w:pPr>
    </w:p>
    <w:p w14:paraId="6F577642" w14:textId="77777777" w:rsidR="00FC6462" w:rsidRDefault="00FC6462">
      <w:pPr>
        <w:jc w:val="center"/>
        <w:rPr>
          <w:rFonts w:cs="Arial"/>
          <w:sz w:val="40"/>
        </w:rPr>
      </w:pPr>
    </w:p>
    <w:p w14:paraId="0960C0AF" w14:textId="77777777" w:rsidR="00FC6462" w:rsidRPr="003157D7" w:rsidRDefault="00FC6462">
      <w:pPr>
        <w:jc w:val="center"/>
        <w:rPr>
          <w:rFonts w:cs="Arial"/>
          <w:sz w:val="40"/>
          <w:szCs w:val="40"/>
        </w:rPr>
      </w:pPr>
    </w:p>
    <w:p w14:paraId="5FCCB30B" w14:textId="77777777" w:rsidR="00FC6462" w:rsidRPr="003157D7" w:rsidRDefault="008A4DDE" w:rsidP="003157D7">
      <w:pPr>
        <w:jc w:val="center"/>
        <w:rPr>
          <w:rFonts w:cs="Arial"/>
          <w:b/>
          <w:sz w:val="40"/>
          <w:szCs w:val="40"/>
        </w:rPr>
      </w:pPr>
      <w:r w:rsidRPr="003157D7">
        <w:rPr>
          <w:rFonts w:cs="Arial"/>
          <w:b/>
          <w:sz w:val="40"/>
          <w:szCs w:val="40"/>
        </w:rPr>
        <w:t>PRILOG 1</w:t>
      </w:r>
    </w:p>
    <w:p w14:paraId="4AFD930C" w14:textId="77777777" w:rsidR="00FC6462" w:rsidRPr="003157D7" w:rsidRDefault="00FC6462">
      <w:pPr>
        <w:jc w:val="center"/>
        <w:rPr>
          <w:rFonts w:cs="Arial"/>
          <w:sz w:val="40"/>
          <w:szCs w:val="40"/>
        </w:rPr>
      </w:pPr>
    </w:p>
    <w:p w14:paraId="7CFF1C55" w14:textId="77777777" w:rsidR="00FC6462" w:rsidRPr="003157D7" w:rsidRDefault="008A4DDE">
      <w:pPr>
        <w:tabs>
          <w:tab w:val="left" w:pos="1125"/>
        </w:tabs>
        <w:jc w:val="center"/>
        <w:rPr>
          <w:rFonts w:cs="Arial"/>
          <w:sz w:val="40"/>
          <w:szCs w:val="40"/>
        </w:rPr>
      </w:pPr>
      <w:r w:rsidRPr="003157D7">
        <w:rPr>
          <w:rFonts w:cs="Arial"/>
          <w:sz w:val="40"/>
          <w:szCs w:val="40"/>
        </w:rPr>
        <w:t>STANDARDNI OBRAZAC PONUDE</w:t>
      </w:r>
    </w:p>
    <w:p w14:paraId="61EED513" w14:textId="77777777" w:rsidR="003157D7" w:rsidRPr="003157D7" w:rsidRDefault="003157D7">
      <w:pPr>
        <w:tabs>
          <w:tab w:val="left" w:pos="1125"/>
        </w:tabs>
        <w:jc w:val="center"/>
        <w:rPr>
          <w:rFonts w:cs="Arial"/>
          <w:sz w:val="40"/>
          <w:szCs w:val="40"/>
        </w:rPr>
      </w:pPr>
    </w:p>
    <w:p w14:paraId="22711ED5" w14:textId="77777777" w:rsidR="00E647DF" w:rsidRDefault="00E647DF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14:paraId="68B89E8E" w14:textId="77777777" w:rsidR="003157D7" w:rsidRPr="003157D7" w:rsidRDefault="003157D7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3157D7">
        <w:rPr>
          <w:rFonts w:cs="Arial"/>
          <w:szCs w:val="20"/>
        </w:rPr>
        <w:t>Popis standardnih obrazaca:</w:t>
      </w:r>
    </w:p>
    <w:p w14:paraId="0DA78AE0" w14:textId="77777777" w:rsidR="00265CDD" w:rsidRPr="003157D7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3157D7">
        <w:rPr>
          <w:rFonts w:cs="Arial"/>
          <w:szCs w:val="20"/>
        </w:rPr>
        <w:t xml:space="preserve">PONUDBENI LIST </w:t>
      </w:r>
    </w:p>
    <w:p w14:paraId="6F876C51" w14:textId="77777777" w:rsidR="00265CDD" w:rsidRPr="003157D7" w:rsidRDefault="00265CDD" w:rsidP="00265CDD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3157D7">
        <w:rPr>
          <w:rFonts w:eastAsia="Times New Roman" w:cs="Arial"/>
          <w:bCs/>
          <w:szCs w:val="20"/>
          <w:lang w:eastAsia="hr-HR"/>
        </w:rPr>
        <w:t>PODACI O ČLANOVIMA ZAJEDNICE GOSPODARSKIH SUBJEKATA</w:t>
      </w:r>
    </w:p>
    <w:p w14:paraId="3953616D" w14:textId="77777777" w:rsidR="00265CDD" w:rsidRPr="003157D7" w:rsidRDefault="00265CDD" w:rsidP="00265CDD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3157D7">
        <w:rPr>
          <w:rFonts w:eastAsia="Times New Roman" w:cs="Arial"/>
          <w:bCs/>
          <w:szCs w:val="20"/>
          <w:lang w:eastAsia="hr-HR"/>
        </w:rPr>
        <w:t>PODACI O PODUGOVARATELJIMA</w:t>
      </w:r>
    </w:p>
    <w:p w14:paraId="4ECD7221" w14:textId="77777777" w:rsidR="00265CDD" w:rsidRPr="003157D7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3157D7">
        <w:rPr>
          <w:rFonts w:cs="Arial"/>
          <w:szCs w:val="20"/>
        </w:rPr>
        <w:t>IZJAVA O NEKAŽNJAVANJU - točka 4.1.1</w:t>
      </w:r>
    </w:p>
    <w:p w14:paraId="3AA04C88" w14:textId="77777777" w:rsidR="00265CDD" w:rsidRPr="003157D7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3157D7">
        <w:rPr>
          <w:rFonts w:cs="Arial"/>
          <w:szCs w:val="20"/>
        </w:rPr>
        <w:t>TROŠKOVNIK</w:t>
      </w:r>
    </w:p>
    <w:p w14:paraId="32A4D081" w14:textId="77777777" w:rsidR="00265CDD" w:rsidRPr="003157D7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3157D7">
        <w:rPr>
          <w:rFonts w:cs="Arial"/>
          <w:szCs w:val="20"/>
        </w:rPr>
        <w:t>PO</w:t>
      </w:r>
      <w:r w:rsidR="002E6750" w:rsidRPr="003157D7">
        <w:rPr>
          <w:rFonts w:cs="Arial"/>
          <w:szCs w:val="20"/>
        </w:rPr>
        <w:t>PIS GLAVNIH ISPORUKA ROBE</w:t>
      </w:r>
      <w:r w:rsidR="009F3DD5">
        <w:rPr>
          <w:rFonts w:cs="Arial"/>
          <w:szCs w:val="20"/>
        </w:rPr>
        <w:t xml:space="preserve"> - točka 4.2.3</w:t>
      </w:r>
    </w:p>
    <w:p w14:paraId="77DFA932" w14:textId="77777777" w:rsidR="00265CDD" w:rsidRPr="003157D7" w:rsidRDefault="00265CDD" w:rsidP="00265CDD">
      <w:pPr>
        <w:pStyle w:val="Odlomakpopisa"/>
        <w:tabs>
          <w:tab w:val="left" w:pos="1125"/>
        </w:tabs>
        <w:rPr>
          <w:rFonts w:cs="Arial"/>
          <w:szCs w:val="20"/>
        </w:rPr>
      </w:pPr>
    </w:p>
    <w:p w14:paraId="5A6AD62D" w14:textId="77777777" w:rsidR="003157D7" w:rsidRDefault="003157D7" w:rsidP="003157D7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C219E7">
        <w:rPr>
          <w:rFonts w:cs="Arial"/>
          <w:szCs w:val="20"/>
        </w:rPr>
        <w:t>U ponudi se uz navedene obrasce</w:t>
      </w:r>
      <w:r>
        <w:rPr>
          <w:rFonts w:cs="Arial"/>
          <w:szCs w:val="20"/>
        </w:rPr>
        <w:t>/dokumente</w:t>
      </w:r>
      <w:r w:rsidRPr="00C219E7">
        <w:rPr>
          <w:rFonts w:cs="Arial"/>
          <w:szCs w:val="20"/>
        </w:rPr>
        <w:t xml:space="preserve"> prilažu i dokumenti kojima se dokazuju uvjeti traženi u ostalim točkama poziva za dostavu ponuda, kako slijedi:</w:t>
      </w:r>
    </w:p>
    <w:tbl>
      <w:tblPr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3157D7" w:rsidRPr="00FF3474" w14:paraId="142E62A5" w14:textId="77777777" w:rsidTr="003157D7">
        <w:trPr>
          <w:trHeight w:val="3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FA775A8" w14:textId="77777777" w:rsidR="003157D7" w:rsidRPr="00FF3474" w:rsidRDefault="003157D7" w:rsidP="002901B5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 w:rsidRPr="00FF3474">
              <w:rPr>
                <w:rFonts w:eastAsia="Times New Roman" w:cs="Arial"/>
                <w:color w:val="262626"/>
                <w:lang w:eastAsia="hr-HR"/>
              </w:rPr>
              <w:t>TOČKA</w:t>
            </w:r>
          </w:p>
        </w:tc>
        <w:tc>
          <w:tcPr>
            <w:tcW w:w="8646" w:type="dxa"/>
            <w:shd w:val="clear" w:color="auto" w:fill="BFBFBF" w:themeFill="background1" w:themeFillShade="BF"/>
            <w:vAlign w:val="center"/>
          </w:tcPr>
          <w:p w14:paraId="66598ACA" w14:textId="77777777" w:rsidR="003157D7" w:rsidRPr="00FF3474" w:rsidRDefault="003157D7" w:rsidP="002901B5">
            <w:pPr>
              <w:jc w:val="both"/>
              <w:rPr>
                <w:rFonts w:eastAsia="Calibri" w:cs="Times New Roman"/>
                <w:color w:val="262626"/>
              </w:rPr>
            </w:pPr>
            <w:r w:rsidRPr="00FF3474">
              <w:rPr>
                <w:rFonts w:eastAsia="Calibri" w:cs="Times New Roman"/>
                <w:color w:val="262626"/>
              </w:rPr>
              <w:t xml:space="preserve">DOKUMENT </w:t>
            </w:r>
          </w:p>
        </w:tc>
      </w:tr>
      <w:tr w:rsidR="003157D7" w:rsidRPr="00FF3474" w14:paraId="0AF7C427" w14:textId="77777777" w:rsidTr="002901B5">
        <w:trPr>
          <w:trHeight w:val="397"/>
        </w:trPr>
        <w:tc>
          <w:tcPr>
            <w:tcW w:w="988" w:type="dxa"/>
            <w:vAlign w:val="center"/>
          </w:tcPr>
          <w:p w14:paraId="528AFFB3" w14:textId="77777777" w:rsidR="003157D7" w:rsidRPr="00FF3474" w:rsidRDefault="003157D7" w:rsidP="002901B5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4.1.2</w:t>
            </w:r>
          </w:p>
        </w:tc>
        <w:tc>
          <w:tcPr>
            <w:tcW w:w="8646" w:type="dxa"/>
            <w:vAlign w:val="center"/>
          </w:tcPr>
          <w:p w14:paraId="398052DD" w14:textId="77777777" w:rsidR="003157D7" w:rsidRPr="00FF3474" w:rsidRDefault="003157D7" w:rsidP="002901B5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Potvrda Porezne uprave o stanju duga ili važeći jednakovrijedni dokument</w:t>
            </w:r>
          </w:p>
        </w:tc>
      </w:tr>
      <w:tr w:rsidR="003157D7" w:rsidRPr="00FF3474" w14:paraId="76197BB2" w14:textId="77777777" w:rsidTr="002901B5">
        <w:trPr>
          <w:trHeight w:val="397"/>
        </w:trPr>
        <w:tc>
          <w:tcPr>
            <w:tcW w:w="988" w:type="dxa"/>
            <w:vAlign w:val="center"/>
          </w:tcPr>
          <w:p w14:paraId="5E2CB3CE" w14:textId="77777777" w:rsidR="003157D7" w:rsidRPr="00FF3474" w:rsidRDefault="00A372A0" w:rsidP="002901B5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4.2.1</w:t>
            </w:r>
          </w:p>
        </w:tc>
        <w:tc>
          <w:tcPr>
            <w:tcW w:w="8646" w:type="dxa"/>
            <w:vAlign w:val="center"/>
          </w:tcPr>
          <w:p w14:paraId="73FAC30B" w14:textId="77777777" w:rsidR="003157D7" w:rsidRPr="00FF3474" w:rsidRDefault="003157D7" w:rsidP="002901B5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Izvadak iz sudskog, obrtnog ili drugog odgovarajućeg registra</w:t>
            </w:r>
          </w:p>
        </w:tc>
      </w:tr>
      <w:tr w:rsidR="009E7254" w:rsidRPr="00FF3474" w14:paraId="4FD88B4D" w14:textId="77777777" w:rsidTr="002901B5">
        <w:trPr>
          <w:trHeight w:val="397"/>
        </w:trPr>
        <w:tc>
          <w:tcPr>
            <w:tcW w:w="988" w:type="dxa"/>
            <w:vAlign w:val="center"/>
          </w:tcPr>
          <w:p w14:paraId="4AAB61DC" w14:textId="77777777" w:rsidR="009E7254" w:rsidRPr="00FF3474" w:rsidRDefault="0004548A" w:rsidP="009E7254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4.2.2</w:t>
            </w:r>
          </w:p>
        </w:tc>
        <w:tc>
          <w:tcPr>
            <w:tcW w:w="8646" w:type="dxa"/>
            <w:vAlign w:val="center"/>
          </w:tcPr>
          <w:p w14:paraId="2BD61B0D" w14:textId="77777777" w:rsidR="009E7254" w:rsidRPr="00FF3474" w:rsidRDefault="0004548A" w:rsidP="009E7254">
            <w:pPr>
              <w:jc w:val="both"/>
              <w:rPr>
                <w:rFonts w:eastAsia="Calibri" w:cs="Times New Roman"/>
                <w:color w:val="262626"/>
              </w:rPr>
            </w:pPr>
            <w:r>
              <w:rPr>
                <w:szCs w:val="20"/>
                <w:lang w:eastAsia="de-DE"/>
              </w:rPr>
              <w:t>Potvrda/Izjava proizvođača</w:t>
            </w:r>
          </w:p>
        </w:tc>
      </w:tr>
      <w:tr w:rsidR="00E204AD" w:rsidRPr="00FF3474" w14:paraId="5C4B2C0F" w14:textId="77777777" w:rsidTr="002901B5">
        <w:trPr>
          <w:trHeight w:val="397"/>
        </w:trPr>
        <w:tc>
          <w:tcPr>
            <w:tcW w:w="988" w:type="dxa"/>
            <w:vAlign w:val="center"/>
          </w:tcPr>
          <w:p w14:paraId="556B2937" w14:textId="3A115CCA" w:rsidR="00E204AD" w:rsidRDefault="00E204AD" w:rsidP="009E7254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5.1</w:t>
            </w:r>
          </w:p>
        </w:tc>
        <w:tc>
          <w:tcPr>
            <w:tcW w:w="8646" w:type="dxa"/>
            <w:vAlign w:val="center"/>
          </w:tcPr>
          <w:p w14:paraId="0B19151A" w14:textId="38F65F6B" w:rsidR="00E204AD" w:rsidRDefault="00E204AD" w:rsidP="009E7254">
            <w:pPr>
              <w:jc w:val="both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Jamstvo za ozbiljnost ponude</w:t>
            </w:r>
          </w:p>
        </w:tc>
      </w:tr>
    </w:tbl>
    <w:p w14:paraId="4164F10C" w14:textId="77777777" w:rsidR="00FC6462" w:rsidRPr="003157D7" w:rsidRDefault="00FC6462" w:rsidP="003157D7">
      <w:pPr>
        <w:tabs>
          <w:tab w:val="left" w:pos="1125"/>
        </w:tabs>
        <w:rPr>
          <w:rFonts w:cs="Arial"/>
          <w:sz w:val="22"/>
        </w:rPr>
      </w:pPr>
    </w:p>
    <w:p w14:paraId="58803EA9" w14:textId="77777777" w:rsidR="00FC6462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14:paraId="126BB031" w14:textId="7B416377" w:rsidR="00FC6462" w:rsidRDefault="00FC6462" w:rsidP="00FE6BA6">
      <w:pPr>
        <w:tabs>
          <w:tab w:val="left" w:pos="1125"/>
        </w:tabs>
        <w:rPr>
          <w:rFonts w:cs="Arial"/>
          <w:sz w:val="40"/>
        </w:rPr>
      </w:pPr>
    </w:p>
    <w:p w14:paraId="4853029F" w14:textId="77777777" w:rsidR="00FC6462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14:paraId="339857CB" w14:textId="77777777" w:rsidR="00FC6462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14:paraId="766CCBE7" w14:textId="77777777" w:rsidR="00FC6462" w:rsidRDefault="008A4DDE">
      <w:pPr>
        <w:rPr>
          <w:rFonts w:cs="Arial"/>
          <w:sz w:val="40"/>
        </w:rPr>
      </w:pPr>
      <w:r>
        <w:rPr>
          <w:rFonts w:cs="Arial"/>
          <w:sz w:val="40"/>
        </w:rPr>
        <w:br w:type="page"/>
      </w:r>
    </w:p>
    <w:p w14:paraId="46D74FDC" w14:textId="77777777" w:rsidR="00FC6462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lastRenderedPageBreak/>
        <w:t>PONUDBENI LIST</w:t>
      </w:r>
    </w:p>
    <w:p w14:paraId="4D1F76F9" w14:textId="77777777" w:rsidR="00FC6462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14:paraId="2962861A" w14:textId="77777777">
        <w:trPr>
          <w:trHeight w:val="517"/>
        </w:trPr>
        <w:tc>
          <w:tcPr>
            <w:tcW w:w="5070" w:type="dxa"/>
            <w:vAlign w:val="center"/>
          </w:tcPr>
          <w:p w14:paraId="4B24164F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4278A519" w14:textId="77777777" w:rsidR="00FC6462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14:paraId="1F12FAC0" w14:textId="77777777">
        <w:trPr>
          <w:trHeight w:val="450"/>
        </w:trPr>
        <w:tc>
          <w:tcPr>
            <w:tcW w:w="9889" w:type="dxa"/>
            <w:gridSpan w:val="3"/>
            <w:vAlign w:val="center"/>
          </w:tcPr>
          <w:p w14:paraId="43BF5B00" w14:textId="77777777" w:rsidR="00FC6462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14:paraId="78FBF869" w14:textId="77777777">
        <w:trPr>
          <w:trHeight w:val="501"/>
        </w:trPr>
        <w:tc>
          <w:tcPr>
            <w:tcW w:w="5070" w:type="dxa"/>
            <w:vAlign w:val="center"/>
          </w:tcPr>
          <w:p w14:paraId="362A52DF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14:paraId="10B9F48E" w14:textId="77777777" w:rsidR="00FC6462" w:rsidRDefault="0031133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14:paraId="48E7A043" w14:textId="77777777" w:rsidR="00FC6462" w:rsidRDefault="0031133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14:paraId="2A7CF09D" w14:textId="77777777">
        <w:trPr>
          <w:trHeight w:val="763"/>
        </w:trPr>
        <w:tc>
          <w:tcPr>
            <w:tcW w:w="5070" w:type="dxa"/>
            <w:vAlign w:val="center"/>
          </w:tcPr>
          <w:p w14:paraId="7575DEAF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45ECDA3B" w14:textId="77777777" w:rsidR="00FC6462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21EE2010" w14:textId="77777777">
        <w:trPr>
          <w:trHeight w:val="433"/>
        </w:trPr>
        <w:tc>
          <w:tcPr>
            <w:tcW w:w="5070" w:type="dxa"/>
            <w:vAlign w:val="center"/>
          </w:tcPr>
          <w:p w14:paraId="16276F16" w14:textId="77777777" w:rsidR="00FC6462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01DD4D60" w14:textId="77777777" w:rsidR="00FC6462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14:paraId="28A8A4E6" w14:textId="77777777">
        <w:trPr>
          <w:trHeight w:val="487"/>
        </w:trPr>
        <w:tc>
          <w:tcPr>
            <w:tcW w:w="5070" w:type="dxa"/>
            <w:vAlign w:val="center"/>
          </w:tcPr>
          <w:p w14:paraId="4750C488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14:paraId="0090612A" w14:textId="77777777" w:rsidR="00FC6462" w:rsidRDefault="0031133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14:paraId="3DEC2DDF" w14:textId="77777777" w:rsidR="00FC6462" w:rsidRDefault="0031133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14:paraId="4D935D30" w14:textId="77777777">
        <w:trPr>
          <w:trHeight w:val="503"/>
        </w:trPr>
        <w:tc>
          <w:tcPr>
            <w:tcW w:w="5070" w:type="dxa"/>
            <w:vAlign w:val="center"/>
          </w:tcPr>
          <w:p w14:paraId="68CAC52C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45FB1CF9" w14:textId="77777777" w:rsidR="00FC6462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558A1DBD" w14:textId="77777777">
        <w:trPr>
          <w:trHeight w:val="549"/>
        </w:trPr>
        <w:tc>
          <w:tcPr>
            <w:tcW w:w="5070" w:type="dxa"/>
            <w:vAlign w:val="center"/>
          </w:tcPr>
          <w:p w14:paraId="296AE763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053B787E" w14:textId="77777777" w:rsidR="00FC6462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7A49DA90" w14:textId="77777777">
        <w:trPr>
          <w:trHeight w:val="481"/>
        </w:trPr>
        <w:tc>
          <w:tcPr>
            <w:tcW w:w="5070" w:type="dxa"/>
            <w:vAlign w:val="center"/>
          </w:tcPr>
          <w:p w14:paraId="2EA3BCB2" w14:textId="77777777" w:rsidR="00FC6462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14:paraId="5A8AB4C1" w14:textId="77777777" w:rsidR="00FC6462" w:rsidRDefault="0031133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14:paraId="164543E1" w14:textId="77777777" w:rsidR="00FC6462" w:rsidRDefault="0031133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14:paraId="3092B085" w14:textId="77777777">
        <w:trPr>
          <w:trHeight w:val="557"/>
        </w:trPr>
        <w:tc>
          <w:tcPr>
            <w:tcW w:w="5070" w:type="dxa"/>
            <w:vAlign w:val="center"/>
          </w:tcPr>
          <w:p w14:paraId="7E52BF9E" w14:textId="77777777" w:rsidR="00FC6462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478E1399" w14:textId="77777777" w:rsidR="00FC6462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10ABC964" w14:textId="77777777">
        <w:trPr>
          <w:trHeight w:val="563"/>
        </w:trPr>
        <w:tc>
          <w:tcPr>
            <w:tcW w:w="5070" w:type="dxa"/>
            <w:vAlign w:val="center"/>
          </w:tcPr>
          <w:p w14:paraId="068AB34A" w14:textId="77777777" w:rsidR="00FC6462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120CD09D" w14:textId="77777777" w:rsidR="00FC6462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14:paraId="2959B734" w14:textId="77777777" w:rsidR="00FC6462" w:rsidRDefault="00FC6462">
      <w:pPr>
        <w:jc w:val="both"/>
        <w:rPr>
          <w:rFonts w:eastAsia="Calibri" w:cs="Times New Roman"/>
        </w:rPr>
      </w:pPr>
    </w:p>
    <w:p w14:paraId="71D6105E" w14:textId="0F6CBB01" w:rsidR="00FC6462" w:rsidRDefault="008A4DDE">
      <w:pPr>
        <w:jc w:val="both"/>
        <w:rPr>
          <w:rFonts w:eastAsia="Calibri" w:cs="Arial"/>
          <w:szCs w:val="21"/>
        </w:rPr>
      </w:pPr>
      <w:r>
        <w:rPr>
          <w:rFonts w:eastAsia="Calibri" w:cs="Arial"/>
          <w:szCs w:val="21"/>
        </w:rPr>
        <w:t xml:space="preserve">Izjavljujemo da smo u cijelosti proučili i prihvatili poziv za dostavu ponuda za nabavu </w:t>
      </w:r>
      <w:sdt>
        <w:sdtPr>
          <w:rPr>
            <w:rFonts w:eastAsia="Calibri" w:cs="Arial"/>
            <w:b/>
            <w:szCs w:val="21"/>
          </w:rPr>
          <w:alias w:val="Title"/>
          <w:tag w:val=""/>
          <w:id w:val="-490173961"/>
          <w:placeholder>
            <w:docPart w:val="4A0A9C40A78E422580BE03502261BC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A1CC0">
            <w:rPr>
              <w:rFonts w:eastAsia="Calibri" w:cs="Arial"/>
              <w:b/>
              <w:szCs w:val="21"/>
            </w:rPr>
            <w:t>Usluga održavanja i nadogradnje licenci APEX Office Print</w:t>
          </w:r>
        </w:sdtContent>
      </w:sdt>
      <w:r>
        <w:rPr>
          <w:rFonts w:eastAsia="Calibri" w:cs="Arial"/>
          <w:szCs w:val="21"/>
        </w:rPr>
        <w:t xml:space="preserve"> te Vam sukladno istoj dostavljamo ponudu:</w:t>
      </w:r>
    </w:p>
    <w:p w14:paraId="3C3ED51E" w14:textId="77777777" w:rsidR="00FC6462" w:rsidRDefault="00FC6462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14:paraId="3342669D" w14:textId="77777777">
        <w:trPr>
          <w:trHeight w:val="439"/>
        </w:trPr>
        <w:tc>
          <w:tcPr>
            <w:tcW w:w="6379" w:type="dxa"/>
            <w:noWrap/>
            <w:vAlign w:val="center"/>
          </w:tcPr>
          <w:p w14:paraId="5182BA30" w14:textId="77777777" w:rsidR="00FC6462" w:rsidRDefault="002E6750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F2D988F" w14:textId="77777777" w:rsidR="00FC6462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41A4466B" w14:textId="77777777">
        <w:trPr>
          <w:trHeight w:val="439"/>
        </w:trPr>
        <w:tc>
          <w:tcPr>
            <w:tcW w:w="6379" w:type="dxa"/>
            <w:noWrap/>
            <w:vAlign w:val="center"/>
          </w:tcPr>
          <w:p w14:paraId="15676583" w14:textId="77777777" w:rsidR="00FC6462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AAE0937" w14:textId="77777777" w:rsidR="00FC6462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05DB6F14" w14:textId="77777777">
        <w:trPr>
          <w:trHeight w:val="439"/>
        </w:trPr>
        <w:tc>
          <w:tcPr>
            <w:tcW w:w="6379" w:type="dxa"/>
            <w:noWrap/>
            <w:vAlign w:val="center"/>
          </w:tcPr>
          <w:p w14:paraId="562E3CA1" w14:textId="77777777" w:rsidR="00FC6462" w:rsidRDefault="002E6750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CIJENA PONUDE (EUR </w:t>
            </w:r>
            <w:r w:rsidR="008A4DDE">
              <w:rPr>
                <w:rFonts w:eastAsia="Calibri" w:cs="Times New Roman"/>
                <w:b/>
                <w:bCs/>
                <w:color w:val="262626"/>
                <w:szCs w:val="21"/>
              </w:rPr>
              <w:t>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D8CA73" w14:textId="77777777" w:rsidR="00FC6462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70284A91" w14:textId="77777777">
        <w:trPr>
          <w:trHeight w:val="439"/>
        </w:trPr>
        <w:tc>
          <w:tcPr>
            <w:tcW w:w="6379" w:type="dxa"/>
            <w:noWrap/>
            <w:vAlign w:val="center"/>
          </w:tcPr>
          <w:p w14:paraId="4E4108D0" w14:textId="16D4ADC6" w:rsidR="00FC6462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sdt>
              <w:sdtPr>
                <w:rPr>
                  <w:rFonts w:eastAsia="Calibri" w:cs="Times New Roman"/>
                  <w:b/>
                  <w:bCs/>
                  <w:color w:val="262626"/>
                  <w:szCs w:val="21"/>
                </w:rPr>
                <w:id w:val="-1811240937"/>
                <w:placeholder>
                  <w:docPart w:val="F29F535D77E047BD976EEEB9426CA3DE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rezerviranogmjesta"/>
                  </w:rPr>
                  <w:t>Click or tap to enter a date.</w:t>
                </w:r>
              </w:sdtContent>
            </w:sdt>
            <w:r w:rsidR="00A30432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2025</w:t>
            </w: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.)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FFBF665" w14:textId="77777777" w:rsidR="00FC6462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54C1A0A0" w14:textId="77777777" w:rsidR="00FC6462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14:paraId="233BEF05" w14:textId="77777777" w:rsidR="00FC6462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3F7A6" wp14:editId="0A407C7E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6A1A4" w14:textId="77777777" w:rsidR="00FC6462" w:rsidRPr="009705D4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9705D4"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14:paraId="0753BC44" w14:textId="77777777"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9705D4">
                                  <w:rPr>
                                    <w:rStyle w:val="Tekstrezerviranogmjesta"/>
                                    <w:rFonts w:ascii="Fira Sans Book" w:hAnsi="Fira Sans Book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326A2C35" w14:textId="77777777" w:rsidR="00FC6462" w:rsidRPr="009705D4" w:rsidRDefault="008A4DDE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9705D4">
                              <w:rPr>
                                <w:rFonts w:ascii="Fira Sans Book" w:eastAsia="Times New Roman" w:hAnsi="Fira Sans Book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FC6462" w:rsidRPr="009705D4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</w:rPr>
                      </w:pPr>
                      <w:r w:rsidRPr="009705D4"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9705D4">
                            <w:rPr>
                              <w:rStyle w:val="Tekstrezerviranogmjesta"/>
                              <w:rFonts w:ascii="Fira Sans Book" w:hAnsi="Fira Sans Book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Pr="009705D4" w:rsidRDefault="008A4DDE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</w:rPr>
                      </w:pPr>
                      <w:r w:rsidRPr="009705D4">
                        <w:rPr>
                          <w:rFonts w:ascii="Fira Sans Book" w:eastAsia="Times New Roman" w:hAnsi="Fira Sans Book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D64F0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14:paraId="2D262806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14:paraId="2BDA4A0B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14:paraId="705755FE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14:paraId="618AF4D9" w14:textId="77777777" w:rsidR="00FC6462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49170" wp14:editId="4F7C6135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46AC9" w14:textId="77777777" w:rsidR="00FC6462" w:rsidRPr="009705D4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9705D4">
                              <w:rPr>
                                <w:rFonts w:ascii="Fira Sans Book" w:eastAsia="Times New Roman" w:hAnsi="Fira Sans Book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14:paraId="770181C0" w14:textId="77777777"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FDB8FB3" w14:textId="77777777" w:rsidR="00FC6462" w:rsidRPr="009705D4" w:rsidRDefault="008A4DDE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 Book" w:eastAsia="Times New Roman" w:hAnsi="Fira Sans Book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9705D4">
                              <w:rPr>
                                <w:rFonts w:ascii="Fira Sans Book" w:eastAsia="Times New Roman" w:hAnsi="Fira Sans Book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FC6462" w:rsidRPr="009705D4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</w:rPr>
                      </w:pPr>
                      <w:r w:rsidRPr="009705D4">
                        <w:rPr>
                          <w:rFonts w:ascii="Fira Sans Book" w:eastAsia="Times New Roman" w:hAnsi="Fira Sans Book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Pr="009705D4" w:rsidRDefault="008A4DDE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 Book" w:eastAsia="Times New Roman" w:hAnsi="Fira Sans Book" w:cs="Arial"/>
                          <w:b/>
                          <w:sz w:val="21"/>
                          <w:szCs w:val="21"/>
                        </w:rPr>
                      </w:pPr>
                      <w:r w:rsidRPr="009705D4">
                        <w:rPr>
                          <w:rFonts w:ascii="Fira Sans Book" w:eastAsia="Times New Roman" w:hAnsi="Fira Sans Book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0012D" w14:textId="77777777" w:rsidR="00FC6462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14:paraId="6E99D4BD" w14:textId="77777777" w:rsidR="00FC6462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14:paraId="1E835C1C" w14:textId="77777777" w:rsidR="00FC6462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14:paraId="307164FB" w14:textId="77777777" w:rsidR="00FC6462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14:paraId="093BBD9D" w14:textId="77777777" w:rsidR="008D7004" w:rsidRDefault="008D7004" w:rsidP="00265CDD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14:paraId="53E5EE00" w14:textId="77777777" w:rsidR="00265CDD" w:rsidRPr="009705D4" w:rsidRDefault="00265CDD" w:rsidP="00265CDD">
      <w:pPr>
        <w:autoSpaceDE w:val="0"/>
        <w:autoSpaceDN w:val="0"/>
        <w:adjustRightInd w:val="0"/>
        <w:jc w:val="both"/>
        <w:rPr>
          <w:rFonts w:ascii="Fira Sans Book" w:eastAsia="Times New Roman" w:hAnsi="Fira Sans Book" w:cs="Arial"/>
          <w:color w:val="000000"/>
          <w:sz w:val="18"/>
          <w:szCs w:val="18"/>
          <w:lang w:eastAsia="hr-HR"/>
        </w:rPr>
      </w:pPr>
      <w:r w:rsidRPr="009705D4">
        <w:rPr>
          <w:rFonts w:ascii="Fira Sans Book" w:eastAsia="Times New Roman" w:hAnsi="Fira Sans Book" w:cs="Arial"/>
          <w:b/>
          <w:bCs/>
          <w:color w:val="262626"/>
          <w:sz w:val="18"/>
          <w:szCs w:val="18"/>
          <w:lang w:eastAsia="hr-HR"/>
        </w:rPr>
        <w:t>Napomena</w:t>
      </w:r>
      <w:r w:rsidRPr="009705D4">
        <w:rPr>
          <w:rFonts w:ascii="Fira Sans Book" w:eastAsia="Times New Roman" w:hAnsi="Fira Sans Book" w:cs="Arial"/>
          <w:color w:val="000000"/>
          <w:sz w:val="18"/>
          <w:szCs w:val="18"/>
          <w:lang w:eastAsia="hr-HR"/>
        </w:rPr>
        <w:t xml:space="preserve">  </w:t>
      </w:r>
    </w:p>
    <w:p w14:paraId="36E85828" w14:textId="77777777" w:rsidR="00265CDD" w:rsidRPr="009705D4" w:rsidRDefault="00265CDD" w:rsidP="00265CDD">
      <w:pPr>
        <w:autoSpaceDE w:val="0"/>
        <w:autoSpaceDN w:val="0"/>
        <w:adjustRightInd w:val="0"/>
        <w:rPr>
          <w:rFonts w:ascii="Fira Sans Book" w:eastAsia="Times New Roman" w:hAnsi="Fira Sans Book" w:cs="Arial"/>
          <w:sz w:val="18"/>
          <w:szCs w:val="18"/>
          <w:lang w:eastAsia="hr-HR"/>
        </w:rPr>
      </w:pPr>
      <w:r w:rsidRPr="009705D4">
        <w:rPr>
          <w:rFonts w:ascii="Fira Sans Book" w:eastAsia="Times New Roman" w:hAnsi="Fira Sans Book" w:cs="Arial"/>
          <w:color w:val="000000"/>
          <w:sz w:val="18"/>
          <w:szCs w:val="18"/>
          <w:lang w:eastAsia="hr-HR"/>
        </w:rPr>
        <w:t xml:space="preserve">1. </w:t>
      </w:r>
      <w:r w:rsidRPr="009705D4">
        <w:rPr>
          <w:rFonts w:ascii="Fira Sans Book" w:eastAsia="Times New Roman" w:hAnsi="Fira Sans Book" w:cs="Arial"/>
          <w:sz w:val="18"/>
          <w:szCs w:val="18"/>
          <w:lang w:eastAsia="hr-HR"/>
        </w:rPr>
        <w:t xml:space="preserve">U slučaju dostavljanja zajedničke ponude potrebno je ispuniti obrazac Podaci o članovima zajednice gospodarskih subjekata </w:t>
      </w:r>
    </w:p>
    <w:p w14:paraId="0A8ACE6D" w14:textId="77777777" w:rsidR="00265CDD" w:rsidRPr="009705D4" w:rsidRDefault="00265CDD" w:rsidP="00265CDD">
      <w:pPr>
        <w:autoSpaceDE w:val="0"/>
        <w:autoSpaceDN w:val="0"/>
        <w:adjustRightInd w:val="0"/>
        <w:rPr>
          <w:rFonts w:ascii="Fira Sans Book" w:eastAsia="Times New Roman" w:hAnsi="Fira Sans Book" w:cs="Arial"/>
          <w:sz w:val="18"/>
          <w:szCs w:val="18"/>
          <w:lang w:eastAsia="hr-HR"/>
        </w:rPr>
      </w:pPr>
      <w:r w:rsidRPr="009705D4">
        <w:rPr>
          <w:rFonts w:ascii="Fira Sans Book" w:eastAsia="Times New Roman" w:hAnsi="Fira Sans Book" w:cs="Arial"/>
          <w:sz w:val="18"/>
          <w:szCs w:val="18"/>
          <w:lang w:eastAsia="hr-HR"/>
        </w:rPr>
        <w:t xml:space="preserve">2. </w:t>
      </w:r>
      <w:r w:rsidRPr="009705D4">
        <w:rPr>
          <w:rFonts w:ascii="Fira Sans Book" w:eastAsia="Calibri" w:hAnsi="Fira Sans Book" w:cs="Arial"/>
          <w:sz w:val="18"/>
          <w:szCs w:val="18"/>
        </w:rPr>
        <w:t xml:space="preserve">U slučaju sudjelovanja podugovaratelja potrebno je popuniti obrazac Podaci o </w:t>
      </w:r>
      <w:proofErr w:type="spellStart"/>
      <w:r w:rsidRPr="009705D4">
        <w:rPr>
          <w:rFonts w:ascii="Fira Sans Book" w:eastAsia="Calibri" w:hAnsi="Fira Sans Book" w:cs="Arial"/>
          <w:sz w:val="18"/>
          <w:szCs w:val="18"/>
        </w:rPr>
        <w:t>podugovarateljima</w:t>
      </w:r>
      <w:proofErr w:type="spellEnd"/>
    </w:p>
    <w:p w14:paraId="0A1DE18D" w14:textId="77777777" w:rsidR="00FC6462" w:rsidRPr="009705D4" w:rsidRDefault="00265CDD" w:rsidP="00265CDD">
      <w:pPr>
        <w:rPr>
          <w:rFonts w:ascii="Fira Sans Book" w:eastAsia="Calibri" w:hAnsi="Fira Sans Book" w:cs="Arial"/>
          <w:b/>
          <w:color w:val="002060"/>
          <w:sz w:val="18"/>
          <w:szCs w:val="18"/>
        </w:rPr>
      </w:pPr>
      <w:r w:rsidRPr="009705D4">
        <w:rPr>
          <w:rFonts w:ascii="Fira Sans Book" w:eastAsia="Times New Roman" w:hAnsi="Fira Sans Book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14:paraId="3762894F" w14:textId="77777777" w:rsidR="00852481" w:rsidRDefault="00852481">
      <w:pPr>
        <w:rPr>
          <w:rFonts w:eastAsia="Times New Roman" w:cs="Arial"/>
          <w:b/>
          <w:bCs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br w:type="page"/>
      </w:r>
    </w:p>
    <w:p w14:paraId="5A3A602F" w14:textId="77777777" w:rsidR="00FC6462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lastRenderedPageBreak/>
        <w:t>PODACI O ČLANOVIMA ZAJEDNICE GOSPODARSKIH SUBJEKATA</w:t>
      </w:r>
    </w:p>
    <w:p w14:paraId="0C88C5AA" w14:textId="77777777" w:rsidR="00FC6462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hr-HR"/>
        </w:rPr>
        <w:t>(priložiti samo u slučaju zajedničke ponude)</w:t>
      </w:r>
    </w:p>
    <w:p w14:paraId="7613D562" w14:textId="77777777" w:rsidR="00FC6462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14:paraId="71EE0D81" w14:textId="77777777" w:rsidR="00FC6462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14:paraId="6BEA0076" w14:textId="77777777">
        <w:trPr>
          <w:trHeight w:val="649"/>
        </w:trPr>
        <w:tc>
          <w:tcPr>
            <w:tcW w:w="4361" w:type="dxa"/>
            <w:vAlign w:val="center"/>
          </w:tcPr>
          <w:p w14:paraId="54890646" w14:textId="77777777" w:rsidR="00FC6462" w:rsidRDefault="008A4DDE">
            <w:pPr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14:paraId="27C28160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4438FFB6" w14:textId="77777777">
        <w:trPr>
          <w:trHeight w:val="557"/>
        </w:trPr>
        <w:tc>
          <w:tcPr>
            <w:tcW w:w="4361" w:type="dxa"/>
            <w:vAlign w:val="center"/>
          </w:tcPr>
          <w:p w14:paraId="0B209EBD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14:paraId="7D76737A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14:paraId="546096CD" w14:textId="77777777">
        <w:trPr>
          <w:trHeight w:val="551"/>
        </w:trPr>
        <w:tc>
          <w:tcPr>
            <w:tcW w:w="4361" w:type="dxa"/>
            <w:vAlign w:val="center"/>
          </w:tcPr>
          <w:p w14:paraId="59B6D4A3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14:paraId="56086427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14:paraId="1AF71E70" w14:textId="77777777" w:rsidR="00FC6462" w:rsidRDefault="0031133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14:paraId="1557623E" w14:textId="77777777" w:rsidR="00FC6462" w:rsidRDefault="0031133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14:paraId="060B305C" w14:textId="77777777">
        <w:trPr>
          <w:trHeight w:val="454"/>
        </w:trPr>
        <w:tc>
          <w:tcPr>
            <w:tcW w:w="4361" w:type="dxa"/>
            <w:vAlign w:val="center"/>
          </w:tcPr>
          <w:p w14:paraId="18860BBE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14:paraId="697D469F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2B75DDED" w14:textId="77777777">
        <w:trPr>
          <w:trHeight w:val="454"/>
        </w:trPr>
        <w:tc>
          <w:tcPr>
            <w:tcW w:w="4361" w:type="dxa"/>
            <w:vAlign w:val="center"/>
          </w:tcPr>
          <w:p w14:paraId="764AF0CA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14:paraId="34047E81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0295C17B" w14:textId="77777777">
        <w:trPr>
          <w:trHeight w:val="454"/>
        </w:trPr>
        <w:tc>
          <w:tcPr>
            <w:tcW w:w="4361" w:type="dxa"/>
            <w:vAlign w:val="center"/>
          </w:tcPr>
          <w:p w14:paraId="63CF9660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14:paraId="2DC8D371" w14:textId="77777777" w:rsidR="00FC6462" w:rsidRDefault="0031133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14:paraId="0C64657A" w14:textId="77777777" w:rsidR="00FC6462" w:rsidRDefault="0031133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14:paraId="5C838A8D" w14:textId="77777777">
        <w:trPr>
          <w:trHeight w:val="454"/>
        </w:trPr>
        <w:tc>
          <w:tcPr>
            <w:tcW w:w="4361" w:type="dxa"/>
            <w:vAlign w:val="center"/>
          </w:tcPr>
          <w:p w14:paraId="462C3C16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14:paraId="2A09FEDF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05B6010D" w14:textId="77777777">
        <w:trPr>
          <w:trHeight w:val="454"/>
        </w:trPr>
        <w:tc>
          <w:tcPr>
            <w:tcW w:w="4361" w:type="dxa"/>
            <w:vAlign w:val="center"/>
          </w:tcPr>
          <w:p w14:paraId="3D671F63" w14:textId="77777777" w:rsidR="00FC6462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14:paraId="382BDC7A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14:paraId="32530333" w14:textId="77777777" w:rsidR="00FC6462" w:rsidRDefault="00FC6462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14:paraId="35AE8D33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14:paraId="046BB6EC" w14:textId="77777777" w:rsidR="00FC6462" w:rsidRDefault="008A4DD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14:paraId="33552399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14:paraId="5606C83A" w14:textId="77777777">
        <w:trPr>
          <w:trHeight w:val="454"/>
        </w:trPr>
        <w:tc>
          <w:tcPr>
            <w:tcW w:w="5353" w:type="dxa"/>
            <w:vAlign w:val="center"/>
          </w:tcPr>
          <w:p w14:paraId="64437055" w14:textId="77777777" w:rsidR="00FC6462" w:rsidRDefault="008A4DDE">
            <w:pPr>
              <w:autoSpaceDE w:val="0"/>
              <w:autoSpaceDN w:val="0"/>
              <w:adjustRightInd w:val="0"/>
            </w:pPr>
            <w:r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0A395F39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6EFE2C93" w14:textId="77777777">
        <w:trPr>
          <w:trHeight w:val="454"/>
        </w:trPr>
        <w:tc>
          <w:tcPr>
            <w:tcW w:w="5353" w:type="dxa"/>
            <w:vAlign w:val="center"/>
          </w:tcPr>
          <w:p w14:paraId="5D3C2D97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68ADCF7F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127E843A" w14:textId="77777777">
        <w:trPr>
          <w:trHeight w:val="454"/>
        </w:trPr>
        <w:tc>
          <w:tcPr>
            <w:tcW w:w="5353" w:type="dxa"/>
            <w:vAlign w:val="center"/>
          </w:tcPr>
          <w:p w14:paraId="280103C2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9F9E2CC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0AB97CB0" w14:textId="77777777">
        <w:trPr>
          <w:trHeight w:val="454"/>
        </w:trPr>
        <w:tc>
          <w:tcPr>
            <w:tcW w:w="5353" w:type="dxa"/>
            <w:vAlign w:val="center"/>
          </w:tcPr>
          <w:p w14:paraId="1AA36FED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vrije</w:t>
            </w:r>
            <w:r w:rsidR="00EB03A5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0B099C2F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7365496C" w14:textId="77777777">
        <w:trPr>
          <w:trHeight w:val="454"/>
        </w:trPr>
        <w:tc>
          <w:tcPr>
            <w:tcW w:w="5353" w:type="dxa"/>
            <w:vAlign w:val="center"/>
          </w:tcPr>
          <w:p w14:paraId="08F1159A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vrije</w:t>
            </w:r>
            <w:r w:rsidR="00EB03A5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23D66820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6F628543" w14:textId="77777777">
        <w:trPr>
          <w:trHeight w:val="454"/>
        </w:trPr>
        <w:tc>
          <w:tcPr>
            <w:tcW w:w="5353" w:type="dxa"/>
            <w:vAlign w:val="center"/>
          </w:tcPr>
          <w:p w14:paraId="0FBE9E1D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1EC464FA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319F4F41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14:paraId="47B04A74" w14:textId="77777777" w:rsidR="00FC6462" w:rsidRDefault="008A4DD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14:paraId="512515D0" w14:textId="77777777" w:rsidR="00FC6462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2131" wp14:editId="26C8471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7144C" w14:textId="77777777"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14:paraId="08D25A31" w14:textId="77777777"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8DAAE38" w14:textId="77777777"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2A5F4" w14:textId="77777777" w:rsidR="00FC6462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14:paraId="44654FDE" w14:textId="77777777" w:rsidR="00FC6462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14:paraId="7DB5C366" w14:textId="77777777" w:rsidR="00FC6462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14:paraId="41161265" w14:textId="77777777" w:rsidR="00FC6462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>
            <w:rPr>
              <w:rStyle w:val="Tekstrezerviranogmjesta"/>
            </w:rPr>
            <w:t>Click or tap here to enter text.</w:t>
          </w:r>
        </w:sdtContent>
      </w:sdt>
      <w:r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or tap to enter a date.</w:t>
          </w:r>
        </w:sdtContent>
      </w:sdt>
      <w:r>
        <w:rPr>
          <w:rFonts w:eastAsia="Times New Roman" w:cs="Arial"/>
          <w:szCs w:val="21"/>
          <w:lang w:eastAsia="hr-HR"/>
        </w:rPr>
        <w:t xml:space="preserve"> godine</w:t>
      </w:r>
    </w:p>
    <w:p w14:paraId="06CC8DBA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7065D4A9" w14:textId="77777777" w:rsidR="00FC6462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14:paraId="0D9C4B2A" w14:textId="77777777" w:rsidR="00FC6462" w:rsidRDefault="008A4DD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14:paraId="3FFC2FCC" w14:textId="77777777" w:rsidR="00FC6462" w:rsidRDefault="00FC6462">
      <w:pPr>
        <w:jc w:val="right"/>
        <w:rPr>
          <w:rFonts w:eastAsia="Calibri" w:cs="Arial"/>
          <w:b/>
          <w:color w:val="002060"/>
        </w:rPr>
      </w:pPr>
    </w:p>
    <w:p w14:paraId="48C27F06" w14:textId="77777777" w:rsidR="00FC6462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14:paraId="688FE1D1" w14:textId="77777777" w:rsidR="00265CDD" w:rsidRDefault="00265CD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14:paraId="72D70A8E" w14:textId="77777777" w:rsidR="00265CDD" w:rsidRDefault="00265CD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14:paraId="3EBCDE8D" w14:textId="77777777" w:rsidR="00FC6462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lastRenderedPageBreak/>
        <w:t>PODACI O PODUGOVARATELJIMA</w:t>
      </w:r>
    </w:p>
    <w:p w14:paraId="6EB28F87" w14:textId="77777777" w:rsidR="00FC6462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(priložiti samo ako se dio ugovora ustupa </w:t>
      </w:r>
      <w:proofErr w:type="spellStart"/>
      <w:r>
        <w:rPr>
          <w:rFonts w:eastAsia="Times New Roman" w:cs="Arial"/>
          <w:szCs w:val="20"/>
          <w:lang w:eastAsia="hr-HR"/>
        </w:rPr>
        <w:t>podugovarateljima</w:t>
      </w:r>
      <w:proofErr w:type="spellEnd"/>
      <w:r>
        <w:rPr>
          <w:rFonts w:eastAsia="Times New Roman" w:cs="Arial"/>
          <w:szCs w:val="20"/>
          <w:lang w:eastAsia="hr-HR"/>
        </w:rPr>
        <w:t>)</w:t>
      </w:r>
    </w:p>
    <w:p w14:paraId="533912BF" w14:textId="77777777" w:rsidR="00FC6462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14:paraId="79F2606A" w14:textId="77777777">
        <w:trPr>
          <w:trHeight w:val="655"/>
        </w:trPr>
        <w:tc>
          <w:tcPr>
            <w:tcW w:w="3936" w:type="dxa"/>
            <w:vAlign w:val="center"/>
          </w:tcPr>
          <w:p w14:paraId="4F910805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14:paraId="09ED9178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09F743B7" w14:textId="77777777">
        <w:trPr>
          <w:trHeight w:val="511"/>
        </w:trPr>
        <w:tc>
          <w:tcPr>
            <w:tcW w:w="3936" w:type="dxa"/>
            <w:vAlign w:val="center"/>
          </w:tcPr>
          <w:p w14:paraId="6269A8B5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14:paraId="0A7A1EAB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14:paraId="5273EC05" w14:textId="77777777">
        <w:trPr>
          <w:trHeight w:val="635"/>
        </w:trPr>
        <w:tc>
          <w:tcPr>
            <w:tcW w:w="3936" w:type="dxa"/>
            <w:vAlign w:val="center"/>
          </w:tcPr>
          <w:p w14:paraId="6DED82CB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14:paraId="4BBF923E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14:paraId="0F5A2EF7" w14:textId="77777777" w:rsidR="00FC6462" w:rsidRDefault="0031133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14:paraId="11C8766D" w14:textId="77777777" w:rsidR="00FC6462" w:rsidRDefault="0031133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14:paraId="314D445B" w14:textId="77777777">
        <w:trPr>
          <w:trHeight w:val="473"/>
        </w:trPr>
        <w:tc>
          <w:tcPr>
            <w:tcW w:w="3936" w:type="dxa"/>
            <w:vAlign w:val="center"/>
          </w:tcPr>
          <w:p w14:paraId="44324D0A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14:paraId="58C24E93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511C934B" w14:textId="77777777">
        <w:trPr>
          <w:trHeight w:val="565"/>
        </w:trPr>
        <w:tc>
          <w:tcPr>
            <w:tcW w:w="3936" w:type="dxa"/>
            <w:vAlign w:val="center"/>
          </w:tcPr>
          <w:p w14:paraId="7C44208F" w14:textId="77777777" w:rsidR="00FC6462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14:paraId="5CA2156B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77A52854" w14:textId="77777777">
        <w:trPr>
          <w:trHeight w:val="545"/>
        </w:trPr>
        <w:tc>
          <w:tcPr>
            <w:tcW w:w="3936" w:type="dxa"/>
            <w:vAlign w:val="center"/>
          </w:tcPr>
          <w:p w14:paraId="504B93E3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14:paraId="7E755E07" w14:textId="77777777" w:rsidR="00FC6462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390CC504" w14:textId="77777777">
        <w:trPr>
          <w:trHeight w:val="567"/>
        </w:trPr>
        <w:tc>
          <w:tcPr>
            <w:tcW w:w="3936" w:type="dxa"/>
            <w:vAlign w:val="center"/>
          </w:tcPr>
          <w:p w14:paraId="16090D0A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r>
              <w:rPr>
                <w:rFonts w:eastAsia="Times New Roman" w:cs="Arial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Cs w:val="20"/>
                <w:lang w:eastAsia="hr-HR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hr-HR"/>
              </w:rPr>
            </w:r>
            <w:r>
              <w:rPr>
                <w:rFonts w:eastAsia="Times New Roman" w:cs="Arial"/>
                <w:szCs w:val="20"/>
                <w:lang w:eastAsia="hr-HR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szCs w:val="20"/>
                <w:lang w:eastAsia="hr-HR"/>
              </w:rPr>
              <w:fldChar w:fldCharType="end"/>
            </w:r>
            <w:bookmarkEnd w:id="0"/>
          </w:p>
        </w:tc>
        <w:tc>
          <w:tcPr>
            <w:tcW w:w="5654" w:type="dxa"/>
            <w:gridSpan w:val="2"/>
            <w:vAlign w:val="center"/>
          </w:tcPr>
          <w:p w14:paraId="7445E91C" w14:textId="77777777" w:rsidR="00FC6462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14:paraId="39EF0F62" w14:textId="77777777" w:rsidR="00FC6462" w:rsidRDefault="00FC6462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14:paraId="232DEFC8" w14:textId="77777777" w:rsidR="00FC6462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14:paraId="230D7F8B" w14:textId="77777777">
        <w:trPr>
          <w:trHeight w:val="454"/>
        </w:trPr>
        <w:tc>
          <w:tcPr>
            <w:tcW w:w="5211" w:type="dxa"/>
            <w:vAlign w:val="center"/>
          </w:tcPr>
          <w:p w14:paraId="34548294" w14:textId="77777777" w:rsidR="00FC6462" w:rsidRDefault="008A4DDE">
            <w:pPr>
              <w:autoSpaceDE w:val="0"/>
              <w:autoSpaceDN w:val="0"/>
              <w:adjustRightInd w:val="0"/>
            </w:pPr>
            <w:r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29224713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6A6EA52D" w14:textId="77777777">
        <w:trPr>
          <w:trHeight w:val="454"/>
        </w:trPr>
        <w:tc>
          <w:tcPr>
            <w:tcW w:w="5211" w:type="dxa"/>
            <w:vAlign w:val="center"/>
          </w:tcPr>
          <w:p w14:paraId="57E2B097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2E9D7A6E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53F6B382" w14:textId="77777777">
        <w:trPr>
          <w:trHeight w:val="454"/>
        </w:trPr>
        <w:tc>
          <w:tcPr>
            <w:tcW w:w="5211" w:type="dxa"/>
            <w:vAlign w:val="center"/>
          </w:tcPr>
          <w:p w14:paraId="31C399AC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37EB2BA9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2EA2B5DC" w14:textId="77777777">
        <w:trPr>
          <w:trHeight w:val="454"/>
        </w:trPr>
        <w:tc>
          <w:tcPr>
            <w:tcW w:w="5211" w:type="dxa"/>
            <w:vAlign w:val="center"/>
          </w:tcPr>
          <w:p w14:paraId="3A515626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</w:t>
            </w:r>
            <w:r w:rsidR="002E6750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5D62B410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274A0723" w14:textId="77777777">
        <w:trPr>
          <w:trHeight w:val="454"/>
        </w:trPr>
        <w:tc>
          <w:tcPr>
            <w:tcW w:w="5211" w:type="dxa"/>
            <w:vAlign w:val="center"/>
          </w:tcPr>
          <w:p w14:paraId="33278FEA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E6750">
              <w:rPr>
                <w:rFonts w:cs="Times New Roman"/>
                <w:i/>
                <w:color w:val="000000"/>
                <w:szCs w:val="24"/>
              </w:rPr>
              <w:t>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0FC8D96E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14:paraId="4D221916" w14:textId="77777777">
        <w:trPr>
          <w:trHeight w:val="454"/>
        </w:trPr>
        <w:tc>
          <w:tcPr>
            <w:tcW w:w="5211" w:type="dxa"/>
            <w:vAlign w:val="center"/>
          </w:tcPr>
          <w:p w14:paraId="5E0089B4" w14:textId="77777777" w:rsidR="00FC6462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55AF9CE0" w14:textId="77777777" w:rsidR="00FC6462" w:rsidRDefault="008A4DDE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14:paraId="3029476C" w14:textId="77777777" w:rsidR="00FC6462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14:paraId="3AA5B953" w14:textId="77777777" w:rsidR="00FC6462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14:paraId="02C37CBF" w14:textId="77777777" w:rsidR="00FC6462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14:paraId="20956BD4" w14:textId="77777777" w:rsidR="00FC6462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B312A" wp14:editId="0179F7DF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07099" w14:textId="77777777"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14:paraId="24EC6D3C" w14:textId="77777777"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1D274D7F" w14:textId="77777777"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565F97" w14:textId="77777777" w:rsidR="00FC6462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14:paraId="4F9DD77B" w14:textId="77777777" w:rsidR="00FC6462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14:paraId="7560694A" w14:textId="77777777" w:rsidR="00FC6462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14:paraId="0EB43366" w14:textId="77777777" w:rsidR="00FC6462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14:paraId="322478BE" w14:textId="77777777" w:rsidR="00FC6462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14:paraId="3C38DCB4" w14:textId="77777777" w:rsidR="00FC6462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>
            <w:rPr>
              <w:rStyle w:val="Tekstrezerviranogmjesta"/>
            </w:rPr>
            <w:t>Click here.</w:t>
          </w:r>
        </w:sdtContent>
      </w:sdt>
      <w:r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to enter a date.</w:t>
          </w:r>
        </w:sdtContent>
      </w:sdt>
      <w:r>
        <w:rPr>
          <w:rFonts w:eastAsia="Times New Roman" w:cs="Arial"/>
          <w:szCs w:val="21"/>
          <w:lang w:eastAsia="hr-HR"/>
        </w:rPr>
        <w:t xml:space="preserve"> godine</w:t>
      </w:r>
    </w:p>
    <w:p w14:paraId="6C77AA66" w14:textId="77777777" w:rsidR="00FC6462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14:paraId="45D0F00F" w14:textId="77777777" w:rsidR="00FC6462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14:paraId="7B964397" w14:textId="77777777" w:rsidR="00FC6462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b/>
          <w:bCs/>
          <w:szCs w:val="20"/>
          <w:lang w:eastAsia="hr-HR"/>
        </w:rPr>
        <w:t>Napomena:</w:t>
      </w:r>
    </w:p>
    <w:p w14:paraId="4EABF762" w14:textId="77777777" w:rsidR="00FC6462" w:rsidRDefault="008A4DD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Ukoliko ponuditelj namjerava angažirati veći broj podugovaratelja, dostavit će ovaj obrazac u onoliko primjeraka koliko je potrebno.</w:t>
      </w:r>
    </w:p>
    <w:p w14:paraId="363E4A70" w14:textId="77777777" w:rsidR="00FC6462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14:paraId="0EBA6A61" w14:textId="4FD978B0" w:rsidR="00FC6462" w:rsidRDefault="008A4DDE">
      <w:pPr>
        <w:jc w:val="both"/>
        <w:rPr>
          <w:rFonts w:eastAsia="Calibri" w:cs="Times New Roman"/>
          <w:sz w:val="19"/>
          <w:szCs w:val="19"/>
        </w:rPr>
      </w:pPr>
      <w:r>
        <w:rPr>
          <w:rFonts w:eastAsia="Calibri" w:cs="Times New Roman"/>
          <w:sz w:val="19"/>
          <w:szCs w:val="19"/>
        </w:rPr>
        <w:lastRenderedPageBreak/>
        <w:t>Temeljem članka 251</w:t>
      </w:r>
      <w:r w:rsidR="00674F9B">
        <w:rPr>
          <w:rFonts w:eastAsia="Calibri" w:cs="Times New Roman"/>
          <w:sz w:val="19"/>
          <w:szCs w:val="19"/>
        </w:rPr>
        <w:t>.</w:t>
      </w:r>
      <w:r>
        <w:rPr>
          <w:rFonts w:eastAsia="Calibri" w:cs="Times New Roman"/>
          <w:sz w:val="19"/>
          <w:szCs w:val="19"/>
        </w:rPr>
        <w:t xml:space="preserve"> stavka 1. točka 1., članka 265. stavka 2. Zakona o javnoj nabavi („Narodne novine“, br. 120/16.</w:t>
      </w:r>
      <w:r w:rsidR="009705D4">
        <w:rPr>
          <w:rFonts w:eastAsia="Calibri" w:cs="Times New Roman"/>
          <w:sz w:val="19"/>
          <w:szCs w:val="19"/>
        </w:rPr>
        <w:t>, 114/22.</w:t>
      </w:r>
      <w:r>
        <w:rPr>
          <w:rFonts w:eastAsia="Calibri" w:cs="Times New Roman"/>
          <w:sz w:val="19"/>
          <w:szCs w:val="19"/>
        </w:rPr>
        <w:t>), te članka 20. stavka 10. Pravilnika o dokumentaciji o nabavi te ponudi u postupcima javne nabave („Narodne novine“, br. 65/2017.</w:t>
      </w:r>
      <w:r w:rsidR="00FE6BA6">
        <w:rPr>
          <w:rFonts w:eastAsia="Calibri" w:cs="Times New Roman"/>
          <w:sz w:val="19"/>
          <w:szCs w:val="19"/>
        </w:rPr>
        <w:t>,75/20.</w:t>
      </w:r>
      <w:bookmarkStart w:id="1" w:name="_GoBack"/>
      <w:bookmarkEnd w:id="1"/>
      <w:r>
        <w:rPr>
          <w:rFonts w:eastAsia="Calibri" w:cs="Times New Roman"/>
          <w:sz w:val="19"/>
          <w:szCs w:val="19"/>
        </w:rPr>
        <w:t>) kao ovlaštena osoba</w:t>
      </w:r>
      <w:r>
        <w:rPr>
          <w:rFonts w:eastAsia="Calibri" w:cs="Times New Roman"/>
          <w:sz w:val="19"/>
          <w:szCs w:val="19"/>
          <w:vertAlign w:val="superscript"/>
        </w:rPr>
        <w:footnoteReference w:id="1"/>
      </w:r>
      <w:r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14:paraId="208FCDDA" w14:textId="77777777" w:rsidR="00FC6462" w:rsidRDefault="00FC6462">
      <w:pPr>
        <w:jc w:val="both"/>
        <w:rPr>
          <w:rFonts w:eastAsia="Calibri" w:cs="Times New Roman"/>
          <w:szCs w:val="20"/>
        </w:rPr>
      </w:pPr>
    </w:p>
    <w:p w14:paraId="47D8EA07" w14:textId="77777777" w:rsidR="00FC6462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>
        <w:rPr>
          <w:rFonts w:eastAsia="Times New Roman" w:cs="Arial"/>
          <w:b/>
          <w:bCs/>
          <w:lang w:eastAsia="hr-HR"/>
        </w:rPr>
        <w:t>I Z J A V U  O  N E K A Ž N J A V A N J U</w:t>
      </w:r>
    </w:p>
    <w:p w14:paraId="6796F378" w14:textId="77777777" w:rsidR="00FC6462" w:rsidRDefault="00FC6462">
      <w:pPr>
        <w:jc w:val="both"/>
        <w:rPr>
          <w:rFonts w:eastAsia="Calibri" w:cs="Times New Roman"/>
          <w:szCs w:val="20"/>
        </w:rPr>
      </w:pPr>
    </w:p>
    <w:p w14:paraId="25073623" w14:textId="77777777" w:rsidR="00FC6462" w:rsidRDefault="008A4DDE">
      <w:pPr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placeholder>
            <w:docPart w:val="72E2D358E77C4FDE96E15F7439719A88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>
            <w:rPr>
              <w:rStyle w:val="Tekstrezerviranogmjesta"/>
            </w:rPr>
            <w:t>Click here to enter Ime i Prezime</w:t>
          </w:r>
        </w:sdtContent>
      </w:sdt>
      <w:r>
        <w:rPr>
          <w:rFonts w:eastAsia="Calibri" w:cs="Times New Roman"/>
          <w:szCs w:val="20"/>
        </w:rPr>
        <w:t xml:space="preserve">  Iz </w:t>
      </w:r>
      <w:r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placeholder>
            <w:docPart w:val="70EB8E73B5C24E2282A982F7EA7E846F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>
            <w:rPr>
              <w:rStyle w:val="Tekstrezerviranogmjesta"/>
            </w:rPr>
            <w:t>Click or tap here to enter prebivalište.</w:t>
          </w:r>
        </w:sdtContent>
      </w:sdt>
    </w:p>
    <w:p w14:paraId="20B493A4" w14:textId="77777777" w:rsidR="00FC6462" w:rsidRDefault="008A4DDE">
      <w:pPr>
        <w:spacing w:before="12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placeholder>
            <w:docPart w:val="228CA396FEE94BF7B80F3553CE474E68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>
            <w:rPr>
              <w:rStyle w:val="Tekstrezerviranogmjesta"/>
            </w:rPr>
            <w:t>Click or tap here to enter text</w:t>
          </w:r>
        </w:sdtContent>
      </w:sdt>
      <w:r>
        <w:rPr>
          <w:rFonts w:eastAsia="Calibri" w:cs="Times New Roman"/>
          <w:szCs w:val="20"/>
        </w:rPr>
        <w:t xml:space="preserve"> </w:t>
      </w:r>
      <w:r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placeholder>
            <w:docPart w:val="A278BF2F92104E439CCE7D70D6B139BB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>
            <w:rPr>
              <w:rStyle w:val="Tekstrezerviranogmjesta"/>
            </w:rPr>
            <w:t>Click or tap here to enter text.</w:t>
          </w:r>
        </w:sdtContent>
      </w:sdt>
      <w:r>
        <w:rPr>
          <w:rFonts w:eastAsia="Calibri" w:cs="Times New Roman"/>
          <w:szCs w:val="20"/>
        </w:rPr>
        <w:tab/>
        <w:t>,</w:t>
      </w:r>
    </w:p>
    <w:p w14:paraId="4A90B386" w14:textId="77777777" w:rsidR="00FC6462" w:rsidRDefault="008A4DDE">
      <w:pPr>
        <w:spacing w:before="120"/>
        <w:jc w:val="both"/>
        <w:rPr>
          <w:rFonts w:eastAsia="Calibri" w:cs="Times New Roman"/>
          <w:sz w:val="19"/>
          <w:szCs w:val="19"/>
        </w:rPr>
      </w:pPr>
      <w:r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>
        <w:rPr>
          <w:rFonts w:eastAsia="Calibri" w:cs="Times New Roman"/>
          <w:b/>
          <w:sz w:val="19"/>
          <w:szCs w:val="19"/>
        </w:rPr>
        <w:t>za sebe</w:t>
      </w:r>
      <w:r>
        <w:rPr>
          <w:rFonts w:eastAsia="Calibri" w:cs="Times New Roman"/>
          <w:b/>
          <w:bCs/>
          <w:sz w:val="19"/>
          <w:szCs w:val="19"/>
        </w:rPr>
        <w:t>, za gospodarski subjekt i za sve osobe koje su članovi upravnog, upravljačkog ili nadzornog tijela ili imaju   zastupanja, donošenja odluka ili nadzora gospodarskog subjekta</w:t>
      </w:r>
      <w:r>
        <w:rPr>
          <w:rFonts w:eastAsia="Calibri" w:cs="Times New Roman"/>
          <w:sz w:val="19"/>
          <w:szCs w:val="19"/>
        </w:rPr>
        <w:t>:</w:t>
      </w:r>
    </w:p>
    <w:p w14:paraId="2C43F752" w14:textId="77777777" w:rsidR="00FC6462" w:rsidRDefault="00FC6462">
      <w:pPr>
        <w:jc w:val="both"/>
        <w:rPr>
          <w:rFonts w:eastAsia="Calibri" w:cs="Times New Roman"/>
          <w:sz w:val="19"/>
          <w:szCs w:val="19"/>
        </w:rPr>
      </w:pPr>
    </w:p>
    <w:p w14:paraId="4673BDE2" w14:textId="77777777" w:rsidR="00FC6462" w:rsidRDefault="008A4DDE">
      <w:pPr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___________________________________________________________________________________</w:t>
      </w:r>
    </w:p>
    <w:p w14:paraId="614870AC" w14:textId="77777777" w:rsidR="00FC6462" w:rsidRDefault="008A4DDE">
      <w:pPr>
        <w:jc w:val="center"/>
        <w:rPr>
          <w:rFonts w:eastAsia="Calibri" w:cs="Times New Roman"/>
          <w:sz w:val="18"/>
          <w:szCs w:val="16"/>
        </w:rPr>
      </w:pPr>
      <w:r>
        <w:rPr>
          <w:rFonts w:eastAsia="Calibri" w:cs="Times New Roman"/>
          <w:sz w:val="18"/>
          <w:szCs w:val="16"/>
        </w:rPr>
        <w:t>(naziv i sjedište gospodarskog subjekta, OIB)</w:t>
      </w:r>
    </w:p>
    <w:p w14:paraId="33177411" w14:textId="77777777" w:rsidR="00FC6462" w:rsidRDefault="00FC6462">
      <w:pPr>
        <w:jc w:val="both"/>
        <w:rPr>
          <w:rFonts w:eastAsia="Calibri" w:cs="Times New Roman"/>
          <w:szCs w:val="20"/>
        </w:rPr>
      </w:pPr>
    </w:p>
    <w:p w14:paraId="25CC7423" w14:textId="77777777" w:rsidR="00FC6462" w:rsidRDefault="008A4DDE">
      <w:pPr>
        <w:jc w:val="both"/>
        <w:rPr>
          <w:rFonts w:eastAsia="Calibri" w:cs="Times New Roman"/>
          <w:sz w:val="19"/>
          <w:szCs w:val="19"/>
        </w:rPr>
      </w:pPr>
      <w:r>
        <w:rPr>
          <w:rFonts w:eastAsia="Calibri" w:cs="Times New Roman"/>
          <w:sz w:val="19"/>
          <w:szCs w:val="19"/>
        </w:rPr>
        <w:t xml:space="preserve">izjavljujem da ja osobno, niti gore navedeni gospodarski subjekt, niti  </w:t>
      </w:r>
      <w:r>
        <w:rPr>
          <w:rFonts w:eastAsia="Calibri" w:cs="Times New Roman"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>
        <w:rPr>
          <w:rFonts w:eastAsia="Calibri" w:cs="Times New Roman"/>
          <w:sz w:val="19"/>
          <w:szCs w:val="19"/>
        </w:rPr>
        <w:t>nismo pravomoćnom presudom osuđeni za:</w:t>
      </w:r>
    </w:p>
    <w:p w14:paraId="2F9032E4" w14:textId="77777777" w:rsidR="00FC6462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>
        <w:rPr>
          <w:rFonts w:eastAsia="Calibri" w:cs="Times New Roman"/>
          <w:bCs/>
          <w:sz w:val="18"/>
          <w:szCs w:val="20"/>
        </w:rPr>
        <w:t>na temelju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14:paraId="49FD15F1" w14:textId="77777777" w:rsidR="00FC6462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>
        <w:rPr>
          <w:rFonts w:eastAsia="Calibri" w:cs="Times New Roman"/>
          <w:b/>
          <w:bCs/>
          <w:sz w:val="18"/>
          <w:szCs w:val="20"/>
        </w:rPr>
        <w:t xml:space="preserve">korupciju, </w:t>
      </w:r>
      <w:r>
        <w:rPr>
          <w:rFonts w:eastAsia="Calibri" w:cs="Times New Roman"/>
          <w:bCs/>
          <w:sz w:val="18"/>
          <w:szCs w:val="20"/>
        </w:rPr>
        <w:t>na temelju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14:paraId="0D3F9279" w14:textId="77777777" w:rsidR="00FC6462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>
        <w:rPr>
          <w:rFonts w:eastAsia="Calibri" w:cs="Times New Roman"/>
          <w:b/>
          <w:bCs/>
          <w:sz w:val="18"/>
          <w:szCs w:val="20"/>
        </w:rPr>
        <w:t xml:space="preserve">prijevaru, </w:t>
      </w:r>
      <w:r>
        <w:rPr>
          <w:rFonts w:eastAsia="Calibri" w:cs="Times New Roman"/>
          <w:bCs/>
          <w:sz w:val="18"/>
          <w:szCs w:val="20"/>
        </w:rPr>
        <w:t>na temelju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14:paraId="5AE2F037" w14:textId="77777777" w:rsidR="00FC6462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>
        <w:rPr>
          <w:rFonts w:eastAsia="Calibri" w:cs="Times New Roman"/>
          <w:bCs/>
          <w:sz w:val="18"/>
          <w:szCs w:val="20"/>
        </w:rPr>
        <w:t>na temelju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14:paraId="4F265A07" w14:textId="77777777" w:rsidR="00FC6462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>
        <w:rPr>
          <w:rFonts w:eastAsia="Calibri" w:cs="Times New Roman"/>
          <w:bCs/>
          <w:sz w:val="18"/>
          <w:szCs w:val="20"/>
        </w:rPr>
        <w:t>na temelju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14:paraId="0D58958A" w14:textId="77777777" w:rsidR="00FC6462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>
        <w:rPr>
          <w:rFonts w:eastAsia="Calibri" w:cs="Times New Roman"/>
          <w:bCs/>
          <w:sz w:val="18"/>
          <w:szCs w:val="20"/>
        </w:rPr>
        <w:t>na temelju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106. (trgovanje ljudima) Kaznenog zakona</w:t>
      </w:r>
      <w:r>
        <w:rPr>
          <w:rFonts w:eastAsia="Calibri" w:cs="Times New Roman"/>
          <w:b/>
          <w:bCs/>
          <w:sz w:val="18"/>
          <w:szCs w:val="20"/>
        </w:rPr>
        <w:t xml:space="preserve"> </w:t>
      </w:r>
      <w:r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14:paraId="1A6D7E31" w14:textId="77777777" w:rsidR="00FC6462" w:rsidRDefault="00FC6462">
      <w:pPr>
        <w:jc w:val="both"/>
        <w:rPr>
          <w:rFonts w:eastAsia="Calibri" w:cs="Times New Roman"/>
          <w:szCs w:val="20"/>
        </w:rPr>
      </w:pPr>
    </w:p>
    <w:p w14:paraId="758ED3F9" w14:textId="77777777" w:rsidR="00FC6462" w:rsidRDefault="008A4DDE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F934B8A5FADE436EB3CAF188F7A3C5A8"/>
          </w:placeholder>
          <w:showingPlcHdr/>
          <w:text/>
        </w:sdtPr>
        <w:sdtEndPr/>
        <w:sdtContent>
          <w:r>
            <w:rPr>
              <w:rStyle w:val="Tekstrezerviranogmjesta"/>
            </w:rPr>
            <w:t>Click or tap here to enter text.</w:t>
          </w:r>
        </w:sdtContent>
      </w:sdt>
      <w:r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9BE05D4FD63B424AA74BBAF8381EF87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or tap to enter a date.</w:t>
          </w:r>
        </w:sdtContent>
      </w:sdt>
      <w:r>
        <w:rPr>
          <w:rFonts w:eastAsia="Calibri" w:cs="Times New Roman"/>
          <w:sz w:val="19"/>
          <w:szCs w:val="19"/>
        </w:rPr>
        <w:t xml:space="preserve">  godine</w:t>
      </w:r>
    </w:p>
    <w:p w14:paraId="0366DDD0" w14:textId="77777777" w:rsidR="00FC6462" w:rsidRDefault="009705D4">
      <w:pPr>
        <w:tabs>
          <w:tab w:val="num" w:pos="720"/>
        </w:tabs>
        <w:rPr>
          <w:rFonts w:eastAsia="Calibri" w:cs="Times New Roman"/>
          <w:sz w:val="19"/>
          <w:szCs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6D0CC" wp14:editId="4F24F116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14:paraId="09915523" w14:textId="77777777" w:rsidR="00FC6462" w:rsidRDefault="008A4DDE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277BD7B0" w14:textId="77777777" w:rsidR="00FC6462" w:rsidRPr="009705D4" w:rsidRDefault="008A4DD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Fira Sans Book" w:eastAsia="Calibri" w:hAnsi="Fira Sans Book" w:cs="Times New Roman"/>
                                <w:sz w:val="18"/>
                                <w:szCs w:val="19"/>
                              </w:rPr>
                            </w:pPr>
                            <w:r w:rsidRPr="009705D4">
                              <w:rPr>
                                <w:rFonts w:ascii="Fira Sans Book" w:eastAsia="Calibri" w:hAnsi="Fira Sans Book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Pr="009705D4" w:rsidRDefault="008A4DDE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Fira Sans Book" w:eastAsia="Calibri" w:hAnsi="Fira Sans Book" w:cs="Times New Roman"/>
                          <w:sz w:val="18"/>
                          <w:szCs w:val="19"/>
                        </w:rPr>
                      </w:pPr>
                      <w:r w:rsidRPr="009705D4">
                        <w:rPr>
                          <w:rFonts w:ascii="Fira Sans Book" w:eastAsia="Calibri" w:hAnsi="Fira Sans Book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582CD6" w14:textId="77777777" w:rsidR="00FC6462" w:rsidRDefault="00FC6462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14:paraId="7DBCD106" w14:textId="77777777" w:rsidR="00FC6462" w:rsidRDefault="00FC6462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14:paraId="4FABD7BA" w14:textId="77777777" w:rsidR="00FC6462" w:rsidRDefault="008A4DDE">
      <w:pPr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br w:type="page"/>
      </w:r>
    </w:p>
    <w:p w14:paraId="0E7FE0DA" w14:textId="77777777" w:rsidR="00FC6462" w:rsidRDefault="00FC646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14:paraId="5AE1BC59" w14:textId="77777777" w:rsidR="00265CDD" w:rsidRDefault="00FB2C76" w:rsidP="00FB2C76">
      <w:pPr>
        <w:tabs>
          <w:tab w:val="left" w:pos="7776"/>
          <w:tab w:val="left" w:pos="9429"/>
        </w:tabs>
        <w:rPr>
          <w:rFonts w:eastAsia="Calibri" w:cs="Arial"/>
          <w:b/>
          <w:color w:val="002060"/>
          <w:szCs w:val="20"/>
        </w:rPr>
      </w:pPr>
      <w:r>
        <w:rPr>
          <w:rFonts w:eastAsia="Calibri" w:cs="Arial"/>
          <w:b/>
          <w:color w:val="002060"/>
          <w:szCs w:val="20"/>
        </w:rPr>
        <w:tab/>
      </w:r>
      <w:r>
        <w:rPr>
          <w:rFonts w:eastAsia="Calibri" w:cs="Arial"/>
          <w:b/>
          <w:color w:val="002060"/>
          <w:szCs w:val="20"/>
        </w:rPr>
        <w:tab/>
      </w:r>
    </w:p>
    <w:p w14:paraId="2103822B" w14:textId="77777777" w:rsidR="00265CDD" w:rsidRDefault="00265CDD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14:paraId="1EA56B50" w14:textId="77777777" w:rsidR="00FC6462" w:rsidRDefault="008A4DDE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>
        <w:rPr>
          <w:rFonts w:eastAsia="Times New Roman" w:cs="Arial"/>
          <w:b/>
          <w:bCs/>
          <w:lang w:eastAsia="hr-HR"/>
        </w:rPr>
        <w:t>TROŠKOVNIK</w:t>
      </w:r>
    </w:p>
    <w:p w14:paraId="4B129EAC" w14:textId="77777777" w:rsidR="00852481" w:rsidRDefault="00852481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14:paraId="245E18AF" w14:textId="77777777" w:rsidR="00852481" w:rsidRDefault="00852481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tbl>
      <w:tblPr>
        <w:tblW w:w="10773" w:type="dxa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850"/>
        <w:gridCol w:w="992"/>
        <w:gridCol w:w="1843"/>
        <w:gridCol w:w="2126"/>
      </w:tblGrid>
      <w:tr w:rsidR="00852481" w14:paraId="241ACD60" w14:textId="77777777" w:rsidTr="0039068B">
        <w:trPr>
          <w:trHeight w:val="65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14:paraId="48E5B024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Red. br.</w:t>
            </w:r>
          </w:p>
        </w:tc>
        <w:tc>
          <w:tcPr>
            <w:tcW w:w="425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14:paraId="2EA32241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Predmet nabave</w:t>
            </w:r>
          </w:p>
        </w:tc>
        <w:tc>
          <w:tcPr>
            <w:tcW w:w="850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14:paraId="4365F4E6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14:paraId="3970FADD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Količina</w:t>
            </w:r>
          </w:p>
        </w:tc>
        <w:tc>
          <w:tcPr>
            <w:tcW w:w="184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14:paraId="3E54CBEC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Jedinična cijena</w:t>
            </w:r>
            <w:r w:rsidR="0039068B">
              <w:rPr>
                <w:rFonts w:cs="Arial"/>
                <w:b/>
                <w:bCs/>
                <w:color w:val="333333"/>
                <w:szCs w:val="20"/>
              </w:rPr>
              <w:t>, EUR</w:t>
            </w:r>
            <w:r>
              <w:rPr>
                <w:rFonts w:cs="Arial"/>
                <w:b/>
                <w:bCs/>
                <w:color w:val="333333"/>
                <w:szCs w:val="20"/>
              </w:rPr>
              <w:t xml:space="preserve"> bez PDV-a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shd w:val="clear" w:color="auto" w:fill="BFBFBF" w:themeFill="background1" w:themeFillShade="BF"/>
            <w:vAlign w:val="center"/>
          </w:tcPr>
          <w:p w14:paraId="561FFC31" w14:textId="77777777" w:rsidR="00852481" w:rsidRDefault="002E6750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Ukupna cijena stavke</w:t>
            </w:r>
            <w:r w:rsidR="0039068B">
              <w:rPr>
                <w:rFonts w:cs="Arial"/>
                <w:b/>
                <w:bCs/>
                <w:color w:val="333333"/>
                <w:szCs w:val="20"/>
              </w:rPr>
              <w:t xml:space="preserve">, EUR </w:t>
            </w:r>
            <w:r w:rsidR="00852481">
              <w:rPr>
                <w:rFonts w:cs="Arial"/>
                <w:b/>
                <w:bCs/>
                <w:color w:val="333333"/>
                <w:szCs w:val="20"/>
              </w:rPr>
              <w:t>bez PDV-a</w:t>
            </w:r>
          </w:p>
        </w:tc>
      </w:tr>
      <w:tr w:rsidR="00852481" w14:paraId="398331B6" w14:textId="77777777" w:rsidTr="0039068B">
        <w:trPr>
          <w:trHeight w:val="269"/>
        </w:trPr>
        <w:tc>
          <w:tcPr>
            <w:tcW w:w="709" w:type="dxa"/>
            <w:tcBorders>
              <w:top w:val="single" w:sz="6" w:space="0" w:color="333333"/>
              <w:left w:val="single" w:sz="12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14:paraId="3345B318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14:paraId="13F463AF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14:paraId="21A0DA63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14:paraId="32E6C914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14:paraId="5ABCD82F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12" w:space="0" w:color="333333"/>
            </w:tcBorders>
            <w:shd w:val="clear" w:color="auto" w:fill="BFBFBF" w:themeFill="background1" w:themeFillShade="BF"/>
          </w:tcPr>
          <w:p w14:paraId="19BE6DB3" w14:textId="77777777" w:rsidR="00852481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5=4x3</w:t>
            </w:r>
          </w:p>
        </w:tc>
      </w:tr>
      <w:tr w:rsidR="00852481" w14:paraId="35180681" w14:textId="77777777" w:rsidTr="0039068B">
        <w:trPr>
          <w:trHeight w:val="689"/>
        </w:trPr>
        <w:tc>
          <w:tcPr>
            <w:tcW w:w="709" w:type="dxa"/>
            <w:tcBorders>
              <w:top w:val="nil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916EA1B" w14:textId="77777777" w:rsidR="00852481" w:rsidRPr="0023446B" w:rsidRDefault="00852481" w:rsidP="00852481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F200996" w14:textId="77777777" w:rsidR="00852481" w:rsidRPr="0023446B" w:rsidRDefault="009B7451" w:rsidP="005E61A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23446B">
              <w:rPr>
                <w:szCs w:val="20"/>
              </w:rPr>
              <w:t xml:space="preserve">APEX Office Print </w:t>
            </w:r>
            <w:r w:rsidR="0039241A" w:rsidRPr="0023446B">
              <w:rPr>
                <w:szCs w:val="20"/>
              </w:rPr>
              <w:t xml:space="preserve">(AOP) </w:t>
            </w:r>
            <w:proofErr w:type="spellStart"/>
            <w:r w:rsidRPr="0023446B">
              <w:rPr>
                <w:szCs w:val="20"/>
              </w:rPr>
              <w:t>Bronze</w:t>
            </w:r>
            <w:proofErr w:type="spellEnd"/>
            <w:r w:rsidRPr="0023446B">
              <w:rPr>
                <w:szCs w:val="20"/>
              </w:rPr>
              <w:t xml:space="preserve"> On-</w:t>
            </w:r>
            <w:proofErr w:type="spellStart"/>
            <w:r w:rsidRPr="0023446B">
              <w:rPr>
                <w:szCs w:val="20"/>
              </w:rPr>
              <w:t>Premises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B1CC265" w14:textId="77777777" w:rsidR="00852481" w:rsidRPr="0023446B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3446B">
              <w:rPr>
                <w:rFonts w:cs="Arial"/>
                <w:szCs w:val="20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95A5CC1" w14:textId="38FF02BB" w:rsidR="00852481" w:rsidRPr="0023446B" w:rsidRDefault="007B5C36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AA53D91" w14:textId="77777777" w:rsidR="00852481" w:rsidRPr="0023446B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4037BB44" w14:textId="77777777" w:rsidR="00852481" w:rsidRPr="0023446B" w:rsidRDefault="00852481" w:rsidP="005E61AC">
            <w:pPr>
              <w:autoSpaceDE w:val="0"/>
              <w:autoSpaceDN w:val="0"/>
              <w:adjustRightInd w:val="0"/>
              <w:jc w:val="right"/>
              <w:rPr>
                <w:rFonts w:ascii="Fira Sans" w:hAnsi="Fira Sans" w:cs="Arial"/>
                <w:szCs w:val="20"/>
              </w:rPr>
            </w:pPr>
          </w:p>
        </w:tc>
      </w:tr>
      <w:tr w:rsidR="0023446B" w14:paraId="6D6B2217" w14:textId="77777777" w:rsidTr="0039068B">
        <w:trPr>
          <w:trHeight w:val="689"/>
        </w:trPr>
        <w:tc>
          <w:tcPr>
            <w:tcW w:w="709" w:type="dxa"/>
            <w:tcBorders>
              <w:top w:val="nil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E29C922" w14:textId="77777777" w:rsidR="0023446B" w:rsidRPr="0023446B" w:rsidRDefault="0023446B" w:rsidP="00852481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15C7C2" w14:textId="17AA41B2" w:rsidR="0023446B" w:rsidRPr="0023446B" w:rsidRDefault="0023446B" w:rsidP="005E61A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Usluga održavanja i nadogradnje</w:t>
            </w:r>
          </w:p>
        </w:tc>
        <w:tc>
          <w:tcPr>
            <w:tcW w:w="85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29D5657" w14:textId="3426AEAA" w:rsidR="0023446B" w:rsidRPr="0023446B" w:rsidRDefault="007B5C36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č/</w:t>
            </w:r>
            <w:r w:rsidR="00AD14AB">
              <w:rPr>
                <w:rFonts w:cs="Arial"/>
                <w:szCs w:val="20"/>
              </w:rPr>
              <w:t>sat</w:t>
            </w:r>
          </w:p>
        </w:tc>
        <w:tc>
          <w:tcPr>
            <w:tcW w:w="992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905FAA1" w14:textId="2695D6BA" w:rsidR="0023446B" w:rsidRPr="0023446B" w:rsidRDefault="007B5C36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6CE715" w14:textId="77777777" w:rsidR="0023446B" w:rsidRPr="0023446B" w:rsidRDefault="0023446B" w:rsidP="005E61A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5DE9CD05" w14:textId="77777777" w:rsidR="0023446B" w:rsidRPr="0023446B" w:rsidRDefault="0023446B" w:rsidP="005E61AC">
            <w:pPr>
              <w:autoSpaceDE w:val="0"/>
              <w:autoSpaceDN w:val="0"/>
              <w:adjustRightInd w:val="0"/>
              <w:jc w:val="right"/>
              <w:rPr>
                <w:rFonts w:ascii="Fira Sans" w:hAnsi="Fira Sans" w:cs="Arial"/>
                <w:szCs w:val="20"/>
              </w:rPr>
            </w:pPr>
          </w:p>
        </w:tc>
      </w:tr>
      <w:tr w:rsidR="0039068B" w14:paraId="06BCE68C" w14:textId="77777777" w:rsidTr="0039068B">
        <w:trPr>
          <w:trHeight w:val="343"/>
        </w:trPr>
        <w:tc>
          <w:tcPr>
            <w:tcW w:w="8647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</w:tcPr>
          <w:p w14:paraId="75BE64CB" w14:textId="77777777" w:rsidR="0039068B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Cijena ponude, EUR bez PDV-a: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42DA919" w14:textId="77777777" w:rsidR="0039068B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</w:p>
        </w:tc>
      </w:tr>
      <w:tr w:rsidR="0039068B" w14:paraId="72C0D1F2" w14:textId="77777777" w:rsidTr="0039068B">
        <w:trPr>
          <w:trHeight w:val="343"/>
        </w:trPr>
        <w:tc>
          <w:tcPr>
            <w:tcW w:w="8647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</w:tcPr>
          <w:p w14:paraId="17E540C2" w14:textId="77777777" w:rsidR="0039068B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Iznos PDV-a (25%):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50F21948" w14:textId="77777777" w:rsidR="0039068B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</w:p>
        </w:tc>
      </w:tr>
      <w:tr w:rsidR="0039068B" w14:paraId="5CEC43F9" w14:textId="77777777" w:rsidTr="0039068B">
        <w:trPr>
          <w:trHeight w:val="343"/>
        </w:trPr>
        <w:tc>
          <w:tcPr>
            <w:tcW w:w="8647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</w:tcPr>
          <w:p w14:paraId="6A43153E" w14:textId="77777777" w:rsidR="0039068B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>
              <w:rPr>
                <w:rFonts w:cs="Arial"/>
                <w:b/>
                <w:bCs/>
                <w:color w:val="333333"/>
                <w:szCs w:val="20"/>
              </w:rPr>
              <w:t>Cijena ponude, EUR s PDV-om: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A92CDC2" w14:textId="77777777" w:rsidR="0039068B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</w:p>
        </w:tc>
      </w:tr>
    </w:tbl>
    <w:p w14:paraId="6EF87FA5" w14:textId="77777777" w:rsidR="00FC6462" w:rsidRDefault="00FC6462">
      <w:pPr>
        <w:jc w:val="both"/>
        <w:rPr>
          <w:rFonts w:eastAsia="Calibri" w:cs="Times New Roman"/>
          <w:sz w:val="21"/>
          <w:szCs w:val="21"/>
        </w:rPr>
      </w:pPr>
    </w:p>
    <w:p w14:paraId="4E45D520" w14:textId="77777777" w:rsidR="00FC6462" w:rsidRDefault="00FC6462">
      <w:pPr>
        <w:jc w:val="both"/>
        <w:rPr>
          <w:rFonts w:eastAsia="Calibri" w:cs="Times New Roman"/>
          <w:szCs w:val="21"/>
        </w:rPr>
      </w:pPr>
    </w:p>
    <w:p w14:paraId="680E13F3" w14:textId="77777777" w:rsidR="00FC6462" w:rsidRDefault="00FC6462">
      <w:pPr>
        <w:jc w:val="both"/>
        <w:rPr>
          <w:rFonts w:eastAsia="Calibri" w:cs="Times New Roman"/>
          <w:szCs w:val="21"/>
        </w:rPr>
      </w:pPr>
    </w:p>
    <w:p w14:paraId="7F203D9F" w14:textId="77777777" w:rsidR="00FC6462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>
            <w:rPr>
              <w:rStyle w:val="Tekstrezerviranogmjesta"/>
            </w:rPr>
            <w:t>Click or tap here to enter text.</w:t>
          </w:r>
        </w:sdtContent>
      </w:sdt>
      <w:r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or tap to enter a date.</w:t>
          </w:r>
        </w:sdtContent>
      </w:sdt>
      <w:r>
        <w:rPr>
          <w:rFonts w:eastAsia="Calibri" w:cs="Times New Roman"/>
          <w:szCs w:val="21"/>
        </w:rPr>
        <w:t xml:space="preserve"> godine</w:t>
      </w:r>
    </w:p>
    <w:p w14:paraId="12E8EFA1" w14:textId="77777777" w:rsidR="00FC6462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14:paraId="0D3DB880" w14:textId="77777777" w:rsidR="00FC6462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1A92A" wp14:editId="0D0397BD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85CCA" w14:textId="77777777"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14:paraId="7BDC6FB8" w14:textId="77777777" w:rsidR="00FC6462" w:rsidRDefault="00FC64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14:paraId="52B6EAD7" w14:textId="77777777"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4E5C23D4" w14:textId="77777777"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FC6462" w:rsidRDefault="00FC64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DBC525" w14:textId="77777777" w:rsidR="00FC6462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14:paraId="7126CA38" w14:textId="77777777" w:rsidR="00FC6462" w:rsidRDefault="00FC6462">
      <w:pPr>
        <w:jc w:val="both"/>
        <w:rPr>
          <w:rFonts w:eastAsia="Calibri" w:cs="Times New Roman"/>
          <w:sz w:val="18"/>
          <w:szCs w:val="18"/>
        </w:rPr>
      </w:pPr>
    </w:p>
    <w:p w14:paraId="7828C5DE" w14:textId="77777777" w:rsidR="00FC6462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14:paraId="4F3BDBD8" w14:textId="77777777" w:rsidR="00FC6462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14:paraId="466DD399" w14:textId="77777777" w:rsidR="00FC6462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14:paraId="7E5B5E28" w14:textId="77777777" w:rsidR="00FC6462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14:paraId="123832F9" w14:textId="77777777" w:rsidR="00FC6462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14:paraId="1108397A" w14:textId="77777777" w:rsidR="00FC6462" w:rsidRDefault="00FC6462">
      <w:pPr>
        <w:tabs>
          <w:tab w:val="left" w:pos="1125"/>
        </w:tabs>
        <w:jc w:val="center"/>
        <w:rPr>
          <w:rFonts w:cs="Arial"/>
          <w:sz w:val="40"/>
        </w:rPr>
        <w:sectPr w:rsidR="00FC6462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391A795" w14:textId="77777777" w:rsidR="00265CDD" w:rsidRDefault="00265CD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14:paraId="05D6C3B1" w14:textId="77777777" w:rsidR="00FC6462" w:rsidRPr="00265CDD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265CDD">
        <w:rPr>
          <w:rFonts w:eastAsia="Times New Roman" w:cs="Arial"/>
          <w:b/>
          <w:bCs/>
          <w:lang w:eastAsia="hr-HR"/>
        </w:rPr>
        <w:t xml:space="preserve">POPIS </w:t>
      </w:r>
      <w:r w:rsidR="002E6750">
        <w:rPr>
          <w:rFonts w:eastAsia="Times New Roman" w:cs="Arial"/>
          <w:b/>
          <w:bCs/>
          <w:lang w:eastAsia="hr-HR"/>
        </w:rPr>
        <w:t>GLAVNIH ISPORUKA ROBE</w:t>
      </w:r>
    </w:p>
    <w:p w14:paraId="1B1E187F" w14:textId="77777777" w:rsidR="00FC6462" w:rsidRPr="00265CDD" w:rsidRDefault="00FC6462">
      <w:pPr>
        <w:jc w:val="both"/>
        <w:rPr>
          <w:rFonts w:eastAsia="Times New Roman" w:cs="Arial"/>
          <w:color w:val="00000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2283"/>
        <w:gridCol w:w="2437"/>
        <w:gridCol w:w="2769"/>
        <w:gridCol w:w="6272"/>
      </w:tblGrid>
      <w:tr w:rsidR="00FC6462" w:rsidRPr="00265CDD" w14:paraId="15AAAEC2" w14:textId="77777777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14:paraId="6C9E86A4" w14:textId="77777777" w:rsidR="00FC6462" w:rsidRPr="00265CDD" w:rsidRDefault="008A4DDE">
            <w:pPr>
              <w:jc w:val="center"/>
              <w:rPr>
                <w:b/>
                <w:color w:val="000000"/>
                <w:sz w:val="18"/>
              </w:rPr>
            </w:pPr>
            <w:r w:rsidRPr="00265CDD">
              <w:rPr>
                <w:b/>
                <w:color w:val="000000"/>
                <w:sz w:val="18"/>
              </w:rPr>
              <w:t>Redni broj</w:t>
            </w:r>
          </w:p>
        </w:tc>
        <w:tc>
          <w:tcPr>
            <w:tcW w:w="2283" w:type="dxa"/>
            <w:shd w:val="clear" w:color="auto" w:fill="F2F2F2"/>
          </w:tcPr>
          <w:p w14:paraId="18A03EDC" w14:textId="77777777" w:rsidR="00FC6462" w:rsidRPr="00265CDD" w:rsidRDefault="00FC6462">
            <w:pPr>
              <w:jc w:val="center"/>
              <w:rPr>
                <w:b/>
                <w:color w:val="000000"/>
                <w:sz w:val="18"/>
              </w:rPr>
            </w:pPr>
          </w:p>
          <w:p w14:paraId="56984C5F" w14:textId="77777777" w:rsidR="00FC6462" w:rsidRPr="00265CDD" w:rsidRDefault="00FC6462">
            <w:pPr>
              <w:jc w:val="center"/>
              <w:rPr>
                <w:b/>
                <w:color w:val="000000"/>
                <w:sz w:val="18"/>
              </w:rPr>
            </w:pPr>
          </w:p>
          <w:p w14:paraId="2BB6B92C" w14:textId="77777777" w:rsidR="00FC6462" w:rsidRPr="00265CDD" w:rsidRDefault="008A4DDE">
            <w:pPr>
              <w:jc w:val="center"/>
              <w:rPr>
                <w:b/>
                <w:color w:val="000000"/>
                <w:sz w:val="18"/>
              </w:rPr>
            </w:pPr>
            <w:r w:rsidRPr="00265CDD">
              <w:rPr>
                <w:b/>
                <w:color w:val="000000"/>
                <w:sz w:val="18"/>
              </w:rPr>
              <w:t>Opis</w:t>
            </w:r>
            <w:r w:rsidR="00546B76">
              <w:rPr>
                <w:b/>
                <w:color w:val="000000"/>
                <w:sz w:val="18"/>
              </w:rPr>
              <w:t>/naziv</w:t>
            </w:r>
            <w:r w:rsidRPr="00265CDD">
              <w:rPr>
                <w:b/>
                <w:color w:val="000000"/>
                <w:sz w:val="18"/>
              </w:rPr>
              <w:t xml:space="preserve"> ugovora</w:t>
            </w:r>
          </w:p>
        </w:tc>
        <w:tc>
          <w:tcPr>
            <w:tcW w:w="2437" w:type="dxa"/>
            <w:shd w:val="clear" w:color="auto" w:fill="F2F2F2"/>
            <w:vAlign w:val="center"/>
          </w:tcPr>
          <w:p w14:paraId="1BEA8C9A" w14:textId="77777777" w:rsidR="00FC6462" w:rsidRPr="00265CDD" w:rsidRDefault="00546B76" w:rsidP="00265CD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Vrijednost izvršene isporuke</w:t>
            </w:r>
          </w:p>
        </w:tc>
        <w:tc>
          <w:tcPr>
            <w:tcW w:w="2769" w:type="dxa"/>
            <w:shd w:val="clear" w:color="auto" w:fill="F2F2F2"/>
            <w:vAlign w:val="center"/>
          </w:tcPr>
          <w:p w14:paraId="1020AB97" w14:textId="77777777" w:rsidR="00FC6462" w:rsidRPr="00265CDD" w:rsidRDefault="00546B76" w:rsidP="00265CD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Datum (ili mjesec) završetka isporuke</w:t>
            </w:r>
            <w:r w:rsidR="008A4DDE" w:rsidRPr="00265CDD">
              <w:rPr>
                <w:b/>
                <w:color w:val="000000"/>
                <w:sz w:val="18"/>
              </w:rPr>
              <w:t xml:space="preserve"> (konačnog izvršenja)</w:t>
            </w:r>
          </w:p>
        </w:tc>
        <w:tc>
          <w:tcPr>
            <w:tcW w:w="6272" w:type="dxa"/>
            <w:shd w:val="clear" w:color="auto" w:fill="F2F2F2"/>
            <w:vAlign w:val="center"/>
          </w:tcPr>
          <w:p w14:paraId="506389CF" w14:textId="77777777" w:rsidR="00FC6462" w:rsidRPr="00265CDD" w:rsidRDefault="008A4DDE">
            <w:pPr>
              <w:jc w:val="center"/>
              <w:rPr>
                <w:b/>
                <w:color w:val="000000"/>
                <w:sz w:val="18"/>
              </w:rPr>
            </w:pPr>
            <w:r w:rsidRPr="00265CDD">
              <w:rPr>
                <w:b/>
                <w:color w:val="000000"/>
                <w:sz w:val="18"/>
              </w:rPr>
              <w:t xml:space="preserve">Naziv druge ugovorne strane - naručitelja isporuke (naziv, sjedište, </w:t>
            </w:r>
            <w:r w:rsidR="00265CDD" w:rsidRPr="00265CDD">
              <w:rPr>
                <w:b/>
                <w:color w:val="000000"/>
                <w:sz w:val="18"/>
              </w:rPr>
              <w:t>službeni kontakt podaci</w:t>
            </w:r>
            <w:r w:rsidRPr="00265CDD">
              <w:rPr>
                <w:b/>
                <w:color w:val="000000"/>
                <w:sz w:val="18"/>
              </w:rPr>
              <w:t>)</w:t>
            </w:r>
          </w:p>
        </w:tc>
      </w:tr>
      <w:tr w:rsidR="00FC6462" w:rsidRPr="00265CDD" w14:paraId="6400FB9B" w14:textId="77777777">
        <w:trPr>
          <w:trHeight w:val="274"/>
        </w:trPr>
        <w:tc>
          <w:tcPr>
            <w:tcW w:w="799" w:type="dxa"/>
            <w:vAlign w:val="center"/>
          </w:tcPr>
          <w:p w14:paraId="4FFEF2CF" w14:textId="77777777" w:rsidR="00FC6462" w:rsidRPr="00265CDD" w:rsidRDefault="008A4DDE">
            <w:pPr>
              <w:jc w:val="center"/>
              <w:rPr>
                <w:b/>
                <w:color w:val="000000"/>
                <w:sz w:val="16"/>
              </w:rPr>
            </w:pPr>
            <w:r w:rsidRPr="00265CDD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283" w:type="dxa"/>
          </w:tcPr>
          <w:p w14:paraId="02B5E118" w14:textId="77777777" w:rsidR="00FC6462" w:rsidRPr="00265CDD" w:rsidRDefault="008A4DDE">
            <w:pPr>
              <w:jc w:val="center"/>
              <w:rPr>
                <w:b/>
                <w:color w:val="000000"/>
                <w:sz w:val="16"/>
              </w:rPr>
            </w:pPr>
            <w:r w:rsidRPr="00265CDD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2437" w:type="dxa"/>
            <w:vAlign w:val="center"/>
          </w:tcPr>
          <w:p w14:paraId="16890CCB" w14:textId="77777777" w:rsidR="00FC6462" w:rsidRPr="00265CDD" w:rsidRDefault="008A4DDE">
            <w:pPr>
              <w:jc w:val="center"/>
              <w:rPr>
                <w:b/>
                <w:color w:val="000000"/>
                <w:sz w:val="16"/>
              </w:rPr>
            </w:pPr>
            <w:r w:rsidRPr="00265CDD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769" w:type="dxa"/>
            <w:vAlign w:val="center"/>
          </w:tcPr>
          <w:p w14:paraId="22BC8EA2" w14:textId="77777777" w:rsidR="00FC6462" w:rsidRPr="00265CDD" w:rsidRDefault="008A4DDE">
            <w:pPr>
              <w:jc w:val="center"/>
              <w:rPr>
                <w:b/>
                <w:color w:val="000000"/>
                <w:sz w:val="16"/>
              </w:rPr>
            </w:pPr>
            <w:r w:rsidRPr="00265CDD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6272" w:type="dxa"/>
            <w:vAlign w:val="center"/>
          </w:tcPr>
          <w:p w14:paraId="36B8A0E3" w14:textId="77777777" w:rsidR="00FC6462" w:rsidRPr="00265CDD" w:rsidRDefault="008A4DDE">
            <w:pPr>
              <w:jc w:val="center"/>
              <w:rPr>
                <w:b/>
                <w:color w:val="000000"/>
                <w:sz w:val="16"/>
              </w:rPr>
            </w:pPr>
            <w:r w:rsidRPr="00265CDD">
              <w:rPr>
                <w:b/>
                <w:color w:val="000000"/>
                <w:sz w:val="16"/>
              </w:rPr>
              <w:t>5</w:t>
            </w:r>
          </w:p>
        </w:tc>
      </w:tr>
      <w:tr w:rsidR="00FC6462" w:rsidRPr="00265CDD" w14:paraId="36263874" w14:textId="77777777">
        <w:trPr>
          <w:trHeight w:val="723"/>
        </w:trPr>
        <w:tc>
          <w:tcPr>
            <w:tcW w:w="799" w:type="dxa"/>
            <w:vAlign w:val="center"/>
          </w:tcPr>
          <w:p w14:paraId="14C14CAB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283" w:type="dxa"/>
            <w:vAlign w:val="center"/>
          </w:tcPr>
          <w:p w14:paraId="56A6EA0D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437" w:type="dxa"/>
            <w:vAlign w:val="center"/>
          </w:tcPr>
          <w:p w14:paraId="5C6DDBD3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769" w:type="dxa"/>
            <w:vAlign w:val="center"/>
          </w:tcPr>
          <w:p w14:paraId="7D970517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6272" w:type="dxa"/>
            <w:vAlign w:val="center"/>
          </w:tcPr>
          <w:p w14:paraId="25AB4296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</w:tr>
      <w:tr w:rsidR="00FC6462" w:rsidRPr="00265CDD" w14:paraId="11464B8B" w14:textId="77777777">
        <w:trPr>
          <w:trHeight w:val="723"/>
        </w:trPr>
        <w:tc>
          <w:tcPr>
            <w:tcW w:w="799" w:type="dxa"/>
            <w:vAlign w:val="center"/>
          </w:tcPr>
          <w:p w14:paraId="73508A50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283" w:type="dxa"/>
            <w:vAlign w:val="center"/>
          </w:tcPr>
          <w:p w14:paraId="73D70689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437" w:type="dxa"/>
            <w:vAlign w:val="center"/>
          </w:tcPr>
          <w:p w14:paraId="1B22B021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769" w:type="dxa"/>
            <w:vAlign w:val="center"/>
          </w:tcPr>
          <w:p w14:paraId="1CCBAD4B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6272" w:type="dxa"/>
            <w:vAlign w:val="center"/>
          </w:tcPr>
          <w:p w14:paraId="4CC3DEC7" w14:textId="77777777" w:rsidR="00FC6462" w:rsidRPr="00265CDD" w:rsidRDefault="00FC6462">
            <w:pPr>
              <w:jc w:val="both"/>
              <w:rPr>
                <w:color w:val="000000"/>
              </w:rPr>
            </w:pPr>
          </w:p>
        </w:tc>
      </w:tr>
      <w:tr w:rsidR="00FC6462" w:rsidRPr="00265CDD" w14:paraId="72F49FF9" w14:textId="77777777">
        <w:trPr>
          <w:trHeight w:val="723"/>
        </w:trPr>
        <w:tc>
          <w:tcPr>
            <w:tcW w:w="799" w:type="dxa"/>
            <w:vAlign w:val="center"/>
          </w:tcPr>
          <w:p w14:paraId="50CCBF67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14:paraId="59D7BD31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14:paraId="4481D46C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14:paraId="43BF01FC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14:paraId="11BBF6B8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</w:tr>
      <w:tr w:rsidR="00FC6462" w:rsidRPr="00265CDD" w14:paraId="5BACFF13" w14:textId="77777777">
        <w:trPr>
          <w:trHeight w:val="723"/>
        </w:trPr>
        <w:tc>
          <w:tcPr>
            <w:tcW w:w="799" w:type="dxa"/>
            <w:vAlign w:val="center"/>
          </w:tcPr>
          <w:p w14:paraId="2DA9F6F7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14:paraId="6C741D99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14:paraId="3DA05571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14:paraId="4AFAA864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14:paraId="0D1AE417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</w:tr>
      <w:tr w:rsidR="00FC6462" w:rsidRPr="00265CDD" w14:paraId="5A0A08DB" w14:textId="77777777">
        <w:trPr>
          <w:trHeight w:val="723"/>
        </w:trPr>
        <w:tc>
          <w:tcPr>
            <w:tcW w:w="799" w:type="dxa"/>
            <w:vAlign w:val="center"/>
          </w:tcPr>
          <w:p w14:paraId="16C26900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14:paraId="3B42EA76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14:paraId="112972F5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14:paraId="7E2BDC6B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14:paraId="73B3F6A5" w14:textId="77777777" w:rsidR="00FC6462" w:rsidRPr="00265CDD" w:rsidRDefault="00FC6462">
            <w:pPr>
              <w:jc w:val="both"/>
              <w:rPr>
                <w:b/>
                <w:color w:val="000000"/>
              </w:rPr>
            </w:pPr>
          </w:p>
        </w:tc>
      </w:tr>
    </w:tbl>
    <w:p w14:paraId="4E02AF92" w14:textId="77777777" w:rsidR="005F033E" w:rsidRPr="00265CDD" w:rsidRDefault="008A4DDE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265CD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0DB37" wp14:editId="1646B79B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1714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44B790B4" w14:textId="77777777" w:rsidR="00FC6462" w:rsidRDefault="008A4DDE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1371A50" w14:textId="77777777"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(ime i prezime osobe </w:t>
                            </w:r>
                            <w:r w:rsidR="00265CDD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ovlaštene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za zastupanje gospodarskog subjekta)</w:t>
                            </w:r>
                          </w:p>
                          <w:p w14:paraId="49F94F7F" w14:textId="77777777" w:rsidR="00FC6462" w:rsidRDefault="00FC6462">
                            <w:pPr>
                              <w:spacing w:line="240" w:lineRule="exact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14:paraId="7C6B8C35" w14:textId="77777777" w:rsidR="00FC6462" w:rsidRDefault="008A4DDE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44EEBBA0" w14:textId="77777777"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(potpis osobe </w:t>
                            </w:r>
                            <w:r w:rsidR="00265CDD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ovlaštene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za zastupanje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5.35pt;margin-top:24.5pt;width:306.15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(ime i prezime osobe </w:t>
                      </w:r>
                      <w:r w:rsidR="00265CDD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ovlaštene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za zastupanje gospodarskog subjekta)</w:t>
                      </w:r>
                    </w:p>
                    <w:p w:rsidR="00FC6462" w:rsidRDefault="00FC6462">
                      <w:pPr>
                        <w:spacing w:line="240" w:lineRule="exact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(potpis osobe </w:t>
                      </w:r>
                      <w:r w:rsidR="00265CDD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ovlaštene 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za zastupanje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65119" w14:textId="77777777" w:rsidR="005F033E" w:rsidRPr="00265CDD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6B321CD9" w14:textId="77777777" w:rsidR="005F033E" w:rsidRPr="00265CDD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7C8998D4" w14:textId="77777777" w:rsidR="005F033E" w:rsidRPr="00265CDD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45B901B7" w14:textId="77777777" w:rsidR="005F033E" w:rsidRPr="00265CDD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65839754" w14:textId="77777777" w:rsidR="005F033E" w:rsidRPr="00265CDD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04516728" w14:textId="77777777" w:rsidR="005F033E" w:rsidRP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41EF23C0" w14:textId="77777777" w:rsidR="005F033E" w:rsidRP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0E3B5BC3" w14:textId="77777777" w:rsidR="005F033E" w:rsidRP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163C079B" w14:textId="77777777" w:rsidR="005F033E" w:rsidRP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17FC8EE4" w14:textId="77777777" w:rsidR="005F033E" w:rsidRP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4F02828A" w14:textId="77777777" w:rsidR="005F033E" w:rsidRP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2E56CD70" w14:textId="77777777" w:rsidR="005F033E" w:rsidRDefault="005F033E" w:rsidP="005F033E">
      <w:pPr>
        <w:rPr>
          <w:rFonts w:eastAsia="Times New Roman" w:cs="Arial"/>
          <w:sz w:val="16"/>
          <w:szCs w:val="16"/>
          <w:lang w:eastAsia="hr-HR"/>
        </w:rPr>
      </w:pPr>
    </w:p>
    <w:p w14:paraId="53140B57" w14:textId="77777777" w:rsidR="00722E35" w:rsidRPr="006E1151" w:rsidRDefault="005F033E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>
        <w:rPr>
          <w:rFonts w:eastAsia="Times New Roman" w:cs="Arial"/>
          <w:sz w:val="16"/>
          <w:szCs w:val="16"/>
          <w:lang w:eastAsia="hr-HR"/>
        </w:rPr>
        <w:tab/>
      </w:r>
      <w:r w:rsidR="006E1151" w:rsidRPr="005F033E">
        <w:rPr>
          <w:sz w:val="21"/>
          <w:szCs w:val="21"/>
        </w:rPr>
        <w:t xml:space="preserve"> </w:t>
      </w:r>
    </w:p>
    <w:sectPr w:rsidR="00722E35" w:rsidRPr="006E115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9D80" w14:textId="77777777" w:rsidR="00311333" w:rsidRDefault="00311333">
      <w:r>
        <w:separator/>
      </w:r>
    </w:p>
  </w:endnote>
  <w:endnote w:type="continuationSeparator" w:id="0">
    <w:p w14:paraId="3174D587" w14:textId="77777777" w:rsidR="00311333" w:rsidRDefault="0031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1592" w14:textId="77777777" w:rsidR="00311333" w:rsidRDefault="00311333">
      <w:r>
        <w:separator/>
      </w:r>
    </w:p>
  </w:footnote>
  <w:footnote w:type="continuationSeparator" w:id="0">
    <w:p w14:paraId="5024222F" w14:textId="77777777" w:rsidR="00311333" w:rsidRDefault="00311333">
      <w:r>
        <w:continuationSeparator/>
      </w:r>
    </w:p>
  </w:footnote>
  <w:footnote w:id="1">
    <w:p w14:paraId="5381637E" w14:textId="77777777" w:rsidR="00FC6462" w:rsidRDefault="008A4DDE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14:paraId="25D2C2B9" w14:textId="77777777" w:rsidR="00FC6462" w:rsidRDefault="00FC6462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FC6462" w14:paraId="550280CE" w14:textId="77777777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6BEADB11" w14:textId="77777777" w:rsidR="00FC6462" w:rsidRDefault="008A4DDE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1A798D92" wp14:editId="4438D648">
                <wp:extent cx="1117855" cy="330275"/>
                <wp:effectExtent l="0" t="0" r="635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14:paraId="2BE300B5" w14:textId="77777777" w:rsidR="00FC6462" w:rsidRDefault="008A4DDE">
          <w:pPr>
            <w:jc w:val="center"/>
          </w:pPr>
          <w:r>
            <w:rPr>
              <w:b/>
            </w:rPr>
            <w:t>HRVATSKI ZAVOD ZA MIROVINSKO OSIGURANJE</w:t>
          </w:r>
        </w:p>
        <w:p w14:paraId="3E9ED807" w14:textId="77777777" w:rsidR="00FC6462" w:rsidRDefault="008A4DDE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14:paraId="6ED247D3" w14:textId="77777777" w:rsidR="00FC6462" w:rsidRDefault="008A4DDE">
          <w:pPr>
            <w:jc w:val="center"/>
          </w:pPr>
          <w:r>
            <w:t>Evidencijski broj nabave:</w:t>
          </w:r>
        </w:p>
        <w:sdt>
          <w:sdtPr>
            <w:rPr>
              <w:rFonts w:eastAsia="Times New Roman" w:cs="Arial"/>
              <w:b/>
              <w:color w:val="000000" w:themeColor="text1"/>
              <w:lang w:eastAsia="hr-HR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41A6E34" w14:textId="77777777" w:rsidR="00FC6462" w:rsidRDefault="00FB2C76">
              <w:pPr>
                <w:jc w:val="center"/>
                <w:rPr>
                  <w:b/>
                </w:rPr>
              </w:pPr>
              <w:r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>J-79</w:t>
              </w:r>
              <w:r w:rsidR="00D33207"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>/2025</w:t>
              </w:r>
            </w:p>
          </w:sdtContent>
        </w:sdt>
      </w:tc>
    </w:tr>
    <w:tr w:rsidR="00FC6462" w14:paraId="464A1A7F" w14:textId="77777777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5C14365A" w14:textId="77777777" w:rsidR="00FC6462" w:rsidRDefault="00FC6462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14:paraId="0E75FA88" w14:textId="77777777" w:rsidR="00FC6462" w:rsidRDefault="008A4DDE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rPr>
              <w:rFonts w:ascii="Fira Sans Book" w:eastAsia="Times New Roman" w:hAnsi="Fira Sans Book" w:cs="Arial"/>
              <w:color w:val="000000" w:themeColor="text1"/>
              <w:lang w:eastAsia="hr-HR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F18F318" w14:textId="4B718A11" w:rsidR="00FC6462" w:rsidRDefault="007A1CC0">
              <w:pPr>
                <w:jc w:val="center"/>
              </w:pPr>
              <w:r w:rsidRPr="007A1CC0">
                <w:rPr>
                  <w:rFonts w:ascii="Fira Sans Book" w:eastAsia="Times New Roman" w:hAnsi="Fira Sans Book" w:cs="Arial"/>
                  <w:color w:val="000000" w:themeColor="text1"/>
                  <w:lang w:eastAsia="hr-HR"/>
                </w:rPr>
                <w:t>Usluga održavanja i nadogradnje licenci APEX Office Print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14:paraId="5B32C8B1" w14:textId="3D34F2C7" w:rsidR="00FC6462" w:rsidRDefault="008A4DDE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FE6BA6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FE6BA6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14:paraId="23E75F11" w14:textId="77777777" w:rsidR="00FC6462" w:rsidRDefault="00FC64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05199"/>
    <w:multiLevelType w:val="hybridMultilevel"/>
    <w:tmpl w:val="4184E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4548A"/>
    <w:rsid w:val="00066CE2"/>
    <w:rsid w:val="0008172F"/>
    <w:rsid w:val="000D0B0F"/>
    <w:rsid w:val="00114F10"/>
    <w:rsid w:val="001279AD"/>
    <w:rsid w:val="0023446B"/>
    <w:rsid w:val="00254992"/>
    <w:rsid w:val="0026233C"/>
    <w:rsid w:val="00265CDD"/>
    <w:rsid w:val="00267683"/>
    <w:rsid w:val="002832D4"/>
    <w:rsid w:val="002A4637"/>
    <w:rsid w:val="002D069D"/>
    <w:rsid w:val="002E6750"/>
    <w:rsid w:val="002F1775"/>
    <w:rsid w:val="0030457D"/>
    <w:rsid w:val="00311333"/>
    <w:rsid w:val="003157D7"/>
    <w:rsid w:val="00344EB9"/>
    <w:rsid w:val="00383084"/>
    <w:rsid w:val="0039068B"/>
    <w:rsid w:val="0039241A"/>
    <w:rsid w:val="003B4779"/>
    <w:rsid w:val="003C1DFF"/>
    <w:rsid w:val="003F6A71"/>
    <w:rsid w:val="0044456D"/>
    <w:rsid w:val="00461F05"/>
    <w:rsid w:val="00487599"/>
    <w:rsid w:val="00546B76"/>
    <w:rsid w:val="00557BFA"/>
    <w:rsid w:val="005A772B"/>
    <w:rsid w:val="005B687F"/>
    <w:rsid w:val="005F033E"/>
    <w:rsid w:val="006353BB"/>
    <w:rsid w:val="00643896"/>
    <w:rsid w:val="00674F9B"/>
    <w:rsid w:val="006A2689"/>
    <w:rsid w:val="006B0DC3"/>
    <w:rsid w:val="006E1151"/>
    <w:rsid w:val="00722E35"/>
    <w:rsid w:val="00767D9B"/>
    <w:rsid w:val="007A1CC0"/>
    <w:rsid w:val="007B5C36"/>
    <w:rsid w:val="007C521C"/>
    <w:rsid w:val="007D4A4F"/>
    <w:rsid w:val="00804DAC"/>
    <w:rsid w:val="00807002"/>
    <w:rsid w:val="00844752"/>
    <w:rsid w:val="00852481"/>
    <w:rsid w:val="008628F9"/>
    <w:rsid w:val="008A4DDE"/>
    <w:rsid w:val="008C0933"/>
    <w:rsid w:val="008D1356"/>
    <w:rsid w:val="008D7004"/>
    <w:rsid w:val="009705D4"/>
    <w:rsid w:val="009A16E1"/>
    <w:rsid w:val="009B7451"/>
    <w:rsid w:val="009E7254"/>
    <w:rsid w:val="009F3DD5"/>
    <w:rsid w:val="00A30432"/>
    <w:rsid w:val="00A372A0"/>
    <w:rsid w:val="00A53066"/>
    <w:rsid w:val="00A94A2B"/>
    <w:rsid w:val="00AA1CAF"/>
    <w:rsid w:val="00AC6BA1"/>
    <w:rsid w:val="00AD14AB"/>
    <w:rsid w:val="00B207C4"/>
    <w:rsid w:val="00B674AC"/>
    <w:rsid w:val="00BB54CA"/>
    <w:rsid w:val="00BC07FB"/>
    <w:rsid w:val="00BC4ECB"/>
    <w:rsid w:val="00C232FE"/>
    <w:rsid w:val="00C327EF"/>
    <w:rsid w:val="00C33CD0"/>
    <w:rsid w:val="00C448EC"/>
    <w:rsid w:val="00C5241F"/>
    <w:rsid w:val="00CC45B7"/>
    <w:rsid w:val="00CF3BFD"/>
    <w:rsid w:val="00D31A55"/>
    <w:rsid w:val="00D33207"/>
    <w:rsid w:val="00DC0315"/>
    <w:rsid w:val="00DD1766"/>
    <w:rsid w:val="00DD5232"/>
    <w:rsid w:val="00E204AD"/>
    <w:rsid w:val="00E44622"/>
    <w:rsid w:val="00E647DF"/>
    <w:rsid w:val="00EB03A5"/>
    <w:rsid w:val="00F270E7"/>
    <w:rsid w:val="00FA01C3"/>
    <w:rsid w:val="00FB2C76"/>
    <w:rsid w:val="00FC6462"/>
    <w:rsid w:val="00FE6BA6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349A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265CDD"/>
    <w:rPr>
      <w:rFonts w:ascii="Fira Sans Light" w:hAnsi="Fira Sans Light"/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FB2C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2C76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2C76"/>
    <w:rPr>
      <w:rFonts w:ascii="Fira Sans Light" w:hAnsi="Fira Sans Light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2C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2C76"/>
    <w:rPr>
      <w:rFonts w:ascii="Fira Sans Light" w:hAnsi="Fira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A0A9C40A78E422580BE03502261BC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EA6A25-21D0-4215-B803-C67EBFFA2768}"/>
      </w:docPartPr>
      <w:docPartBody>
        <w:p w:rsidR="003F2EFB" w:rsidRDefault="00360222">
          <w:pPr>
            <w:pStyle w:val="4A0A9C40A78E422580BE03502261BCF0"/>
          </w:pPr>
          <w:r>
            <w:rPr>
              <w:rStyle w:val="Tekstrezerviranogmjesta"/>
            </w:rPr>
            <w:t>[Title]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29F535D77E047BD976EEEB9426CA3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D3753-3C38-49F9-A76B-34B3443FA7F1}"/>
      </w:docPartPr>
      <w:docPartBody>
        <w:p w:rsidR="003F2EFB" w:rsidRDefault="00360222">
          <w:pPr>
            <w:pStyle w:val="F29F535D77E047BD976EEEB9426CA3DE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72E2D358E77C4FDE96E15F7439719A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AB5619-5613-467C-BEB5-713278572911}"/>
      </w:docPartPr>
      <w:docPartBody>
        <w:p w:rsidR="003F2EFB" w:rsidRDefault="00360222">
          <w:pPr>
            <w:pStyle w:val="72E2D358E77C4FDE96E15F7439719A88"/>
          </w:pPr>
          <w:r>
            <w:rPr>
              <w:rStyle w:val="Tekstrezerviranogmjesta"/>
            </w:rPr>
            <w:t>Click here to enter Ime i Prezime</w:t>
          </w:r>
        </w:p>
      </w:docPartBody>
    </w:docPart>
    <w:docPart>
      <w:docPartPr>
        <w:name w:val="70EB8E73B5C24E2282A982F7EA7E84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7D4BB6-D517-41D8-935A-91FEDC5E77B9}"/>
      </w:docPartPr>
      <w:docPartBody>
        <w:p w:rsidR="003F2EFB" w:rsidRDefault="00360222">
          <w:pPr>
            <w:pStyle w:val="70EB8E73B5C24E2282A982F7EA7E846F"/>
          </w:pPr>
          <w:r>
            <w:rPr>
              <w:rStyle w:val="Tekstrezerviranogmjesta"/>
            </w:rPr>
            <w:t>Click or tap here to enter prebivalište.</w:t>
          </w:r>
        </w:p>
      </w:docPartBody>
    </w:docPart>
    <w:docPart>
      <w:docPartPr>
        <w:name w:val="228CA396FEE94BF7B80F3553CE474E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B0FE94-AB0C-422E-8FCA-FA8385EFE67B}"/>
      </w:docPartPr>
      <w:docPartBody>
        <w:p w:rsidR="003F2EFB" w:rsidRDefault="00360222">
          <w:pPr>
            <w:pStyle w:val="228CA396FEE94BF7B80F3553CE474E68"/>
          </w:pPr>
          <w:r>
            <w:rPr>
              <w:rStyle w:val="Tekstrezerviranogmjesta"/>
            </w:rPr>
            <w:t>Click or tap here to enter text</w:t>
          </w:r>
        </w:p>
      </w:docPartBody>
    </w:docPart>
    <w:docPart>
      <w:docPartPr>
        <w:name w:val="A278BF2F92104E439CCE7D70D6B139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A26C30-22E5-4A3E-8A9A-E407EC48045E}"/>
      </w:docPartPr>
      <w:docPartBody>
        <w:p w:rsidR="003F2EFB" w:rsidRDefault="00360222">
          <w:pPr>
            <w:pStyle w:val="A278BF2F92104E439CCE7D70D6B139B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934B8A5FADE436EB3CAF188F7A3C5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C5D336-024E-45DD-8D79-ADE2BE51494B}"/>
      </w:docPartPr>
      <w:docPartBody>
        <w:p w:rsidR="003F2EFB" w:rsidRDefault="00360222">
          <w:pPr>
            <w:pStyle w:val="F934B8A5FADE436EB3CAF188F7A3C5A8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E05D4FD63B424AA74BBAF8381EF8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0EDC5D-71B4-4175-9923-D1632ECFB2C7}"/>
      </w:docPartPr>
      <w:docPartBody>
        <w:p w:rsidR="003F2EFB" w:rsidRDefault="00360222">
          <w:pPr>
            <w:pStyle w:val="9BE05D4FD63B424AA74BBAF8381EF87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1610E3"/>
    <w:rsid w:val="002739BF"/>
    <w:rsid w:val="00360222"/>
    <w:rsid w:val="003F2EFB"/>
    <w:rsid w:val="004374A2"/>
    <w:rsid w:val="004870AD"/>
    <w:rsid w:val="004C5181"/>
    <w:rsid w:val="00516C94"/>
    <w:rsid w:val="00565A4F"/>
    <w:rsid w:val="005C3C77"/>
    <w:rsid w:val="007247F9"/>
    <w:rsid w:val="007569E4"/>
    <w:rsid w:val="007C1A22"/>
    <w:rsid w:val="00875AC2"/>
    <w:rsid w:val="008853A0"/>
    <w:rsid w:val="009031BA"/>
    <w:rsid w:val="009E26B2"/>
    <w:rsid w:val="00A21028"/>
    <w:rsid w:val="00B139B3"/>
    <w:rsid w:val="00BA7880"/>
    <w:rsid w:val="00BC25C3"/>
    <w:rsid w:val="00C50894"/>
    <w:rsid w:val="00CA1926"/>
    <w:rsid w:val="00CB0CCD"/>
    <w:rsid w:val="00CF0F5B"/>
    <w:rsid w:val="00D97B94"/>
    <w:rsid w:val="00DE77B8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B98E-9DC2-4B2F-9AA0-FAA6B3C9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146</TotalTime>
  <Pages>7</Pages>
  <Words>1483</Words>
  <Characters>8782</Characters>
  <Application>Microsoft Office Word</Application>
  <DocSecurity>0</DocSecurity>
  <Lines>182</Lines>
  <Paragraphs>108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i nadogradnje licenci APEX Office Print</vt:lpstr>
      <vt:lpstr>Usluga održavanja SWING Paperless Office softvera</vt:lpstr>
    </vt:vector>
  </TitlesOfParts>
  <Company>HZMO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i nadogradnje licenci APEX Office Print</dc:title>
  <dc:subject>J-79/2025</dc:subject>
  <dc:creator>Petra Kostanjevac</dc:creator>
  <cp:keywords/>
  <dc:description/>
  <cp:lastModifiedBy>Nikolina Križić</cp:lastModifiedBy>
  <cp:revision>40</cp:revision>
  <cp:lastPrinted>2018-09-13T12:54:00Z</cp:lastPrinted>
  <dcterms:created xsi:type="dcterms:W3CDTF">2019-10-15T07:41:00Z</dcterms:created>
  <dcterms:modified xsi:type="dcterms:W3CDTF">2025-09-05T09:12:00Z</dcterms:modified>
</cp:coreProperties>
</file>