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79E" w:rsidRPr="004A76C5" w:rsidRDefault="0067079E">
      <w:pPr>
        <w:jc w:val="center"/>
        <w:rPr>
          <w:rFonts w:ascii="Fira Sans Light" w:hAnsi="Fira Sans Light" w:cs="Arial"/>
        </w:rPr>
      </w:pPr>
    </w:p>
    <w:p w:rsidR="0067079E" w:rsidRPr="004A76C5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4A76C5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4A76C5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4A76C5" w:rsidRDefault="0067079E" w:rsidP="004040A3">
      <w:pPr>
        <w:rPr>
          <w:rFonts w:ascii="Fira Sans Light" w:hAnsi="Fira Sans Light" w:cs="Arial"/>
          <w:sz w:val="40"/>
        </w:rPr>
      </w:pPr>
    </w:p>
    <w:p w:rsidR="0067079E" w:rsidRPr="004A76C5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4A76C5" w:rsidRDefault="000D66AA">
      <w:pPr>
        <w:jc w:val="center"/>
        <w:rPr>
          <w:rFonts w:ascii="Fira Sans Light" w:hAnsi="Fira Sans Light" w:cs="Arial"/>
          <w:b/>
          <w:sz w:val="40"/>
        </w:rPr>
      </w:pPr>
      <w:r w:rsidRPr="004A76C5">
        <w:rPr>
          <w:rFonts w:ascii="Fira Sans Light" w:hAnsi="Fira Sans Light" w:cs="Arial"/>
          <w:b/>
          <w:sz w:val="40"/>
        </w:rPr>
        <w:t>PRILOG 1</w:t>
      </w:r>
    </w:p>
    <w:p w:rsidR="0067079E" w:rsidRPr="004A76C5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4A76C5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4A76C5" w:rsidRDefault="000D66AA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  <w:r w:rsidRPr="004A76C5">
        <w:rPr>
          <w:rFonts w:ascii="Fira Sans Light" w:hAnsi="Fira Sans Light" w:cs="Arial"/>
          <w:sz w:val="40"/>
        </w:rPr>
        <w:t>STANDARDNI OBRAZAC PONUDE</w:t>
      </w:r>
    </w:p>
    <w:p w:rsidR="0067079E" w:rsidRPr="004A76C5" w:rsidRDefault="0067079E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230D76" w:rsidRPr="004A76C5" w:rsidRDefault="00230D76" w:rsidP="00230D76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230D76" w:rsidRPr="004A76C5" w:rsidRDefault="00230D76" w:rsidP="00230D76">
      <w:pPr>
        <w:tabs>
          <w:tab w:val="left" w:pos="1125"/>
        </w:tabs>
        <w:spacing w:after="160" w:line="259" w:lineRule="auto"/>
        <w:rPr>
          <w:rFonts w:ascii="Fira Sans Light" w:hAnsi="Fira Sans Light" w:cs="Arial"/>
          <w:sz w:val="20"/>
          <w:szCs w:val="20"/>
        </w:rPr>
      </w:pPr>
      <w:r w:rsidRPr="004A76C5">
        <w:rPr>
          <w:rFonts w:ascii="Fira Sans Light" w:hAnsi="Fira Sans Light" w:cs="Arial"/>
          <w:sz w:val="20"/>
          <w:szCs w:val="20"/>
        </w:rPr>
        <w:t>Popis standardnih obrazaca:</w:t>
      </w:r>
    </w:p>
    <w:p w:rsidR="00230D76" w:rsidRPr="004A76C5" w:rsidRDefault="00230D76" w:rsidP="00230D76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4A76C5">
        <w:rPr>
          <w:rFonts w:ascii="Fira Sans Light" w:hAnsi="Fira Sans Light" w:cs="Arial"/>
          <w:sz w:val="20"/>
        </w:rPr>
        <w:t xml:space="preserve">PONUDBENI LIST </w:t>
      </w:r>
    </w:p>
    <w:p w:rsidR="00230D76" w:rsidRPr="004A76C5" w:rsidRDefault="00230D76" w:rsidP="00230D76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Fira Sans Light" w:eastAsia="Times New Roman" w:hAnsi="Fira Sans Light" w:cs="Arial"/>
          <w:sz w:val="20"/>
          <w:szCs w:val="24"/>
          <w:lang w:eastAsia="hr-HR"/>
        </w:rPr>
      </w:pPr>
      <w:r w:rsidRPr="004A76C5">
        <w:rPr>
          <w:rFonts w:ascii="Fira Sans Light" w:eastAsia="Times New Roman" w:hAnsi="Fira Sans Light" w:cs="Arial"/>
          <w:bCs/>
          <w:sz w:val="20"/>
          <w:szCs w:val="24"/>
          <w:lang w:eastAsia="hr-HR"/>
        </w:rPr>
        <w:t>PODACI O ČLANOVIMA ZAJEDNICE GOSPODARSKIH SUBJEKATA</w:t>
      </w:r>
    </w:p>
    <w:p w:rsidR="00230D76" w:rsidRPr="004A76C5" w:rsidRDefault="00230D76" w:rsidP="00230D76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Fira Sans Light" w:eastAsia="Times New Roman" w:hAnsi="Fira Sans Light" w:cs="Arial"/>
          <w:sz w:val="20"/>
          <w:lang w:eastAsia="hr-HR"/>
        </w:rPr>
      </w:pPr>
      <w:r w:rsidRPr="004A76C5">
        <w:rPr>
          <w:rFonts w:ascii="Fira Sans Light" w:eastAsia="Times New Roman" w:hAnsi="Fira Sans Light" w:cs="Arial"/>
          <w:bCs/>
          <w:sz w:val="20"/>
          <w:lang w:eastAsia="hr-HR"/>
        </w:rPr>
        <w:t>PODACI O PODUGOVARATELJIMA</w:t>
      </w:r>
    </w:p>
    <w:p w:rsidR="00230D76" w:rsidRPr="004A76C5" w:rsidRDefault="00230D76" w:rsidP="00230D76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4A76C5">
        <w:rPr>
          <w:rFonts w:ascii="Fira Sans Light" w:hAnsi="Fira Sans Light" w:cs="Arial"/>
          <w:sz w:val="20"/>
        </w:rPr>
        <w:t>IZJAVA O NEKAŽNJAVANJU - točka 4.1.1</w:t>
      </w:r>
    </w:p>
    <w:p w:rsidR="00230D76" w:rsidRPr="004A76C5" w:rsidRDefault="00230D76" w:rsidP="00230D76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4A76C5">
        <w:rPr>
          <w:rFonts w:ascii="Fira Sans Light" w:hAnsi="Fira Sans Light" w:cs="Arial"/>
          <w:sz w:val="20"/>
        </w:rPr>
        <w:t>TROŠKOVNIK</w:t>
      </w:r>
    </w:p>
    <w:p w:rsidR="00A22628" w:rsidRPr="004A76C5" w:rsidRDefault="00A22628" w:rsidP="00A22628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4A76C5">
        <w:rPr>
          <w:rFonts w:ascii="Fira Sans Light" w:hAnsi="Fira Sans Light" w:cs="Arial"/>
          <w:sz w:val="20"/>
        </w:rPr>
        <w:t>ŽIVOTOPIS – točka 4.2.3</w:t>
      </w:r>
    </w:p>
    <w:p w:rsidR="00230D76" w:rsidRPr="004A76C5" w:rsidRDefault="00230D76" w:rsidP="00230D76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4A76C5">
        <w:rPr>
          <w:rFonts w:ascii="Fira Sans Light" w:hAnsi="Fira Sans Light" w:cs="Arial"/>
          <w:sz w:val="20"/>
        </w:rPr>
        <w:t>POPIS GLAVNIH USLUGA - točka 4.2.2</w:t>
      </w:r>
    </w:p>
    <w:p w:rsidR="00230D76" w:rsidRPr="004A76C5" w:rsidRDefault="00230D76" w:rsidP="00230D76">
      <w:pPr>
        <w:tabs>
          <w:tab w:val="left" w:pos="1125"/>
        </w:tabs>
        <w:rPr>
          <w:rFonts w:ascii="Fira Sans Light" w:hAnsi="Fira Sans Light" w:cs="Arial"/>
          <w:sz w:val="40"/>
        </w:rPr>
      </w:pPr>
    </w:p>
    <w:p w:rsidR="00230D76" w:rsidRPr="004A76C5" w:rsidRDefault="00230D76" w:rsidP="00230D76">
      <w:pPr>
        <w:tabs>
          <w:tab w:val="left" w:pos="1125"/>
        </w:tabs>
        <w:spacing w:after="160" w:line="259" w:lineRule="auto"/>
        <w:jc w:val="both"/>
        <w:rPr>
          <w:rFonts w:ascii="Fira Sans Light" w:hAnsi="Fira Sans Light" w:cs="Arial"/>
          <w:sz w:val="20"/>
          <w:szCs w:val="20"/>
        </w:rPr>
      </w:pPr>
      <w:r w:rsidRPr="004A76C5">
        <w:rPr>
          <w:rFonts w:ascii="Fira Sans Light" w:hAnsi="Fira Sans Light" w:cs="Arial"/>
          <w:sz w:val="20"/>
          <w:szCs w:val="20"/>
        </w:rPr>
        <w:t>U ponudi se uz navedene obrasce prilažu i dokumenti kojima se dokazuju uvjeti traženi u ostalim točkama poziva za dostavu ponuda, kako slijedi:</w:t>
      </w:r>
    </w:p>
    <w:p w:rsidR="00230D76" w:rsidRPr="004A76C5" w:rsidRDefault="00230D76" w:rsidP="00230D76">
      <w:pPr>
        <w:numPr>
          <w:ilvl w:val="0"/>
          <w:numId w:val="8"/>
        </w:numPr>
        <w:tabs>
          <w:tab w:val="left" w:pos="1125"/>
        </w:tabs>
        <w:ind w:left="357" w:hanging="357"/>
        <w:contextualSpacing/>
        <w:rPr>
          <w:rFonts w:ascii="Fira Sans Light" w:hAnsi="Fira Sans Light" w:cs="Arial"/>
          <w:sz w:val="20"/>
          <w:szCs w:val="20"/>
        </w:rPr>
      </w:pPr>
      <w:r w:rsidRPr="004A76C5">
        <w:rPr>
          <w:rFonts w:ascii="Fira Sans Light" w:hAnsi="Fira Sans Light"/>
          <w:sz w:val="20"/>
          <w:szCs w:val="20"/>
          <w:lang w:eastAsia="de-DE"/>
        </w:rPr>
        <w:t>Potvrda Porezne uprave o stanju duga ili važeći jednakovrijedni dokument – točka 4.1.2</w:t>
      </w:r>
    </w:p>
    <w:p w:rsidR="00AF1674" w:rsidRDefault="00230D76" w:rsidP="00AF1674">
      <w:pPr>
        <w:numPr>
          <w:ilvl w:val="0"/>
          <w:numId w:val="8"/>
        </w:numPr>
        <w:tabs>
          <w:tab w:val="left" w:pos="1125"/>
        </w:tabs>
        <w:ind w:left="357" w:hanging="357"/>
        <w:contextualSpacing/>
        <w:rPr>
          <w:rFonts w:ascii="Fira Sans Light" w:hAnsi="Fira Sans Light" w:cs="Arial"/>
          <w:sz w:val="20"/>
          <w:szCs w:val="20"/>
        </w:rPr>
      </w:pPr>
      <w:r w:rsidRPr="004A76C5">
        <w:rPr>
          <w:rFonts w:ascii="Fira Sans Light" w:hAnsi="Fira Sans Light"/>
          <w:sz w:val="20"/>
          <w:szCs w:val="20"/>
          <w:lang w:eastAsia="de-DE"/>
        </w:rPr>
        <w:t>Izvadak iz sudskog, obrtnog ili drugog odgovarajućeg registra – točka 4.2.1</w:t>
      </w:r>
    </w:p>
    <w:p w:rsidR="00AF1674" w:rsidRPr="00AF1674" w:rsidRDefault="00AF1674" w:rsidP="00AF1674">
      <w:pPr>
        <w:numPr>
          <w:ilvl w:val="0"/>
          <w:numId w:val="8"/>
        </w:numPr>
        <w:tabs>
          <w:tab w:val="left" w:pos="1125"/>
        </w:tabs>
        <w:ind w:left="357" w:hanging="357"/>
        <w:contextualSpacing/>
        <w:rPr>
          <w:rFonts w:ascii="Fira Sans Light" w:hAnsi="Fira Sans Light" w:cs="Arial"/>
          <w:sz w:val="20"/>
          <w:szCs w:val="20"/>
        </w:rPr>
      </w:pPr>
      <w:r w:rsidRPr="00AF1674">
        <w:rPr>
          <w:rFonts w:ascii="Fira Sans Light" w:hAnsi="Fira Sans Light" w:cs="Arial"/>
          <w:sz w:val="20"/>
          <w:szCs w:val="20"/>
        </w:rPr>
        <w:t xml:space="preserve">Jamstvo za ozbiljnost </w:t>
      </w:r>
      <w:r w:rsidR="00A06B33">
        <w:rPr>
          <w:rFonts w:ascii="Fira Sans Light" w:hAnsi="Fira Sans Light" w:cs="Arial"/>
          <w:sz w:val="20"/>
          <w:szCs w:val="20"/>
        </w:rPr>
        <w:t>ponude - bankarska garancija, zadužnica/bjanko zadužnica ili</w:t>
      </w:r>
      <w:r w:rsidRPr="00AF1674">
        <w:rPr>
          <w:rFonts w:ascii="Fira Sans Light" w:hAnsi="Fira Sans Light" w:cs="Arial"/>
          <w:sz w:val="20"/>
          <w:szCs w:val="20"/>
        </w:rPr>
        <w:t xml:space="preserve"> dokaz o uplaćenom novčanom pologu – točka 5.1</w:t>
      </w:r>
    </w:p>
    <w:p w:rsidR="004A76C5" w:rsidRDefault="004A76C5" w:rsidP="004A76C5">
      <w:pPr>
        <w:tabs>
          <w:tab w:val="left" w:pos="1125"/>
        </w:tabs>
        <w:ind w:left="357"/>
        <w:contextualSpacing/>
        <w:rPr>
          <w:rFonts w:ascii="Fira Sans Light" w:hAnsi="Fira Sans Light" w:cs="Arial"/>
          <w:sz w:val="20"/>
          <w:szCs w:val="20"/>
        </w:rPr>
      </w:pPr>
    </w:p>
    <w:p w:rsidR="000A36CF" w:rsidRDefault="000A36CF" w:rsidP="004A76C5">
      <w:pPr>
        <w:tabs>
          <w:tab w:val="left" w:pos="1125"/>
        </w:tabs>
        <w:ind w:left="357"/>
        <w:contextualSpacing/>
        <w:rPr>
          <w:rFonts w:ascii="Fira Sans Light" w:hAnsi="Fira Sans Light" w:cs="Arial"/>
          <w:sz w:val="20"/>
          <w:szCs w:val="20"/>
        </w:rPr>
      </w:pPr>
    </w:p>
    <w:p w:rsidR="00AB7BF4" w:rsidRDefault="00AB7BF4" w:rsidP="004A76C5">
      <w:pPr>
        <w:tabs>
          <w:tab w:val="left" w:pos="1125"/>
        </w:tabs>
        <w:ind w:left="357"/>
        <w:contextualSpacing/>
        <w:rPr>
          <w:rFonts w:ascii="Fira Sans Light" w:hAnsi="Fira Sans Light" w:cs="Arial"/>
          <w:sz w:val="20"/>
          <w:szCs w:val="20"/>
        </w:rPr>
      </w:pPr>
    </w:p>
    <w:p w:rsidR="00AB7BF4" w:rsidRDefault="00AB7BF4" w:rsidP="004A76C5">
      <w:pPr>
        <w:tabs>
          <w:tab w:val="left" w:pos="1125"/>
        </w:tabs>
        <w:ind w:left="357"/>
        <w:contextualSpacing/>
        <w:rPr>
          <w:rFonts w:ascii="Fira Sans Light" w:hAnsi="Fira Sans Light" w:cs="Arial"/>
          <w:sz w:val="20"/>
          <w:szCs w:val="20"/>
        </w:rPr>
      </w:pPr>
    </w:p>
    <w:p w:rsidR="00AB7BF4" w:rsidRDefault="00AB7BF4" w:rsidP="004A76C5">
      <w:pPr>
        <w:tabs>
          <w:tab w:val="left" w:pos="1125"/>
        </w:tabs>
        <w:ind w:left="357"/>
        <w:contextualSpacing/>
        <w:rPr>
          <w:rFonts w:ascii="Fira Sans Light" w:hAnsi="Fira Sans Light" w:cs="Arial"/>
          <w:sz w:val="20"/>
          <w:szCs w:val="20"/>
        </w:rPr>
      </w:pPr>
    </w:p>
    <w:p w:rsidR="00AB7BF4" w:rsidRDefault="00AB7BF4" w:rsidP="004A76C5">
      <w:pPr>
        <w:tabs>
          <w:tab w:val="left" w:pos="1125"/>
        </w:tabs>
        <w:ind w:left="357"/>
        <w:contextualSpacing/>
        <w:rPr>
          <w:rFonts w:ascii="Fira Sans Light" w:hAnsi="Fira Sans Light" w:cs="Arial"/>
          <w:sz w:val="20"/>
          <w:szCs w:val="20"/>
        </w:rPr>
      </w:pPr>
    </w:p>
    <w:p w:rsidR="00AB7BF4" w:rsidRDefault="00AB7BF4" w:rsidP="004A76C5">
      <w:pPr>
        <w:tabs>
          <w:tab w:val="left" w:pos="1125"/>
        </w:tabs>
        <w:ind w:left="357"/>
        <w:contextualSpacing/>
        <w:rPr>
          <w:rFonts w:ascii="Fira Sans Light" w:hAnsi="Fira Sans Light" w:cs="Arial"/>
          <w:sz w:val="20"/>
          <w:szCs w:val="20"/>
        </w:rPr>
      </w:pPr>
    </w:p>
    <w:p w:rsidR="00AB7BF4" w:rsidRDefault="00AB7BF4" w:rsidP="004A76C5">
      <w:pPr>
        <w:tabs>
          <w:tab w:val="left" w:pos="1125"/>
        </w:tabs>
        <w:ind w:left="357"/>
        <w:contextualSpacing/>
        <w:rPr>
          <w:rFonts w:ascii="Fira Sans Light" w:hAnsi="Fira Sans Light" w:cs="Arial"/>
          <w:sz w:val="20"/>
          <w:szCs w:val="20"/>
        </w:rPr>
      </w:pPr>
    </w:p>
    <w:p w:rsidR="00230D76" w:rsidRDefault="00230D76" w:rsidP="00230D76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0A36CF" w:rsidRPr="004A76C5" w:rsidRDefault="000A36CF" w:rsidP="00230D76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0A36CF" w:rsidRDefault="000A36CF">
      <w:pPr>
        <w:rPr>
          <w:rFonts w:ascii="Fira Sans Light" w:hAnsi="Fira Sans Light" w:cs="Arial"/>
          <w:sz w:val="40"/>
        </w:rPr>
      </w:pPr>
    </w:p>
    <w:p w:rsidR="005B1D18" w:rsidRPr="000A36CF" w:rsidRDefault="005B1D18">
      <w:pPr>
        <w:rPr>
          <w:rFonts w:ascii="Fira Sans Light" w:hAnsi="Fira Sans Light" w:cs="Arial"/>
          <w:sz w:val="18"/>
          <w:szCs w:val="18"/>
        </w:rPr>
      </w:pPr>
    </w:p>
    <w:p w:rsidR="0067079E" w:rsidRPr="004A76C5" w:rsidRDefault="000D66AA" w:rsidP="004B2FB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  <w:lastRenderedPageBreak/>
        <w:t>PONUDBENI LIST</w:t>
      </w:r>
    </w:p>
    <w:p w:rsidR="004B2FB5" w:rsidRPr="004A76C5" w:rsidRDefault="004B2FB5" w:rsidP="004B2FB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67079E" w:rsidRPr="004A76C5" w:rsidTr="004040A3">
        <w:trPr>
          <w:trHeight w:val="337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>BROJ PONUDE:</w:t>
            </w:r>
            <w:sdt>
              <w:sdtPr>
                <w:rPr>
                  <w:rFonts w:ascii="Fira Sans Light" w:eastAsia="Times New Roman" w:hAnsi="Fira Sans Light" w:cs="Arial"/>
                  <w:b/>
                  <w:color w:val="262626"/>
                  <w:sz w:val="20"/>
                  <w:szCs w:val="20"/>
                  <w:lang w:eastAsia="hr-HR"/>
                </w:rPr>
                <w:id w:val="474032217"/>
                <w:placeholder>
                  <w:docPart w:val="FA80A0224F58418CA81D01CDF589B2FE"/>
                </w:placeholder>
                <w:showingPlcHdr/>
              </w:sdtPr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DATUM PONUDE:</w:t>
            </w: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799188259"/>
                <w:placeholder>
                  <w:docPart w:val="0A3933CDD917442D83D1BDFD6641DA8D"/>
                </w:placeholder>
                <w:showingPlcHdr/>
              </w:sdtPr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7079E" w:rsidRPr="004A76C5" w:rsidTr="004040A3">
        <w:trPr>
          <w:trHeight w:val="387"/>
        </w:trPr>
        <w:tc>
          <w:tcPr>
            <w:tcW w:w="9889" w:type="dxa"/>
            <w:gridSpan w:val="3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PODACI O PONUDITELJU</w:t>
            </w:r>
            <w:r w:rsidRPr="004A76C5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: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-1001276953"/>
                <w:placeholder>
                  <w:docPart w:val="D0EEE7FF1B4842E0BFA674DF54B47975"/>
                </w:placeholder>
                <w:showingPlcHdr/>
                <w:text/>
              </w:sdtPr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7079E" w:rsidRPr="004A76C5">
        <w:trPr>
          <w:trHeight w:val="501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67079E" w:rsidRPr="004A76C5" w:rsidRDefault="008D5990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67079E" w:rsidRPr="004A76C5" w:rsidRDefault="008D5990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NE</w:t>
            </w:r>
          </w:p>
        </w:tc>
      </w:tr>
      <w:tr w:rsidR="0067079E" w:rsidRPr="004A76C5">
        <w:trPr>
          <w:trHeight w:val="763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-1320418329"/>
            <w:placeholder>
              <w:docPart w:val="4C95954010ED441782571446FDBBB5FA"/>
            </w:placeholder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:rsidR="0067079E" w:rsidRPr="004A76C5" w:rsidRDefault="000D66AA">
                <w:pPr>
                  <w:jc w:val="center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 w:rsidTr="004040A3">
        <w:trPr>
          <w:trHeight w:val="295"/>
        </w:trPr>
        <w:tc>
          <w:tcPr>
            <w:tcW w:w="5070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OIB</w:t>
            </w:r>
            <w:r w:rsidRPr="004A76C5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: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-357045780"/>
                <w:placeholder>
                  <w:docPart w:val="3EEFE45E6EA7415BBCA69338037E4178"/>
                </w:placeholder>
                <w:showingPlcHdr/>
              </w:sdtPr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Broj računa: </w:t>
            </w: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1669129525"/>
                <w:placeholder>
                  <w:docPart w:val="DAAB2FCA1FA44B42A21F7C4F531EEB66"/>
                </w:placeholder>
                <w:showingPlcHdr/>
              </w:sdtPr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7079E" w:rsidRPr="004A76C5">
        <w:trPr>
          <w:trHeight w:val="487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67079E" w:rsidRPr="004A76C5" w:rsidRDefault="008D5990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67079E" w:rsidRPr="004A76C5" w:rsidRDefault="008D5990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NE²</w:t>
            </w:r>
          </w:p>
        </w:tc>
      </w:tr>
      <w:tr w:rsidR="0067079E" w:rsidRPr="004A76C5">
        <w:trPr>
          <w:trHeight w:val="503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 xml:space="preserve">Adresa za dostavu pošte 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-1160837405"/>
            <w:placeholder>
              <w:docPart w:val="4C7A05FB400F46519337D5B8080BD271"/>
            </w:placeholder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49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 xml:space="preserve">Adresa e-pošte 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-1813093834"/>
            <w:placeholder>
              <w:docPart w:val="1A11891B41364EB7A324B9EE43FEE28C"/>
            </w:placeholder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81"/>
        </w:trPr>
        <w:tc>
          <w:tcPr>
            <w:tcW w:w="5070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Sudjelovanje </w:t>
            </w:r>
            <w:proofErr w:type="spellStart"/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podugovaratelja</w:t>
            </w:r>
            <w:proofErr w:type="spellEnd"/>
          </w:p>
        </w:tc>
        <w:tc>
          <w:tcPr>
            <w:tcW w:w="2409" w:type="dxa"/>
            <w:vAlign w:val="center"/>
          </w:tcPr>
          <w:p w:rsidR="0067079E" w:rsidRPr="004A76C5" w:rsidRDefault="008D5990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67079E" w:rsidRPr="004A76C5" w:rsidRDefault="008D5990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NE</w:t>
            </w:r>
          </w:p>
        </w:tc>
      </w:tr>
      <w:tr w:rsidR="0067079E" w:rsidRPr="004A76C5">
        <w:trPr>
          <w:trHeight w:val="557"/>
        </w:trPr>
        <w:tc>
          <w:tcPr>
            <w:tcW w:w="5070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Osoba za kontakt: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537317116"/>
            <w:lock w:val="sdtLocked"/>
            <w:placeholder>
              <w:docPart w:val="24387D2BCBAF4FE29AFA64992D424D79"/>
            </w:placeholder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 w:rsidTr="004B2FB5">
        <w:trPr>
          <w:trHeight w:val="337"/>
        </w:trPr>
        <w:tc>
          <w:tcPr>
            <w:tcW w:w="5070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Broj telefona</w:t>
            </w:r>
            <w:r w:rsidRPr="004A76C5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: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1197434964"/>
                <w:placeholder>
                  <w:docPart w:val="8296BB58D5B04AEDAA3C6E9851AC2FE0"/>
                </w:placeholder>
                <w:showingPlcHdr/>
              </w:sdtPr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Broj telefaksa: </w:t>
            </w:r>
            <w:r w:rsidRPr="004A76C5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-1987772107"/>
                <w:placeholder>
                  <w:docPart w:val="50DDE0AB679B4415A7E2A6CD3D311C97"/>
                </w:placeholder>
                <w:showingPlcHdr/>
              </w:sdtPr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67079E" w:rsidRPr="004A76C5" w:rsidRDefault="0067079E">
      <w:pPr>
        <w:jc w:val="both"/>
        <w:rPr>
          <w:rFonts w:ascii="Fira Sans Light" w:eastAsia="Calibri" w:hAnsi="Fira Sans Light" w:cs="Times New Roman"/>
          <w:sz w:val="20"/>
          <w:szCs w:val="20"/>
        </w:rPr>
      </w:pPr>
    </w:p>
    <w:p w:rsidR="0067079E" w:rsidRPr="004A76C5" w:rsidRDefault="000D66AA">
      <w:pPr>
        <w:jc w:val="both"/>
        <w:rPr>
          <w:rFonts w:ascii="Fira Sans Light" w:eastAsia="Calibri" w:hAnsi="Fira Sans Light" w:cs="Arial"/>
          <w:sz w:val="20"/>
          <w:szCs w:val="20"/>
        </w:rPr>
      </w:pPr>
      <w:r w:rsidRPr="004A76C5">
        <w:rPr>
          <w:rFonts w:ascii="Fira Sans Light" w:eastAsia="Calibri" w:hAnsi="Fira Sans Light" w:cs="Arial"/>
          <w:sz w:val="20"/>
          <w:szCs w:val="20"/>
        </w:rPr>
        <w:t xml:space="preserve">Izjavljujemo da smo u cijelosti proučili i prihvatili poziv za dostavu ponuda za nabavu </w:t>
      </w:r>
      <w:r w:rsidR="007937BC">
        <w:rPr>
          <w:rFonts w:ascii="Fira Sans Light" w:eastAsia="Calibri" w:hAnsi="Fira Sans Light" w:cs="Arial"/>
          <w:b/>
          <w:sz w:val="20"/>
          <w:szCs w:val="20"/>
        </w:rPr>
        <w:t>Usluge mjerenja</w:t>
      </w:r>
      <w:r w:rsidR="005B1D18" w:rsidRPr="005B1D18">
        <w:rPr>
          <w:rFonts w:ascii="Fira Sans Light" w:eastAsia="Calibri" w:hAnsi="Fira Sans Light" w:cs="Arial"/>
          <w:b/>
          <w:sz w:val="20"/>
          <w:szCs w:val="20"/>
        </w:rPr>
        <w:t xml:space="preserve"> angažiranosti i organizacijske klime</w:t>
      </w:r>
      <w:r w:rsidR="004A76C5">
        <w:rPr>
          <w:rFonts w:ascii="Fira Sans Light" w:eastAsia="Calibri" w:hAnsi="Fira Sans Light" w:cs="Arial"/>
          <w:sz w:val="20"/>
          <w:szCs w:val="20"/>
        </w:rPr>
        <w:t xml:space="preserve">, </w:t>
      </w:r>
      <w:r w:rsidR="007937BC">
        <w:rPr>
          <w:rFonts w:ascii="Fira Sans Light" w:eastAsia="Calibri" w:hAnsi="Fira Sans Light" w:cs="Arial"/>
          <w:b/>
          <w:sz w:val="20"/>
          <w:szCs w:val="20"/>
        </w:rPr>
        <w:t>J-139/2025</w:t>
      </w:r>
      <w:r w:rsidR="004A76C5">
        <w:rPr>
          <w:rFonts w:ascii="Fira Sans Light" w:eastAsia="Calibri" w:hAnsi="Fira Sans Light" w:cs="Arial"/>
          <w:sz w:val="20"/>
          <w:szCs w:val="20"/>
        </w:rPr>
        <w:t xml:space="preserve"> </w:t>
      </w:r>
      <w:r w:rsidRPr="004A76C5">
        <w:rPr>
          <w:rFonts w:ascii="Fira Sans Light" w:eastAsia="Calibri" w:hAnsi="Fira Sans Light" w:cs="Arial"/>
          <w:sz w:val="20"/>
          <w:szCs w:val="20"/>
        </w:rPr>
        <w:t>te Vam sukladno istoj dostavljamo ponudu:</w:t>
      </w:r>
    </w:p>
    <w:p w:rsidR="0067079E" w:rsidRPr="004A76C5" w:rsidRDefault="0067079E">
      <w:pPr>
        <w:jc w:val="both"/>
        <w:rPr>
          <w:rFonts w:ascii="Fira Sans Light" w:eastAsia="Calibri" w:hAnsi="Fira Sans Light" w:cs="Arial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67079E" w:rsidRPr="004A76C5" w:rsidTr="005B1D18">
        <w:trPr>
          <w:trHeight w:val="291"/>
        </w:trPr>
        <w:tc>
          <w:tcPr>
            <w:tcW w:w="6379" w:type="dxa"/>
            <w:noWrap/>
            <w:vAlign w:val="center"/>
          </w:tcPr>
          <w:p w:rsidR="001F2A6F" w:rsidRPr="004A76C5" w:rsidRDefault="000D66AA">
            <w:pPr>
              <w:tabs>
                <w:tab w:val="left" w:pos="-288"/>
              </w:tabs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CIJENA </w:t>
            </w:r>
            <w:r w:rsid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PONUDE (EUR</w:t>
            </w:r>
            <w:r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 bez PDV-a):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73487477"/>
            <w:placeholder>
              <w:docPart w:val="B0E9ADC1059C413399DFFE4C09F0C69D"/>
            </w:placeholder>
            <w:showingPlcHdr/>
          </w:sdtPr>
          <w:sdtContent>
            <w:tc>
              <w:tcPr>
                <w:tcW w:w="3544" w:type="dxa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 w:rsidTr="004040A3">
        <w:trPr>
          <w:trHeight w:val="338"/>
        </w:trPr>
        <w:tc>
          <w:tcPr>
            <w:tcW w:w="6379" w:type="dxa"/>
            <w:noWrap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PDV: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1740133199"/>
            <w:placeholder>
              <w:docPart w:val="A512F060E0174A2BBF738262A30FC383"/>
            </w:placeholder>
            <w:showingPlcHdr/>
          </w:sdtPr>
          <w:sdtContent>
            <w:tc>
              <w:tcPr>
                <w:tcW w:w="3544" w:type="dxa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 w:rsidTr="005B1D18">
        <w:trPr>
          <w:trHeight w:val="357"/>
        </w:trPr>
        <w:tc>
          <w:tcPr>
            <w:tcW w:w="6379" w:type="dxa"/>
            <w:noWrap/>
            <w:vAlign w:val="center"/>
          </w:tcPr>
          <w:p w:rsidR="0067079E" w:rsidRPr="004A76C5" w:rsidRDefault="004A76C5">
            <w:pPr>
              <w:jc w:val="both"/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CIJENA PONUDE (EUR</w:t>
            </w:r>
            <w:r w:rsidR="000D66AA"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 s PDV-om):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1392229432"/>
            <w:placeholder>
              <w:docPart w:val="AFBF116BFBD94DD59BA66BD58E0100AF"/>
            </w:placeholder>
            <w:showingPlcHdr/>
          </w:sdtPr>
          <w:sdtContent>
            <w:tc>
              <w:tcPr>
                <w:tcW w:w="3544" w:type="dxa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 w:rsidTr="004040A3">
        <w:trPr>
          <w:trHeight w:val="263"/>
        </w:trPr>
        <w:tc>
          <w:tcPr>
            <w:tcW w:w="6379" w:type="dxa"/>
            <w:noWrap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ROK VALJANOSTI PONUDE (do </w:t>
            </w:r>
            <w:r w:rsidR="00382477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08</w:t>
            </w:r>
            <w:r w:rsid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.</w:t>
            </w:r>
            <w:r w:rsidR="00382477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04.2026</w:t>
            </w:r>
            <w:r w:rsidR="00976EDB"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.</w:t>
            </w:r>
            <w:r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)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336665109"/>
            <w:placeholder>
              <w:docPart w:val="C0EDBF91688442D4882823EB4228D7A1"/>
            </w:placeholder>
            <w:showingPlcHdr/>
          </w:sdtPr>
          <w:sdtContent>
            <w:tc>
              <w:tcPr>
                <w:tcW w:w="3544" w:type="dxa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:rsidR="0067079E" w:rsidRPr="004A76C5" w:rsidRDefault="0067079E">
      <w:pPr>
        <w:autoSpaceDE w:val="0"/>
        <w:autoSpaceDN w:val="0"/>
        <w:adjustRightInd w:val="0"/>
        <w:jc w:val="right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5990" w:rsidRPr="004040A3" w:rsidRDefault="008D599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4040A3">
                              <w:rPr>
                                <w:rFonts w:ascii="Fira Sans Light" w:eastAsia="Times New Roman" w:hAnsi="Fira Sans Light" w:cs="Arial"/>
                                <w:b/>
                                <w:sz w:val="18"/>
                                <w:szCs w:val="18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b/>
                                <w:sz w:val="18"/>
                                <w:szCs w:val="18"/>
                                <w:lang w:eastAsia="hr-HR"/>
                              </w:rPr>
                              <w:id w:val="-724067132"/>
                              <w:showingPlcHdr/>
                            </w:sdtPr>
                            <w:sdtContent>
                              <w:p w:rsidR="008D5990" w:rsidRPr="004040A3" w:rsidRDefault="008D5990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b/>
                                    <w:sz w:val="18"/>
                                    <w:szCs w:val="18"/>
                                    <w:lang w:eastAsia="hr-HR"/>
                                  </w:rPr>
                                </w:pPr>
                                <w:r w:rsidRPr="004040A3">
                                  <w:rPr>
                                    <w:rStyle w:val="Tekstrezerviranogmjesta"/>
                                    <w:rFonts w:ascii="Fira Sans Light" w:hAnsi="Fira Sans Light"/>
                                    <w:sz w:val="18"/>
                                    <w:szCs w:val="18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8D5990" w:rsidRPr="004040A3" w:rsidRDefault="008D5990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4040A3">
                              <w:rPr>
                                <w:rFonts w:ascii="Fira Sans Light" w:eastAsia="Times New Roman" w:hAnsi="Fira Sans Light" w:cs="Arial"/>
                                <w:sz w:val="18"/>
                                <w:szCs w:val="18"/>
                                <w:lang w:eastAsia="hr-HR"/>
                              </w:rPr>
                              <w:t>(Ime, prezime i funkcija</w:t>
                            </w:r>
                            <w:r w:rsidRPr="004040A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hr-H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8D5990" w:rsidRPr="004040A3" w:rsidRDefault="008D599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18"/>
                          <w:szCs w:val="18"/>
                          <w:lang w:eastAsia="hr-HR"/>
                        </w:rPr>
                      </w:pPr>
                      <w:r w:rsidRPr="004040A3">
                        <w:rPr>
                          <w:rFonts w:ascii="Fira Sans Light" w:eastAsia="Times New Roman" w:hAnsi="Fira Sans Light" w:cs="Arial"/>
                          <w:b/>
                          <w:sz w:val="18"/>
                          <w:szCs w:val="18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b/>
                          <w:sz w:val="18"/>
                          <w:szCs w:val="18"/>
                          <w:lang w:eastAsia="hr-HR"/>
                        </w:rPr>
                        <w:id w:val="-724067132"/>
                        <w:showingPlcHdr/>
                      </w:sdtPr>
                      <w:sdtContent>
                        <w:p w:rsidR="008D5990" w:rsidRPr="004040A3" w:rsidRDefault="008D5990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b/>
                              <w:sz w:val="18"/>
                              <w:szCs w:val="18"/>
                              <w:lang w:eastAsia="hr-HR"/>
                            </w:rPr>
                          </w:pPr>
                          <w:r w:rsidRPr="004040A3">
                            <w:rPr>
                              <w:rStyle w:val="Tekstrezerviranogmjesta"/>
                              <w:rFonts w:ascii="Fira Sans Light" w:hAnsi="Fira Sans Light"/>
                              <w:sz w:val="18"/>
                              <w:szCs w:val="18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8D5990" w:rsidRPr="004040A3" w:rsidRDefault="008D5990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hr-HR"/>
                        </w:rPr>
                      </w:pPr>
                      <w:r w:rsidRPr="004040A3">
                        <w:rPr>
                          <w:rFonts w:ascii="Fira Sans Light" w:eastAsia="Times New Roman" w:hAnsi="Fira Sans Light" w:cs="Arial"/>
                          <w:sz w:val="18"/>
                          <w:szCs w:val="18"/>
                          <w:lang w:eastAsia="hr-HR"/>
                        </w:rPr>
                        <w:t>(Ime, prezime i funkcija</w:t>
                      </w:r>
                      <w:r w:rsidRPr="004040A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hr-HR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1"/>
          <w:lang w:eastAsia="hr-HR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5990" w:rsidRPr="004040A3" w:rsidRDefault="008D599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18"/>
                                <w:szCs w:val="18"/>
                                <w:lang w:eastAsia="hr-HR"/>
                              </w:rPr>
                            </w:pPr>
                            <w:r w:rsidRPr="004040A3">
                              <w:rPr>
                                <w:rFonts w:ascii="Fira Sans Light" w:eastAsia="Times New Roman" w:hAnsi="Fira Sans Light" w:cs="Arial"/>
                                <w:b/>
                                <w:sz w:val="18"/>
                                <w:szCs w:val="18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b/>
                                <w:sz w:val="18"/>
                                <w:szCs w:val="18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Content>
                              <w:p w:rsidR="008D5990" w:rsidRPr="004040A3" w:rsidRDefault="008D5990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b/>
                                    <w:sz w:val="18"/>
                                    <w:szCs w:val="18"/>
                                    <w:lang w:eastAsia="hr-HR"/>
                                  </w:rPr>
                                </w:pPr>
                                <w:r w:rsidRPr="004040A3">
                                  <w:rPr>
                                    <w:rStyle w:val="Tekstrezerviranogmjesta"/>
                                    <w:rFonts w:ascii="Fira Sans Light" w:hAnsi="Fira Sans Light"/>
                                    <w:sz w:val="18"/>
                                    <w:szCs w:val="18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8D5990" w:rsidRPr="004040A3" w:rsidRDefault="008D5990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040A3">
                              <w:rPr>
                                <w:rFonts w:ascii="Fira Sans Light" w:eastAsia="Times New Roman" w:hAnsi="Fira Sans Light" w:cs="Arial"/>
                                <w:sz w:val="18"/>
                                <w:szCs w:val="18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8D5990" w:rsidRPr="004040A3" w:rsidRDefault="008D599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18"/>
                          <w:szCs w:val="18"/>
                          <w:lang w:eastAsia="hr-HR"/>
                        </w:rPr>
                      </w:pPr>
                      <w:r w:rsidRPr="004040A3">
                        <w:rPr>
                          <w:rFonts w:ascii="Fira Sans Light" w:eastAsia="Times New Roman" w:hAnsi="Fira Sans Light" w:cs="Arial"/>
                          <w:b/>
                          <w:sz w:val="18"/>
                          <w:szCs w:val="18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b/>
                          <w:sz w:val="18"/>
                          <w:szCs w:val="18"/>
                          <w:lang w:eastAsia="hr-HR"/>
                        </w:rPr>
                        <w:id w:val="1899707177"/>
                        <w:showingPlcHdr/>
                      </w:sdtPr>
                      <w:sdtContent>
                        <w:p w:rsidR="008D5990" w:rsidRPr="004040A3" w:rsidRDefault="008D5990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b/>
                              <w:sz w:val="18"/>
                              <w:szCs w:val="18"/>
                              <w:lang w:eastAsia="hr-HR"/>
                            </w:rPr>
                          </w:pPr>
                          <w:r w:rsidRPr="004040A3">
                            <w:rPr>
                              <w:rStyle w:val="Tekstrezerviranogmjesta"/>
                              <w:rFonts w:ascii="Fira Sans Light" w:hAnsi="Fira Sans Light"/>
                              <w:sz w:val="18"/>
                              <w:szCs w:val="18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8D5990" w:rsidRPr="004040A3" w:rsidRDefault="008D5990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18"/>
                          <w:szCs w:val="18"/>
                        </w:rPr>
                      </w:pPr>
                      <w:r w:rsidRPr="004040A3">
                        <w:rPr>
                          <w:rFonts w:ascii="Fira Sans Light" w:eastAsia="Times New Roman" w:hAnsi="Fira Sans Light" w:cs="Arial"/>
                          <w:sz w:val="18"/>
                          <w:szCs w:val="18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4A76C5" w:rsidRDefault="0067079E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0"/>
          <w:lang w:eastAsia="hr-HR"/>
        </w:rPr>
      </w:pPr>
    </w:p>
    <w:p w:rsidR="004040A3" w:rsidRPr="004A76C5" w:rsidRDefault="004040A3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0"/>
          <w:lang w:eastAsia="hr-HR"/>
        </w:rPr>
      </w:pPr>
    </w:p>
    <w:p w:rsidR="00230D76" w:rsidRPr="004A76C5" w:rsidRDefault="00230D76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0"/>
          <w:lang w:eastAsia="hr-HR"/>
        </w:rPr>
      </w:pPr>
    </w:p>
    <w:p w:rsidR="00353586" w:rsidRDefault="00353586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18"/>
          <w:szCs w:val="18"/>
          <w:lang w:eastAsia="hr-HR"/>
        </w:rPr>
      </w:pPr>
    </w:p>
    <w:p w:rsidR="00230D76" w:rsidRPr="004A76C5" w:rsidRDefault="00230D76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color w:val="000000"/>
          <w:sz w:val="18"/>
          <w:szCs w:val="18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color w:val="262626"/>
          <w:sz w:val="18"/>
          <w:szCs w:val="18"/>
          <w:lang w:eastAsia="hr-HR"/>
        </w:rPr>
        <w:t>Napomena</w:t>
      </w:r>
      <w:r w:rsidRPr="004A76C5">
        <w:rPr>
          <w:rFonts w:ascii="Fira Sans Light" w:eastAsia="Times New Roman" w:hAnsi="Fira Sans Light" w:cs="Arial"/>
          <w:color w:val="000000"/>
          <w:sz w:val="18"/>
          <w:szCs w:val="18"/>
          <w:lang w:eastAsia="hr-HR"/>
        </w:rPr>
        <w:t xml:space="preserve">  </w:t>
      </w:r>
    </w:p>
    <w:p w:rsidR="00230D76" w:rsidRPr="004A76C5" w:rsidRDefault="00230D76" w:rsidP="00230D76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18"/>
          <w:szCs w:val="18"/>
          <w:lang w:eastAsia="hr-HR"/>
        </w:rPr>
      </w:pPr>
      <w:r w:rsidRPr="004A76C5">
        <w:rPr>
          <w:rFonts w:ascii="Fira Sans Light" w:eastAsia="Times New Roman" w:hAnsi="Fira Sans Light" w:cs="Arial"/>
          <w:color w:val="000000"/>
          <w:sz w:val="18"/>
          <w:szCs w:val="18"/>
          <w:lang w:eastAsia="hr-HR"/>
        </w:rPr>
        <w:t xml:space="preserve">1. </w:t>
      </w:r>
      <w:r w:rsidRPr="004A76C5">
        <w:rPr>
          <w:rFonts w:ascii="Fira Sans Light" w:eastAsia="Times New Roman" w:hAnsi="Fira Sans Light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230D76" w:rsidRPr="004A76C5" w:rsidRDefault="00230D76" w:rsidP="00230D76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18"/>
          <w:szCs w:val="18"/>
          <w:lang w:eastAsia="hr-HR"/>
        </w:rPr>
      </w:pPr>
      <w:r w:rsidRPr="004A76C5">
        <w:rPr>
          <w:rFonts w:ascii="Fira Sans Light" w:eastAsia="Times New Roman" w:hAnsi="Fira Sans Light" w:cs="Arial"/>
          <w:sz w:val="18"/>
          <w:szCs w:val="18"/>
          <w:lang w:eastAsia="hr-HR"/>
        </w:rPr>
        <w:t xml:space="preserve">2. </w:t>
      </w:r>
      <w:r w:rsidRPr="004A76C5">
        <w:rPr>
          <w:rFonts w:ascii="Fira Sans Light" w:eastAsia="Calibri" w:hAnsi="Fira Sans Light" w:cs="Arial"/>
          <w:sz w:val="18"/>
          <w:szCs w:val="18"/>
        </w:rPr>
        <w:t xml:space="preserve">U slučaju sudjelovanja </w:t>
      </w:r>
      <w:proofErr w:type="spellStart"/>
      <w:r w:rsidRPr="004A76C5">
        <w:rPr>
          <w:rFonts w:ascii="Fira Sans Light" w:eastAsia="Calibri" w:hAnsi="Fira Sans Light" w:cs="Arial"/>
          <w:sz w:val="18"/>
          <w:szCs w:val="18"/>
        </w:rPr>
        <w:t>podugovaratelja</w:t>
      </w:r>
      <w:proofErr w:type="spellEnd"/>
      <w:r w:rsidRPr="004A76C5">
        <w:rPr>
          <w:rFonts w:ascii="Fira Sans Light" w:eastAsia="Calibri" w:hAnsi="Fira Sans Light" w:cs="Arial"/>
          <w:sz w:val="18"/>
          <w:szCs w:val="18"/>
        </w:rPr>
        <w:t xml:space="preserve"> potrebno je popuniti obrazac Podaci o </w:t>
      </w:r>
      <w:proofErr w:type="spellStart"/>
      <w:r w:rsidRPr="004A76C5">
        <w:rPr>
          <w:rFonts w:ascii="Fira Sans Light" w:eastAsia="Calibri" w:hAnsi="Fira Sans Light" w:cs="Arial"/>
          <w:sz w:val="18"/>
          <w:szCs w:val="18"/>
        </w:rPr>
        <w:t>podugovarateljima</w:t>
      </w:r>
      <w:proofErr w:type="spellEnd"/>
    </w:p>
    <w:p w:rsidR="00656205" w:rsidRPr="004A76C5" w:rsidRDefault="00230D76" w:rsidP="004040A3">
      <w:pPr>
        <w:rPr>
          <w:rFonts w:ascii="Fira Sans Light" w:eastAsia="Calibri" w:hAnsi="Fira Sans Light" w:cs="Arial"/>
          <w:b/>
          <w:color w:val="002060"/>
          <w:sz w:val="18"/>
          <w:szCs w:val="18"/>
        </w:rPr>
      </w:pPr>
      <w:r w:rsidRPr="004A76C5">
        <w:rPr>
          <w:rFonts w:ascii="Fira Sans Light" w:eastAsia="Times New Roman" w:hAnsi="Fira Sans Light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AB7BF4" w:rsidRDefault="00AB7BF4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Cs w:val="24"/>
          <w:lang w:eastAsia="hr-HR"/>
        </w:rPr>
      </w:pPr>
    </w:p>
    <w:p w:rsidR="00AB7BF4" w:rsidRDefault="00AB7BF4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Cs w:val="24"/>
          <w:lang w:eastAsia="hr-HR"/>
        </w:rPr>
      </w:pPr>
    </w:p>
    <w:p w:rsidR="00AB7BF4" w:rsidRDefault="00AB7BF4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Cs w:val="24"/>
          <w:lang w:eastAsia="hr-HR"/>
        </w:rPr>
      </w:pPr>
    </w:p>
    <w:p w:rsidR="00AB7BF4" w:rsidRDefault="00AB7BF4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Cs w:val="24"/>
          <w:lang w:eastAsia="hr-HR"/>
        </w:rPr>
      </w:pPr>
    </w:p>
    <w:p w:rsidR="007937BC" w:rsidRDefault="007937BC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Cs w:val="24"/>
          <w:lang w:eastAsia="hr-HR"/>
        </w:rPr>
      </w:pPr>
      <w:bookmarkStart w:id="0" w:name="_GoBack"/>
      <w:bookmarkEnd w:id="0"/>
    </w:p>
    <w:p w:rsidR="00AB7BF4" w:rsidRDefault="00AB7BF4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Cs w:val="24"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szCs w:val="24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szCs w:val="24"/>
          <w:lang w:eastAsia="hr-HR"/>
        </w:rPr>
        <w:lastRenderedPageBreak/>
        <w:t>PODACI O ČLANOVIMA ZAJEDNICE GOSPODARSKIH SUBJEKATA</w:t>
      </w:r>
    </w:p>
    <w:p w:rsidR="0067079E" w:rsidRPr="004A76C5" w:rsidRDefault="000D66AA" w:rsidP="004040A3">
      <w:pPr>
        <w:tabs>
          <w:tab w:val="num" w:pos="720"/>
        </w:tabs>
        <w:jc w:val="center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>(priložiti samo u slučaju zajedničke ponude)</w:t>
      </w: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67079E" w:rsidRPr="004A76C5">
        <w:trPr>
          <w:trHeight w:val="649"/>
        </w:trPr>
        <w:tc>
          <w:tcPr>
            <w:tcW w:w="4361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731391678"/>
            <w:placeholder>
              <w:docPart w:val="9F3B9F5CA1EE461A93F874DDE709ECFA"/>
            </w:placeholder>
            <w:showingPlcHdr/>
          </w:sdtPr>
          <w:sdtContent>
            <w:tc>
              <w:tcPr>
                <w:tcW w:w="522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57"/>
        </w:trPr>
        <w:tc>
          <w:tcPr>
            <w:tcW w:w="4361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OIB: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-1018618141"/>
                <w:placeholder>
                  <w:docPart w:val="28B46462665141F1B0AE6277B3424361"/>
                </w:placeholder>
                <w:showingPlcHdr/>
              </w:sdtPr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537549537"/>
                <w:placeholder>
                  <w:docPart w:val="AE50CBD5C1DA4EE2B0CD7BD63DCF50FB"/>
                </w:placeholder>
                <w:showingPlcHdr/>
              </w:sdtPr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7079E" w:rsidRPr="004A76C5">
        <w:trPr>
          <w:trHeight w:val="551"/>
        </w:trPr>
        <w:tc>
          <w:tcPr>
            <w:tcW w:w="4361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Gospodarski subjekt u sustavu PDV-a</w:t>
            </w:r>
          </w:p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67079E" w:rsidRPr="004A76C5" w:rsidRDefault="008D5990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6AA" w:rsidRPr="004A76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 </w:t>
            </w:r>
            <w:r w:rsidR="000D66AA" w:rsidRPr="004A76C5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67079E" w:rsidRPr="004A76C5" w:rsidRDefault="008D5990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6AA" w:rsidRPr="004A76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.</w:t>
            </w:r>
            <w:r w:rsidR="000D66AA" w:rsidRPr="004A76C5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>NE</w:t>
            </w:r>
          </w:p>
        </w:tc>
      </w:tr>
      <w:tr w:rsidR="0067079E" w:rsidRPr="004A76C5">
        <w:trPr>
          <w:trHeight w:val="454"/>
        </w:trPr>
        <w:tc>
          <w:tcPr>
            <w:tcW w:w="4361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1044913116"/>
            <w:placeholder>
              <w:docPart w:val="6A2B876AC4914C2595A30F609CDF9793"/>
            </w:placeholder>
            <w:showingPlcHdr/>
          </w:sdtPr>
          <w:sdtContent>
            <w:tc>
              <w:tcPr>
                <w:tcW w:w="522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4361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1289891275"/>
            <w:placeholder>
              <w:docPart w:val="71A4A785AA5843B4A1B947FC0CCEC7F0"/>
            </w:placeholder>
            <w:showingPlcHdr/>
          </w:sdtPr>
          <w:sdtContent>
            <w:tc>
              <w:tcPr>
                <w:tcW w:w="522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4361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Sudjelovanje </w:t>
            </w:r>
            <w:proofErr w:type="spellStart"/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podugovaratelja</w:t>
            </w:r>
            <w:proofErr w:type="spellEnd"/>
          </w:p>
        </w:tc>
        <w:tc>
          <w:tcPr>
            <w:tcW w:w="2677" w:type="dxa"/>
            <w:vAlign w:val="center"/>
          </w:tcPr>
          <w:p w:rsidR="0067079E" w:rsidRPr="004A76C5" w:rsidRDefault="008D5990">
            <w:pPr>
              <w:jc w:val="center"/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67079E" w:rsidRPr="004A76C5" w:rsidRDefault="008D5990">
            <w:pPr>
              <w:jc w:val="center"/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67079E" w:rsidRPr="004A76C5">
        <w:trPr>
          <w:trHeight w:val="454"/>
        </w:trPr>
        <w:tc>
          <w:tcPr>
            <w:tcW w:w="4361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1891221305"/>
            <w:placeholder>
              <w:docPart w:val="E6DFA2FB76A94A8199856F93FE919954"/>
            </w:placeholder>
            <w:showingPlcHdr/>
          </w:sdtPr>
          <w:sdtContent>
            <w:tc>
              <w:tcPr>
                <w:tcW w:w="522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4361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111BA13F5FFB4DD49D851CCA4BFC84D9"/>
                </w:placeholder>
                <w:showingPlcHdr/>
                <w:text/>
              </w:sdtPr>
              <w:sdtContent>
                <w:r w:rsidRPr="004A76C5"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1441028247"/>
                <w:placeholder>
                  <w:docPart w:val="4AF0D97B20E74A3E9E0CA7E8A399DA15"/>
                </w:placeholder>
                <w:showingPlcHdr/>
              </w:sdtPr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67079E" w:rsidRPr="004A76C5" w:rsidRDefault="000D66AA" w:rsidP="000A36CF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4040A3" w:rsidRPr="004A76C5" w:rsidRDefault="004040A3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hAnsi="Fira Sans Light"/>
              </w:rPr>
            </w:pPr>
            <w:r w:rsidRPr="004A76C5">
              <w:rPr>
                <w:rFonts w:ascii="Fira Sans Light" w:hAnsi="Fira Sans Light"/>
              </w:rPr>
              <w:t>Podaci o dijelu ugovora koji će izvršavati član zajednice:</w:t>
            </w:r>
          </w:p>
        </w:tc>
        <w:sdt>
          <w:sdtPr>
            <w:rPr>
              <w:rFonts w:ascii="Fira Sans Light" w:hAnsi="Fira Sans Light"/>
            </w:rPr>
            <w:id w:val="-520168278"/>
            <w:placeholder>
              <w:docPart w:val="8AFB98E035DD49DF9BA427D574B93666"/>
            </w:placeholder>
            <w:showingPlcHdr/>
          </w:sdtPr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</w:rPr>
              <w:t xml:space="preserve">predmet: </w:t>
            </w:r>
          </w:p>
        </w:tc>
        <w:sdt>
          <w:sdtPr>
            <w:rPr>
              <w:rFonts w:ascii="Fira Sans Light" w:hAnsi="Fira Sans Light"/>
            </w:rPr>
            <w:id w:val="-642197046"/>
            <w:placeholder>
              <w:docPart w:val="59FBCFD87AC74F8488C6398EB9C5E94B"/>
            </w:placeholder>
            <w:showingPlcHdr/>
          </w:sdtPr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</w:rPr>
              <w:t xml:space="preserve">količina: </w:t>
            </w:r>
          </w:p>
        </w:tc>
        <w:sdt>
          <w:sdtPr>
            <w:rPr>
              <w:rFonts w:ascii="Fira Sans Light" w:hAnsi="Fira Sans Light"/>
            </w:rPr>
            <w:id w:val="-1868669591"/>
            <w:placeholder>
              <w:docPart w:val="7D42EAAE7C9843B69E00E80CAA418C3B"/>
            </w:placeholder>
            <w:showingPlcHdr/>
          </w:sdtPr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</w:rPr>
              <w:t>vrije</w:t>
            </w:r>
            <w:r w:rsidR="004A76C5">
              <w:rPr>
                <w:rFonts w:ascii="Fira Sans Light" w:hAnsi="Fira Sans Light" w:cs="Times New Roman"/>
                <w:i/>
                <w:color w:val="000000"/>
              </w:rPr>
              <w:t>dnost dijela ugovora (iznos u EUR</w:t>
            </w:r>
            <w:r w:rsidRPr="004A76C5">
              <w:rPr>
                <w:rFonts w:ascii="Fira Sans Light" w:hAnsi="Fira Sans Light" w:cs="Times New Roman"/>
                <w:i/>
                <w:color w:val="000000"/>
              </w:rPr>
              <w:t xml:space="preserve"> bez PDV-a):</w:t>
            </w:r>
          </w:p>
        </w:tc>
        <w:sdt>
          <w:sdtPr>
            <w:rPr>
              <w:rFonts w:ascii="Fira Sans Light" w:hAnsi="Fira Sans Light"/>
            </w:rPr>
            <w:id w:val="-542437816"/>
            <w:placeholder>
              <w:docPart w:val="B81586FE58934417939C6BE710D37969"/>
            </w:placeholder>
            <w:showingPlcHdr/>
          </w:sdtPr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</w:rPr>
              <w:t>vrije</w:t>
            </w:r>
            <w:r w:rsidR="004A76C5">
              <w:rPr>
                <w:rFonts w:ascii="Fira Sans Light" w:hAnsi="Fira Sans Light" w:cs="Times New Roman"/>
                <w:i/>
                <w:color w:val="000000"/>
              </w:rPr>
              <w:t>dnost dijela ugovora (iznos u EUR</w:t>
            </w:r>
            <w:r w:rsidRPr="004A76C5">
              <w:rPr>
                <w:rFonts w:ascii="Fira Sans Light" w:hAnsi="Fira Sans Light" w:cs="Times New Roman"/>
                <w:i/>
                <w:color w:val="000000"/>
              </w:rPr>
              <w:t xml:space="preserve"> s PDV-om):</w:t>
            </w:r>
          </w:p>
        </w:tc>
        <w:sdt>
          <w:sdtPr>
            <w:rPr>
              <w:rFonts w:ascii="Fira Sans Light" w:hAnsi="Fira Sans Light"/>
            </w:rPr>
            <w:id w:val="957917393"/>
            <w:placeholder>
              <w:docPart w:val="5A94301558D94A75A08A5FFF2CFE9390"/>
            </w:placeholder>
            <w:showingPlcHdr/>
          </w:sdtPr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rPr>
              <w:rFonts w:ascii="Fira Sans Light" w:hAnsi="Fira Sans Light"/>
            </w:rPr>
            <w:id w:val="-826437937"/>
            <w:placeholder>
              <w:docPart w:val="02525CCBF665452DB731670F2BE29EDE"/>
            </w:placeholder>
            <w:showingPlcHdr/>
          </w:sdtPr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</w:tbl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spacing w:line="276" w:lineRule="auto"/>
        <w:jc w:val="both"/>
        <w:rPr>
          <w:rFonts w:ascii="Fira Sans Light" w:eastAsia="Times New Roman" w:hAnsi="Fira Sans Light" w:cs="Arial"/>
          <w:bCs/>
          <w:sz w:val="20"/>
          <w:szCs w:val="20"/>
          <w:lang w:eastAsia="hr-HR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3466769</wp:posOffset>
                </wp:positionH>
                <wp:positionV relativeFrom="paragraph">
                  <wp:posOffset>578044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5990" w:rsidRPr="00814DB8" w:rsidRDefault="008D599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Content>
                              <w:p w:rsidR="008D5990" w:rsidRPr="00814DB8" w:rsidRDefault="008D5990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8D5990" w:rsidRPr="00814DB8" w:rsidRDefault="008D5990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 Light" w:eastAsia="Times New Roman" w:hAnsi="Fira Sans Light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left:0;text-align:left;margin-left:272.95pt;margin-top:45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" filled="f" stroked="f" strokeweight=".5pt">
                <v:textbox style="mso-fit-shape-to-text:t">
                  <w:txbxContent>
                    <w:p w:rsidR="008D5990" w:rsidRPr="00814DB8" w:rsidRDefault="008D599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Content>
                        <w:p w:rsidR="008D5990" w:rsidRPr="00814DB8" w:rsidRDefault="008D5990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8D5990" w:rsidRPr="00814DB8" w:rsidRDefault="008D5990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 Light" w:eastAsia="Times New Roman" w:hAnsi="Fira Sans Light" w:cs="Arial"/>
                          <w:i/>
                          <w:sz w:val="20"/>
                          <w:szCs w:val="20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76C5">
        <w:rPr>
          <w:rFonts w:ascii="Fira Sans Light" w:eastAsia="Times New Roman" w:hAnsi="Fira Sans Light" w:cs="Arial"/>
          <w:bCs/>
          <w:sz w:val="20"/>
          <w:szCs w:val="20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67079E" w:rsidRPr="004A76C5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4A76C5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4A76C5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4A76C5" w:rsidRDefault="000D66AA" w:rsidP="004040A3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U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-320894237"/>
          <w:placeholder>
            <w:docPart w:val="BB6020F630F24220BB265E341F3B83A6"/>
          </w:placeholder>
          <w:showingPlcHdr/>
        </w:sdtPr>
        <w:sdtContent>
          <w:r w:rsidRPr="004A76C5">
            <w:rPr>
              <w:rStyle w:val="Tekstrezerviranogmjesta"/>
              <w:rFonts w:ascii="Fira Sans Light" w:hAnsi="Fira Sans Light"/>
            </w:rPr>
            <w:t>Click or tap here to enter text.</w:t>
          </w:r>
        </w:sdtContent>
      </w:sdt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,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573238409"/>
          <w:placeholder>
            <w:docPart w:val="8DDAD018FD7849859412025788176A3C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4A76C5">
            <w:rPr>
              <w:rStyle w:val="Tekstrezerviranogmjesta"/>
              <w:rFonts w:ascii="Fira Sans Light" w:hAnsi="Fira Sans Light"/>
            </w:rPr>
            <w:t>Click or tap to enter a date.</w:t>
          </w:r>
        </w:sdtContent>
      </w:sdt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 godine</w:t>
      </w:r>
    </w:p>
    <w:p w:rsidR="004040A3" w:rsidRPr="004A76C5" w:rsidRDefault="004040A3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sz w:val="18"/>
          <w:szCs w:val="18"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18"/>
          <w:szCs w:val="18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sz w:val="18"/>
          <w:szCs w:val="18"/>
          <w:lang w:eastAsia="hr-HR"/>
        </w:rPr>
        <w:t xml:space="preserve">Napomena: </w:t>
      </w:r>
    </w:p>
    <w:p w:rsidR="008734E1" w:rsidRPr="004A76C5" w:rsidRDefault="000D66AA" w:rsidP="004040A3">
      <w:pPr>
        <w:tabs>
          <w:tab w:val="num" w:pos="720"/>
        </w:tabs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  <w:r w:rsidRPr="004A76C5">
        <w:rPr>
          <w:rFonts w:ascii="Fira Sans Light" w:eastAsia="Times New Roman" w:hAnsi="Fira Sans Light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AB7BF4" w:rsidRDefault="00AB7BF4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AB7BF4" w:rsidRDefault="00AB7BF4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AB7BF4" w:rsidRDefault="00AB7BF4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AB7BF4" w:rsidRDefault="00AB7BF4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AB7BF4" w:rsidRDefault="00AB7BF4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lang w:eastAsia="hr-HR"/>
        </w:rPr>
        <w:lastRenderedPageBreak/>
        <w:t>PODACI O PODUGOVARATELJIMA</w:t>
      </w:r>
    </w:p>
    <w:p w:rsidR="0067079E" w:rsidRPr="004A76C5" w:rsidRDefault="000D66AA">
      <w:pPr>
        <w:tabs>
          <w:tab w:val="num" w:pos="720"/>
        </w:tabs>
        <w:jc w:val="center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 xml:space="preserve">(priložiti samo ako se dio ugovora ustupa </w:t>
      </w:r>
      <w:proofErr w:type="spellStart"/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>podugovarateljima</w:t>
      </w:r>
      <w:proofErr w:type="spellEnd"/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>)</w:t>
      </w: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67079E" w:rsidRPr="004A76C5">
        <w:trPr>
          <w:trHeight w:val="655"/>
        </w:trPr>
        <w:tc>
          <w:tcPr>
            <w:tcW w:w="3936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Naziv i sjedište </w:t>
            </w:r>
            <w:proofErr w:type="spellStart"/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podugovaratelja</w:t>
            </w:r>
            <w:proofErr w:type="spellEnd"/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343756638"/>
            <w:lock w:val="sdtLocked"/>
            <w:placeholder>
              <w:docPart w:val="A50AE64A7F244B33B1CEAB7544CDEF62"/>
            </w:placeholder>
            <w:showingPlcHdr/>
          </w:sdtPr>
          <w:sdtContent>
            <w:tc>
              <w:tcPr>
                <w:tcW w:w="5654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11"/>
        </w:trPr>
        <w:tc>
          <w:tcPr>
            <w:tcW w:w="3936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OIB: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1988205722"/>
                <w:lock w:val="sdtLocked"/>
                <w:placeholder>
                  <w:docPart w:val="7BC71F130EC046F09A4CE70780B45593"/>
                </w:placeholder>
                <w:showingPlcHdr/>
              </w:sdtPr>
              <w:sdtContent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232595161"/>
                <w:lock w:val="sdtLocked"/>
                <w:placeholder>
                  <w:docPart w:val="E44A189364BF4CF4B6E6CA894D034973"/>
                </w:placeholder>
                <w:showingPlcHdr/>
              </w:sdtPr>
              <w:sdtContent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sdtContent>
            </w:sdt>
          </w:p>
        </w:tc>
      </w:tr>
      <w:tr w:rsidR="0067079E" w:rsidRPr="004A76C5">
        <w:trPr>
          <w:trHeight w:val="635"/>
        </w:trPr>
        <w:tc>
          <w:tcPr>
            <w:tcW w:w="3936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Gospodarski subjekt u sustavu PDV-a</w:t>
            </w:r>
          </w:p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67079E" w:rsidRPr="004A76C5" w:rsidRDefault="008D5990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67079E" w:rsidRPr="004A76C5" w:rsidRDefault="008D5990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67079E" w:rsidRPr="004A76C5">
        <w:trPr>
          <w:trHeight w:val="473"/>
        </w:trPr>
        <w:tc>
          <w:tcPr>
            <w:tcW w:w="3936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956795121"/>
            <w:placeholder>
              <w:docPart w:val="CE7C1270D42B4647A0485FDD3B6E9539"/>
            </w:placeholder>
            <w:showingPlcHdr/>
          </w:sdtPr>
          <w:sdtContent>
            <w:tc>
              <w:tcPr>
                <w:tcW w:w="5654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65"/>
        </w:trPr>
        <w:tc>
          <w:tcPr>
            <w:tcW w:w="3936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450784872"/>
            <w:lock w:val="sdtLocked"/>
            <w:placeholder>
              <w:docPart w:val="C3A3797828EE417D89C2DEDE87FDE2D3"/>
            </w:placeholder>
            <w:showingPlcHdr/>
          </w:sdtPr>
          <w:sdtContent>
            <w:tc>
              <w:tcPr>
                <w:tcW w:w="5654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45"/>
        </w:trPr>
        <w:tc>
          <w:tcPr>
            <w:tcW w:w="3936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609512313"/>
            <w:lock w:val="sdtLocked"/>
            <w:placeholder>
              <w:docPart w:val="2C5BCB71D3004520A67FAEBA16477161"/>
            </w:placeholder>
            <w:showingPlcHdr/>
          </w:sdtPr>
          <w:sdtContent>
            <w:tc>
              <w:tcPr>
                <w:tcW w:w="5654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67"/>
        </w:trPr>
        <w:tc>
          <w:tcPr>
            <w:tcW w:w="3936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telefona: </w:t>
            </w: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instrText xml:space="preserve"> FORMTEXT </w:instrText>
            </w: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fldChar w:fldCharType="separate"/>
            </w:r>
            <w:r w:rsidRPr="004A76C5">
              <w:rPr>
                <w:rFonts w:ascii="Fira Sans Light" w:eastAsia="Times New Roman" w:hAnsi="Fira Sans Light" w:cs="Arial"/>
                <w:noProof/>
                <w:sz w:val="20"/>
                <w:szCs w:val="20"/>
                <w:lang w:eastAsia="hr-HR"/>
              </w:rPr>
              <w:t> </w:t>
            </w:r>
            <w:r w:rsidRPr="004A76C5">
              <w:rPr>
                <w:rFonts w:ascii="Fira Sans Light" w:eastAsia="Times New Roman" w:hAnsi="Fira Sans Light" w:cs="Arial"/>
                <w:noProof/>
                <w:sz w:val="20"/>
                <w:szCs w:val="20"/>
                <w:lang w:eastAsia="hr-HR"/>
              </w:rPr>
              <w:t> </w:t>
            </w:r>
            <w:r w:rsidRPr="004A76C5">
              <w:rPr>
                <w:rFonts w:ascii="Fira Sans Light" w:eastAsia="Times New Roman" w:hAnsi="Fira Sans Light" w:cs="Arial"/>
                <w:noProof/>
                <w:sz w:val="20"/>
                <w:szCs w:val="20"/>
                <w:lang w:eastAsia="hr-HR"/>
              </w:rPr>
              <w:t> </w:t>
            </w:r>
            <w:r w:rsidRPr="004A76C5">
              <w:rPr>
                <w:rFonts w:ascii="Fira Sans Light" w:eastAsia="Times New Roman" w:hAnsi="Fira Sans Light" w:cs="Arial"/>
                <w:noProof/>
                <w:sz w:val="20"/>
                <w:szCs w:val="20"/>
                <w:lang w:eastAsia="hr-HR"/>
              </w:rPr>
              <w:t> </w:t>
            </w:r>
            <w:r w:rsidRPr="004A76C5">
              <w:rPr>
                <w:rFonts w:ascii="Fira Sans Light" w:eastAsia="Times New Roman" w:hAnsi="Fira Sans Light" w:cs="Arial"/>
                <w:noProof/>
                <w:sz w:val="20"/>
                <w:szCs w:val="20"/>
                <w:lang w:eastAsia="hr-HR"/>
              </w:rPr>
              <w:t> </w:t>
            </w: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fldChar w:fldCharType="end"/>
            </w:r>
            <w:bookmarkEnd w:id="1"/>
          </w:p>
        </w:tc>
        <w:tc>
          <w:tcPr>
            <w:tcW w:w="5654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1276900986"/>
                <w:lock w:val="sdtLocked"/>
                <w:placeholder>
                  <w:docPart w:val="52BA2A489D8E4CF7B9AFF7937F796F00"/>
                </w:placeholder>
                <w:showingPlcHdr/>
              </w:sdtPr>
              <w:sdtContent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sdtContent>
            </w:sdt>
          </w:p>
        </w:tc>
      </w:tr>
    </w:tbl>
    <w:p w:rsidR="0067079E" w:rsidRPr="004A76C5" w:rsidRDefault="0067079E">
      <w:pPr>
        <w:autoSpaceDE w:val="0"/>
        <w:autoSpaceDN w:val="0"/>
        <w:adjustRightInd w:val="0"/>
        <w:spacing w:line="480" w:lineRule="auto"/>
        <w:rPr>
          <w:rFonts w:ascii="Fira Sans Light" w:eastAsia="Times New Roman" w:hAnsi="Fira Sans Light" w:cs="Arial"/>
          <w:sz w:val="24"/>
          <w:szCs w:val="24"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spacing w:line="480" w:lineRule="auto"/>
        <w:rPr>
          <w:rFonts w:ascii="Fira Sans Light" w:eastAsia="Times New Roman" w:hAnsi="Fira Sans Light" w:cs="Arial"/>
          <w:sz w:val="24"/>
          <w:szCs w:val="24"/>
          <w:lang w:eastAsia="hr-HR"/>
        </w:rPr>
      </w:pPr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hAnsi="Fira Sans Light"/>
              </w:rPr>
            </w:pPr>
            <w:r w:rsidRPr="004A76C5">
              <w:rPr>
                <w:rFonts w:ascii="Fira Sans Light" w:hAnsi="Fira Sans Light"/>
              </w:rPr>
              <w:t>Podaci o dijelu ugovora koji se daje u podugovor:</w:t>
            </w:r>
          </w:p>
        </w:tc>
        <w:sdt>
          <w:sdtPr>
            <w:rPr>
              <w:rFonts w:ascii="Fira Sans Light" w:hAnsi="Fira Sans Light"/>
            </w:rPr>
            <w:id w:val="-1239929842"/>
            <w:lock w:val="sdtLocked"/>
            <w:placeholder>
              <w:docPart w:val="D955B29897FD433EB0F2381B86AA71EE"/>
            </w:placeholder>
            <w:showingPlcHdr/>
          </w:sdtPr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rPr>
              <w:rFonts w:ascii="Fira Sans Light" w:hAnsi="Fira Sans Light"/>
            </w:rPr>
            <w:id w:val="1631137926"/>
            <w:lock w:val="sdtLocked"/>
            <w:placeholder>
              <w:docPart w:val="77BBEE62EAA746B6B1B04502A33DAE78"/>
            </w:placeholder>
            <w:showingPlcHdr/>
          </w:sdtPr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rPr>
              <w:rFonts w:ascii="Fira Sans Light" w:hAnsi="Fira Sans Light"/>
            </w:rPr>
            <w:id w:val="-933206021"/>
            <w:lock w:val="sdtLocked"/>
            <w:placeholder>
              <w:docPart w:val="72D7725BD035487B992682DE2B483D8E"/>
            </w:placeholder>
            <w:showingPlcHdr/>
          </w:sdtPr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>v</w:t>
            </w:r>
            <w:r w:rsid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>rijednost podugovora (iznos u EUR</w:t>
            </w: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rPr>
              <w:rFonts w:ascii="Fira Sans Light" w:hAnsi="Fira Sans Light"/>
            </w:rPr>
            <w:id w:val="1854061115"/>
            <w:lock w:val="sdtLocked"/>
            <w:placeholder>
              <w:docPart w:val="A34EAF8DF4594A81BF08A6DBC909C24B"/>
            </w:placeholder>
            <w:showingPlcHdr/>
          </w:sdtPr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>vrijednost podugovora (iznos u</w:t>
            </w:r>
            <w:r w:rsid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 EUR</w:t>
            </w: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rPr>
              <w:rFonts w:ascii="Fira Sans Light" w:hAnsi="Fira Sans Light"/>
            </w:rPr>
            <w:id w:val="-516003119"/>
            <w:lock w:val="sdtLocked"/>
            <w:placeholder>
              <w:docPart w:val="F3CD12AC4EA54883A0F428598295BC7B"/>
            </w:placeholder>
            <w:showingPlcHdr/>
          </w:sdtPr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rPr>
              <w:rFonts w:ascii="Fira Sans Light" w:hAnsi="Fira Sans Light"/>
            </w:rPr>
            <w:id w:val="474113870"/>
            <w:lock w:val="sdtLocked"/>
            <w:placeholder>
              <w:docPart w:val="A34E24BCCBEB4DFD821FEE87D59D98DA"/>
            </w:placeholder>
            <w:showingPlcHdr/>
          </w:sdtPr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</w:tbl>
    <w:p w:rsidR="0067079E" w:rsidRPr="004A76C5" w:rsidRDefault="0067079E" w:rsidP="004040A3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4"/>
          <w:szCs w:val="24"/>
          <w:lang w:eastAsia="hr-HR"/>
        </w:rPr>
      </w:pPr>
    </w:p>
    <w:p w:rsidR="0067079E" w:rsidRPr="004A76C5" w:rsidRDefault="000D66AA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5990" w:rsidRPr="00814DB8" w:rsidRDefault="008D599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t xml:space="preserve">Za </w:t>
                            </w:r>
                            <w:proofErr w:type="spellStart"/>
                            <w:r w:rsidRPr="00814DB8"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t>podugovaratelja</w:t>
                            </w:r>
                            <w:proofErr w:type="spellEnd"/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Content>
                              <w:p w:rsidR="008D5990" w:rsidRPr="00814DB8" w:rsidRDefault="008D5990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8D5990" w:rsidRPr="00814DB8" w:rsidRDefault="008D5990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 Light" w:eastAsia="Times New Roman" w:hAnsi="Fira Sans Light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i/>
                                <w:sz w:val="20"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8D5990" w:rsidRPr="00814DB8" w:rsidRDefault="008D599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Content>
                        <w:p w:rsidR="008D5990" w:rsidRPr="00814DB8" w:rsidRDefault="008D5990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sz w:val="24"/>
                              <w:szCs w:val="24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8D5990" w:rsidRPr="00814DB8" w:rsidRDefault="008D5990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 Light" w:eastAsia="Times New Roman" w:hAnsi="Fira Sans Light" w:cs="Arial"/>
                          <w:i/>
                          <w:sz w:val="20"/>
                          <w:szCs w:val="20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i/>
                          <w:sz w:val="20"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67079E" w:rsidRPr="004A76C5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4A76C5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4A76C5" w:rsidRDefault="000D66AA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U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2016721947"/>
          <w:lock w:val="sdtLocked"/>
          <w:placeholder>
            <w:docPart w:val="1998056C13454FD4B67A3ADD501BE499"/>
          </w:placeholder>
          <w:showingPlcHdr/>
          <w:text/>
        </w:sdtPr>
        <w:sdtContent>
          <w:r w:rsidRPr="004A76C5">
            <w:rPr>
              <w:rStyle w:val="Tekstrezerviranogmjesta"/>
              <w:rFonts w:ascii="Fira Sans Light" w:hAnsi="Fira Sans Light"/>
            </w:rPr>
            <w:t>Click here.</w:t>
          </w:r>
        </w:sdtContent>
      </w:sdt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, 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-1355262975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4A76C5">
            <w:rPr>
              <w:rStyle w:val="Tekstrezerviranogmjesta"/>
              <w:rFonts w:ascii="Fira Sans Light" w:hAnsi="Fira Sans Light"/>
            </w:rPr>
            <w:t>Click to enter a date.</w:t>
          </w:r>
        </w:sdtContent>
      </w:sdt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 godine</w:t>
      </w: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67079E" w:rsidRPr="004A76C5" w:rsidRDefault="000D66AA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  <w:r w:rsidRPr="004A76C5"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  <w:t>Napomena:</w:t>
      </w:r>
    </w:p>
    <w:p w:rsidR="0067079E" w:rsidRPr="004A76C5" w:rsidRDefault="000D66AA" w:rsidP="004040A3">
      <w:pPr>
        <w:tabs>
          <w:tab w:val="num" w:pos="720"/>
        </w:tabs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 xml:space="preserve">Ukoliko ponuditelj namjerava angažirati veći broj </w:t>
      </w:r>
      <w:proofErr w:type="spellStart"/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>podugovaratelja</w:t>
      </w:r>
      <w:proofErr w:type="spellEnd"/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>, dostavit će ovaj obrazac u onoliko primjeraka koliko je potrebno.</w:t>
      </w:r>
    </w:p>
    <w:p w:rsidR="0067079E" w:rsidRPr="004A76C5" w:rsidRDefault="000D66AA">
      <w:pPr>
        <w:jc w:val="both"/>
        <w:rPr>
          <w:rFonts w:ascii="Fira Sans Light" w:eastAsia="Calibri" w:hAnsi="Fira Sans Light" w:cs="Times New Roman"/>
          <w:sz w:val="18"/>
          <w:szCs w:val="18"/>
        </w:rPr>
      </w:pPr>
      <w:r w:rsidRPr="004A76C5">
        <w:rPr>
          <w:rFonts w:ascii="Fira Sans Light" w:eastAsia="Calibri" w:hAnsi="Fira Sans Light" w:cs="Times New Roman"/>
          <w:sz w:val="18"/>
          <w:szCs w:val="18"/>
        </w:rPr>
        <w:t>Temeljem članka 251 stavka 1. točka 1., članka 265. stavka 2. Zakona o javnoj nabavi („Narodne novine“, br. 120/16.), te članka 20. stavka 10. Pravilnika o dokumentaciji o nabavi te ponudi u postupcima javne nabave („Narodne novine“, br. 65/2017.) kao ovlaštena osoba</w:t>
      </w:r>
      <w:r w:rsidRPr="004A76C5">
        <w:rPr>
          <w:rFonts w:ascii="Fira Sans Light" w:eastAsia="Calibri" w:hAnsi="Fira Sans Light" w:cs="Times New Roman"/>
          <w:sz w:val="18"/>
          <w:szCs w:val="18"/>
          <w:vertAlign w:val="superscript"/>
        </w:rPr>
        <w:footnoteReference w:id="1"/>
      </w:r>
      <w:r w:rsidRPr="004A76C5">
        <w:rPr>
          <w:rFonts w:ascii="Fira Sans Light" w:eastAsia="Calibri" w:hAnsi="Fira Sans Light" w:cs="Times New Roman"/>
          <w:sz w:val="18"/>
          <w:szCs w:val="18"/>
        </w:rPr>
        <w:t xml:space="preserve"> za zastupanje gospodarskog subjekta dajem sljedeću:</w:t>
      </w:r>
    </w:p>
    <w:p w:rsidR="0067079E" w:rsidRPr="004A76C5" w:rsidRDefault="0067079E">
      <w:pPr>
        <w:jc w:val="both"/>
        <w:rPr>
          <w:rFonts w:ascii="Fira Sans Light" w:eastAsia="Calibri" w:hAnsi="Fira Sans Light" w:cs="Times New Roman"/>
          <w:sz w:val="18"/>
          <w:szCs w:val="18"/>
        </w:rPr>
      </w:pPr>
    </w:p>
    <w:p w:rsidR="0067079E" w:rsidRPr="004A76C5" w:rsidRDefault="000D66AA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lang w:eastAsia="hr-HR"/>
        </w:rPr>
        <w:t>I Z J A V U  O  N E K A Ž N J A V A N J U</w:t>
      </w:r>
    </w:p>
    <w:p w:rsidR="0067079E" w:rsidRPr="004A76C5" w:rsidRDefault="000D66AA">
      <w:pPr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4A76C5">
        <w:rPr>
          <w:rFonts w:ascii="Fira Sans Light" w:eastAsia="Calibri" w:hAnsi="Fira Sans Light" w:cs="Times New Roman"/>
          <w:sz w:val="20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4A76C5">
            <w:rPr>
              <w:rStyle w:val="Tekstrezerviranogmjesta"/>
              <w:rFonts w:ascii="Fira Sans Light" w:hAnsi="Fira Sans Light"/>
              <w:sz w:val="20"/>
              <w:szCs w:val="20"/>
            </w:rPr>
            <w:t>Click here to enter Ime i Prezime</w:t>
          </w:r>
        </w:sdtContent>
      </w:sdt>
      <w:r w:rsidRPr="004A76C5">
        <w:rPr>
          <w:rFonts w:ascii="Fira Sans Light" w:eastAsia="Calibri" w:hAnsi="Fira Sans Light" w:cs="Times New Roman"/>
          <w:sz w:val="20"/>
          <w:szCs w:val="20"/>
        </w:rPr>
        <w:t xml:space="preserve">  Iz </w:t>
      </w:r>
      <w:r w:rsidRPr="004A76C5">
        <w:rPr>
          <w:rFonts w:ascii="Fira Sans Light" w:eastAsia="Calibri" w:hAnsi="Fira Sans Light" w:cs="Times New Roman"/>
          <w:sz w:val="20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4A76C5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prebivalište.</w:t>
          </w:r>
        </w:sdtContent>
      </w:sdt>
    </w:p>
    <w:p w:rsidR="0067079E" w:rsidRPr="004A76C5" w:rsidRDefault="000D66AA">
      <w:pPr>
        <w:spacing w:before="120"/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4A76C5">
        <w:rPr>
          <w:rFonts w:ascii="Fira Sans Light" w:eastAsia="Calibri" w:hAnsi="Fira Sans Light" w:cs="Times New Roman"/>
          <w:sz w:val="20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4A76C5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text</w:t>
          </w:r>
        </w:sdtContent>
      </w:sdt>
      <w:r w:rsidRPr="004A76C5">
        <w:rPr>
          <w:rFonts w:ascii="Fira Sans Light" w:eastAsia="Calibri" w:hAnsi="Fira Sans Light" w:cs="Times New Roman"/>
          <w:sz w:val="20"/>
          <w:szCs w:val="20"/>
        </w:rPr>
        <w:t xml:space="preserve"> </w:t>
      </w:r>
      <w:r w:rsidRPr="004A76C5">
        <w:rPr>
          <w:rFonts w:ascii="Fira Sans Light" w:eastAsia="Calibri" w:hAnsi="Fira Sans Light" w:cs="Times New Roman"/>
          <w:sz w:val="20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4A76C5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text.</w:t>
          </w:r>
        </w:sdtContent>
      </w:sdt>
      <w:r w:rsidRPr="004A76C5">
        <w:rPr>
          <w:rFonts w:ascii="Fira Sans Light" w:eastAsia="Calibri" w:hAnsi="Fira Sans Light" w:cs="Times New Roman"/>
          <w:sz w:val="20"/>
          <w:szCs w:val="20"/>
        </w:rPr>
        <w:tab/>
        <w:t>,</w:t>
      </w:r>
    </w:p>
    <w:p w:rsidR="0067079E" w:rsidRPr="004A76C5" w:rsidRDefault="000D66AA" w:rsidP="004040A3">
      <w:pPr>
        <w:spacing w:before="120"/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4A76C5">
        <w:rPr>
          <w:rFonts w:ascii="Fira Sans Light" w:eastAsia="Calibri" w:hAnsi="Fira Sans Light" w:cs="Times New Roman"/>
          <w:sz w:val="20"/>
          <w:szCs w:val="20"/>
        </w:rPr>
        <w:t xml:space="preserve">kao osoba ovlaštena za zastupanje gospodarskog subjekta </w:t>
      </w:r>
      <w:r w:rsidRPr="004A76C5">
        <w:rPr>
          <w:rFonts w:ascii="Fira Sans Light" w:eastAsia="Calibri" w:hAnsi="Fira Sans Light" w:cs="Times New Roman"/>
          <w:b/>
          <w:sz w:val="20"/>
          <w:szCs w:val="20"/>
        </w:rPr>
        <w:t>za sebe</w:t>
      </w:r>
      <w:r w:rsidRPr="004A76C5">
        <w:rPr>
          <w:rFonts w:ascii="Fira Sans Light" w:eastAsia="Calibri" w:hAnsi="Fira Sans Light" w:cs="Times New Roman"/>
          <w:b/>
          <w:bCs/>
          <w:sz w:val="20"/>
          <w:szCs w:val="20"/>
        </w:rPr>
        <w:t>, za gospodarski subjekt i za sve osobe koje su članovi upravnog, upravljačkog ili nadzornog tijela ili imaju   zastupanja, donošenja odluka ili nadzora gospodarskog subjekta</w:t>
      </w:r>
      <w:r w:rsidRPr="004A76C5">
        <w:rPr>
          <w:rFonts w:ascii="Fira Sans Light" w:eastAsia="Calibri" w:hAnsi="Fira Sans Light" w:cs="Times New Roman"/>
          <w:sz w:val="20"/>
          <w:szCs w:val="20"/>
        </w:rPr>
        <w:t>:</w:t>
      </w:r>
    </w:p>
    <w:p w:rsidR="0067079E" w:rsidRPr="004A76C5" w:rsidRDefault="000D66AA">
      <w:pPr>
        <w:jc w:val="both"/>
        <w:rPr>
          <w:rFonts w:ascii="Fira Sans Light" w:eastAsia="Calibri" w:hAnsi="Fira Sans Light" w:cs="Times New Roman"/>
          <w:szCs w:val="20"/>
        </w:rPr>
      </w:pPr>
      <w:r w:rsidRPr="004A76C5">
        <w:rPr>
          <w:rFonts w:ascii="Fira Sans Light" w:eastAsia="Calibri" w:hAnsi="Fira Sans Light" w:cs="Times New Roman"/>
          <w:szCs w:val="20"/>
        </w:rPr>
        <w:t>___________________________________________________________________________________</w:t>
      </w:r>
    </w:p>
    <w:p w:rsidR="0067079E" w:rsidRPr="004A76C5" w:rsidRDefault="000D66AA">
      <w:pPr>
        <w:jc w:val="center"/>
        <w:rPr>
          <w:rFonts w:ascii="Fira Sans Light" w:eastAsia="Calibri" w:hAnsi="Fira Sans Light" w:cs="Times New Roman"/>
          <w:sz w:val="18"/>
          <w:szCs w:val="16"/>
        </w:rPr>
      </w:pPr>
      <w:r w:rsidRPr="004A76C5">
        <w:rPr>
          <w:rFonts w:ascii="Fira Sans Light" w:eastAsia="Calibri" w:hAnsi="Fira Sans Light" w:cs="Times New Roman"/>
          <w:sz w:val="18"/>
          <w:szCs w:val="16"/>
        </w:rPr>
        <w:t>(naziv i sjedište gospodarskog subjekta, OIB)</w:t>
      </w:r>
    </w:p>
    <w:p w:rsidR="0067079E" w:rsidRPr="004A76C5" w:rsidRDefault="000D66AA">
      <w:pPr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4A76C5">
        <w:rPr>
          <w:rFonts w:ascii="Fira Sans Light" w:eastAsia="Calibri" w:hAnsi="Fira Sans Light" w:cs="Times New Roman"/>
          <w:sz w:val="20"/>
          <w:szCs w:val="20"/>
        </w:rPr>
        <w:t xml:space="preserve">izjavljujem da ja osobno, niti gore navedeni gospodarski subjekt, niti  </w:t>
      </w:r>
      <w:r w:rsidRPr="004A76C5">
        <w:rPr>
          <w:rFonts w:ascii="Fira Sans Light" w:eastAsia="Calibri" w:hAnsi="Fira Sans Light" w:cs="Times New Roman"/>
          <w:bCs/>
          <w:sz w:val="20"/>
          <w:szCs w:val="20"/>
        </w:rPr>
        <w:t xml:space="preserve">sve osobe koje su članovi upravnog, upravljačkog ili nadzornog tijela ili imaju ovlasti zastupanja, donošenja odluka ili nadzora gospodarskog subjekta, </w:t>
      </w:r>
      <w:r w:rsidRPr="004A76C5">
        <w:rPr>
          <w:rFonts w:ascii="Fira Sans Light" w:eastAsia="Calibri" w:hAnsi="Fira Sans Light" w:cs="Times New Roman"/>
          <w:sz w:val="20"/>
          <w:szCs w:val="20"/>
        </w:rPr>
        <w:t>nismo pravomoćnom presudom osuđeni za:</w:t>
      </w:r>
    </w:p>
    <w:p w:rsidR="0067079E" w:rsidRPr="004A76C5" w:rsidRDefault="000D66AA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sudjelovanje u zločinačkoj organizaciji, </w:t>
      </w:r>
      <w:r w:rsidRPr="004A76C5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4A76C5">
        <w:rPr>
          <w:rFonts w:ascii="Fira Sans Light" w:eastAsia="Calibri" w:hAnsi="Fira Sans Light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67079E" w:rsidRPr="004A76C5" w:rsidRDefault="000D66AA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korupciju, </w:t>
      </w:r>
      <w:r w:rsidRPr="004A76C5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4A76C5">
        <w:rPr>
          <w:rFonts w:ascii="Fira Sans Light" w:eastAsia="Calibri" w:hAnsi="Fira Sans Light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4A76C5">
        <w:rPr>
          <w:rFonts w:ascii="Fira Sans Light" w:eastAsia="Calibri" w:hAnsi="Fira Sans Light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67079E" w:rsidRPr="004A76C5" w:rsidRDefault="000D66AA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prijevaru, </w:t>
      </w:r>
      <w:r w:rsidRPr="004A76C5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4A76C5">
        <w:rPr>
          <w:rFonts w:ascii="Fira Sans Light" w:eastAsia="Calibri" w:hAnsi="Fira Sans Light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4A76C5">
        <w:rPr>
          <w:rFonts w:ascii="Fira Sans Light" w:eastAsia="Calibri" w:hAnsi="Fira Sans Light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4A76C5">
        <w:rPr>
          <w:rFonts w:ascii="Fira Sans Light" w:eastAsia="Calibri" w:hAnsi="Fira Sans Light" w:cs="Times New Roman"/>
          <w:sz w:val="18"/>
          <w:szCs w:val="20"/>
        </w:rPr>
        <w:t>111/03., 190/03., 105/04., 84/05., 71/06., 110/07., 152/08., 57/11., 77/11. i 143/12.)</w:t>
      </w:r>
    </w:p>
    <w:p w:rsidR="0067079E" w:rsidRPr="004A76C5" w:rsidRDefault="000D66AA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terorizam ili kaznena djela povezana s terorističkim aktivnostima, </w:t>
      </w:r>
      <w:r w:rsidRPr="004A76C5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4A76C5">
        <w:rPr>
          <w:rFonts w:ascii="Fira Sans Light" w:eastAsia="Calibri" w:hAnsi="Fira Sans Light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67079E" w:rsidRPr="004A76C5" w:rsidRDefault="000D66AA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pranje novca ili financiranje terorizma, </w:t>
      </w:r>
      <w:r w:rsidRPr="004A76C5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4A76C5">
        <w:rPr>
          <w:rFonts w:ascii="Fira Sans Light" w:eastAsia="Calibri" w:hAnsi="Fira Sans Light" w:cs="Times New Roman"/>
          <w:sz w:val="18"/>
          <w:szCs w:val="20"/>
        </w:rPr>
        <w:t>članka 98. (financiranje terorizma) i članka 265. (pranje novca) Kaznenog zakona i</w:t>
      </w: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4A76C5">
        <w:rPr>
          <w:rFonts w:ascii="Fira Sans Light" w:eastAsia="Calibri" w:hAnsi="Fira Sans Light" w:cs="Times New Roman"/>
          <w:sz w:val="18"/>
          <w:szCs w:val="20"/>
        </w:rPr>
        <w:t>članka 279. (pranje novca) iz Kaznenog zakona (»Narodne novine«, br. 110/97., 27/98., 50/00.,</w:t>
      </w: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4A76C5">
        <w:rPr>
          <w:rFonts w:ascii="Fira Sans Light" w:eastAsia="Calibri" w:hAnsi="Fira Sans Light" w:cs="Times New Roman"/>
          <w:sz w:val="18"/>
          <w:szCs w:val="20"/>
        </w:rPr>
        <w:t>129/00., 51/01., 111/03., 190/03., 105/04., 84/05., 71/06., 110/07., 152/08., 57/11., 77/11. i 143/12.)</w:t>
      </w:r>
    </w:p>
    <w:p w:rsidR="0067079E" w:rsidRPr="004A76C5" w:rsidRDefault="000D66AA" w:rsidP="004040A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dječji rad ili druge oblike trgovanja ljudima, </w:t>
      </w:r>
      <w:r w:rsidRPr="004A76C5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4A76C5">
        <w:rPr>
          <w:rFonts w:ascii="Fira Sans Light" w:eastAsia="Calibri" w:hAnsi="Fira Sans Light" w:cs="Times New Roman"/>
          <w:sz w:val="18"/>
          <w:szCs w:val="20"/>
        </w:rPr>
        <w:t>članka 106. (trgovanje ljudima) Kaznenog zakona</w:t>
      </w:r>
      <w:r w:rsidRPr="004A76C5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4A76C5">
        <w:rPr>
          <w:rFonts w:ascii="Fira Sans Light" w:eastAsia="Calibri" w:hAnsi="Fira Sans Light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</w:p>
    <w:p w:rsidR="004040A3" w:rsidRPr="004A76C5" w:rsidRDefault="004040A3" w:rsidP="004040A3">
      <w:pPr>
        <w:tabs>
          <w:tab w:val="left" w:pos="660"/>
        </w:tabs>
        <w:ind w:left="360"/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</w:p>
    <w:p w:rsidR="0067079E" w:rsidRPr="004A76C5" w:rsidRDefault="000D66AA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  <w:r w:rsidRPr="004A76C5">
        <w:rPr>
          <w:rFonts w:ascii="Fira Sans Light" w:eastAsia="Calibri" w:hAnsi="Fira Sans Light" w:cs="Times New Roman"/>
          <w:sz w:val="19"/>
          <w:szCs w:val="19"/>
        </w:rPr>
        <w:t xml:space="preserve">U  </w:t>
      </w:r>
      <w:sdt>
        <w:sdtPr>
          <w:rPr>
            <w:rFonts w:ascii="Fira Sans Light" w:eastAsia="Calibri" w:hAnsi="Fira Sans Light" w:cs="Times New Roman"/>
            <w:sz w:val="19"/>
            <w:szCs w:val="19"/>
          </w:rPr>
          <w:id w:val="-488711603"/>
          <w:showingPlcHdr/>
          <w:text/>
        </w:sdtPr>
        <w:sdtContent>
          <w:r w:rsidRPr="004A76C5">
            <w:rPr>
              <w:rStyle w:val="Tekstrezerviranogmjesta"/>
              <w:rFonts w:ascii="Fira Sans Light" w:hAnsi="Fira Sans Light"/>
            </w:rPr>
            <w:t>Click or tap here to enter text.</w:t>
          </w:r>
        </w:sdtContent>
      </w:sdt>
      <w:r w:rsidRPr="004A76C5">
        <w:rPr>
          <w:rFonts w:ascii="Fira Sans Light" w:eastAsia="Calibri" w:hAnsi="Fira Sans Light" w:cs="Times New Roman"/>
          <w:sz w:val="19"/>
          <w:szCs w:val="19"/>
        </w:rPr>
        <w:t xml:space="preserve">, </w:t>
      </w:r>
      <w:sdt>
        <w:sdtPr>
          <w:rPr>
            <w:rFonts w:ascii="Fira Sans Light" w:eastAsia="Calibri" w:hAnsi="Fira Sans Light" w:cs="Times New Roman"/>
            <w:sz w:val="19"/>
            <w:szCs w:val="19"/>
          </w:rPr>
          <w:id w:val="606166471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4A76C5">
            <w:rPr>
              <w:rStyle w:val="Tekstrezerviranogmjesta"/>
              <w:rFonts w:ascii="Fira Sans Light" w:hAnsi="Fira Sans Light"/>
            </w:rPr>
            <w:t>Click or tap to enter a date.</w:t>
          </w:r>
        </w:sdtContent>
      </w:sdt>
      <w:r w:rsidRPr="004A76C5">
        <w:rPr>
          <w:rFonts w:ascii="Fira Sans Light" w:eastAsia="Calibri" w:hAnsi="Fira Sans Light" w:cs="Times New Roman"/>
          <w:sz w:val="19"/>
          <w:szCs w:val="19"/>
        </w:rPr>
        <w:t xml:space="preserve">  godine</w:t>
      </w: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Fira Sans Light" w:eastAsia="Calibri" w:hAnsi="Fira Sans Light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Content>
                              <w:p w:rsidR="008D5990" w:rsidRPr="00814DB8" w:rsidRDefault="008D5990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Fira Sans Light" w:eastAsia="Calibri" w:hAnsi="Fira Sans Light" w:cs="Times New Roman"/>
                                    <w:sz w:val="18"/>
                                    <w:szCs w:val="19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8D5990" w:rsidRPr="00814DB8" w:rsidRDefault="008D5990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Fira Sans Light" w:eastAsia="Calibri" w:hAnsi="Fira Sans Light" w:cs="Times New Roman"/>
                                <w:sz w:val="18"/>
                                <w:szCs w:val="19"/>
                              </w:rPr>
                            </w:pPr>
                            <w:r w:rsidRPr="00814DB8">
                              <w:rPr>
                                <w:rFonts w:ascii="Fira Sans Light" w:eastAsia="Calibri" w:hAnsi="Fira Sans Light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left:0;text-align:left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Fira Sans Light" w:eastAsia="Calibri" w:hAnsi="Fira Sans Light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Content>
                        <w:p w:rsidR="008D5990" w:rsidRPr="00814DB8" w:rsidRDefault="008D5990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Fira Sans Light" w:eastAsia="Calibri" w:hAnsi="Fira Sans Light" w:cs="Times New Roman"/>
                              <w:sz w:val="18"/>
                              <w:szCs w:val="19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8D5990" w:rsidRPr="00814DB8" w:rsidRDefault="008D5990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Fira Sans Light" w:eastAsia="Calibri" w:hAnsi="Fira Sans Light" w:cs="Times New Roman"/>
                          <w:sz w:val="18"/>
                          <w:szCs w:val="19"/>
                        </w:rPr>
                      </w:pPr>
                      <w:r w:rsidRPr="00814DB8">
                        <w:rPr>
                          <w:rFonts w:ascii="Fira Sans Light" w:eastAsia="Calibri" w:hAnsi="Fira Sans Light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67079E" w:rsidRPr="004A76C5" w:rsidRDefault="0067079E" w:rsidP="004A76C5">
      <w:pPr>
        <w:tabs>
          <w:tab w:val="left" w:pos="9429"/>
        </w:tabs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8734E1" w:rsidRDefault="008734E1">
      <w:pPr>
        <w:tabs>
          <w:tab w:val="left" w:pos="9429"/>
        </w:tabs>
        <w:jc w:val="right"/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AB7BF4" w:rsidRDefault="00AB7BF4">
      <w:pPr>
        <w:tabs>
          <w:tab w:val="left" w:pos="9429"/>
        </w:tabs>
        <w:jc w:val="right"/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AB7BF4" w:rsidRDefault="00AB7BF4">
      <w:pPr>
        <w:tabs>
          <w:tab w:val="left" w:pos="9429"/>
        </w:tabs>
        <w:jc w:val="right"/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AB7BF4" w:rsidRDefault="00AB7BF4">
      <w:pPr>
        <w:tabs>
          <w:tab w:val="left" w:pos="9429"/>
        </w:tabs>
        <w:jc w:val="right"/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AB7BF4" w:rsidRDefault="00AB7BF4">
      <w:pPr>
        <w:tabs>
          <w:tab w:val="left" w:pos="9429"/>
        </w:tabs>
        <w:jc w:val="right"/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AB7BF4" w:rsidRDefault="00AB7BF4">
      <w:pPr>
        <w:tabs>
          <w:tab w:val="left" w:pos="9429"/>
        </w:tabs>
        <w:jc w:val="right"/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AB7BF4" w:rsidRDefault="00AB7BF4">
      <w:pPr>
        <w:tabs>
          <w:tab w:val="left" w:pos="9429"/>
        </w:tabs>
        <w:jc w:val="right"/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AB7BF4" w:rsidRDefault="00AB7BF4">
      <w:pPr>
        <w:tabs>
          <w:tab w:val="left" w:pos="9429"/>
        </w:tabs>
        <w:jc w:val="right"/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AB7BF4" w:rsidRPr="004A76C5" w:rsidRDefault="00AB7BF4">
      <w:pPr>
        <w:tabs>
          <w:tab w:val="left" w:pos="9429"/>
        </w:tabs>
        <w:jc w:val="right"/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67079E" w:rsidRPr="004A76C5" w:rsidRDefault="0067079E">
      <w:pPr>
        <w:tabs>
          <w:tab w:val="left" w:pos="9429"/>
        </w:tabs>
        <w:jc w:val="right"/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67079E" w:rsidRPr="004A76C5" w:rsidRDefault="000D66AA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lang w:eastAsia="hr-HR"/>
        </w:rPr>
        <w:lastRenderedPageBreak/>
        <w:t>TROŠKOVNIK</w:t>
      </w:r>
    </w:p>
    <w:p w:rsidR="00F53368" w:rsidRPr="004A76C5" w:rsidRDefault="00F53368">
      <w:pPr>
        <w:jc w:val="both"/>
        <w:rPr>
          <w:rFonts w:ascii="Fira Sans Light" w:eastAsia="Calibri" w:hAnsi="Fira Sans Light" w:cs="Times New Roman"/>
          <w:sz w:val="20"/>
          <w:szCs w:val="20"/>
        </w:rPr>
      </w:pPr>
    </w:p>
    <w:p w:rsidR="00F53368" w:rsidRPr="004A76C5" w:rsidRDefault="00F53368">
      <w:pPr>
        <w:jc w:val="both"/>
        <w:rPr>
          <w:rFonts w:ascii="Fira Sans Light" w:hAnsi="Fira Sans Light"/>
          <w:sz w:val="20"/>
          <w:szCs w:val="20"/>
        </w:rPr>
      </w:pPr>
      <w:r w:rsidRPr="004A76C5">
        <w:rPr>
          <w:rFonts w:ascii="Fira Sans Light" w:eastAsia="Calibri" w:hAnsi="Fira Sans Light" w:cs="Times New Roman"/>
          <w:sz w:val="20"/>
          <w:szCs w:val="20"/>
        </w:rPr>
        <w:fldChar w:fldCharType="begin"/>
      </w:r>
      <w:r w:rsidRPr="004A76C5">
        <w:rPr>
          <w:rFonts w:ascii="Fira Sans Light" w:eastAsia="Calibri" w:hAnsi="Fira Sans Light" w:cs="Times New Roman"/>
          <w:sz w:val="20"/>
          <w:szCs w:val="20"/>
        </w:rPr>
        <w:instrText xml:space="preserve"> LINK Excel.Sheet.12 "C:\\Users\\knikolina\\Documents\\NABAVE\\NABAVA 2020\\JEDNOSTAVNA NABAVA\\B-71-2020-najam licence za aplikaciju zaštite na radu\\B-71-2020 TROŠKOVNIK - Najam licenci webZNR_2020-12-11.xlsx" "List1!R9C1:R14C6" \a \f 5 \h  \* MERGEFORMAT </w:instrText>
      </w:r>
      <w:r w:rsidRPr="004A76C5">
        <w:rPr>
          <w:rFonts w:ascii="Fira Sans Light" w:eastAsia="Calibri" w:hAnsi="Fira Sans Light" w:cs="Times New Roman"/>
          <w:sz w:val="20"/>
          <w:szCs w:val="20"/>
        </w:rPr>
        <w:fldChar w:fldCharType="separate"/>
      </w:r>
    </w:p>
    <w:tbl>
      <w:tblPr>
        <w:tblStyle w:val="Reetkatablice"/>
        <w:tblW w:w="10060" w:type="dxa"/>
        <w:jc w:val="center"/>
        <w:tblLook w:val="04A0" w:firstRow="1" w:lastRow="0" w:firstColumn="1" w:lastColumn="0" w:noHBand="0" w:noVBand="1"/>
      </w:tblPr>
      <w:tblGrid>
        <w:gridCol w:w="636"/>
        <w:gridCol w:w="3623"/>
        <w:gridCol w:w="1059"/>
        <w:gridCol w:w="992"/>
        <w:gridCol w:w="1947"/>
        <w:gridCol w:w="1803"/>
      </w:tblGrid>
      <w:tr w:rsidR="00F53368" w:rsidRPr="004A76C5" w:rsidTr="004A76C5">
        <w:trPr>
          <w:trHeight w:val="765"/>
          <w:jc w:val="center"/>
        </w:trPr>
        <w:tc>
          <w:tcPr>
            <w:tcW w:w="636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3623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Predmet nabave</w:t>
            </w:r>
          </w:p>
        </w:tc>
        <w:tc>
          <w:tcPr>
            <w:tcW w:w="1059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992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1947" w:type="dxa"/>
            <w:vAlign w:val="center"/>
            <w:hideMark/>
          </w:tcPr>
          <w:p w:rsidR="00F53368" w:rsidRPr="004A76C5" w:rsidRDefault="004A76C5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Jedinična cijena  (EUR</w:t>
            </w:r>
            <w:r w:rsidR="00F53368"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bez PDV-a)</w:t>
            </w:r>
          </w:p>
        </w:tc>
        <w:tc>
          <w:tcPr>
            <w:tcW w:w="1803" w:type="dxa"/>
            <w:hideMark/>
          </w:tcPr>
          <w:p w:rsidR="00F53368" w:rsidRPr="004A76C5" w:rsidRDefault="004A76C5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Ukupna cijena stavke u eurima</w:t>
            </w:r>
            <w:r w:rsidR="00F53368"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bez PDV-a</w:t>
            </w:r>
          </w:p>
        </w:tc>
      </w:tr>
      <w:tr w:rsidR="00F53368" w:rsidRPr="004A76C5" w:rsidTr="004A76C5">
        <w:trPr>
          <w:trHeight w:val="315"/>
          <w:jc w:val="center"/>
        </w:trPr>
        <w:tc>
          <w:tcPr>
            <w:tcW w:w="636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23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9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47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3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5</w:t>
            </w:r>
            <w:r w:rsidR="00C76CFA"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</w:t>
            </w: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=</w:t>
            </w:r>
            <w:r w:rsidR="00C76CFA"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</w:t>
            </w: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4</w:t>
            </w:r>
            <w:r w:rsidR="00C76CFA"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</w:t>
            </w:r>
            <w:r w:rsidR="00AB7BF4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x</w:t>
            </w:r>
            <w:r w:rsidR="00C76CFA"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</w:t>
            </w: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F53368" w:rsidRPr="004A76C5" w:rsidTr="004A76C5">
        <w:trPr>
          <w:trHeight w:val="984"/>
          <w:jc w:val="center"/>
        </w:trPr>
        <w:tc>
          <w:tcPr>
            <w:tcW w:w="636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sz w:val="20"/>
                <w:szCs w:val="20"/>
              </w:rPr>
              <w:t>1.</w:t>
            </w:r>
          </w:p>
        </w:tc>
        <w:tc>
          <w:tcPr>
            <w:tcW w:w="3623" w:type="dxa"/>
            <w:vAlign w:val="center"/>
            <w:hideMark/>
          </w:tcPr>
          <w:sdt>
            <w:sdtPr>
              <w:rPr>
                <w:rFonts w:ascii="Fira Sans Light" w:eastAsia="Calibri" w:hAnsi="Fira Sans Light" w:cs="Times New Roman"/>
                <w:sz w:val="20"/>
                <w:szCs w:val="20"/>
              </w:rPr>
              <w:alias w:val="Title"/>
              <w:tag w:val=""/>
              <w:id w:val="9156765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:rsidR="00F53368" w:rsidRPr="004A76C5" w:rsidRDefault="00AB7BF4" w:rsidP="00F53368">
                <w:pPr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>
                  <w:rPr>
                    <w:rFonts w:ascii="Fira Sans Light" w:eastAsia="Calibri" w:hAnsi="Fira Sans Light" w:cs="Times New Roman"/>
                    <w:sz w:val="20"/>
                    <w:szCs w:val="20"/>
                  </w:rPr>
                  <w:t>Usluga mjerenja angažiranosti i organizacijske klime</w:t>
                </w:r>
              </w:p>
            </w:sdtContent>
          </w:sdt>
        </w:tc>
        <w:tc>
          <w:tcPr>
            <w:tcW w:w="1059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sz w:val="20"/>
                <w:szCs w:val="20"/>
              </w:rPr>
              <w:t>usluga</w:t>
            </w:r>
          </w:p>
        </w:tc>
        <w:tc>
          <w:tcPr>
            <w:tcW w:w="992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sz w:val="20"/>
                <w:szCs w:val="20"/>
              </w:rPr>
              <w:t>1</w:t>
            </w:r>
          </w:p>
        </w:tc>
        <w:tc>
          <w:tcPr>
            <w:tcW w:w="1947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  <w:hideMark/>
          </w:tcPr>
          <w:p w:rsidR="00F53368" w:rsidRPr="004A76C5" w:rsidRDefault="00F53368" w:rsidP="00F53368">
            <w:pPr>
              <w:jc w:val="center"/>
              <w:rPr>
                <w:rFonts w:ascii="Fira Sans Light" w:eastAsia="Calibri" w:hAnsi="Fira Sans Light" w:cs="Times New Roman"/>
                <w:sz w:val="20"/>
                <w:szCs w:val="20"/>
              </w:rPr>
            </w:pPr>
          </w:p>
        </w:tc>
      </w:tr>
      <w:tr w:rsidR="00F53368" w:rsidRPr="004A76C5" w:rsidTr="004A76C5">
        <w:trPr>
          <w:trHeight w:val="405"/>
          <w:jc w:val="center"/>
        </w:trPr>
        <w:tc>
          <w:tcPr>
            <w:tcW w:w="8257" w:type="dxa"/>
            <w:gridSpan w:val="5"/>
            <w:vAlign w:val="center"/>
            <w:hideMark/>
          </w:tcPr>
          <w:p w:rsidR="00F53368" w:rsidRPr="004A76C5" w:rsidRDefault="004A76C5" w:rsidP="004A76C5">
            <w:pPr>
              <w:jc w:val="right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Cijena ponude (EUR</w:t>
            </w:r>
            <w:r w:rsidR="00F53368"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bez PDV-a):</w:t>
            </w:r>
          </w:p>
        </w:tc>
        <w:tc>
          <w:tcPr>
            <w:tcW w:w="1803" w:type="dxa"/>
            <w:vAlign w:val="center"/>
            <w:hideMark/>
          </w:tcPr>
          <w:p w:rsidR="00F53368" w:rsidRPr="004A76C5" w:rsidRDefault="00F53368" w:rsidP="004A76C5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</w:p>
        </w:tc>
      </w:tr>
      <w:tr w:rsidR="00F53368" w:rsidRPr="004A76C5" w:rsidTr="004A76C5">
        <w:trPr>
          <w:trHeight w:val="405"/>
          <w:jc w:val="center"/>
        </w:trPr>
        <w:tc>
          <w:tcPr>
            <w:tcW w:w="8257" w:type="dxa"/>
            <w:gridSpan w:val="5"/>
            <w:vAlign w:val="center"/>
            <w:hideMark/>
          </w:tcPr>
          <w:p w:rsidR="00F53368" w:rsidRPr="004A76C5" w:rsidRDefault="00F53368" w:rsidP="004A76C5">
            <w:pPr>
              <w:jc w:val="right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Iznos PDV-a (25%):</w:t>
            </w:r>
          </w:p>
        </w:tc>
        <w:tc>
          <w:tcPr>
            <w:tcW w:w="1803" w:type="dxa"/>
            <w:vAlign w:val="center"/>
            <w:hideMark/>
          </w:tcPr>
          <w:p w:rsidR="00F53368" w:rsidRPr="004A76C5" w:rsidRDefault="00F53368" w:rsidP="004A76C5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</w:p>
        </w:tc>
      </w:tr>
      <w:tr w:rsidR="00F53368" w:rsidRPr="004A76C5" w:rsidTr="004A76C5">
        <w:trPr>
          <w:trHeight w:val="405"/>
          <w:jc w:val="center"/>
        </w:trPr>
        <w:tc>
          <w:tcPr>
            <w:tcW w:w="8257" w:type="dxa"/>
            <w:gridSpan w:val="5"/>
            <w:vAlign w:val="center"/>
            <w:hideMark/>
          </w:tcPr>
          <w:p w:rsidR="00F53368" w:rsidRPr="004A76C5" w:rsidRDefault="004A76C5" w:rsidP="004A76C5">
            <w:pPr>
              <w:jc w:val="right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  <w:r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>Cijena ponude (EUR</w:t>
            </w:r>
            <w:r w:rsidR="00F53368" w:rsidRPr="004A76C5"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  <w:t xml:space="preserve"> s PDV-om):</w:t>
            </w:r>
          </w:p>
        </w:tc>
        <w:tc>
          <w:tcPr>
            <w:tcW w:w="1803" w:type="dxa"/>
            <w:vAlign w:val="center"/>
            <w:hideMark/>
          </w:tcPr>
          <w:p w:rsidR="00F53368" w:rsidRPr="004A76C5" w:rsidRDefault="00F53368" w:rsidP="004A76C5">
            <w:pPr>
              <w:jc w:val="center"/>
              <w:rPr>
                <w:rFonts w:ascii="Fira Sans Light" w:eastAsia="Calibri" w:hAnsi="Fira Sans Light" w:cs="Times New Roman"/>
                <w:b/>
                <w:bCs/>
                <w:sz w:val="20"/>
                <w:szCs w:val="20"/>
              </w:rPr>
            </w:pPr>
          </w:p>
        </w:tc>
      </w:tr>
    </w:tbl>
    <w:p w:rsidR="00F53368" w:rsidRPr="004A76C5" w:rsidRDefault="00F53368">
      <w:pPr>
        <w:jc w:val="both"/>
        <w:rPr>
          <w:rFonts w:ascii="Fira Sans Light" w:eastAsia="Calibri" w:hAnsi="Fira Sans Light" w:cs="Times New Roman"/>
          <w:sz w:val="21"/>
          <w:szCs w:val="21"/>
        </w:rPr>
      </w:pPr>
      <w:r w:rsidRPr="004A76C5">
        <w:rPr>
          <w:rFonts w:ascii="Fira Sans Light" w:eastAsia="Calibri" w:hAnsi="Fira Sans Light" w:cs="Times New Roman"/>
          <w:sz w:val="20"/>
          <w:szCs w:val="20"/>
        </w:rPr>
        <w:fldChar w:fldCharType="end"/>
      </w:r>
    </w:p>
    <w:p w:rsidR="0067079E" w:rsidRPr="004A76C5" w:rsidRDefault="0067079E">
      <w:pPr>
        <w:jc w:val="both"/>
        <w:rPr>
          <w:rFonts w:ascii="Fira Sans Light" w:eastAsia="Calibri" w:hAnsi="Fira Sans Light" w:cs="Times New Roman"/>
          <w:szCs w:val="21"/>
        </w:rPr>
      </w:pPr>
    </w:p>
    <w:p w:rsidR="0067079E" w:rsidRPr="004A76C5" w:rsidRDefault="0067079E">
      <w:pPr>
        <w:jc w:val="both"/>
        <w:rPr>
          <w:rFonts w:ascii="Fira Sans Light" w:eastAsia="Calibri" w:hAnsi="Fira Sans Light" w:cs="Times New Roman"/>
          <w:szCs w:val="21"/>
        </w:rPr>
      </w:pPr>
    </w:p>
    <w:p w:rsidR="0067079E" w:rsidRPr="004A76C5" w:rsidRDefault="000D66AA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  <w:r w:rsidRPr="004A76C5">
        <w:rPr>
          <w:rFonts w:ascii="Fira Sans Light" w:eastAsia="Calibri" w:hAnsi="Fira Sans Light" w:cs="Times New Roman"/>
          <w:szCs w:val="21"/>
        </w:rPr>
        <w:t xml:space="preserve">U </w:t>
      </w:r>
      <w:sdt>
        <w:sdtPr>
          <w:rPr>
            <w:rFonts w:ascii="Fira Sans Light" w:eastAsia="Calibri" w:hAnsi="Fira Sans Light" w:cs="Times New Roman"/>
            <w:szCs w:val="21"/>
          </w:rPr>
          <w:alias w:val="Mjesto"/>
          <w:tag w:val="Mjesto"/>
          <w:id w:val="1795087767"/>
          <w:lock w:val="sdtLocked"/>
          <w:showingPlcHdr/>
        </w:sdtPr>
        <w:sdtContent>
          <w:r w:rsidRPr="004A76C5">
            <w:rPr>
              <w:rStyle w:val="Tekstrezerviranogmjesta"/>
              <w:rFonts w:ascii="Fira Sans Light" w:hAnsi="Fira Sans Light"/>
            </w:rPr>
            <w:t>Click or tap here to enter text.</w:t>
          </w:r>
        </w:sdtContent>
      </w:sdt>
      <w:r w:rsidRPr="004A76C5">
        <w:rPr>
          <w:rFonts w:ascii="Fira Sans Light" w:eastAsia="Calibri" w:hAnsi="Fira Sans Light" w:cs="Times New Roman"/>
          <w:szCs w:val="21"/>
        </w:rPr>
        <w:t xml:space="preserve">, </w:t>
      </w:r>
      <w:sdt>
        <w:sdtPr>
          <w:rPr>
            <w:rFonts w:ascii="Fira Sans Light" w:eastAsia="Calibri" w:hAnsi="Fira Sans Light" w:cs="Times New Roman"/>
            <w:szCs w:val="21"/>
          </w:rPr>
          <w:alias w:val="Datum potpisa"/>
          <w:tag w:val="Datum potpisa"/>
          <w:id w:val="806054403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4A76C5">
            <w:rPr>
              <w:rStyle w:val="Tekstrezerviranogmjesta"/>
              <w:rFonts w:ascii="Fira Sans Light" w:hAnsi="Fira Sans Light"/>
            </w:rPr>
            <w:t>Click or tap to enter a date.</w:t>
          </w:r>
        </w:sdtContent>
      </w:sdt>
      <w:r w:rsidRPr="004A76C5">
        <w:rPr>
          <w:rFonts w:ascii="Fira Sans Light" w:eastAsia="Calibri" w:hAnsi="Fira Sans Light" w:cs="Times New Roman"/>
          <w:szCs w:val="21"/>
        </w:rPr>
        <w:t xml:space="preserve"> godine</w:t>
      </w:r>
    </w:p>
    <w:p w:rsidR="0067079E" w:rsidRPr="004A76C5" w:rsidRDefault="0067079E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</w:p>
    <w:p w:rsidR="0067079E" w:rsidRPr="004A76C5" w:rsidRDefault="000D66AA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5990" w:rsidRDefault="008D599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8D5990" w:rsidRDefault="008D599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Content>
                              <w:p w:rsidR="008D5990" w:rsidRDefault="008D599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 w:val="20"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8D5990" w:rsidRDefault="008D5990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8D5990" w:rsidRDefault="008D599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8D5990" w:rsidRDefault="008D599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Content>
                        <w:p w:rsidR="008D5990" w:rsidRDefault="008D599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 w:val="20"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8D5990" w:rsidRDefault="008D5990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4A76C5" w:rsidRDefault="0067079E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</w:p>
    <w:p w:rsidR="0067079E" w:rsidRPr="004A76C5" w:rsidRDefault="0067079E">
      <w:pPr>
        <w:jc w:val="both"/>
        <w:rPr>
          <w:rFonts w:ascii="Fira Sans Light" w:eastAsia="Calibri" w:hAnsi="Fira Sans Light" w:cs="Times New Roman"/>
          <w:sz w:val="18"/>
          <w:szCs w:val="18"/>
        </w:rPr>
      </w:pPr>
    </w:p>
    <w:p w:rsidR="0067079E" w:rsidRPr="004A76C5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67079E" w:rsidRPr="004A76C5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67079E" w:rsidRPr="004A76C5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67079E" w:rsidRPr="004A76C5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67079E" w:rsidRPr="004A76C5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67079E" w:rsidRPr="004A76C5" w:rsidRDefault="0067079E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8734E1" w:rsidRPr="004A76C5" w:rsidRDefault="008734E1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8734E1" w:rsidRDefault="008734E1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4A76C5" w:rsidRDefault="004A76C5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4A76C5" w:rsidRDefault="004A76C5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4A76C5" w:rsidRPr="004A76C5" w:rsidRDefault="004A76C5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A22628" w:rsidRPr="004A76C5" w:rsidRDefault="00A22628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sz w:val="40"/>
        </w:rPr>
      </w:pPr>
    </w:p>
    <w:p w:rsidR="00A22628" w:rsidRDefault="00A22628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/>
          <w:bCs/>
          <w:sz w:val="20"/>
          <w:szCs w:val="20"/>
        </w:rPr>
      </w:pPr>
    </w:p>
    <w:p w:rsidR="00AB7BF4" w:rsidRDefault="00AB7BF4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/>
          <w:bCs/>
          <w:sz w:val="20"/>
          <w:szCs w:val="20"/>
        </w:rPr>
      </w:pPr>
    </w:p>
    <w:p w:rsidR="00AB7BF4" w:rsidRDefault="00AB7BF4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/>
          <w:bCs/>
          <w:sz w:val="20"/>
          <w:szCs w:val="20"/>
        </w:rPr>
      </w:pPr>
    </w:p>
    <w:p w:rsidR="00AB7BF4" w:rsidRDefault="00AB7BF4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/>
          <w:bCs/>
          <w:sz w:val="20"/>
          <w:szCs w:val="20"/>
        </w:rPr>
      </w:pPr>
    </w:p>
    <w:p w:rsidR="00AB7BF4" w:rsidRDefault="00AB7BF4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/>
          <w:bCs/>
          <w:sz w:val="20"/>
          <w:szCs w:val="20"/>
        </w:rPr>
      </w:pPr>
    </w:p>
    <w:p w:rsidR="00AB7BF4" w:rsidRDefault="00AB7BF4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/>
          <w:bCs/>
          <w:sz w:val="20"/>
          <w:szCs w:val="20"/>
        </w:rPr>
      </w:pPr>
    </w:p>
    <w:p w:rsidR="00AB7BF4" w:rsidRDefault="00AB7BF4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/>
          <w:bCs/>
          <w:sz w:val="20"/>
          <w:szCs w:val="20"/>
        </w:rPr>
      </w:pPr>
    </w:p>
    <w:p w:rsidR="00AB7BF4" w:rsidRDefault="00AB7BF4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/>
          <w:bCs/>
          <w:sz w:val="20"/>
          <w:szCs w:val="20"/>
        </w:rPr>
      </w:pPr>
    </w:p>
    <w:p w:rsidR="00AB7BF4" w:rsidRPr="004A76C5" w:rsidRDefault="00AB7BF4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/>
          <w:bCs/>
          <w:sz w:val="20"/>
          <w:szCs w:val="20"/>
        </w:rPr>
      </w:pPr>
    </w:p>
    <w:p w:rsidR="004040A3" w:rsidRPr="004A76C5" w:rsidRDefault="004040A3" w:rsidP="00EE1652">
      <w:pPr>
        <w:widowControl w:val="0"/>
        <w:autoSpaceDE w:val="0"/>
        <w:autoSpaceDN w:val="0"/>
        <w:adjustRightInd w:val="0"/>
        <w:jc w:val="center"/>
        <w:rPr>
          <w:rFonts w:ascii="Fira Sans Light" w:hAnsi="Fira Sans Light"/>
          <w:b/>
          <w:bCs/>
          <w:sz w:val="24"/>
          <w:szCs w:val="24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center"/>
        <w:rPr>
          <w:rFonts w:ascii="Fira Sans Light" w:hAnsi="Fira Sans Light"/>
          <w:b/>
          <w:bCs/>
          <w:sz w:val="24"/>
          <w:szCs w:val="24"/>
        </w:rPr>
      </w:pPr>
      <w:r w:rsidRPr="004A76C5">
        <w:rPr>
          <w:rFonts w:ascii="Fira Sans Light" w:hAnsi="Fira Sans Light"/>
          <w:b/>
          <w:bCs/>
          <w:sz w:val="24"/>
          <w:szCs w:val="24"/>
        </w:rPr>
        <w:lastRenderedPageBreak/>
        <w:t>ŽIVOTOPIS</w:t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/>
          <w:bCs/>
          <w:sz w:val="24"/>
          <w:szCs w:val="24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1.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Prezime:</w:t>
      </w:r>
      <w:r w:rsidRPr="004A76C5">
        <w:rPr>
          <w:rFonts w:ascii="Fira Sans Light" w:hAnsi="Fira Sans Light" w:cs="Arial"/>
          <w:bCs/>
          <w:sz w:val="20"/>
          <w:szCs w:val="20"/>
        </w:rPr>
        <w:tab/>
      </w:r>
      <w:r w:rsidRPr="004A76C5">
        <w:rPr>
          <w:rFonts w:ascii="Fira Sans Light" w:hAnsi="Fira Sans Light" w:cs="Arial"/>
          <w:bCs/>
          <w:sz w:val="20"/>
          <w:szCs w:val="20"/>
        </w:rPr>
        <w:tab/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2.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Ime:</w:t>
      </w:r>
      <w:r w:rsidRPr="004A76C5">
        <w:rPr>
          <w:rFonts w:ascii="Fira Sans Light" w:hAnsi="Fira Sans Light" w:cs="Arial"/>
          <w:bCs/>
          <w:sz w:val="20"/>
          <w:szCs w:val="20"/>
        </w:rPr>
        <w:tab/>
      </w:r>
      <w:r w:rsidRPr="004A76C5">
        <w:rPr>
          <w:rFonts w:ascii="Fira Sans Light" w:hAnsi="Fira Sans Light" w:cs="Arial"/>
          <w:bCs/>
          <w:sz w:val="20"/>
          <w:szCs w:val="20"/>
        </w:rPr>
        <w:tab/>
      </w:r>
      <w:r w:rsidRPr="004A76C5">
        <w:rPr>
          <w:rFonts w:ascii="Fira Sans Light" w:hAnsi="Fira Sans Light" w:cs="Arial"/>
          <w:bCs/>
          <w:sz w:val="20"/>
          <w:szCs w:val="20"/>
        </w:rPr>
        <w:tab/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 xml:space="preserve">3. 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Datum i mjesto rođenja:</w:t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4.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Državljanstvo:</w:t>
      </w:r>
      <w:r w:rsidRPr="004A76C5">
        <w:rPr>
          <w:rFonts w:ascii="Fira Sans Light" w:hAnsi="Fira Sans Light" w:cs="Arial"/>
          <w:bCs/>
          <w:sz w:val="20"/>
          <w:szCs w:val="20"/>
        </w:rPr>
        <w:tab/>
      </w:r>
      <w:r w:rsidRPr="004A76C5">
        <w:rPr>
          <w:rFonts w:ascii="Fira Sans Light" w:hAnsi="Fira Sans Light" w:cs="Arial"/>
          <w:bCs/>
          <w:sz w:val="20"/>
          <w:szCs w:val="20"/>
        </w:rPr>
        <w:tab/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5.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Adresa (telefon/fax/e-mail):</w:t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12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 xml:space="preserve">6. 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Obrazovanje: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3260"/>
        <w:gridCol w:w="2092"/>
      </w:tblGrid>
      <w:tr w:rsidR="00EE1652" w:rsidRPr="004A76C5" w:rsidTr="008D5990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Light" w:hAnsi="Fira Sans Light" w:cs="Arial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Institucija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Light" w:hAnsi="Fira Sans Light" w:cs="Arial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Datum  od – do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Light" w:hAnsi="Fira Sans Light" w:cs="Arial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Stečeno zvanje</w:t>
            </w:r>
          </w:p>
        </w:tc>
      </w:tr>
      <w:tr w:rsidR="00EE1652" w:rsidRPr="004A76C5" w:rsidTr="008D5990">
        <w:trPr>
          <w:trHeight w:val="284"/>
        </w:trPr>
        <w:tc>
          <w:tcPr>
            <w:tcW w:w="3936" w:type="dxa"/>
            <w:vAlign w:val="center"/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EE1652" w:rsidRPr="004A76C5" w:rsidTr="008D5990">
        <w:trPr>
          <w:trHeight w:val="284"/>
        </w:trPr>
        <w:tc>
          <w:tcPr>
            <w:tcW w:w="3936" w:type="dxa"/>
            <w:vAlign w:val="center"/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EE1652" w:rsidRPr="004A76C5" w:rsidTr="008D5990">
        <w:trPr>
          <w:trHeight w:val="284"/>
        </w:trPr>
        <w:tc>
          <w:tcPr>
            <w:tcW w:w="3936" w:type="dxa"/>
            <w:vAlign w:val="center"/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</w:tbl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 xml:space="preserve">7. 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 xml:space="preserve">Znanje jezika (prema: </w:t>
      </w:r>
      <w:hyperlink r:id="rId8" w:history="1">
        <w:r w:rsidRPr="004A76C5">
          <w:rPr>
            <w:rStyle w:val="Hiperveza"/>
            <w:rFonts w:ascii="Fira Sans Light" w:hAnsi="Fira Sans Light" w:cs="Arial"/>
            <w:bCs/>
            <w:sz w:val="20"/>
            <w:szCs w:val="20"/>
          </w:rPr>
          <w:t>Zajedničkom referentnom europskom okviru za jezike</w:t>
        </w:r>
      </w:hyperlink>
      <w:r w:rsidRPr="004A76C5">
        <w:rPr>
          <w:rFonts w:ascii="Fira Sans Light" w:hAnsi="Fira Sans Light" w:cs="Arial"/>
          <w:bCs/>
          <w:sz w:val="20"/>
          <w:szCs w:val="20"/>
        </w:rPr>
        <w:t>):</w:t>
      </w: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86"/>
        <w:gridCol w:w="2126"/>
        <w:gridCol w:w="1843"/>
        <w:gridCol w:w="2630"/>
      </w:tblGrid>
      <w:tr w:rsidR="00EE1652" w:rsidRPr="004A76C5" w:rsidTr="008D5990">
        <w:trPr>
          <w:trHeight w:hRule="exact" w:val="567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Light" w:hAnsi="Fira Sans Light" w:cs="Arial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Jezik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Light" w:hAnsi="Fira Sans Light" w:cs="Arial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Razumijevanje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Light" w:hAnsi="Fira Sans Light" w:cs="Arial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Govor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Light" w:hAnsi="Fira Sans Light" w:cs="Arial"/>
                <w:b/>
                <w:bCs/>
                <w:sz w:val="20"/>
                <w:szCs w:val="20"/>
              </w:rPr>
            </w:pPr>
            <w:r w:rsidRPr="004A76C5">
              <w:rPr>
                <w:rFonts w:ascii="Fira Sans Light" w:hAnsi="Fira Sans Light" w:cs="Arial"/>
                <w:b/>
                <w:bCs/>
                <w:sz w:val="20"/>
                <w:szCs w:val="20"/>
              </w:rPr>
              <w:t xml:space="preserve">Pisanje </w:t>
            </w:r>
          </w:p>
        </w:tc>
      </w:tr>
      <w:tr w:rsidR="00EE1652" w:rsidRPr="004A76C5" w:rsidTr="008D5990">
        <w:trPr>
          <w:trHeight w:hRule="exact" w:val="28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EE1652" w:rsidRPr="004A76C5" w:rsidTr="008D5990">
        <w:trPr>
          <w:trHeight w:hRule="exact" w:val="28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EE1652" w:rsidRPr="004A76C5" w:rsidTr="008D5990">
        <w:trPr>
          <w:trHeight w:hRule="exact" w:val="28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652" w:rsidRPr="004A76C5" w:rsidRDefault="00EE1652" w:rsidP="008D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</w:tbl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8.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Članstvo u profesionalnim tijelima:</w:t>
      </w:r>
    </w:p>
    <w:p w:rsidR="004040A3" w:rsidRPr="004A76C5" w:rsidRDefault="004040A3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9.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Druge vještine (npr. informatička pismenost i dr.):</w:t>
      </w:r>
    </w:p>
    <w:p w:rsidR="004040A3" w:rsidRPr="004A76C5" w:rsidRDefault="004040A3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6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10.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Profesionalno iskustvo / godine staža:</w:t>
      </w:r>
    </w:p>
    <w:tbl>
      <w:tblPr>
        <w:tblStyle w:val="TableGrid1"/>
        <w:tblW w:w="9322" w:type="dxa"/>
        <w:tblLook w:val="04A0" w:firstRow="1" w:lastRow="0" w:firstColumn="1" w:lastColumn="0" w:noHBand="0" w:noVBand="1"/>
      </w:tblPr>
      <w:tblGrid>
        <w:gridCol w:w="2830"/>
        <w:gridCol w:w="4395"/>
        <w:gridCol w:w="2097"/>
      </w:tblGrid>
      <w:tr w:rsidR="00EE1652" w:rsidRPr="004A76C5" w:rsidTr="008D5990">
        <w:trPr>
          <w:trHeight w:val="56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EE1652" w:rsidRPr="004A76C5" w:rsidRDefault="00EE1652" w:rsidP="008D5990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Tvrtka /Organizacija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EE1652" w:rsidRPr="004A76C5" w:rsidRDefault="00EE1652" w:rsidP="008D5990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Radno mjesto / Pozicija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EE1652" w:rsidRPr="004A76C5" w:rsidRDefault="00EE1652" w:rsidP="008D5990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Godine staža</w:t>
            </w:r>
          </w:p>
        </w:tc>
      </w:tr>
      <w:tr w:rsidR="00EE1652" w:rsidRPr="004A76C5" w:rsidTr="008D5990">
        <w:trPr>
          <w:trHeight w:val="340"/>
        </w:trPr>
        <w:tc>
          <w:tcPr>
            <w:tcW w:w="2830" w:type="dxa"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b/>
                <w:sz w:val="18"/>
                <w:szCs w:val="18"/>
              </w:rPr>
            </w:pPr>
          </w:p>
        </w:tc>
        <w:tc>
          <w:tcPr>
            <w:tcW w:w="2097" w:type="dxa"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b/>
                <w:sz w:val="18"/>
                <w:szCs w:val="18"/>
              </w:rPr>
            </w:pPr>
          </w:p>
        </w:tc>
      </w:tr>
      <w:tr w:rsidR="00EE1652" w:rsidRPr="004A76C5" w:rsidTr="008D5990">
        <w:trPr>
          <w:trHeight w:val="340"/>
        </w:trPr>
        <w:tc>
          <w:tcPr>
            <w:tcW w:w="2830" w:type="dxa"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2097" w:type="dxa"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</w:tr>
      <w:tr w:rsidR="00EE1652" w:rsidRPr="004A76C5" w:rsidTr="008D5990">
        <w:trPr>
          <w:trHeight w:val="340"/>
        </w:trPr>
        <w:tc>
          <w:tcPr>
            <w:tcW w:w="2830" w:type="dxa"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EE1652" w:rsidRPr="004A76C5" w:rsidRDefault="00EE1652" w:rsidP="008D5990">
            <w:pPr>
              <w:jc w:val="both"/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2097" w:type="dxa"/>
            <w:vAlign w:val="center"/>
          </w:tcPr>
          <w:p w:rsidR="00EE1652" w:rsidRPr="004A76C5" w:rsidRDefault="00EE1652" w:rsidP="008D5990">
            <w:pPr>
              <w:jc w:val="both"/>
              <w:rPr>
                <w:rFonts w:ascii="Fira Sans Light" w:hAnsi="Fira Sans Light" w:cs="Arial"/>
                <w:sz w:val="18"/>
                <w:szCs w:val="18"/>
              </w:rPr>
            </w:pPr>
          </w:p>
        </w:tc>
      </w:tr>
    </w:tbl>
    <w:p w:rsidR="00C81310" w:rsidRPr="004A76C5" w:rsidRDefault="00C81310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spacing w:after="12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11.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Profesionalno iskustvo na projektima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704"/>
        <w:gridCol w:w="2083"/>
        <w:gridCol w:w="1532"/>
        <w:gridCol w:w="1611"/>
        <w:gridCol w:w="1433"/>
        <w:gridCol w:w="1959"/>
      </w:tblGrid>
      <w:tr w:rsidR="00EE1652" w:rsidRPr="004A76C5" w:rsidTr="008D5990">
        <w:trPr>
          <w:trHeight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8D5990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#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8D5990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Naziv projekta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8D5990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Broj mjeseci na projektu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8D5990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Projektna uloga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8D5990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Naručitelj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1652" w:rsidRPr="004A76C5" w:rsidRDefault="00EE1652" w:rsidP="008D5990">
            <w:pPr>
              <w:jc w:val="center"/>
              <w:rPr>
                <w:rFonts w:ascii="Fira Sans Light" w:hAnsi="Fira Sans Light" w:cs="Arial"/>
                <w:b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t>Projekt obuhvaća premet nabave</w:t>
            </w:r>
            <w:r w:rsidRPr="004A76C5">
              <w:rPr>
                <w:rFonts w:ascii="Fira Sans Light" w:hAnsi="Fira Sans Light" w:cs="Arial"/>
                <w:b/>
                <w:sz w:val="18"/>
                <w:szCs w:val="18"/>
              </w:rPr>
              <w:br/>
              <w:t xml:space="preserve"> (DA ili NE)</w:t>
            </w:r>
          </w:p>
        </w:tc>
      </w:tr>
      <w:tr w:rsidR="00EE1652" w:rsidRPr="004A76C5" w:rsidTr="008D5990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652" w:rsidRPr="004A76C5" w:rsidRDefault="00EE1652" w:rsidP="005B1D18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</w:tr>
      <w:tr w:rsidR="00EE1652" w:rsidRPr="004A76C5" w:rsidTr="008D5990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652" w:rsidRPr="004A76C5" w:rsidRDefault="00EE1652" w:rsidP="005B1D18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</w:tr>
      <w:tr w:rsidR="00EE1652" w:rsidRPr="004A76C5" w:rsidTr="008D5990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652" w:rsidRPr="004A76C5" w:rsidRDefault="00EE1652" w:rsidP="005B1D18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</w:tr>
      <w:tr w:rsidR="00EE1652" w:rsidRPr="004A76C5" w:rsidTr="008D5990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652" w:rsidRPr="004A76C5" w:rsidRDefault="00EE1652" w:rsidP="005B1D18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</w:tr>
      <w:tr w:rsidR="00EE1652" w:rsidRPr="004A76C5" w:rsidTr="008D5990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652" w:rsidRPr="004A76C5" w:rsidRDefault="00EE1652" w:rsidP="005B1D18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</w:tr>
      <w:tr w:rsidR="00EE1652" w:rsidRPr="004A76C5" w:rsidTr="008D5990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652" w:rsidRPr="004A76C5" w:rsidRDefault="00EE1652" w:rsidP="005B1D18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  <w:r w:rsidRPr="004A76C5">
              <w:rPr>
                <w:rFonts w:ascii="Fira Sans Light" w:hAnsi="Fira Sans Light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52" w:rsidRPr="004A76C5" w:rsidRDefault="00EE1652" w:rsidP="008D5990">
            <w:pPr>
              <w:jc w:val="center"/>
              <w:rPr>
                <w:rFonts w:ascii="Fira Sans Light" w:hAnsi="Fira Sans Light" w:cs="Arial"/>
                <w:color w:val="000000"/>
                <w:sz w:val="18"/>
                <w:szCs w:val="18"/>
              </w:rPr>
            </w:pPr>
          </w:p>
        </w:tc>
      </w:tr>
    </w:tbl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4040A3" w:rsidRPr="004A76C5" w:rsidRDefault="004040A3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12.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 xml:space="preserve">Publikacije i seminari: </w:t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4040A3" w:rsidRPr="004A76C5" w:rsidRDefault="004040A3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13.</w:t>
      </w:r>
      <w:r w:rsidRPr="004A76C5">
        <w:rPr>
          <w:rFonts w:ascii="Fira Sans Light" w:hAnsi="Fira Sans Light" w:cs="Arial"/>
          <w:bCs/>
          <w:sz w:val="20"/>
          <w:szCs w:val="20"/>
        </w:rPr>
        <w:tab/>
        <w:t>Preporuke:</w:t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both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right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right"/>
        <w:rPr>
          <w:rFonts w:ascii="Fira Sans Light" w:hAnsi="Fira Sans Light" w:cs="Arial"/>
          <w:bCs/>
          <w:sz w:val="20"/>
          <w:szCs w:val="20"/>
        </w:rPr>
      </w:pPr>
      <w:r w:rsidRPr="004A76C5">
        <w:rPr>
          <w:rFonts w:ascii="Fira Sans Light" w:hAnsi="Fira Sans Light" w:cs="Arial"/>
          <w:bCs/>
          <w:sz w:val="20"/>
          <w:szCs w:val="20"/>
        </w:rPr>
        <w:t>Svojim potpisom potvrđujem točnost svih navedenih podataka.</w:t>
      </w:r>
    </w:p>
    <w:p w:rsidR="00EE1652" w:rsidRPr="004A76C5" w:rsidRDefault="00EE1652" w:rsidP="00EE1652">
      <w:pPr>
        <w:widowControl w:val="0"/>
        <w:autoSpaceDE w:val="0"/>
        <w:autoSpaceDN w:val="0"/>
        <w:adjustRightInd w:val="0"/>
        <w:jc w:val="right"/>
        <w:rPr>
          <w:rFonts w:ascii="Fira Sans Light" w:hAnsi="Fira Sans Light" w:cs="Arial"/>
          <w:bCs/>
          <w:sz w:val="20"/>
          <w:szCs w:val="20"/>
        </w:rPr>
      </w:pPr>
    </w:p>
    <w:p w:rsidR="00A22628" w:rsidRPr="004A76C5" w:rsidRDefault="00A22628" w:rsidP="00EE1652">
      <w:pPr>
        <w:widowControl w:val="0"/>
        <w:autoSpaceDE w:val="0"/>
        <w:autoSpaceDN w:val="0"/>
        <w:adjustRightInd w:val="0"/>
        <w:jc w:val="right"/>
        <w:rPr>
          <w:rFonts w:ascii="Fira Sans Light" w:hAnsi="Fira Sans Light" w:cs="Arial"/>
          <w:bCs/>
          <w:sz w:val="20"/>
          <w:szCs w:val="20"/>
        </w:rPr>
      </w:pPr>
    </w:p>
    <w:p w:rsidR="00EE1652" w:rsidRPr="004A76C5" w:rsidRDefault="00AF1674" w:rsidP="00AF1674">
      <w:pPr>
        <w:widowControl w:val="0"/>
        <w:autoSpaceDE w:val="0"/>
        <w:autoSpaceDN w:val="0"/>
        <w:adjustRightInd w:val="0"/>
        <w:jc w:val="center"/>
        <w:rPr>
          <w:rFonts w:ascii="Fira Sans Light" w:hAnsi="Fira Sans Light" w:cs="Arial"/>
          <w:bCs/>
          <w:sz w:val="20"/>
          <w:szCs w:val="20"/>
        </w:rPr>
      </w:pPr>
      <w:r>
        <w:rPr>
          <w:rFonts w:ascii="Fira Sans Light" w:hAnsi="Fira Sans Light" w:cs="Arial"/>
          <w:bCs/>
          <w:sz w:val="20"/>
          <w:szCs w:val="20"/>
        </w:rPr>
        <w:t xml:space="preserve">                                                                                               </w:t>
      </w:r>
      <w:r w:rsidR="00EE1652" w:rsidRPr="004A76C5">
        <w:rPr>
          <w:rFonts w:ascii="Fira Sans Light" w:hAnsi="Fira Sans Light" w:cs="Arial"/>
          <w:bCs/>
          <w:sz w:val="20"/>
          <w:szCs w:val="20"/>
        </w:rPr>
        <w:t>____________________________</w:t>
      </w:r>
    </w:p>
    <w:p w:rsidR="00EE1652" w:rsidRPr="004A76C5" w:rsidRDefault="00AF1674" w:rsidP="00EE1652">
      <w:pPr>
        <w:widowControl w:val="0"/>
        <w:autoSpaceDE w:val="0"/>
        <w:autoSpaceDN w:val="0"/>
        <w:adjustRightInd w:val="0"/>
        <w:ind w:left="6372"/>
        <w:rPr>
          <w:rFonts w:ascii="Fira Sans Light" w:hAnsi="Fira Sans Light" w:cs="Arial"/>
          <w:bCs/>
          <w:sz w:val="20"/>
          <w:szCs w:val="20"/>
        </w:rPr>
      </w:pPr>
      <w:r>
        <w:rPr>
          <w:rFonts w:ascii="Fira Sans Light" w:hAnsi="Fira Sans Light" w:cs="Arial"/>
          <w:bCs/>
          <w:sz w:val="20"/>
          <w:szCs w:val="20"/>
        </w:rPr>
        <w:t xml:space="preserve">     </w:t>
      </w:r>
      <w:r w:rsidR="00A22628" w:rsidRPr="004A76C5">
        <w:rPr>
          <w:rFonts w:ascii="Fira Sans Light" w:hAnsi="Fira Sans Light" w:cs="Arial"/>
          <w:bCs/>
          <w:sz w:val="20"/>
          <w:szCs w:val="20"/>
        </w:rPr>
        <w:t xml:space="preserve"> </w:t>
      </w:r>
      <w:r w:rsidR="00EE1652" w:rsidRPr="004A76C5">
        <w:rPr>
          <w:rFonts w:ascii="Fira Sans Light" w:hAnsi="Fira Sans Light" w:cs="Arial"/>
          <w:bCs/>
          <w:sz w:val="20"/>
          <w:szCs w:val="20"/>
        </w:rPr>
        <w:t>Potpis stručnjaka</w:t>
      </w:r>
    </w:p>
    <w:p w:rsidR="00EE1652" w:rsidRPr="004A76C5" w:rsidRDefault="00EE1652" w:rsidP="00EE1652">
      <w:pPr>
        <w:rPr>
          <w:rFonts w:ascii="Fira Sans Light" w:hAnsi="Fira Sans Light"/>
        </w:rPr>
      </w:pPr>
    </w:p>
    <w:p w:rsidR="00EE1652" w:rsidRPr="004A76C5" w:rsidRDefault="00EE1652" w:rsidP="008734E1">
      <w:pPr>
        <w:tabs>
          <w:tab w:val="left" w:pos="1125"/>
        </w:tabs>
        <w:rPr>
          <w:rFonts w:ascii="Fira Sans Light" w:hAnsi="Fira Sans Light" w:cs="Arial"/>
          <w:sz w:val="40"/>
        </w:rPr>
        <w:sectPr w:rsidR="00EE1652" w:rsidRPr="004A76C5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30D76" w:rsidRPr="004A76C5" w:rsidRDefault="00230D76" w:rsidP="00383098">
      <w:pPr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CC4159" w:rsidRPr="004A76C5" w:rsidRDefault="00383098" w:rsidP="0072352F">
      <w:pPr>
        <w:spacing w:after="120"/>
        <w:jc w:val="center"/>
        <w:rPr>
          <w:rFonts w:ascii="Fira Sans Light" w:eastAsia="Times New Roman" w:hAnsi="Fira Sans Light" w:cs="Arial"/>
          <w:color w:val="000000"/>
          <w:sz w:val="20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lang w:eastAsia="hr-HR"/>
        </w:rPr>
        <w:t xml:space="preserve">POPIS </w:t>
      </w:r>
      <w:r w:rsidR="00230D76" w:rsidRPr="004A76C5">
        <w:rPr>
          <w:rFonts w:ascii="Fira Sans Light" w:eastAsia="Times New Roman" w:hAnsi="Fira Sans Light" w:cs="Arial"/>
          <w:b/>
          <w:bCs/>
          <w:lang w:eastAsia="hr-HR"/>
        </w:rPr>
        <w:t>GLAVNIH USLUGA</w:t>
      </w: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2283"/>
        <w:gridCol w:w="2437"/>
        <w:gridCol w:w="2769"/>
        <w:gridCol w:w="6272"/>
      </w:tblGrid>
      <w:tr w:rsidR="00CC4159" w:rsidRPr="004A76C5" w:rsidTr="0072352F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CC4159" w:rsidRPr="004A76C5" w:rsidRDefault="00CC4159" w:rsidP="008D5990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>Redni broj</w:t>
            </w:r>
          </w:p>
        </w:tc>
        <w:tc>
          <w:tcPr>
            <w:tcW w:w="2283" w:type="dxa"/>
            <w:shd w:val="clear" w:color="auto" w:fill="F2F2F2"/>
            <w:vAlign w:val="center"/>
          </w:tcPr>
          <w:p w:rsidR="00CC4159" w:rsidRPr="004A76C5" w:rsidRDefault="00CC4159" w:rsidP="0072352F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Opis </w:t>
            </w:r>
            <w:r w:rsidR="00096F3D">
              <w:rPr>
                <w:rFonts w:ascii="Fira Sans Light" w:hAnsi="Fira Sans Light"/>
                <w:b/>
                <w:color w:val="000000"/>
                <w:sz w:val="18"/>
              </w:rPr>
              <w:t>usluge</w:t>
            </w:r>
          </w:p>
        </w:tc>
        <w:tc>
          <w:tcPr>
            <w:tcW w:w="2437" w:type="dxa"/>
            <w:shd w:val="clear" w:color="auto" w:fill="F2F2F2"/>
            <w:vAlign w:val="center"/>
          </w:tcPr>
          <w:p w:rsidR="00CC4159" w:rsidRPr="004A76C5" w:rsidRDefault="00CC4159" w:rsidP="00096F3D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Vrijednost </w:t>
            </w:r>
            <w:r w:rsidR="00096F3D">
              <w:rPr>
                <w:rFonts w:ascii="Fira Sans Light" w:hAnsi="Fira Sans Light"/>
                <w:b/>
                <w:color w:val="000000"/>
                <w:sz w:val="18"/>
              </w:rPr>
              <w:t>pružene</w:t>
            </w: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 </w:t>
            </w:r>
            <w:r w:rsidR="00230D76" w:rsidRPr="004A76C5">
              <w:rPr>
                <w:rFonts w:ascii="Fira Sans Light" w:hAnsi="Fira Sans Light"/>
                <w:b/>
                <w:color w:val="000000"/>
                <w:sz w:val="18"/>
              </w:rPr>
              <w:t>usluge</w:t>
            </w:r>
          </w:p>
        </w:tc>
        <w:tc>
          <w:tcPr>
            <w:tcW w:w="2769" w:type="dxa"/>
            <w:shd w:val="clear" w:color="auto" w:fill="F2F2F2"/>
            <w:vAlign w:val="center"/>
          </w:tcPr>
          <w:p w:rsidR="00CC4159" w:rsidRPr="004A76C5" w:rsidRDefault="00CC4159" w:rsidP="00096F3D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Datum (ili mjesec) </w:t>
            </w:r>
            <w:r w:rsidR="00096F3D">
              <w:rPr>
                <w:rFonts w:ascii="Fira Sans Light" w:hAnsi="Fira Sans Light"/>
                <w:b/>
                <w:color w:val="000000"/>
                <w:sz w:val="18"/>
              </w:rPr>
              <w:t>završetka pružanja usluge</w:t>
            </w:r>
          </w:p>
        </w:tc>
        <w:tc>
          <w:tcPr>
            <w:tcW w:w="6272" w:type="dxa"/>
            <w:shd w:val="clear" w:color="auto" w:fill="F2F2F2"/>
            <w:vAlign w:val="center"/>
          </w:tcPr>
          <w:p w:rsidR="00CC4159" w:rsidRPr="004A76C5" w:rsidRDefault="00CC4159" w:rsidP="00096F3D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Naziv druge ugovorne strane - naručitelja </w:t>
            </w:r>
            <w:r w:rsidR="00096F3D">
              <w:rPr>
                <w:rFonts w:ascii="Fira Sans Light" w:hAnsi="Fira Sans Light"/>
                <w:b/>
                <w:color w:val="000000"/>
                <w:sz w:val="18"/>
              </w:rPr>
              <w:t>usluge</w:t>
            </w: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 (naziv, sjedište, </w:t>
            </w:r>
            <w:r w:rsidR="00230D76" w:rsidRPr="004A76C5">
              <w:rPr>
                <w:rFonts w:ascii="Fira Sans Light" w:hAnsi="Fira Sans Light"/>
                <w:b/>
                <w:color w:val="000000"/>
                <w:sz w:val="18"/>
              </w:rPr>
              <w:t>službeni kontakt podaci</w:t>
            </w: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>)</w:t>
            </w:r>
          </w:p>
        </w:tc>
      </w:tr>
      <w:tr w:rsidR="00CC4159" w:rsidRPr="004A76C5" w:rsidTr="008D5990">
        <w:trPr>
          <w:trHeight w:val="274"/>
        </w:trPr>
        <w:tc>
          <w:tcPr>
            <w:tcW w:w="799" w:type="dxa"/>
            <w:vAlign w:val="center"/>
          </w:tcPr>
          <w:p w:rsidR="00CC4159" w:rsidRPr="004A76C5" w:rsidRDefault="00CC4159" w:rsidP="008D5990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6"/>
              </w:rPr>
              <w:t>1</w:t>
            </w:r>
          </w:p>
        </w:tc>
        <w:tc>
          <w:tcPr>
            <w:tcW w:w="2283" w:type="dxa"/>
          </w:tcPr>
          <w:p w:rsidR="00CC4159" w:rsidRPr="004A76C5" w:rsidRDefault="00CC4159" w:rsidP="008D5990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6"/>
              </w:rPr>
              <w:t>2</w:t>
            </w:r>
          </w:p>
        </w:tc>
        <w:tc>
          <w:tcPr>
            <w:tcW w:w="2437" w:type="dxa"/>
            <w:vAlign w:val="center"/>
          </w:tcPr>
          <w:p w:rsidR="00CC4159" w:rsidRPr="004A76C5" w:rsidRDefault="00CC4159" w:rsidP="008D5990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6"/>
              </w:rPr>
              <w:t>3</w:t>
            </w:r>
          </w:p>
        </w:tc>
        <w:tc>
          <w:tcPr>
            <w:tcW w:w="2769" w:type="dxa"/>
            <w:vAlign w:val="center"/>
          </w:tcPr>
          <w:p w:rsidR="00CC4159" w:rsidRPr="004A76C5" w:rsidRDefault="00CC4159" w:rsidP="008D5990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6"/>
              </w:rPr>
              <w:t>4</w:t>
            </w:r>
          </w:p>
        </w:tc>
        <w:tc>
          <w:tcPr>
            <w:tcW w:w="6272" w:type="dxa"/>
            <w:vAlign w:val="center"/>
          </w:tcPr>
          <w:p w:rsidR="00CC4159" w:rsidRPr="004A76C5" w:rsidRDefault="00CC4159" w:rsidP="008D5990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6"/>
              </w:rPr>
              <w:t>5</w:t>
            </w:r>
          </w:p>
        </w:tc>
      </w:tr>
      <w:tr w:rsidR="00CC4159" w:rsidRPr="004A76C5" w:rsidTr="008D5990">
        <w:trPr>
          <w:trHeight w:val="723"/>
        </w:trPr>
        <w:tc>
          <w:tcPr>
            <w:tcW w:w="799" w:type="dxa"/>
            <w:vAlign w:val="center"/>
          </w:tcPr>
          <w:p w:rsidR="00CC4159" w:rsidRPr="004A76C5" w:rsidRDefault="00CC4159" w:rsidP="008D5990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CC4159" w:rsidRPr="004A76C5" w:rsidRDefault="00CC4159" w:rsidP="008D5990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CC4159" w:rsidRPr="004A76C5" w:rsidRDefault="00CC4159" w:rsidP="008D5990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CC4159" w:rsidRPr="004A76C5" w:rsidRDefault="00CC4159" w:rsidP="008D5990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CC4159" w:rsidRPr="004A76C5" w:rsidRDefault="00CC4159" w:rsidP="008D5990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</w:tr>
      <w:tr w:rsidR="00CC4159" w:rsidRPr="004A76C5" w:rsidTr="008D5990">
        <w:trPr>
          <w:trHeight w:val="723"/>
        </w:trPr>
        <w:tc>
          <w:tcPr>
            <w:tcW w:w="799" w:type="dxa"/>
            <w:vAlign w:val="center"/>
          </w:tcPr>
          <w:p w:rsidR="00CC4159" w:rsidRPr="004A76C5" w:rsidRDefault="00CC4159" w:rsidP="008D5990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CC4159" w:rsidRPr="004A76C5" w:rsidRDefault="00CC4159" w:rsidP="008D5990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CC4159" w:rsidRPr="004A76C5" w:rsidRDefault="00CC4159" w:rsidP="008D5990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CC4159" w:rsidRPr="004A76C5" w:rsidRDefault="00CC4159" w:rsidP="008D5990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CC4159" w:rsidRPr="004A76C5" w:rsidRDefault="00CC4159" w:rsidP="008D5990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</w:tr>
      <w:tr w:rsidR="00C76CFA" w:rsidRPr="004A76C5" w:rsidTr="008D5990">
        <w:trPr>
          <w:trHeight w:val="723"/>
        </w:trPr>
        <w:tc>
          <w:tcPr>
            <w:tcW w:w="799" w:type="dxa"/>
            <w:vAlign w:val="center"/>
          </w:tcPr>
          <w:p w:rsidR="00C76CFA" w:rsidRPr="004A76C5" w:rsidRDefault="00C76CFA" w:rsidP="008D5990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C76CFA" w:rsidRPr="004A76C5" w:rsidRDefault="00C76CFA" w:rsidP="008D5990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C76CFA" w:rsidRPr="004A76C5" w:rsidRDefault="00C76CFA" w:rsidP="008D5990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C76CFA" w:rsidRPr="004A76C5" w:rsidRDefault="00C76CFA" w:rsidP="008D5990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C76CFA" w:rsidRPr="004A76C5" w:rsidRDefault="00C76CFA" w:rsidP="008D5990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</w:tr>
    </w:tbl>
    <w:p w:rsidR="00CC4159" w:rsidRPr="004A76C5" w:rsidRDefault="00CC4159" w:rsidP="00CC4159">
      <w:pPr>
        <w:jc w:val="both"/>
        <w:rPr>
          <w:rFonts w:ascii="Fira Sans Light" w:eastAsia="Times New Roman" w:hAnsi="Fira Sans Light" w:cs="Arial"/>
          <w:color w:val="000000"/>
          <w:sz w:val="20"/>
          <w:lang w:eastAsia="hr-HR"/>
        </w:rPr>
      </w:pPr>
    </w:p>
    <w:p w:rsidR="00CC4159" w:rsidRPr="004A76C5" w:rsidRDefault="00CC4159" w:rsidP="00CC4159">
      <w:pPr>
        <w:jc w:val="both"/>
        <w:rPr>
          <w:rFonts w:ascii="Fira Sans Light" w:eastAsia="Times New Roman" w:hAnsi="Fira Sans Light" w:cs="Arial"/>
          <w:color w:val="000000"/>
          <w:sz w:val="20"/>
          <w:lang w:eastAsia="hr-HR"/>
          <w14:textOutline w14:w="9525" w14:cap="rnd" w14:cmpd="sng" w14:algn="ctr">
            <w14:noFill/>
            <w14:prstDash w14:val="solid"/>
            <w14:bevel/>
          </w14:textOutline>
        </w:rPr>
      </w:pPr>
    </w:p>
    <w:p w:rsidR="00CC4159" w:rsidRPr="004A76C5" w:rsidRDefault="00CC4159" w:rsidP="00CC4159">
      <w:pPr>
        <w:spacing w:line="241" w:lineRule="exact"/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CC4159" w:rsidRPr="004A76C5" w:rsidRDefault="00CC4159" w:rsidP="00CC4159">
      <w:pPr>
        <w:jc w:val="both"/>
        <w:rPr>
          <w:rFonts w:ascii="Fira Sans Light" w:eastAsia="Times New Roman" w:hAnsi="Fira Sans Light" w:cs="Arial"/>
          <w:sz w:val="16"/>
          <w:szCs w:val="16"/>
          <w:lang w:eastAsia="hr-HR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8C7D15" wp14:editId="5EA76CAA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Content>
                              <w:p w:rsidR="008D5990" w:rsidRPr="00814DB8" w:rsidRDefault="008D5990" w:rsidP="00CC4159">
                                <w:pPr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8D5990" w:rsidRPr="00814DB8" w:rsidRDefault="008D5990" w:rsidP="00CC415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Fira Sans Light" w:eastAsia="Times New Roman" w:hAnsi="Fira Sans Light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gospodarskog subjekta)</w:t>
                            </w:r>
                          </w:p>
                          <w:p w:rsidR="008D5990" w:rsidRPr="00814DB8" w:rsidRDefault="008D5990" w:rsidP="00CC4159">
                            <w:pPr>
                              <w:spacing w:line="240" w:lineRule="exact"/>
                              <w:jc w:val="center"/>
                              <w:rPr>
                                <w:rFonts w:ascii="Fira Sans Light" w:eastAsia="Times New Roman" w:hAnsi="Fira Sans Light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Content>
                              <w:p w:rsidR="008D5990" w:rsidRPr="00814DB8" w:rsidRDefault="008D5990" w:rsidP="00CC4159">
                                <w:pPr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8D5990" w:rsidRPr="00814DB8" w:rsidRDefault="008D5990" w:rsidP="00CC415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C7D15" id="Text Box 8" o:spid="_x0000_s1032" type="#_x0000_t202" style="position:absolute;left:0;text-align:left;margin-left:415.35pt;margin-top:24.5pt;width:306.15pt;height:7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" filled="f" strokeweight=".5pt">
                <v:textbox>
                  <w:txbxContent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Content>
                        <w:p w:rsidR="008D5990" w:rsidRPr="00814DB8" w:rsidRDefault="008D5990" w:rsidP="00CC4159">
                          <w:pPr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8D5990" w:rsidRPr="00814DB8" w:rsidRDefault="008D5990" w:rsidP="00CC4159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Fira Sans Light" w:eastAsia="Times New Roman" w:hAnsi="Fira Sans Light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>(ime i prezime ovlaštene osobe gospodarskog subjekta)</w:t>
                      </w:r>
                    </w:p>
                    <w:p w:rsidR="008D5990" w:rsidRPr="00814DB8" w:rsidRDefault="008D5990" w:rsidP="00CC4159">
                      <w:pPr>
                        <w:spacing w:line="240" w:lineRule="exact"/>
                        <w:jc w:val="center"/>
                        <w:rPr>
                          <w:rFonts w:ascii="Fira Sans Light" w:eastAsia="Times New Roman" w:hAnsi="Fira Sans Light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Content>
                        <w:p w:rsidR="008D5990" w:rsidRPr="00814DB8" w:rsidRDefault="008D5990" w:rsidP="00CC4159">
                          <w:pPr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8D5990" w:rsidRPr="00814DB8" w:rsidRDefault="008D5990" w:rsidP="00CC4159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Fira Sans Light" w:eastAsia="Calibri" w:hAnsi="Fira Sans Light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>(potpis ovlaštene 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C4159" w:rsidRDefault="00CC4159" w:rsidP="004B0599"/>
    <w:p w:rsidR="00F27597" w:rsidRDefault="00F27597" w:rsidP="004B0599"/>
    <w:p w:rsidR="00F27597" w:rsidRDefault="00F27597" w:rsidP="004B0599"/>
    <w:p w:rsidR="00F27597" w:rsidRDefault="00F27597" w:rsidP="004B0599"/>
    <w:p w:rsidR="00F27597" w:rsidRDefault="00F27597" w:rsidP="004B0599"/>
    <w:p w:rsidR="00F27597" w:rsidRDefault="00F27597" w:rsidP="004B0599"/>
    <w:p w:rsidR="00F27597" w:rsidRDefault="00F27597" w:rsidP="004B0599"/>
    <w:p w:rsidR="00F27597" w:rsidRDefault="00F27597" w:rsidP="004B0599"/>
    <w:p w:rsidR="00F27597" w:rsidRDefault="00F27597" w:rsidP="004B0599"/>
    <w:p w:rsidR="00F27597" w:rsidRDefault="00F27597" w:rsidP="004B0599"/>
    <w:p w:rsidR="00F27597" w:rsidRDefault="00F27597" w:rsidP="004B0599"/>
    <w:p w:rsidR="00F27597" w:rsidRDefault="00F27597" w:rsidP="004B0599"/>
    <w:p w:rsidR="00F27597" w:rsidRDefault="00F27597" w:rsidP="004B0599"/>
    <w:p w:rsidR="00F27597" w:rsidRDefault="00F27597" w:rsidP="004B0599"/>
    <w:p w:rsidR="00F27597" w:rsidRPr="00B452EF" w:rsidRDefault="00F27597" w:rsidP="00F27597">
      <w:pPr>
        <w:pStyle w:val="Naglaencitat"/>
        <w:ind w:left="0"/>
        <w:jc w:val="left"/>
        <w:rPr>
          <w:rStyle w:val="Neupadljivareferenca"/>
          <w:rFonts w:ascii="Fira Sans Light" w:hAnsi="Fira Sans Light"/>
          <w:i w:val="0"/>
          <w:smallCaps w:val="0"/>
          <w:color w:val="002060"/>
          <w:sz w:val="22"/>
          <w:szCs w:val="20"/>
        </w:rPr>
      </w:pPr>
      <w:bookmarkStart w:id="2" w:name="_Toc466271717"/>
      <w:r w:rsidRPr="00B452EF">
        <w:rPr>
          <w:rFonts w:ascii="Fira Sans Light" w:hAnsi="Fira Sans Light"/>
          <w:i w:val="0"/>
          <w:color w:val="002060"/>
          <w:sz w:val="22"/>
          <w:szCs w:val="20"/>
        </w:rPr>
        <w:t xml:space="preserve">Popis tehničkih stručnjaka </w:t>
      </w:r>
      <w:bookmarkEnd w:id="2"/>
    </w:p>
    <w:p w:rsidR="00F27597" w:rsidRDefault="00F27597" w:rsidP="00F27597">
      <w:pPr>
        <w:rPr>
          <w:rStyle w:val="Neupadljivareferenca"/>
          <w:rFonts w:ascii="Fira Sans Light" w:hAnsi="Fira Sans Light" w:cs="Arial"/>
          <w:b/>
          <w:color w:val="002060"/>
          <w:sz w:val="20"/>
          <w:szCs w:val="20"/>
        </w:rPr>
      </w:pPr>
    </w:p>
    <w:p w:rsidR="00F27597" w:rsidRPr="00B452EF" w:rsidRDefault="00F27597" w:rsidP="00F27597">
      <w:pPr>
        <w:rPr>
          <w:rStyle w:val="Neupadljivareferenca"/>
          <w:rFonts w:ascii="Fira Sans Light" w:hAnsi="Fira Sans Light" w:cs="Arial"/>
          <w:b/>
          <w:color w:val="002060"/>
          <w:sz w:val="20"/>
          <w:szCs w:val="20"/>
        </w:rPr>
      </w:pPr>
      <w:r w:rsidRPr="00B452EF">
        <w:rPr>
          <w:rStyle w:val="Neupadljivareferenca"/>
          <w:rFonts w:ascii="Fira Sans Light" w:hAnsi="Fira Sans Light" w:cs="Arial"/>
          <w:b/>
          <w:color w:val="002060"/>
          <w:sz w:val="20"/>
          <w:szCs w:val="20"/>
        </w:rPr>
        <w:t xml:space="preserve">Podaci o gospodarskom subjektu:     </w:t>
      </w:r>
      <w:r w:rsidRPr="00B452EF">
        <w:rPr>
          <w:rFonts w:ascii="Fira Sans Light" w:hAnsi="Fira Sans Light" w:cs="Arial"/>
          <w:b/>
          <w:sz w:val="20"/>
          <w:szCs w:val="20"/>
          <w:lang w:eastAsia="de-DE"/>
        </w:rPr>
        <w:t>Naziv</w:t>
      </w:r>
      <w:r w:rsidRPr="00B452EF">
        <w:rPr>
          <w:rFonts w:ascii="Fira Sans Light" w:hAnsi="Fira Sans Light" w:cs="Arial"/>
          <w:sz w:val="20"/>
          <w:szCs w:val="20"/>
          <w:lang w:eastAsia="de-DE"/>
        </w:rPr>
        <w:t xml:space="preserve">: </w:t>
      </w:r>
      <w:sdt>
        <w:sdtPr>
          <w:rPr>
            <w:rStyle w:val="Stil1"/>
            <w:rFonts w:ascii="Fira Sans Light" w:hAnsi="Fira Sans Light"/>
            <w:sz w:val="20"/>
            <w:szCs w:val="20"/>
          </w:rPr>
          <w:id w:val="584195304"/>
          <w:placeholder>
            <w:docPart w:val="464F59A34C3A488B8E4C69AFD94699D8"/>
          </w:placeholder>
          <w:showingPlcHdr/>
        </w:sdtPr>
        <w:sdtEndPr>
          <w:rPr>
            <w:rStyle w:val="Zadanifontodlomka"/>
            <w:rFonts w:cs="Arial"/>
            <w:lang w:eastAsia="de-DE"/>
          </w:rPr>
        </w:sdtEndPr>
        <w:sdtContent>
          <w:r w:rsidRPr="00B452EF">
            <w:rPr>
              <w:rStyle w:val="Tekstrezerviranogmjesta"/>
              <w:rFonts w:ascii="Fira Sans Light" w:hAnsi="Fira Sans Light"/>
              <w:sz w:val="20"/>
              <w:szCs w:val="20"/>
            </w:rPr>
            <w:t>Kliknite ovdje da biste unijeli tekst.</w:t>
          </w:r>
        </w:sdtContent>
      </w:sdt>
      <w:r w:rsidRPr="00B452EF">
        <w:rPr>
          <w:rFonts w:ascii="Fira Sans Light" w:hAnsi="Fira Sans Light" w:cs="Arial"/>
          <w:sz w:val="20"/>
          <w:szCs w:val="20"/>
          <w:lang w:eastAsia="de-DE"/>
        </w:rPr>
        <w:t xml:space="preserve"> </w:t>
      </w:r>
      <w:r w:rsidRPr="00B452EF">
        <w:rPr>
          <w:rFonts w:ascii="Fira Sans Light" w:hAnsi="Fira Sans Light" w:cs="Arial"/>
          <w:b/>
          <w:smallCaps/>
          <w:color w:val="002060"/>
          <w:sz w:val="20"/>
          <w:szCs w:val="20"/>
        </w:rPr>
        <w:t xml:space="preserve">                                 </w:t>
      </w:r>
      <w:r w:rsidRPr="00B452EF">
        <w:rPr>
          <w:rFonts w:ascii="Fira Sans Light" w:hAnsi="Fira Sans Light" w:cs="Arial"/>
          <w:b/>
          <w:sz w:val="20"/>
          <w:szCs w:val="20"/>
          <w:lang w:eastAsia="de-DE"/>
        </w:rPr>
        <w:t>Adresa sjedišta</w:t>
      </w:r>
      <w:r w:rsidRPr="00B452EF">
        <w:rPr>
          <w:rFonts w:ascii="Fira Sans Light" w:hAnsi="Fira Sans Light" w:cs="Arial"/>
          <w:sz w:val="20"/>
          <w:szCs w:val="20"/>
          <w:lang w:eastAsia="de-DE"/>
        </w:rPr>
        <w:t xml:space="preserve">: </w:t>
      </w:r>
      <w:sdt>
        <w:sdtPr>
          <w:rPr>
            <w:rStyle w:val="Stil2"/>
            <w:rFonts w:ascii="Fira Sans Light" w:hAnsi="Fira Sans Light"/>
            <w:sz w:val="20"/>
            <w:szCs w:val="20"/>
          </w:rPr>
          <w:id w:val="-331062528"/>
          <w:placeholder>
            <w:docPart w:val="4323E4D162044B72B607ABA1DCE9C5F1"/>
          </w:placeholder>
          <w:showingPlcHdr/>
        </w:sdtPr>
        <w:sdtEndPr>
          <w:rPr>
            <w:rStyle w:val="Zadanifontodlomka"/>
            <w:rFonts w:cs="Arial"/>
            <w:lang w:eastAsia="de-DE"/>
          </w:rPr>
        </w:sdtEndPr>
        <w:sdtContent>
          <w:r w:rsidRPr="00B452EF">
            <w:rPr>
              <w:rStyle w:val="Tekstrezerviranogmjesta"/>
              <w:rFonts w:ascii="Fira Sans Light" w:hAnsi="Fira Sans Light"/>
              <w:sz w:val="20"/>
              <w:szCs w:val="20"/>
            </w:rPr>
            <w:t>Kliknite ovdje da biste unijeli tekst.</w:t>
          </w:r>
        </w:sdtContent>
      </w:sdt>
      <w:r w:rsidRPr="00B452EF">
        <w:rPr>
          <w:rFonts w:ascii="Fira Sans Light" w:hAnsi="Fira Sans Light" w:cs="Arial"/>
          <w:sz w:val="20"/>
          <w:szCs w:val="20"/>
          <w:lang w:eastAsia="de-DE"/>
        </w:rPr>
        <w:t xml:space="preserve"> </w:t>
      </w:r>
    </w:p>
    <w:p w:rsidR="00F27597" w:rsidRPr="00B452EF" w:rsidRDefault="00F27597" w:rsidP="00F27597">
      <w:pPr>
        <w:rPr>
          <w:rStyle w:val="Neupadljivareferenca"/>
          <w:rFonts w:ascii="Fira Sans Light" w:hAnsi="Fira Sans Light" w:cs="Arial"/>
          <w:b/>
          <w:color w:val="002060"/>
          <w:sz w:val="20"/>
          <w:szCs w:val="20"/>
        </w:rPr>
      </w:pPr>
    </w:p>
    <w:p w:rsidR="00F27597" w:rsidRPr="00B452EF" w:rsidRDefault="00F27597" w:rsidP="00F27597">
      <w:pPr>
        <w:rPr>
          <w:rFonts w:ascii="Fira Sans Light" w:eastAsia="Calibri" w:hAnsi="Fira Sans Light" w:cs="Arial"/>
          <w:b/>
          <w:color w:val="002060"/>
          <w:sz w:val="20"/>
          <w:szCs w:val="20"/>
          <w:u w:val="single"/>
        </w:rPr>
      </w:pPr>
      <w:r w:rsidRPr="00B452EF">
        <w:rPr>
          <w:rStyle w:val="Neupadljivareferenca"/>
          <w:rFonts w:ascii="Fira Sans Light" w:hAnsi="Fira Sans Light" w:cs="Arial"/>
          <w:b/>
          <w:color w:val="002060"/>
          <w:sz w:val="20"/>
          <w:szCs w:val="20"/>
        </w:rPr>
        <w:t>Podaci o stručnjacima:</w:t>
      </w:r>
      <w:r w:rsidRPr="00B452EF">
        <w:rPr>
          <w:rFonts w:ascii="Fira Sans Light" w:eastAsia="Calibri" w:hAnsi="Fira Sans Light" w:cs="Arial"/>
          <w:b/>
          <w:color w:val="002060"/>
          <w:sz w:val="20"/>
          <w:szCs w:val="20"/>
          <w:u w:val="single"/>
        </w:rPr>
        <w:t xml:space="preserve"> </w:t>
      </w:r>
    </w:p>
    <w:p w:rsidR="00F27597" w:rsidRPr="00B452EF" w:rsidRDefault="00F27597" w:rsidP="00F27597">
      <w:pPr>
        <w:rPr>
          <w:rFonts w:ascii="Fira Sans Light" w:eastAsia="Calibri" w:hAnsi="Fira Sans Light" w:cs="Arial"/>
          <w:b/>
          <w:color w:val="002060"/>
          <w:sz w:val="20"/>
          <w:szCs w:val="20"/>
          <w:u w:val="single"/>
        </w:rPr>
      </w:pPr>
    </w:p>
    <w:p w:rsidR="00F27597" w:rsidRPr="0064403F" w:rsidRDefault="00F27597" w:rsidP="00F27597">
      <w:pPr>
        <w:pStyle w:val="Odlomakpopisa"/>
        <w:numPr>
          <w:ilvl w:val="0"/>
          <w:numId w:val="9"/>
        </w:numPr>
        <w:rPr>
          <w:rFonts w:ascii="Fira Sans Light" w:eastAsia="Calibri" w:hAnsi="Fira Sans Light" w:cs="Arial"/>
          <w:sz w:val="20"/>
          <w:szCs w:val="20"/>
        </w:rPr>
      </w:pPr>
      <w:r w:rsidRPr="0064403F">
        <w:rPr>
          <w:rFonts w:ascii="Fira Sans Light" w:eastAsia="Calibri" w:hAnsi="Fira Sans Light" w:cs="Arial"/>
          <w:sz w:val="20"/>
          <w:szCs w:val="20"/>
        </w:rPr>
        <w:t xml:space="preserve">Stručnjak – predavač </w:t>
      </w:r>
      <w:r>
        <w:rPr>
          <w:rFonts w:ascii="Fira Sans Light" w:hAnsi="Fira Sans Light"/>
          <w:sz w:val="20"/>
          <w:szCs w:val="20"/>
        </w:rPr>
        <w:t>iz područja ispitivanja angažiranosti i organizacijske klime (MIN 1 izvršitelj</w:t>
      </w:r>
      <w:r w:rsidRPr="0064403F">
        <w:rPr>
          <w:rFonts w:ascii="Fira Sans Light" w:hAnsi="Fira Sans Light"/>
          <w:sz w:val="20"/>
          <w:szCs w:val="20"/>
        </w:rPr>
        <w:t xml:space="preserve">) </w:t>
      </w:r>
    </w:p>
    <w:p w:rsidR="00F27597" w:rsidRPr="00B452EF" w:rsidRDefault="00F27597" w:rsidP="00F27597">
      <w:pPr>
        <w:pStyle w:val="Odlomakpopisa"/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tbl>
      <w:tblPr>
        <w:tblStyle w:val="Reetkatablice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55"/>
        <w:gridCol w:w="3018"/>
        <w:gridCol w:w="7089"/>
        <w:gridCol w:w="3798"/>
      </w:tblGrid>
      <w:tr w:rsidR="00F27597" w:rsidRPr="00941F6A" w:rsidTr="008D5990">
        <w:trPr>
          <w:trHeight w:val="850"/>
        </w:trPr>
        <w:tc>
          <w:tcPr>
            <w:tcW w:w="187" w:type="pct"/>
            <w:shd w:val="clear" w:color="auto" w:fill="F2F2F2" w:themeFill="background1" w:themeFillShade="F2"/>
            <w:vAlign w:val="center"/>
          </w:tcPr>
          <w:p w:rsidR="00F27597" w:rsidRPr="00941F6A" w:rsidRDefault="00F27597" w:rsidP="008D5990">
            <w:pPr>
              <w:jc w:val="center"/>
              <w:rPr>
                <w:rFonts w:ascii="Fira Sans Light" w:eastAsia="Calibri" w:hAnsi="Fira Sans Light" w:cs="Arial"/>
                <w:sz w:val="20"/>
                <w:szCs w:val="20"/>
              </w:rPr>
            </w:pPr>
            <w:r w:rsidRPr="00941F6A">
              <w:rPr>
                <w:rFonts w:ascii="Fira Sans Light" w:eastAsia="Calibri" w:hAnsi="Fira Sans Light" w:cs="Arial"/>
                <w:sz w:val="20"/>
                <w:szCs w:val="20"/>
              </w:rPr>
              <w:t>R</w:t>
            </w:r>
            <w:r>
              <w:rPr>
                <w:rFonts w:ascii="Fira Sans Light" w:eastAsia="Calibri" w:hAnsi="Fira Sans Light" w:cs="Arial"/>
                <w:sz w:val="20"/>
                <w:szCs w:val="20"/>
              </w:rPr>
              <w:t>.</w:t>
            </w:r>
            <w:r w:rsidRPr="00941F6A">
              <w:rPr>
                <w:rFonts w:ascii="Fira Sans Light" w:eastAsia="Calibri" w:hAnsi="Fira Sans Light" w:cs="Arial"/>
                <w:sz w:val="20"/>
                <w:szCs w:val="20"/>
              </w:rPr>
              <w:t>BR</w:t>
            </w:r>
            <w:r>
              <w:rPr>
                <w:rFonts w:ascii="Fira Sans Light" w:eastAsia="Calibri" w:hAnsi="Fira Sans Light" w:cs="Arial"/>
                <w:sz w:val="20"/>
                <w:szCs w:val="20"/>
              </w:rPr>
              <w:t>.</w:t>
            </w:r>
          </w:p>
        </w:tc>
        <w:tc>
          <w:tcPr>
            <w:tcW w:w="1049" w:type="pct"/>
            <w:shd w:val="clear" w:color="auto" w:fill="F2F2F2" w:themeFill="background1" w:themeFillShade="F2"/>
            <w:vAlign w:val="center"/>
          </w:tcPr>
          <w:p w:rsidR="00F27597" w:rsidRPr="00941F6A" w:rsidRDefault="00F27597" w:rsidP="008D5990">
            <w:pPr>
              <w:jc w:val="center"/>
              <w:rPr>
                <w:rFonts w:ascii="Fira Sans Light" w:eastAsia="Calibri" w:hAnsi="Fira Sans Light" w:cs="Arial"/>
                <w:sz w:val="20"/>
                <w:szCs w:val="20"/>
              </w:rPr>
            </w:pPr>
            <w:r w:rsidRPr="00941F6A">
              <w:rPr>
                <w:rFonts w:ascii="Fira Sans Light" w:eastAsia="Calibri" w:hAnsi="Fira Sans Light" w:cs="Arial"/>
                <w:sz w:val="20"/>
                <w:szCs w:val="20"/>
              </w:rPr>
              <w:t xml:space="preserve">Ime i prezime </w:t>
            </w:r>
            <w:r>
              <w:rPr>
                <w:rFonts w:ascii="Fira Sans Light" w:eastAsia="Calibri" w:hAnsi="Fira Sans Light" w:cs="Arial"/>
                <w:sz w:val="20"/>
                <w:szCs w:val="20"/>
              </w:rPr>
              <w:t xml:space="preserve">raspoloživog </w:t>
            </w:r>
            <w:r w:rsidRPr="00941F6A">
              <w:rPr>
                <w:rFonts w:ascii="Fira Sans Light" w:eastAsia="Calibri" w:hAnsi="Fira Sans Light" w:cs="Arial"/>
                <w:sz w:val="20"/>
                <w:szCs w:val="20"/>
              </w:rPr>
              <w:t>stručnjaka</w:t>
            </w:r>
          </w:p>
        </w:tc>
        <w:tc>
          <w:tcPr>
            <w:tcW w:w="2447" w:type="pct"/>
            <w:shd w:val="clear" w:color="auto" w:fill="F2F2F2" w:themeFill="background1" w:themeFillShade="F2"/>
            <w:vAlign w:val="center"/>
          </w:tcPr>
          <w:p w:rsidR="00F27597" w:rsidRPr="00941F6A" w:rsidRDefault="00F27597" w:rsidP="008D5990">
            <w:pPr>
              <w:pStyle w:val="Bullet1"/>
              <w:rPr>
                <w:color w:val="auto"/>
              </w:rPr>
            </w:pPr>
            <w:r w:rsidRPr="00941F6A">
              <w:rPr>
                <w:color w:val="auto"/>
              </w:rPr>
              <w:t xml:space="preserve">Završen sveučilišni </w:t>
            </w:r>
            <w:r>
              <w:rPr>
                <w:color w:val="auto"/>
              </w:rPr>
              <w:t xml:space="preserve">studij, razina 7.1. </w:t>
            </w:r>
            <w:proofErr w:type="spellStart"/>
            <w:r>
              <w:rPr>
                <w:color w:val="auto"/>
              </w:rPr>
              <w:t>sv</w:t>
            </w:r>
            <w:proofErr w:type="spellEnd"/>
            <w:r>
              <w:rPr>
                <w:color w:val="auto"/>
              </w:rPr>
              <w:t xml:space="preserve"> ili 7.1. st. HKO-a – psihologija, komunikologija, edukacijska rehabilitacija, socijalni rad ili srodno područje</w:t>
            </w:r>
          </w:p>
        </w:tc>
        <w:tc>
          <w:tcPr>
            <w:tcW w:w="1317" w:type="pct"/>
            <w:shd w:val="clear" w:color="auto" w:fill="F2F2F2" w:themeFill="background1" w:themeFillShade="F2"/>
            <w:vAlign w:val="center"/>
          </w:tcPr>
          <w:p w:rsidR="00F27597" w:rsidRPr="00941F6A" w:rsidRDefault="00F27597" w:rsidP="008D5990">
            <w:pPr>
              <w:pStyle w:val="Bullet1"/>
              <w:rPr>
                <w:color w:val="auto"/>
              </w:rPr>
            </w:pPr>
            <w:r w:rsidRPr="00941F6A">
              <w:rPr>
                <w:color w:val="auto"/>
              </w:rPr>
              <w:t>Stručnjak posjeduje odgovarajuće obrazovne i stručne kvalifikacije za poslove edukacije koj</w:t>
            </w:r>
            <w:r>
              <w:rPr>
                <w:color w:val="auto"/>
              </w:rPr>
              <w:t>i</w:t>
            </w:r>
            <w:r w:rsidRPr="00941F6A">
              <w:rPr>
                <w:color w:val="auto"/>
              </w:rPr>
              <w:t xml:space="preserve"> su predmet nabave</w:t>
            </w:r>
          </w:p>
        </w:tc>
      </w:tr>
      <w:tr w:rsidR="00F27597" w:rsidRPr="00B452EF" w:rsidTr="008D5990">
        <w:trPr>
          <w:trHeight w:val="510"/>
        </w:trPr>
        <w:tc>
          <w:tcPr>
            <w:tcW w:w="187" w:type="pct"/>
            <w:vAlign w:val="center"/>
          </w:tcPr>
          <w:p w:rsidR="00F27597" w:rsidRPr="00B452EF" w:rsidRDefault="00F27597" w:rsidP="008D5990">
            <w:pPr>
              <w:jc w:val="center"/>
              <w:rPr>
                <w:rFonts w:ascii="Fira Sans Light" w:eastAsia="Calibri" w:hAnsi="Fira Sans Light" w:cs="Arial"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F27597" w:rsidRPr="00B452EF" w:rsidRDefault="00F27597" w:rsidP="008D5990">
            <w:pPr>
              <w:rPr>
                <w:rFonts w:ascii="Fira Sans Light" w:eastAsia="Calibri" w:hAnsi="Fira Sans Light" w:cs="Arial"/>
                <w:sz w:val="20"/>
                <w:szCs w:val="20"/>
              </w:rPr>
            </w:pPr>
          </w:p>
        </w:tc>
        <w:tc>
          <w:tcPr>
            <w:tcW w:w="2447" w:type="pct"/>
            <w:vAlign w:val="center"/>
          </w:tcPr>
          <w:p w:rsidR="00F27597" w:rsidRPr="00941F6A" w:rsidRDefault="00F27597" w:rsidP="008D5990">
            <w:pPr>
              <w:jc w:val="center"/>
              <w:rPr>
                <w:rFonts w:ascii="Fira Sans Light" w:eastAsia="Calibri" w:hAnsi="Fira Sans Light" w:cs="Arial"/>
                <w:szCs w:val="20"/>
              </w:rPr>
            </w:pPr>
            <w:r w:rsidRPr="00941F6A">
              <w:rPr>
                <w:rFonts w:ascii="Fira Sans Light" w:eastAsia="Calibri" w:hAnsi="Fira Sans Light" w:cs="Arial"/>
                <w:szCs w:val="20"/>
              </w:rPr>
              <w:t xml:space="preserve">DA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-107435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941F6A">
              <w:rPr>
                <w:rFonts w:ascii="Fira Sans Light" w:eastAsia="Calibri" w:hAnsi="Fira Sans Light" w:cs="Arial"/>
                <w:szCs w:val="20"/>
              </w:rPr>
              <w:t xml:space="preserve">       NE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44188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317" w:type="pct"/>
            <w:vAlign w:val="center"/>
          </w:tcPr>
          <w:p w:rsidR="00F27597" w:rsidRPr="00941F6A" w:rsidRDefault="00F27597" w:rsidP="008D5990">
            <w:pPr>
              <w:jc w:val="center"/>
              <w:rPr>
                <w:rFonts w:ascii="Fira Sans Light" w:eastAsia="Calibri" w:hAnsi="Fira Sans Light" w:cs="Arial"/>
                <w:szCs w:val="20"/>
              </w:rPr>
            </w:pPr>
            <w:r w:rsidRPr="00941F6A">
              <w:rPr>
                <w:rFonts w:ascii="Fira Sans Light" w:eastAsia="Calibri" w:hAnsi="Fira Sans Light" w:cs="Arial"/>
                <w:szCs w:val="20"/>
              </w:rPr>
              <w:t xml:space="preserve">DA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-214495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941F6A">
              <w:rPr>
                <w:rFonts w:ascii="Fira Sans Light" w:eastAsia="Calibri" w:hAnsi="Fira Sans Light" w:cs="Arial"/>
                <w:szCs w:val="20"/>
              </w:rPr>
              <w:t xml:space="preserve">       NE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186463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F27597" w:rsidRPr="00B452EF" w:rsidTr="008D5990">
        <w:trPr>
          <w:trHeight w:val="510"/>
        </w:trPr>
        <w:tc>
          <w:tcPr>
            <w:tcW w:w="187" w:type="pct"/>
            <w:vAlign w:val="center"/>
          </w:tcPr>
          <w:p w:rsidR="00F27597" w:rsidRPr="00B452EF" w:rsidRDefault="00F27597" w:rsidP="008D5990">
            <w:pPr>
              <w:jc w:val="center"/>
              <w:rPr>
                <w:rFonts w:ascii="Fira Sans Light" w:eastAsia="Calibri" w:hAnsi="Fira Sans Light" w:cs="Arial"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F27597" w:rsidRPr="00B452EF" w:rsidRDefault="00F27597" w:rsidP="008D5990">
            <w:pPr>
              <w:rPr>
                <w:rFonts w:ascii="Fira Sans Light" w:eastAsia="Calibri" w:hAnsi="Fira Sans Light" w:cs="Arial"/>
                <w:sz w:val="20"/>
                <w:szCs w:val="20"/>
              </w:rPr>
            </w:pPr>
          </w:p>
        </w:tc>
        <w:tc>
          <w:tcPr>
            <w:tcW w:w="2447" w:type="pct"/>
            <w:vAlign w:val="center"/>
          </w:tcPr>
          <w:p w:rsidR="00F27597" w:rsidRPr="00941F6A" w:rsidRDefault="00F27597" w:rsidP="008D5990">
            <w:pPr>
              <w:jc w:val="center"/>
              <w:rPr>
                <w:rFonts w:ascii="Fira Sans Light" w:eastAsia="Calibri" w:hAnsi="Fira Sans Light" w:cs="Arial"/>
                <w:szCs w:val="20"/>
              </w:rPr>
            </w:pPr>
            <w:r w:rsidRPr="00941F6A">
              <w:rPr>
                <w:rFonts w:ascii="Fira Sans Light" w:eastAsia="Calibri" w:hAnsi="Fira Sans Light" w:cs="Arial"/>
                <w:szCs w:val="20"/>
              </w:rPr>
              <w:t xml:space="preserve">DA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7870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941F6A">
              <w:rPr>
                <w:rFonts w:ascii="Fira Sans Light" w:eastAsia="Calibri" w:hAnsi="Fira Sans Light" w:cs="Arial"/>
                <w:szCs w:val="20"/>
              </w:rPr>
              <w:t xml:space="preserve">       NE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-200696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317" w:type="pct"/>
            <w:vAlign w:val="center"/>
          </w:tcPr>
          <w:p w:rsidR="00F27597" w:rsidRPr="00941F6A" w:rsidRDefault="00F27597" w:rsidP="008D5990">
            <w:pPr>
              <w:jc w:val="center"/>
              <w:rPr>
                <w:rFonts w:ascii="Fira Sans Light" w:eastAsia="Calibri" w:hAnsi="Fira Sans Light" w:cs="Arial"/>
                <w:szCs w:val="20"/>
              </w:rPr>
            </w:pPr>
            <w:r w:rsidRPr="00941F6A">
              <w:rPr>
                <w:rFonts w:ascii="Fira Sans Light" w:eastAsia="Calibri" w:hAnsi="Fira Sans Light" w:cs="Arial"/>
                <w:szCs w:val="20"/>
              </w:rPr>
              <w:t xml:space="preserve">DA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183618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941F6A">
              <w:rPr>
                <w:rFonts w:ascii="Fira Sans Light" w:eastAsia="Calibri" w:hAnsi="Fira Sans Light" w:cs="Arial"/>
                <w:szCs w:val="20"/>
              </w:rPr>
              <w:t xml:space="preserve">       NE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-76144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F27597" w:rsidRPr="00B452EF" w:rsidTr="008D5990">
        <w:trPr>
          <w:trHeight w:val="510"/>
        </w:trPr>
        <w:tc>
          <w:tcPr>
            <w:tcW w:w="187" w:type="pct"/>
            <w:vAlign w:val="center"/>
          </w:tcPr>
          <w:p w:rsidR="00F27597" w:rsidRPr="00B452EF" w:rsidRDefault="00F27597" w:rsidP="008D5990">
            <w:pPr>
              <w:jc w:val="center"/>
              <w:rPr>
                <w:rFonts w:ascii="Fira Sans Light" w:eastAsia="Calibri" w:hAnsi="Fira Sans Light" w:cs="Arial"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F27597" w:rsidRPr="00B452EF" w:rsidRDefault="00F27597" w:rsidP="008D5990">
            <w:pPr>
              <w:rPr>
                <w:rFonts w:ascii="Fira Sans Light" w:eastAsia="Calibri" w:hAnsi="Fira Sans Light" w:cs="Arial"/>
                <w:sz w:val="20"/>
                <w:szCs w:val="20"/>
              </w:rPr>
            </w:pPr>
          </w:p>
        </w:tc>
        <w:tc>
          <w:tcPr>
            <w:tcW w:w="2447" w:type="pct"/>
            <w:vAlign w:val="center"/>
          </w:tcPr>
          <w:p w:rsidR="00F27597" w:rsidRPr="00941F6A" w:rsidRDefault="00F27597" w:rsidP="008D5990">
            <w:pPr>
              <w:jc w:val="center"/>
              <w:rPr>
                <w:rFonts w:ascii="Fira Sans Light" w:eastAsia="Calibri" w:hAnsi="Fira Sans Light" w:cs="Arial"/>
                <w:szCs w:val="20"/>
              </w:rPr>
            </w:pPr>
            <w:r w:rsidRPr="00941F6A">
              <w:rPr>
                <w:rFonts w:ascii="Fira Sans Light" w:eastAsia="Calibri" w:hAnsi="Fira Sans Light" w:cs="Arial"/>
                <w:szCs w:val="20"/>
              </w:rPr>
              <w:t xml:space="preserve">DA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133071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941F6A">
              <w:rPr>
                <w:rFonts w:ascii="Fira Sans Light" w:eastAsia="Calibri" w:hAnsi="Fira Sans Light" w:cs="Arial"/>
                <w:szCs w:val="20"/>
              </w:rPr>
              <w:t xml:space="preserve">       NE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2229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317" w:type="pct"/>
            <w:vAlign w:val="center"/>
          </w:tcPr>
          <w:p w:rsidR="00F27597" w:rsidRPr="00941F6A" w:rsidRDefault="00F27597" w:rsidP="008D5990">
            <w:pPr>
              <w:jc w:val="center"/>
              <w:rPr>
                <w:rFonts w:ascii="Fira Sans Light" w:eastAsia="Calibri" w:hAnsi="Fira Sans Light" w:cs="Arial"/>
                <w:szCs w:val="20"/>
              </w:rPr>
            </w:pPr>
            <w:r w:rsidRPr="00941F6A">
              <w:rPr>
                <w:rFonts w:ascii="Fira Sans Light" w:eastAsia="Calibri" w:hAnsi="Fira Sans Light" w:cs="Arial"/>
                <w:szCs w:val="20"/>
              </w:rPr>
              <w:t xml:space="preserve">DA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75332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941F6A">
              <w:rPr>
                <w:rFonts w:ascii="Fira Sans Light" w:eastAsia="Calibri" w:hAnsi="Fira Sans Light" w:cs="Arial"/>
                <w:szCs w:val="20"/>
              </w:rPr>
              <w:t xml:space="preserve">       NE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-52132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F27597" w:rsidRPr="00B452EF" w:rsidTr="008D5990">
        <w:trPr>
          <w:trHeight w:val="510"/>
        </w:trPr>
        <w:tc>
          <w:tcPr>
            <w:tcW w:w="187" w:type="pct"/>
            <w:vAlign w:val="center"/>
          </w:tcPr>
          <w:p w:rsidR="00F27597" w:rsidRPr="00B452EF" w:rsidRDefault="00F27597" w:rsidP="008D5990">
            <w:pPr>
              <w:jc w:val="center"/>
              <w:rPr>
                <w:rFonts w:ascii="Fira Sans Light" w:eastAsia="Calibri" w:hAnsi="Fira Sans Light" w:cs="Arial"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F27597" w:rsidRPr="00B452EF" w:rsidRDefault="00F27597" w:rsidP="008D5990">
            <w:pPr>
              <w:rPr>
                <w:rFonts w:ascii="Fira Sans Light" w:eastAsia="Calibri" w:hAnsi="Fira Sans Light" w:cs="Arial"/>
                <w:sz w:val="20"/>
                <w:szCs w:val="20"/>
              </w:rPr>
            </w:pPr>
          </w:p>
        </w:tc>
        <w:tc>
          <w:tcPr>
            <w:tcW w:w="2447" w:type="pct"/>
            <w:vAlign w:val="center"/>
          </w:tcPr>
          <w:p w:rsidR="00F27597" w:rsidRPr="00941F6A" w:rsidRDefault="00F27597" w:rsidP="008D5990">
            <w:pPr>
              <w:jc w:val="center"/>
              <w:rPr>
                <w:rFonts w:ascii="Fira Sans Light" w:eastAsia="Calibri" w:hAnsi="Fira Sans Light" w:cs="Arial"/>
                <w:szCs w:val="20"/>
              </w:rPr>
            </w:pPr>
            <w:r w:rsidRPr="00941F6A">
              <w:rPr>
                <w:rFonts w:ascii="Fira Sans Light" w:eastAsia="Calibri" w:hAnsi="Fira Sans Light" w:cs="Arial"/>
                <w:szCs w:val="20"/>
              </w:rPr>
              <w:t xml:space="preserve">DA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110476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941F6A">
              <w:rPr>
                <w:rFonts w:ascii="Fira Sans Light" w:eastAsia="Calibri" w:hAnsi="Fira Sans Light" w:cs="Arial"/>
                <w:szCs w:val="20"/>
              </w:rPr>
              <w:t xml:space="preserve">       NE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-124625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317" w:type="pct"/>
            <w:vAlign w:val="center"/>
          </w:tcPr>
          <w:p w:rsidR="00F27597" w:rsidRPr="00941F6A" w:rsidRDefault="00F27597" w:rsidP="008D5990">
            <w:pPr>
              <w:jc w:val="center"/>
              <w:rPr>
                <w:rFonts w:ascii="Fira Sans Light" w:eastAsia="Calibri" w:hAnsi="Fira Sans Light" w:cs="Arial"/>
                <w:szCs w:val="20"/>
              </w:rPr>
            </w:pPr>
            <w:r w:rsidRPr="00941F6A">
              <w:rPr>
                <w:rFonts w:ascii="Fira Sans Light" w:eastAsia="Calibri" w:hAnsi="Fira Sans Light" w:cs="Arial"/>
                <w:szCs w:val="20"/>
              </w:rPr>
              <w:t xml:space="preserve">DA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105258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941F6A">
              <w:rPr>
                <w:rFonts w:ascii="Fira Sans Light" w:eastAsia="Calibri" w:hAnsi="Fira Sans Light" w:cs="Arial"/>
                <w:szCs w:val="20"/>
              </w:rPr>
              <w:t xml:space="preserve">       NE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-82111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F27597" w:rsidRPr="00B452EF" w:rsidTr="008D5990">
        <w:trPr>
          <w:trHeight w:val="510"/>
        </w:trPr>
        <w:tc>
          <w:tcPr>
            <w:tcW w:w="187" w:type="pct"/>
            <w:vAlign w:val="center"/>
          </w:tcPr>
          <w:p w:rsidR="00F27597" w:rsidRPr="00B452EF" w:rsidRDefault="00F27597" w:rsidP="008D5990">
            <w:pPr>
              <w:jc w:val="center"/>
              <w:rPr>
                <w:rFonts w:ascii="Fira Sans Light" w:eastAsia="Calibri" w:hAnsi="Fira Sans Light" w:cs="Arial"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F27597" w:rsidRPr="00B452EF" w:rsidRDefault="00F27597" w:rsidP="008D5990">
            <w:pPr>
              <w:rPr>
                <w:rFonts w:ascii="Fira Sans Light" w:eastAsia="Calibri" w:hAnsi="Fira Sans Light" w:cs="Arial"/>
                <w:sz w:val="20"/>
                <w:szCs w:val="20"/>
              </w:rPr>
            </w:pPr>
          </w:p>
        </w:tc>
        <w:tc>
          <w:tcPr>
            <w:tcW w:w="2447" w:type="pct"/>
            <w:vAlign w:val="center"/>
          </w:tcPr>
          <w:p w:rsidR="00F27597" w:rsidRPr="00941F6A" w:rsidRDefault="00F27597" w:rsidP="008D5990">
            <w:pPr>
              <w:jc w:val="center"/>
              <w:rPr>
                <w:rFonts w:ascii="Fira Sans Light" w:eastAsia="Calibri" w:hAnsi="Fira Sans Light" w:cs="Arial"/>
                <w:szCs w:val="20"/>
              </w:rPr>
            </w:pPr>
            <w:r w:rsidRPr="00941F6A">
              <w:rPr>
                <w:rFonts w:ascii="Fira Sans Light" w:eastAsia="Calibri" w:hAnsi="Fira Sans Light" w:cs="Arial"/>
                <w:szCs w:val="20"/>
              </w:rPr>
              <w:t xml:space="preserve">DA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-35527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941F6A">
              <w:rPr>
                <w:rFonts w:ascii="Fira Sans Light" w:eastAsia="Calibri" w:hAnsi="Fira Sans Light" w:cs="Arial"/>
                <w:szCs w:val="20"/>
              </w:rPr>
              <w:t xml:space="preserve">       NE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-3797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317" w:type="pct"/>
            <w:vAlign w:val="center"/>
          </w:tcPr>
          <w:p w:rsidR="00F27597" w:rsidRPr="00941F6A" w:rsidRDefault="00F27597" w:rsidP="008D5990">
            <w:pPr>
              <w:jc w:val="center"/>
              <w:rPr>
                <w:rFonts w:ascii="Fira Sans Light" w:eastAsia="Calibri" w:hAnsi="Fira Sans Light" w:cs="Arial"/>
                <w:szCs w:val="20"/>
              </w:rPr>
            </w:pPr>
            <w:r w:rsidRPr="00941F6A">
              <w:rPr>
                <w:rFonts w:ascii="Fira Sans Light" w:eastAsia="Calibri" w:hAnsi="Fira Sans Light" w:cs="Arial"/>
                <w:szCs w:val="20"/>
              </w:rPr>
              <w:t xml:space="preserve">DA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-50327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941F6A">
              <w:rPr>
                <w:rFonts w:ascii="Fira Sans Light" w:eastAsia="Calibri" w:hAnsi="Fira Sans Light" w:cs="Arial"/>
                <w:szCs w:val="20"/>
              </w:rPr>
              <w:t xml:space="preserve">       NE </w:t>
            </w:r>
            <w:sdt>
              <w:sdtPr>
                <w:rPr>
                  <w:rFonts w:ascii="Fira Sans Light" w:eastAsia="Calibri" w:hAnsi="Fira Sans Light" w:cs="Arial"/>
                  <w:szCs w:val="20"/>
                </w:rPr>
                <w:id w:val="-67919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F6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p w:rsidR="00F27597" w:rsidRDefault="00F27597" w:rsidP="00F27597">
      <w:pPr>
        <w:rPr>
          <w:rFonts w:ascii="Fira Sans Light" w:eastAsia="Calibri" w:hAnsi="Fira Sans Light" w:cs="Arial"/>
          <w:b/>
          <w:color w:val="002060"/>
          <w:sz w:val="20"/>
          <w:szCs w:val="20"/>
          <w:u w:val="single"/>
        </w:rPr>
      </w:pPr>
    </w:p>
    <w:p w:rsidR="00F27597" w:rsidRDefault="00F27597" w:rsidP="00F27597">
      <w:pPr>
        <w:rPr>
          <w:rFonts w:ascii="Fira Sans Light" w:eastAsia="Calibri" w:hAnsi="Fira Sans Light" w:cs="Arial"/>
          <w:b/>
          <w:color w:val="002060"/>
          <w:sz w:val="20"/>
          <w:szCs w:val="20"/>
          <w:u w:val="single"/>
        </w:rPr>
      </w:pPr>
    </w:p>
    <w:p w:rsidR="00F27597" w:rsidRPr="00E31D86" w:rsidRDefault="00F27597" w:rsidP="00F27597">
      <w:pPr>
        <w:jc w:val="right"/>
        <w:rPr>
          <w:rFonts w:ascii="Fira Sans Light" w:hAnsi="Fira Sans Light" w:cs="Arial"/>
          <w:i/>
          <w:sz w:val="20"/>
          <w:szCs w:val="20"/>
          <w:lang w:eastAsia="de-DE"/>
        </w:rPr>
      </w:pPr>
      <w:r>
        <w:rPr>
          <w:rFonts w:ascii="Fira Sans Light" w:hAnsi="Fira Sans Light" w:cs="Arial"/>
          <w:sz w:val="20"/>
          <w:szCs w:val="20"/>
          <w:lang w:eastAsia="de-DE"/>
        </w:rPr>
        <w:t>____</w:t>
      </w:r>
      <w:r w:rsidRPr="00E31D86">
        <w:rPr>
          <w:rFonts w:ascii="Fira Sans Light" w:hAnsi="Fira Sans Light" w:cs="Arial"/>
          <w:sz w:val="20"/>
          <w:szCs w:val="20"/>
          <w:lang w:eastAsia="de-DE"/>
        </w:rPr>
        <w:t>________________________________</w:t>
      </w:r>
      <w:r w:rsidRPr="00E31D86">
        <w:rPr>
          <w:rFonts w:ascii="Fira Sans Light" w:hAnsi="Fira Sans Light" w:cs="Arial"/>
          <w:sz w:val="20"/>
          <w:szCs w:val="20"/>
          <w:lang w:eastAsia="de-DE"/>
        </w:rPr>
        <w:br/>
        <w:t xml:space="preserve"> </w:t>
      </w:r>
      <w:r w:rsidRPr="00E31D86">
        <w:rPr>
          <w:rFonts w:ascii="Fira Sans Light" w:hAnsi="Fira Sans Light" w:cs="Arial"/>
          <w:i/>
          <w:sz w:val="20"/>
          <w:szCs w:val="20"/>
          <w:lang w:eastAsia="de-DE"/>
        </w:rPr>
        <w:t>(Ime i prezime ovlaštene osobe i potpis)</w:t>
      </w:r>
    </w:p>
    <w:p w:rsidR="00F27597" w:rsidRDefault="00F27597" w:rsidP="00F27597">
      <w:pPr>
        <w:rPr>
          <w:rFonts w:ascii="Fira Sans Light" w:eastAsia="Calibri" w:hAnsi="Fira Sans Light" w:cs="Arial"/>
          <w:b/>
          <w:color w:val="002060"/>
          <w:sz w:val="20"/>
          <w:szCs w:val="20"/>
          <w:u w:val="single"/>
        </w:rPr>
      </w:pPr>
    </w:p>
    <w:p w:rsidR="00F27597" w:rsidRDefault="00F27597" w:rsidP="00F27597">
      <w:pPr>
        <w:pStyle w:val="ABullet"/>
        <w:numPr>
          <w:ilvl w:val="0"/>
          <w:numId w:val="0"/>
        </w:numPr>
        <w:rPr>
          <w:i/>
          <w:iCs/>
        </w:rPr>
      </w:pPr>
    </w:p>
    <w:p w:rsidR="00F27597" w:rsidRPr="00B452EF" w:rsidRDefault="00F27597" w:rsidP="00F27597">
      <w:pPr>
        <w:pStyle w:val="ABullet"/>
        <w:numPr>
          <w:ilvl w:val="0"/>
          <w:numId w:val="0"/>
        </w:numPr>
      </w:pPr>
      <w:r>
        <w:rPr>
          <w:i/>
          <w:iCs/>
        </w:rPr>
        <w:t xml:space="preserve">Napomena: </w:t>
      </w:r>
      <w:r w:rsidRPr="00B452EF">
        <w:rPr>
          <w:i/>
          <w:iCs/>
        </w:rPr>
        <w:t>Kao dokaz o stečenim obrazovnim kvalifikacijama prihvatit će se preslika diplome ili drugih jednakovrijednih dokumenata</w:t>
      </w:r>
      <w:r>
        <w:rPr>
          <w:i/>
          <w:iCs/>
        </w:rPr>
        <w:t>.</w:t>
      </w:r>
    </w:p>
    <w:p w:rsidR="00F27597" w:rsidRDefault="00F27597" w:rsidP="004B0599"/>
    <w:sectPr w:rsidR="00F2759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68" w:rsidRDefault="004B6E68">
      <w:r>
        <w:separator/>
      </w:r>
    </w:p>
  </w:endnote>
  <w:endnote w:type="continuationSeparator" w:id="0">
    <w:p w:rsidR="004B6E68" w:rsidRDefault="004B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90" w:rsidRDefault="008D5990">
    <w:pPr>
      <w:pStyle w:val="Podnoje"/>
    </w:pPr>
  </w:p>
  <w:p w:rsidR="008D5990" w:rsidRDefault="008D59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68" w:rsidRDefault="004B6E68">
      <w:r>
        <w:separator/>
      </w:r>
    </w:p>
  </w:footnote>
  <w:footnote w:type="continuationSeparator" w:id="0">
    <w:p w:rsidR="004B6E68" w:rsidRDefault="004B6E68">
      <w:r>
        <w:continuationSeparator/>
      </w:r>
    </w:p>
  </w:footnote>
  <w:footnote w:id="1">
    <w:p w:rsidR="008D5990" w:rsidRPr="00814DB8" w:rsidRDefault="008D5990">
      <w:pPr>
        <w:pStyle w:val="Tekstfusnote"/>
        <w:rPr>
          <w:rFonts w:ascii="Fira Sans Light" w:hAnsi="Fira Sans Light"/>
          <w:sz w:val="18"/>
        </w:rPr>
      </w:pPr>
      <w:r w:rsidRPr="00814DB8">
        <w:rPr>
          <w:rStyle w:val="Referencafusnote"/>
          <w:rFonts w:ascii="Fira Sans Light" w:hAnsi="Fira Sans Light"/>
          <w:sz w:val="16"/>
          <w:szCs w:val="16"/>
        </w:rPr>
        <w:t>2</w:t>
      </w:r>
      <w:r w:rsidRPr="00814DB8">
        <w:rPr>
          <w:rFonts w:ascii="Fira Sans Light" w:hAnsi="Fira Sans Light"/>
          <w:sz w:val="16"/>
          <w:szCs w:val="16"/>
        </w:rPr>
        <w:t xml:space="preserve"> Izjavu može dati osoba po zakonu ovlaštena za zastupanje gospodarskog subjekta (ako je ovlaštena za pojedinačno i samostalno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8D5990" w:rsidRPr="00814DB8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8D5990" w:rsidRPr="00814DB8" w:rsidRDefault="008D5990">
          <w:pPr>
            <w:jc w:val="center"/>
            <w:rPr>
              <w:rFonts w:ascii="Fira Sans Light" w:hAnsi="Fira Sans Light"/>
            </w:rPr>
          </w:pPr>
          <w:r w:rsidRPr="00814DB8">
            <w:rPr>
              <w:rFonts w:ascii="Fira Sans Light" w:hAnsi="Fira Sans Light"/>
              <w:noProof/>
              <w:lang w:eastAsia="hr-HR"/>
            </w:rPr>
            <w:drawing>
              <wp:inline distT="0" distB="0" distL="0" distR="0" wp14:anchorId="345BCCDA">
                <wp:extent cx="1115695" cy="328930"/>
                <wp:effectExtent l="0" t="0" r="8255" b="0"/>
                <wp:docPr id="10" name="Slik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328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8D5990" w:rsidRPr="004A76C5" w:rsidRDefault="008D5990">
          <w:pPr>
            <w:jc w:val="center"/>
            <w:rPr>
              <w:rFonts w:ascii="Fira Sans Light" w:hAnsi="Fira Sans Light"/>
              <w:sz w:val="20"/>
              <w:szCs w:val="20"/>
            </w:rPr>
          </w:pPr>
          <w:r w:rsidRPr="004A76C5">
            <w:rPr>
              <w:rFonts w:ascii="Fira Sans Light" w:hAnsi="Fira Sans Light"/>
              <w:b/>
              <w:sz w:val="20"/>
              <w:szCs w:val="20"/>
            </w:rPr>
            <w:t>HRVATSKI ZAVOD ZA MIROVINSKO OSIGURANJE</w:t>
          </w:r>
        </w:p>
        <w:p w:rsidR="008D5990" w:rsidRPr="004A76C5" w:rsidRDefault="008D5990">
          <w:pPr>
            <w:numPr>
              <w:ilvl w:val="0"/>
              <w:numId w:val="4"/>
            </w:numPr>
            <w:ind w:left="1704" w:hanging="264"/>
            <w:jc w:val="both"/>
            <w:rPr>
              <w:rFonts w:ascii="Fira Sans Light" w:hAnsi="Fira Sans Light"/>
              <w:sz w:val="20"/>
              <w:szCs w:val="20"/>
            </w:rPr>
          </w:pPr>
          <w:r w:rsidRPr="004A76C5">
            <w:rPr>
              <w:rFonts w:ascii="Fira Sans Light" w:hAnsi="Fira Sans Light"/>
              <w:sz w:val="20"/>
              <w:szCs w:val="20"/>
            </w:rP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8D5990" w:rsidRPr="004A76C5" w:rsidRDefault="008D5990">
          <w:pPr>
            <w:jc w:val="center"/>
            <w:rPr>
              <w:rFonts w:ascii="Fira Sans Light" w:hAnsi="Fira Sans Light"/>
              <w:sz w:val="20"/>
              <w:szCs w:val="20"/>
            </w:rPr>
          </w:pPr>
          <w:r w:rsidRPr="004A76C5">
            <w:rPr>
              <w:rFonts w:ascii="Fira Sans Light" w:hAnsi="Fira Sans Light"/>
              <w:sz w:val="20"/>
              <w:szCs w:val="20"/>
            </w:rPr>
            <w:t>Evidencijski broj nabave:</w:t>
          </w:r>
        </w:p>
        <w:sdt>
          <w:sdtPr>
            <w:rPr>
              <w:rFonts w:ascii="Fira Sans Light" w:hAnsi="Fira Sans Light"/>
              <w:b/>
              <w:sz w:val="20"/>
              <w:szCs w:val="20"/>
            </w:rPr>
            <w:alias w:val="Subject"/>
            <w:tag w:val=""/>
            <w:id w:val="244083026"/>
            <w:placeholder>
              <w:docPart w:val="FA80A0224F58418CA81D01CDF589B2F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8D5990" w:rsidRPr="004A76C5" w:rsidRDefault="008D5990" w:rsidP="000474B2">
              <w:pPr>
                <w:jc w:val="center"/>
                <w:rPr>
                  <w:rFonts w:ascii="Fira Sans Light" w:hAnsi="Fira Sans Light"/>
                  <w:b/>
                  <w:sz w:val="20"/>
                  <w:szCs w:val="20"/>
                </w:rPr>
              </w:pPr>
              <w:r w:rsidRPr="004A76C5">
                <w:rPr>
                  <w:rFonts w:ascii="Fira Sans Light" w:hAnsi="Fira Sans Light"/>
                  <w:b/>
                  <w:sz w:val="20"/>
                  <w:szCs w:val="20"/>
                </w:rPr>
                <w:t>J-</w:t>
              </w:r>
              <w:r>
                <w:rPr>
                  <w:rFonts w:ascii="Fira Sans Light" w:hAnsi="Fira Sans Light"/>
                  <w:b/>
                  <w:sz w:val="20"/>
                  <w:szCs w:val="20"/>
                </w:rPr>
                <w:t>139/2025</w:t>
              </w:r>
            </w:p>
          </w:sdtContent>
        </w:sdt>
      </w:tc>
    </w:tr>
    <w:tr w:rsidR="008D5990" w:rsidRPr="00814DB8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8D5990" w:rsidRPr="00814DB8" w:rsidRDefault="008D5990">
          <w:pPr>
            <w:jc w:val="center"/>
            <w:rPr>
              <w:rFonts w:ascii="Fira Sans Light" w:hAnsi="Fira Sans Light"/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8D5990" w:rsidRPr="004A76C5" w:rsidRDefault="008D5990">
          <w:pPr>
            <w:jc w:val="center"/>
            <w:rPr>
              <w:rFonts w:ascii="Fira Sans Light" w:hAnsi="Fira Sans Light"/>
              <w:b/>
              <w:sz w:val="20"/>
              <w:szCs w:val="20"/>
            </w:rPr>
          </w:pPr>
          <w:r w:rsidRPr="004A76C5">
            <w:rPr>
              <w:rFonts w:ascii="Fira Sans Light" w:hAnsi="Fira Sans Light"/>
              <w:b/>
              <w:sz w:val="20"/>
              <w:szCs w:val="20"/>
            </w:rPr>
            <w:t>Poziv za dostavu ponuda</w:t>
          </w:r>
        </w:p>
        <w:sdt>
          <w:sdtPr>
            <w:rPr>
              <w:rFonts w:ascii="Fira Sans Light" w:hAnsi="Fira Sans Light"/>
              <w:sz w:val="20"/>
              <w:szCs w:val="20"/>
            </w:rPr>
            <w:alias w:val="Title"/>
            <w:tag w:val=""/>
            <w:id w:val="1588578683"/>
            <w:placeholder>
              <w:docPart w:val="0A3933CDD917442D83D1BDFD6641DA8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8D5990" w:rsidRPr="004A76C5" w:rsidRDefault="008D5990" w:rsidP="00230D76">
              <w:pPr>
                <w:jc w:val="center"/>
                <w:rPr>
                  <w:rFonts w:ascii="Fira Sans Light" w:hAnsi="Fira Sans Light"/>
                  <w:sz w:val="20"/>
                  <w:szCs w:val="20"/>
                </w:rPr>
              </w:pPr>
              <w:r>
                <w:rPr>
                  <w:rFonts w:ascii="Fira Sans Light" w:hAnsi="Fira Sans Light"/>
                  <w:sz w:val="20"/>
                  <w:szCs w:val="20"/>
                </w:rPr>
                <w:t>Usluga mjerenja</w:t>
              </w:r>
              <w:r w:rsidRPr="005B1D18">
                <w:rPr>
                  <w:rFonts w:ascii="Fira Sans Light" w:hAnsi="Fira Sans Light"/>
                  <w:sz w:val="20"/>
                  <w:szCs w:val="20"/>
                </w:rPr>
                <w:t xml:space="preserve"> angažiranosti i organizacijske klime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8D5990" w:rsidRPr="004A76C5" w:rsidRDefault="008D5990">
          <w:pPr>
            <w:jc w:val="center"/>
            <w:rPr>
              <w:rFonts w:ascii="Fira Sans Light" w:hAnsi="Fira Sans Light"/>
              <w:sz w:val="20"/>
              <w:szCs w:val="20"/>
            </w:rPr>
          </w:pPr>
          <w:r w:rsidRPr="004A76C5">
            <w:rPr>
              <w:rFonts w:ascii="Fira Sans Light" w:hAnsi="Fira Sans Light"/>
              <w:sz w:val="20"/>
              <w:szCs w:val="20"/>
            </w:rPr>
            <w:t xml:space="preserve">Stranica </w: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begin"/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instrText>PAGE  \* Arabic  \* MERGEFORMAT</w:instrTex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separate"/>
          </w:r>
          <w:r w:rsidR="007937BC">
            <w:rPr>
              <w:rFonts w:ascii="Fira Sans Light" w:hAnsi="Fira Sans Light"/>
              <w:b/>
              <w:bCs/>
              <w:noProof/>
              <w:sz w:val="20"/>
              <w:szCs w:val="20"/>
            </w:rPr>
            <w:t>10</w: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end"/>
          </w:r>
          <w:r w:rsidRPr="004A76C5">
            <w:rPr>
              <w:rFonts w:ascii="Fira Sans Light" w:hAnsi="Fira Sans Light"/>
              <w:sz w:val="20"/>
              <w:szCs w:val="20"/>
            </w:rPr>
            <w:t xml:space="preserve"> od </w: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begin"/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instrText>NUMPAGES  \* Arabic  \* MERGEFORMAT</w:instrTex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separate"/>
          </w:r>
          <w:r w:rsidR="007937BC">
            <w:rPr>
              <w:rFonts w:ascii="Fira Sans Light" w:hAnsi="Fira Sans Light"/>
              <w:b/>
              <w:bCs/>
              <w:noProof/>
              <w:sz w:val="20"/>
              <w:szCs w:val="20"/>
            </w:rPr>
            <w:t>10</w: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end"/>
          </w:r>
        </w:p>
      </w:tc>
    </w:tr>
  </w:tbl>
  <w:p w:rsidR="008D5990" w:rsidRDefault="008D599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2162"/>
    <w:multiLevelType w:val="hybridMultilevel"/>
    <w:tmpl w:val="41E45DEA"/>
    <w:lvl w:ilvl="0" w:tplc="6E82E39C">
      <w:start w:val="1"/>
      <w:numFmt w:val="bullet"/>
      <w:pStyle w:val="A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EF9"/>
    <w:multiLevelType w:val="hybridMultilevel"/>
    <w:tmpl w:val="825A4EC6"/>
    <w:lvl w:ilvl="0" w:tplc="C53AC7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F143A0"/>
    <w:multiLevelType w:val="hybridMultilevel"/>
    <w:tmpl w:val="24728A18"/>
    <w:lvl w:ilvl="0" w:tplc="08BA03A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7660E"/>
    <w:multiLevelType w:val="hybridMultilevel"/>
    <w:tmpl w:val="F184EB40"/>
    <w:lvl w:ilvl="0" w:tplc="08BA03A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7926A7B"/>
    <w:multiLevelType w:val="hybridMultilevel"/>
    <w:tmpl w:val="AB5C92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77"/>
    <w:rsid w:val="000474B2"/>
    <w:rsid w:val="00050353"/>
    <w:rsid w:val="00085084"/>
    <w:rsid w:val="00096F3D"/>
    <w:rsid w:val="000A36CF"/>
    <w:rsid w:val="000D66AA"/>
    <w:rsid w:val="000E5D04"/>
    <w:rsid w:val="00107773"/>
    <w:rsid w:val="00197A48"/>
    <w:rsid w:val="001F2A6F"/>
    <w:rsid w:val="00230D76"/>
    <w:rsid w:val="00300C6F"/>
    <w:rsid w:val="00302C05"/>
    <w:rsid w:val="00343E77"/>
    <w:rsid w:val="00353586"/>
    <w:rsid w:val="00382477"/>
    <w:rsid w:val="00383098"/>
    <w:rsid w:val="003974FA"/>
    <w:rsid w:val="003C335B"/>
    <w:rsid w:val="003C3889"/>
    <w:rsid w:val="003C49DC"/>
    <w:rsid w:val="004040A3"/>
    <w:rsid w:val="00473C32"/>
    <w:rsid w:val="00494AA0"/>
    <w:rsid w:val="004A76C5"/>
    <w:rsid w:val="004B0599"/>
    <w:rsid w:val="004B2FB5"/>
    <w:rsid w:val="004B6E68"/>
    <w:rsid w:val="004E538F"/>
    <w:rsid w:val="00563CDF"/>
    <w:rsid w:val="00566754"/>
    <w:rsid w:val="00586F2B"/>
    <w:rsid w:val="005B1D18"/>
    <w:rsid w:val="005B2D42"/>
    <w:rsid w:val="0062218E"/>
    <w:rsid w:val="006328AC"/>
    <w:rsid w:val="00637391"/>
    <w:rsid w:val="006416D0"/>
    <w:rsid w:val="00656205"/>
    <w:rsid w:val="0067079E"/>
    <w:rsid w:val="00700255"/>
    <w:rsid w:val="0072150F"/>
    <w:rsid w:val="0072352F"/>
    <w:rsid w:val="007235A7"/>
    <w:rsid w:val="007937BC"/>
    <w:rsid w:val="007E6274"/>
    <w:rsid w:val="00814DB8"/>
    <w:rsid w:val="00824F83"/>
    <w:rsid w:val="00856E68"/>
    <w:rsid w:val="008734E1"/>
    <w:rsid w:val="00877884"/>
    <w:rsid w:val="008D5990"/>
    <w:rsid w:val="00931045"/>
    <w:rsid w:val="00951F92"/>
    <w:rsid w:val="00961650"/>
    <w:rsid w:val="00975B34"/>
    <w:rsid w:val="00976EDB"/>
    <w:rsid w:val="0098515D"/>
    <w:rsid w:val="009C58A8"/>
    <w:rsid w:val="009C6155"/>
    <w:rsid w:val="009D19D3"/>
    <w:rsid w:val="009E5E79"/>
    <w:rsid w:val="009F2E86"/>
    <w:rsid w:val="00A06B33"/>
    <w:rsid w:val="00A22628"/>
    <w:rsid w:val="00AA536A"/>
    <w:rsid w:val="00AB7BF4"/>
    <w:rsid w:val="00AF1674"/>
    <w:rsid w:val="00B055A4"/>
    <w:rsid w:val="00B5580B"/>
    <w:rsid w:val="00B63A6A"/>
    <w:rsid w:val="00B751D0"/>
    <w:rsid w:val="00BA6186"/>
    <w:rsid w:val="00BE0E0D"/>
    <w:rsid w:val="00C12532"/>
    <w:rsid w:val="00C37EE5"/>
    <w:rsid w:val="00C453F8"/>
    <w:rsid w:val="00C63B42"/>
    <w:rsid w:val="00C76CFA"/>
    <w:rsid w:val="00C81310"/>
    <w:rsid w:val="00C83799"/>
    <w:rsid w:val="00C8504E"/>
    <w:rsid w:val="00CC4159"/>
    <w:rsid w:val="00CD0585"/>
    <w:rsid w:val="00CD6927"/>
    <w:rsid w:val="00CE7FCB"/>
    <w:rsid w:val="00CF2C1D"/>
    <w:rsid w:val="00D04E34"/>
    <w:rsid w:val="00D23F1C"/>
    <w:rsid w:val="00D34777"/>
    <w:rsid w:val="00D4450B"/>
    <w:rsid w:val="00D45695"/>
    <w:rsid w:val="00D65D2C"/>
    <w:rsid w:val="00D73319"/>
    <w:rsid w:val="00E33EF9"/>
    <w:rsid w:val="00ED3914"/>
    <w:rsid w:val="00EE1652"/>
    <w:rsid w:val="00F13CE9"/>
    <w:rsid w:val="00F27597"/>
    <w:rsid w:val="00F53368"/>
    <w:rsid w:val="00F6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B2AA2"/>
  <w15:docId w15:val="{DEC16796-5005-4A79-A516-5A703423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Istaknuto">
    <w:name w:val="Emphasis"/>
    <w:aliases w:val="Body tekst"/>
    <w:basedOn w:val="Zadanifontodlomka"/>
    <w:qFormat/>
    <w:rsid w:val="001F2A6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4159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4159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Stil1">
    <w:name w:val="Stil1"/>
    <w:basedOn w:val="Zadanifontodlomka"/>
    <w:uiPriority w:val="1"/>
    <w:rsid w:val="00CC4159"/>
    <w:rPr>
      <w:rFonts w:ascii="Arial" w:hAnsi="Arial"/>
      <w:sz w:val="22"/>
    </w:rPr>
  </w:style>
  <w:style w:type="character" w:customStyle="1" w:styleId="Stil2">
    <w:name w:val="Stil2"/>
    <w:basedOn w:val="Zadanifontodlomka"/>
    <w:uiPriority w:val="1"/>
    <w:rsid w:val="00CC4159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CC4159"/>
    <w:rPr>
      <w:smallCaps/>
      <w:color w:val="C0504D" w:themeColor="accent2"/>
      <w:u w:val="single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CC4159"/>
  </w:style>
  <w:style w:type="character" w:styleId="Hiperveza">
    <w:name w:val="Hyperlink"/>
    <w:basedOn w:val="Zadanifontodlomka"/>
    <w:uiPriority w:val="99"/>
    <w:unhideWhenUsed/>
    <w:rsid w:val="00EE1652"/>
    <w:rPr>
      <w:color w:val="0000FF" w:themeColor="hyperlink"/>
      <w:u w:val="single"/>
    </w:rPr>
  </w:style>
  <w:style w:type="table" w:customStyle="1" w:styleId="TableGrid1">
    <w:name w:val="Table Grid1"/>
    <w:basedOn w:val="Obinatablica"/>
    <w:next w:val="Reetkatablice"/>
    <w:rsid w:val="00EE1652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ullet">
    <w:name w:val="A.Bullet"/>
    <w:basedOn w:val="Normal"/>
    <w:link w:val="ABulletChar"/>
    <w:qFormat/>
    <w:rsid w:val="00F27597"/>
    <w:pPr>
      <w:numPr>
        <w:numId w:val="10"/>
      </w:numPr>
      <w:jc w:val="both"/>
    </w:pPr>
    <w:rPr>
      <w:rFonts w:ascii="Fira Sans Light" w:eastAsia="Times New Roman" w:hAnsi="Fira Sans Light" w:cs="Arial"/>
      <w:sz w:val="20"/>
      <w:szCs w:val="20"/>
      <w:lang w:eastAsia="hr-HR"/>
    </w:rPr>
  </w:style>
  <w:style w:type="character" w:customStyle="1" w:styleId="ABulletChar">
    <w:name w:val="A.Bullet Char"/>
    <w:basedOn w:val="Zadanifontodlomka"/>
    <w:link w:val="ABullet"/>
    <w:qFormat/>
    <w:rsid w:val="00F27597"/>
    <w:rPr>
      <w:rFonts w:ascii="Fira Sans Light" w:eastAsia="Times New Roman" w:hAnsi="Fira Sans Light" w:cs="Arial"/>
      <w:sz w:val="20"/>
      <w:szCs w:val="20"/>
      <w:lang w:eastAsia="hr-HR"/>
    </w:rPr>
  </w:style>
  <w:style w:type="paragraph" w:customStyle="1" w:styleId="Bullet1">
    <w:name w:val="Bullet 1"/>
    <w:basedOn w:val="Normal"/>
    <w:link w:val="Bullet1Char"/>
    <w:autoRedefine/>
    <w:qFormat/>
    <w:rsid w:val="00F27597"/>
    <w:rPr>
      <w:rFonts w:ascii="Fira Sans Light" w:hAnsi="Fira Sans Light" w:cs="Arial"/>
      <w:color w:val="000000" w:themeColor="text1"/>
      <w:sz w:val="20"/>
      <w:lang w:eastAsia="de-DE"/>
    </w:rPr>
  </w:style>
  <w:style w:type="character" w:customStyle="1" w:styleId="Bullet1Char">
    <w:name w:val="Bullet 1 Char"/>
    <w:basedOn w:val="Zadanifontodlomka"/>
    <w:link w:val="Bullet1"/>
    <w:rsid w:val="00F27597"/>
    <w:rPr>
      <w:rFonts w:ascii="Fira Sans Light" w:hAnsi="Fira Sans Light" w:cs="Arial"/>
      <w:color w:val="000000" w:themeColor="text1"/>
      <w:sz w:val="20"/>
      <w:lang w:eastAsia="de-DE"/>
    </w:rPr>
  </w:style>
  <w:style w:type="table" w:customStyle="1" w:styleId="Svijetlatablicareetke-isticanje11">
    <w:name w:val="Svijetla tablica rešetke - isticanje 11"/>
    <w:basedOn w:val="Obinatablica"/>
    <w:uiPriority w:val="46"/>
    <w:rsid w:val="008D5990"/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hr/resources/european-language-levels-ce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drzavanje%20opreme\EMC\2018\PRILOG%201%20-%20Standardni%20obrazac%20ponu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80A0224F58418CA81D01CDF589B2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D768F0-4F46-4D8B-8F59-DAED3F26CE0D}"/>
      </w:docPartPr>
      <w:docPartBody>
        <w:p w:rsidR="00407F18" w:rsidRDefault="00391779">
          <w:pPr>
            <w:pStyle w:val="FA80A0224F58418CA81D01CDF589B2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3933CDD917442D83D1BDFD6641DA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D41B4D-1F05-4EFE-86AC-9A6818359070}"/>
      </w:docPartPr>
      <w:docPartBody>
        <w:p w:rsidR="00407F18" w:rsidRDefault="00391779">
          <w:pPr>
            <w:pStyle w:val="0A3933CDD917442D83D1BDFD6641DA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EEE7FF1B4842E0BFA674DF54B479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AA2F207-A7EA-4D1B-9A07-14BAD9143594}"/>
      </w:docPartPr>
      <w:docPartBody>
        <w:p w:rsidR="00407F18" w:rsidRDefault="00391779">
          <w:pPr>
            <w:pStyle w:val="D0EEE7FF1B4842E0BFA674DF54B479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C95954010ED441782571446FDBBB5F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70DDD5-BD21-4C0D-9705-998BF13C64FC}"/>
      </w:docPartPr>
      <w:docPartBody>
        <w:p w:rsidR="00407F18" w:rsidRDefault="00391779">
          <w:pPr>
            <w:pStyle w:val="4C95954010ED441782571446FDBBB5F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EFE45E6EA7415BBCA69338037E417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E5858CC-CE9E-475A-A5C2-2EE723991323}"/>
      </w:docPartPr>
      <w:docPartBody>
        <w:p w:rsidR="00407F18" w:rsidRDefault="00391779">
          <w:pPr>
            <w:pStyle w:val="3EEFE45E6EA7415BBCA69338037E417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AAB2FCA1FA44B42A21F7C4F531EEB6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9F8B50-03A3-4EA5-8A8F-9FE8A8CEAD48}"/>
      </w:docPartPr>
      <w:docPartBody>
        <w:p w:rsidR="00407F18" w:rsidRDefault="00391779">
          <w:pPr>
            <w:pStyle w:val="DAAB2FCA1FA44B42A21F7C4F531EEB6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C7A05FB400F46519337D5B8080BD2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EA28AC-3B3F-47AA-A608-589689B2296B}"/>
      </w:docPartPr>
      <w:docPartBody>
        <w:p w:rsidR="00407F18" w:rsidRDefault="00391779">
          <w:pPr>
            <w:pStyle w:val="4C7A05FB400F46519337D5B8080BD2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A11891B41364EB7A324B9EE43FEE28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044C6C-87A2-4999-80F6-0F2DAF4F0150}"/>
      </w:docPartPr>
      <w:docPartBody>
        <w:p w:rsidR="00407F18" w:rsidRDefault="00391779">
          <w:pPr>
            <w:pStyle w:val="1A11891B41364EB7A324B9EE43FEE28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4387D2BCBAF4FE29AFA64992D424D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FA1B52-C158-4E55-BEC2-027FAF8566CC}"/>
      </w:docPartPr>
      <w:docPartBody>
        <w:p w:rsidR="00407F18" w:rsidRDefault="00391779">
          <w:pPr>
            <w:pStyle w:val="24387D2BCBAF4FE29AFA64992D424D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296BB58D5B04AEDAA3C6E9851AC2FE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FF9361-B61E-4423-9651-B59F4EEF47B1}"/>
      </w:docPartPr>
      <w:docPartBody>
        <w:p w:rsidR="00407F18" w:rsidRDefault="00391779">
          <w:pPr>
            <w:pStyle w:val="8296BB58D5B04AEDAA3C6E9851AC2FE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0DDE0AB679B4415A7E2A6CD3D311C9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C2F63-D13D-42DD-9B59-3805FE060B05}"/>
      </w:docPartPr>
      <w:docPartBody>
        <w:p w:rsidR="00407F18" w:rsidRDefault="00391779">
          <w:pPr>
            <w:pStyle w:val="50DDE0AB679B4415A7E2A6CD3D311C9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0E9ADC1059C413399DFFE4C09F0C6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5A8663-14AC-42F2-81E3-2B917D2F4E67}"/>
      </w:docPartPr>
      <w:docPartBody>
        <w:p w:rsidR="00407F18" w:rsidRDefault="00391779">
          <w:pPr>
            <w:pStyle w:val="B0E9ADC1059C413399DFFE4C09F0C6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2F060E0174A2BBF738262A30FC3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0A2D94-BCAE-4C8C-BCF4-D921B1E05BE0}"/>
      </w:docPartPr>
      <w:docPartBody>
        <w:p w:rsidR="00407F18" w:rsidRDefault="00391779">
          <w:pPr>
            <w:pStyle w:val="A512F060E0174A2BBF738262A30FC38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FBF116BFBD94DD59BA66BD58E0100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C1B79F-B760-4DA8-AA7D-66801E57C619}"/>
      </w:docPartPr>
      <w:docPartBody>
        <w:p w:rsidR="00407F18" w:rsidRDefault="00391779">
          <w:pPr>
            <w:pStyle w:val="AFBF116BFBD94DD59BA66BD58E0100A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0EDBF91688442D4882823EB4228D7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BF9BABB-926F-4E8C-9992-A923D62D818C}"/>
      </w:docPartPr>
      <w:docPartBody>
        <w:p w:rsidR="00407F18" w:rsidRDefault="00391779">
          <w:pPr>
            <w:pStyle w:val="C0EDBF91688442D4882823EB4228D7A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F3B9F5CA1EE461A93F874DDE709ECF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FB3EA0D-B36C-4A50-A5C5-5751456C5D41}"/>
      </w:docPartPr>
      <w:docPartBody>
        <w:p w:rsidR="00407F18" w:rsidRDefault="00391779">
          <w:pPr>
            <w:pStyle w:val="9F3B9F5CA1EE461A93F874DDE709ECF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8B46462665141F1B0AE6277B342436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0B94A4-19B5-43C0-BA5A-70C4C40C6744}"/>
      </w:docPartPr>
      <w:docPartBody>
        <w:p w:rsidR="00407F18" w:rsidRDefault="00391779">
          <w:pPr>
            <w:pStyle w:val="28B46462665141F1B0AE6277B342436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E50CBD5C1DA4EE2B0CD7BD63DCF50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D2A823-67D6-42BC-ACAF-32515092DDAE}"/>
      </w:docPartPr>
      <w:docPartBody>
        <w:p w:rsidR="00407F18" w:rsidRDefault="00391779">
          <w:pPr>
            <w:pStyle w:val="AE50CBD5C1DA4EE2B0CD7BD63DCF50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A2B876AC4914C2595A30F609CDF97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7E2F13-D0AA-4FFB-9182-87BDE20DF7B1}"/>
      </w:docPartPr>
      <w:docPartBody>
        <w:p w:rsidR="00407F18" w:rsidRDefault="00391779">
          <w:pPr>
            <w:pStyle w:val="6A2B876AC4914C2595A30F609CDF979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1A4A785AA5843B4A1B947FC0CCEC7F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4B5059-A40A-451C-A2DF-654A693CF8ED}"/>
      </w:docPartPr>
      <w:docPartBody>
        <w:p w:rsidR="00407F18" w:rsidRDefault="00391779">
          <w:pPr>
            <w:pStyle w:val="71A4A785AA5843B4A1B947FC0CCEC7F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DFA2FB76A94A8199856F93FE91995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BB5635-A14F-46A7-AB7F-9EECFB9253CF}"/>
      </w:docPartPr>
      <w:docPartBody>
        <w:p w:rsidR="00407F18" w:rsidRDefault="00391779">
          <w:pPr>
            <w:pStyle w:val="E6DFA2FB76A94A8199856F93FE91995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11BA13F5FFB4DD49D851CCA4BFC84D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5E7514-1698-4487-9F20-70737F6F64C7}"/>
      </w:docPartPr>
      <w:docPartBody>
        <w:p w:rsidR="00407F18" w:rsidRDefault="00391779">
          <w:pPr>
            <w:pStyle w:val="111BA13F5FFB4DD49D851CCA4BFC84D9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AF0D97B20E74A3E9E0CA7E8A399DA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CF767C-C5AE-48F9-9486-01575657BB6C}"/>
      </w:docPartPr>
      <w:docPartBody>
        <w:p w:rsidR="00407F18" w:rsidRDefault="00391779">
          <w:pPr>
            <w:pStyle w:val="4AF0D97B20E74A3E9E0CA7E8A399DA1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FB98E035DD49DF9BA427D574B9366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BACF81-1A35-41AF-9E1C-E2EF71A50753}"/>
      </w:docPartPr>
      <w:docPartBody>
        <w:p w:rsidR="00407F18" w:rsidRDefault="00391779">
          <w:pPr>
            <w:pStyle w:val="8AFB98E035DD49DF9BA427D574B9366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9FBCFD87AC74F8488C6398EB9C5E9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94D310-881C-4FB8-BF6A-89F93F2F1A95}"/>
      </w:docPartPr>
      <w:docPartBody>
        <w:p w:rsidR="00407F18" w:rsidRDefault="00391779">
          <w:pPr>
            <w:pStyle w:val="59FBCFD87AC74F8488C6398EB9C5E9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D42EAAE7C9843B69E00E80CAA418C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10E41B-C4B3-4034-8A05-2B5020E75CD1}"/>
      </w:docPartPr>
      <w:docPartBody>
        <w:p w:rsidR="00407F18" w:rsidRDefault="00391779">
          <w:pPr>
            <w:pStyle w:val="7D42EAAE7C9843B69E00E80CAA418C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81586FE58934417939C6BE710D37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7A83FF-5497-4DA2-A886-1D5E65D61E9C}"/>
      </w:docPartPr>
      <w:docPartBody>
        <w:p w:rsidR="00407F18" w:rsidRDefault="00391779">
          <w:pPr>
            <w:pStyle w:val="B81586FE58934417939C6BE710D3796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A94301558D94A75A08A5FFF2CFE93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9A6C48-5041-47F8-9488-27B34BDAE6E6}"/>
      </w:docPartPr>
      <w:docPartBody>
        <w:p w:rsidR="00407F18" w:rsidRDefault="00391779">
          <w:pPr>
            <w:pStyle w:val="5A94301558D94A75A08A5FFF2CFE93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2525CCBF665452DB731670F2BE29E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8409A9-1859-489E-AD2D-EEF3B6F72E1C}"/>
      </w:docPartPr>
      <w:docPartBody>
        <w:p w:rsidR="00407F18" w:rsidRDefault="00391779">
          <w:pPr>
            <w:pStyle w:val="02525CCBF665452DB731670F2BE29ED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B6020F630F24220BB265E341F3B83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DFB455-1125-47BA-9F3D-0C8290B84322}"/>
      </w:docPartPr>
      <w:docPartBody>
        <w:p w:rsidR="00407F18" w:rsidRDefault="00391779">
          <w:pPr>
            <w:pStyle w:val="BB6020F630F24220BB265E341F3B83A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DDAD018FD7849859412025788176A3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E4178BF-5B0F-45A4-B85A-248475A9FFBF}"/>
      </w:docPartPr>
      <w:docPartBody>
        <w:p w:rsidR="00407F18" w:rsidRDefault="00391779">
          <w:pPr>
            <w:pStyle w:val="8DDAD018FD7849859412025788176A3C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A50AE64A7F244B33B1CEAB7544CDEF6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EB2685-61C6-4BDA-A06F-EF301A824BD7}"/>
      </w:docPartPr>
      <w:docPartBody>
        <w:p w:rsidR="00407F18" w:rsidRDefault="00391779">
          <w:pPr>
            <w:pStyle w:val="A50AE64A7F244B33B1CEAB7544CDEF6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BC71F130EC046F09A4CE70780B455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4AF671-3B2C-495C-AA22-ADA9A930C9F3}"/>
      </w:docPartPr>
      <w:docPartBody>
        <w:p w:rsidR="00407F18" w:rsidRDefault="00391779">
          <w:pPr>
            <w:pStyle w:val="7BC71F130EC046F09A4CE70780B4559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44A189364BF4CF4B6E6CA894D0349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7C79EA-EB8E-48F9-9C78-ECDE73B672E6}"/>
      </w:docPartPr>
      <w:docPartBody>
        <w:p w:rsidR="00407F18" w:rsidRDefault="00391779">
          <w:pPr>
            <w:pStyle w:val="E44A189364BF4CF4B6E6CA894D0349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7C1270D42B4647A0485FDD3B6E953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AF8065-9ED7-4795-96AF-35B5402E4B57}"/>
      </w:docPartPr>
      <w:docPartBody>
        <w:p w:rsidR="00407F18" w:rsidRDefault="00391779">
          <w:pPr>
            <w:pStyle w:val="CE7C1270D42B4647A0485FDD3B6E953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A3797828EE417D89C2DEDE87FDE2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6766A5B-8BF2-4C3F-88EB-B52774ADABAC}"/>
      </w:docPartPr>
      <w:docPartBody>
        <w:p w:rsidR="00407F18" w:rsidRDefault="00391779">
          <w:pPr>
            <w:pStyle w:val="C3A3797828EE417D89C2DEDE87FDE2D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C5BCB71D3004520A67FAEBA1647716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9C39DE-C0C8-4E61-995E-A545D21B2602}"/>
      </w:docPartPr>
      <w:docPartBody>
        <w:p w:rsidR="00407F18" w:rsidRDefault="00391779">
          <w:pPr>
            <w:pStyle w:val="2C5BCB71D3004520A67FAEBA1647716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BA2A489D8E4CF7B9AFF7937F796F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B5AF90-BA84-491A-9C21-5DD9A5D49F10}"/>
      </w:docPartPr>
      <w:docPartBody>
        <w:p w:rsidR="00407F18" w:rsidRDefault="00391779">
          <w:pPr>
            <w:pStyle w:val="52BA2A489D8E4CF7B9AFF7937F796F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955B29897FD433EB0F2381B86AA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5E6177-BC03-4A9B-9D2D-3569F7AD33CC}"/>
      </w:docPartPr>
      <w:docPartBody>
        <w:p w:rsidR="00407F18" w:rsidRDefault="00391779">
          <w:pPr>
            <w:pStyle w:val="D955B29897FD433EB0F2381B86AA71E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7BBEE62EAA746B6B1B04502A33DAE7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04541F4-5A4D-4413-A8B8-5E5997F1AD82}"/>
      </w:docPartPr>
      <w:docPartBody>
        <w:p w:rsidR="00407F18" w:rsidRDefault="00391779">
          <w:pPr>
            <w:pStyle w:val="77BBEE62EAA746B6B1B04502A33DAE7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2D7725BD035487B992682DE2B483D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39D25B-5A4F-4893-9564-FE73B597CA8E}"/>
      </w:docPartPr>
      <w:docPartBody>
        <w:p w:rsidR="00407F18" w:rsidRDefault="00391779">
          <w:pPr>
            <w:pStyle w:val="72D7725BD035487B992682DE2B483D8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34EAF8DF4594A81BF08A6DBC909C2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44DEA2-3C3A-412C-B2F8-165A54D18317}"/>
      </w:docPartPr>
      <w:docPartBody>
        <w:p w:rsidR="00407F18" w:rsidRDefault="00391779">
          <w:pPr>
            <w:pStyle w:val="A34EAF8DF4594A81BF08A6DBC909C2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3CD12AC4EA54883A0F428598295B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4E966D-1C15-4F69-BF7D-8429C28F698D}"/>
      </w:docPartPr>
      <w:docPartBody>
        <w:p w:rsidR="00407F18" w:rsidRDefault="00391779">
          <w:pPr>
            <w:pStyle w:val="F3CD12AC4EA54883A0F428598295B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34E24BCCBEB4DFD821FEE87D59D98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A967F0-60A1-4674-8385-2AF920DDDBE7}"/>
      </w:docPartPr>
      <w:docPartBody>
        <w:p w:rsidR="00407F18" w:rsidRDefault="00391779">
          <w:pPr>
            <w:pStyle w:val="A34E24BCCBEB4DFD821FEE87D59D98D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998056C13454FD4B67A3ADD501BE4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1F302E-B4D6-49AF-947A-5FDEE78925CC}"/>
      </w:docPartPr>
      <w:docPartBody>
        <w:p w:rsidR="00407F18" w:rsidRDefault="00391779">
          <w:pPr>
            <w:pStyle w:val="1998056C13454FD4B67A3ADD501BE499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464F59A34C3A488B8E4C69AFD94699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E0A094-7876-4394-AB31-D2262B4128A4}"/>
      </w:docPartPr>
      <w:docPartBody>
        <w:p w:rsidR="009A55F1" w:rsidRDefault="009A55F1" w:rsidP="009A55F1">
          <w:pPr>
            <w:pStyle w:val="464F59A34C3A488B8E4C69AFD94699D8"/>
          </w:pPr>
          <w:r>
            <w:rPr>
              <w:rStyle w:val="Tekstrezerviranogmjesta"/>
              <w:rFonts w:eastAsiaTheme="minorHAnsi"/>
            </w:rPr>
            <w:t>Kliknite ovdje da biste unijeli tekst.</w:t>
          </w:r>
        </w:p>
      </w:docPartBody>
    </w:docPart>
    <w:docPart>
      <w:docPartPr>
        <w:name w:val="4323E4D162044B72B607ABA1DCE9C5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131361E-6672-428F-89F4-68EBDB48C96D}"/>
      </w:docPartPr>
      <w:docPartBody>
        <w:p w:rsidR="009A55F1" w:rsidRDefault="009A55F1" w:rsidP="009A55F1">
          <w:pPr>
            <w:pStyle w:val="4323E4D162044B72B607ABA1DCE9C5F1"/>
          </w:pPr>
          <w:r>
            <w:rPr>
              <w:rStyle w:val="Tekstrezerviranogmjesta"/>
              <w:rFonts w:eastAsiaTheme="minorHAnsi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79"/>
    <w:rsid w:val="000D29DB"/>
    <w:rsid w:val="002356B1"/>
    <w:rsid w:val="002B1B8C"/>
    <w:rsid w:val="00351842"/>
    <w:rsid w:val="00365ABE"/>
    <w:rsid w:val="00391779"/>
    <w:rsid w:val="00407F18"/>
    <w:rsid w:val="0042230B"/>
    <w:rsid w:val="00450B00"/>
    <w:rsid w:val="004F0F63"/>
    <w:rsid w:val="004F51B2"/>
    <w:rsid w:val="00643180"/>
    <w:rsid w:val="006553D2"/>
    <w:rsid w:val="00661AAA"/>
    <w:rsid w:val="0070106D"/>
    <w:rsid w:val="008443E6"/>
    <w:rsid w:val="00856F3B"/>
    <w:rsid w:val="008A350B"/>
    <w:rsid w:val="008A6706"/>
    <w:rsid w:val="009A55F1"/>
    <w:rsid w:val="009D5080"/>
    <w:rsid w:val="00A26707"/>
    <w:rsid w:val="00A711FC"/>
    <w:rsid w:val="00A713B5"/>
    <w:rsid w:val="00B16376"/>
    <w:rsid w:val="00B66036"/>
    <w:rsid w:val="00B75FFF"/>
    <w:rsid w:val="00B768CA"/>
    <w:rsid w:val="00BB18FE"/>
    <w:rsid w:val="00D12CED"/>
    <w:rsid w:val="00D644FE"/>
    <w:rsid w:val="00D87903"/>
    <w:rsid w:val="00D9748F"/>
    <w:rsid w:val="00D97610"/>
    <w:rsid w:val="00E21F68"/>
    <w:rsid w:val="00E23CF9"/>
    <w:rsid w:val="00E328ED"/>
    <w:rsid w:val="00F120AA"/>
    <w:rsid w:val="00F4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9A55F1"/>
    <w:rPr>
      <w:color w:val="808080"/>
    </w:rPr>
  </w:style>
  <w:style w:type="paragraph" w:customStyle="1" w:styleId="FA80A0224F58418CA81D01CDF589B2FE">
    <w:name w:val="FA80A0224F58418CA81D01CDF589B2FE"/>
  </w:style>
  <w:style w:type="paragraph" w:customStyle="1" w:styleId="0A3933CDD917442D83D1BDFD6641DA8D">
    <w:name w:val="0A3933CDD917442D83D1BDFD6641DA8D"/>
  </w:style>
  <w:style w:type="paragraph" w:customStyle="1" w:styleId="D0EEE7FF1B4842E0BFA674DF54B47975">
    <w:name w:val="D0EEE7FF1B4842E0BFA674DF54B47975"/>
  </w:style>
  <w:style w:type="paragraph" w:customStyle="1" w:styleId="4C95954010ED441782571446FDBBB5FA">
    <w:name w:val="4C95954010ED441782571446FDBBB5FA"/>
  </w:style>
  <w:style w:type="paragraph" w:customStyle="1" w:styleId="3EEFE45E6EA7415BBCA69338037E4178">
    <w:name w:val="3EEFE45E6EA7415BBCA69338037E4178"/>
  </w:style>
  <w:style w:type="paragraph" w:customStyle="1" w:styleId="DAAB2FCA1FA44B42A21F7C4F531EEB66">
    <w:name w:val="DAAB2FCA1FA44B42A21F7C4F531EEB66"/>
  </w:style>
  <w:style w:type="paragraph" w:customStyle="1" w:styleId="4C7A05FB400F46519337D5B8080BD271">
    <w:name w:val="4C7A05FB400F46519337D5B8080BD271"/>
  </w:style>
  <w:style w:type="paragraph" w:customStyle="1" w:styleId="1A11891B41364EB7A324B9EE43FEE28C">
    <w:name w:val="1A11891B41364EB7A324B9EE43FEE28C"/>
  </w:style>
  <w:style w:type="paragraph" w:customStyle="1" w:styleId="24387D2BCBAF4FE29AFA64992D424D79">
    <w:name w:val="24387D2BCBAF4FE29AFA64992D424D79"/>
  </w:style>
  <w:style w:type="paragraph" w:customStyle="1" w:styleId="8296BB58D5B04AEDAA3C6E9851AC2FE0">
    <w:name w:val="8296BB58D5B04AEDAA3C6E9851AC2FE0"/>
  </w:style>
  <w:style w:type="paragraph" w:customStyle="1" w:styleId="50DDE0AB679B4415A7E2A6CD3D311C97">
    <w:name w:val="50DDE0AB679B4415A7E2A6CD3D311C97"/>
  </w:style>
  <w:style w:type="paragraph" w:customStyle="1" w:styleId="B89BEF7A9C87463ABE8C40836C61A9AF">
    <w:name w:val="B89BEF7A9C87463ABE8C40836C61A9AF"/>
  </w:style>
  <w:style w:type="paragraph" w:customStyle="1" w:styleId="B0E9ADC1059C413399DFFE4C09F0C69D">
    <w:name w:val="B0E9ADC1059C413399DFFE4C09F0C69D"/>
  </w:style>
  <w:style w:type="paragraph" w:customStyle="1" w:styleId="A512F060E0174A2BBF738262A30FC383">
    <w:name w:val="A512F060E0174A2BBF738262A30FC383"/>
  </w:style>
  <w:style w:type="paragraph" w:customStyle="1" w:styleId="AFBF116BFBD94DD59BA66BD58E0100AF">
    <w:name w:val="AFBF116BFBD94DD59BA66BD58E0100AF"/>
  </w:style>
  <w:style w:type="paragraph" w:customStyle="1" w:styleId="B314AC7AC3E24CFBA702A95BF7F2CC4A">
    <w:name w:val="B314AC7AC3E24CFBA702A95BF7F2CC4A"/>
  </w:style>
  <w:style w:type="paragraph" w:customStyle="1" w:styleId="C0EDBF91688442D4882823EB4228D7A1">
    <w:name w:val="C0EDBF91688442D4882823EB4228D7A1"/>
  </w:style>
  <w:style w:type="paragraph" w:customStyle="1" w:styleId="9F3B9F5CA1EE461A93F874DDE709ECFA">
    <w:name w:val="9F3B9F5CA1EE461A93F874DDE709ECFA"/>
  </w:style>
  <w:style w:type="paragraph" w:customStyle="1" w:styleId="28B46462665141F1B0AE6277B3424361">
    <w:name w:val="28B46462665141F1B0AE6277B3424361"/>
  </w:style>
  <w:style w:type="paragraph" w:customStyle="1" w:styleId="AE50CBD5C1DA4EE2B0CD7BD63DCF50FB">
    <w:name w:val="AE50CBD5C1DA4EE2B0CD7BD63DCF50FB"/>
  </w:style>
  <w:style w:type="paragraph" w:customStyle="1" w:styleId="6A2B876AC4914C2595A30F609CDF9793">
    <w:name w:val="6A2B876AC4914C2595A30F609CDF9793"/>
  </w:style>
  <w:style w:type="paragraph" w:customStyle="1" w:styleId="71A4A785AA5843B4A1B947FC0CCEC7F0">
    <w:name w:val="71A4A785AA5843B4A1B947FC0CCEC7F0"/>
  </w:style>
  <w:style w:type="paragraph" w:customStyle="1" w:styleId="E6DFA2FB76A94A8199856F93FE919954">
    <w:name w:val="E6DFA2FB76A94A8199856F93FE919954"/>
  </w:style>
  <w:style w:type="paragraph" w:customStyle="1" w:styleId="111BA13F5FFB4DD49D851CCA4BFC84D9">
    <w:name w:val="111BA13F5FFB4DD49D851CCA4BFC84D9"/>
  </w:style>
  <w:style w:type="paragraph" w:customStyle="1" w:styleId="4AF0D97B20E74A3E9E0CA7E8A399DA15">
    <w:name w:val="4AF0D97B20E74A3E9E0CA7E8A399DA15"/>
  </w:style>
  <w:style w:type="paragraph" w:customStyle="1" w:styleId="8AFB98E035DD49DF9BA427D574B93666">
    <w:name w:val="8AFB98E035DD49DF9BA427D574B93666"/>
  </w:style>
  <w:style w:type="paragraph" w:customStyle="1" w:styleId="59FBCFD87AC74F8488C6398EB9C5E94B">
    <w:name w:val="59FBCFD87AC74F8488C6398EB9C5E94B"/>
  </w:style>
  <w:style w:type="paragraph" w:customStyle="1" w:styleId="7D42EAAE7C9843B69E00E80CAA418C3B">
    <w:name w:val="7D42EAAE7C9843B69E00E80CAA418C3B"/>
  </w:style>
  <w:style w:type="paragraph" w:customStyle="1" w:styleId="B81586FE58934417939C6BE710D37969">
    <w:name w:val="B81586FE58934417939C6BE710D37969"/>
  </w:style>
  <w:style w:type="paragraph" w:customStyle="1" w:styleId="5A94301558D94A75A08A5FFF2CFE9390">
    <w:name w:val="5A94301558D94A75A08A5FFF2CFE9390"/>
  </w:style>
  <w:style w:type="paragraph" w:customStyle="1" w:styleId="02525CCBF665452DB731670F2BE29EDE">
    <w:name w:val="02525CCBF665452DB731670F2BE29EDE"/>
  </w:style>
  <w:style w:type="paragraph" w:customStyle="1" w:styleId="BB6020F630F24220BB265E341F3B83A6">
    <w:name w:val="BB6020F630F24220BB265E341F3B83A6"/>
  </w:style>
  <w:style w:type="paragraph" w:customStyle="1" w:styleId="8DDAD018FD7849859412025788176A3C">
    <w:name w:val="8DDAD018FD7849859412025788176A3C"/>
  </w:style>
  <w:style w:type="paragraph" w:customStyle="1" w:styleId="A50AE64A7F244B33B1CEAB7544CDEF62">
    <w:name w:val="A50AE64A7F244B33B1CEAB7544CDEF62"/>
  </w:style>
  <w:style w:type="paragraph" w:customStyle="1" w:styleId="7BC71F130EC046F09A4CE70780B45593">
    <w:name w:val="7BC71F130EC046F09A4CE70780B45593"/>
  </w:style>
  <w:style w:type="paragraph" w:customStyle="1" w:styleId="E44A189364BF4CF4B6E6CA894D034973">
    <w:name w:val="E44A189364BF4CF4B6E6CA894D034973"/>
  </w:style>
  <w:style w:type="paragraph" w:customStyle="1" w:styleId="CE7C1270D42B4647A0485FDD3B6E9539">
    <w:name w:val="CE7C1270D42B4647A0485FDD3B6E9539"/>
  </w:style>
  <w:style w:type="paragraph" w:customStyle="1" w:styleId="C3A3797828EE417D89C2DEDE87FDE2D3">
    <w:name w:val="C3A3797828EE417D89C2DEDE87FDE2D3"/>
  </w:style>
  <w:style w:type="paragraph" w:customStyle="1" w:styleId="2C5BCB71D3004520A67FAEBA16477161">
    <w:name w:val="2C5BCB71D3004520A67FAEBA16477161"/>
  </w:style>
  <w:style w:type="paragraph" w:customStyle="1" w:styleId="52BA2A489D8E4CF7B9AFF7937F796F00">
    <w:name w:val="52BA2A489D8E4CF7B9AFF7937F796F00"/>
  </w:style>
  <w:style w:type="paragraph" w:customStyle="1" w:styleId="D955B29897FD433EB0F2381B86AA71EE">
    <w:name w:val="D955B29897FD433EB0F2381B86AA71EE"/>
  </w:style>
  <w:style w:type="paragraph" w:customStyle="1" w:styleId="77BBEE62EAA746B6B1B04502A33DAE78">
    <w:name w:val="77BBEE62EAA746B6B1B04502A33DAE78"/>
  </w:style>
  <w:style w:type="paragraph" w:customStyle="1" w:styleId="72D7725BD035487B992682DE2B483D8E">
    <w:name w:val="72D7725BD035487B992682DE2B483D8E"/>
  </w:style>
  <w:style w:type="paragraph" w:customStyle="1" w:styleId="A34EAF8DF4594A81BF08A6DBC909C24B">
    <w:name w:val="A34EAF8DF4594A81BF08A6DBC909C24B"/>
  </w:style>
  <w:style w:type="paragraph" w:customStyle="1" w:styleId="F3CD12AC4EA54883A0F428598295BC7B">
    <w:name w:val="F3CD12AC4EA54883A0F428598295BC7B"/>
  </w:style>
  <w:style w:type="paragraph" w:customStyle="1" w:styleId="A34E24BCCBEB4DFD821FEE87D59D98DA">
    <w:name w:val="A34E24BCCBEB4DFD821FEE87D59D98DA"/>
  </w:style>
  <w:style w:type="paragraph" w:customStyle="1" w:styleId="1998056C13454FD4B67A3ADD501BE499">
    <w:name w:val="1998056C13454FD4B67A3ADD501BE499"/>
  </w:style>
  <w:style w:type="paragraph" w:customStyle="1" w:styleId="58DAC146027D48F2BBA9F5D2D693277A">
    <w:name w:val="58DAC146027D48F2BBA9F5D2D693277A"/>
  </w:style>
  <w:style w:type="paragraph" w:customStyle="1" w:styleId="8A26D889E5744654BEFEB8AD4C6EB048">
    <w:name w:val="8A26D889E5744654BEFEB8AD4C6EB048"/>
  </w:style>
  <w:style w:type="paragraph" w:customStyle="1" w:styleId="286240A55C474DBA885B719FA7132555">
    <w:name w:val="286240A55C474DBA885B719FA7132555"/>
  </w:style>
  <w:style w:type="paragraph" w:customStyle="1" w:styleId="65B0916750F6467884A8B4D2C12626F2">
    <w:name w:val="65B0916750F6467884A8B4D2C12626F2"/>
  </w:style>
  <w:style w:type="paragraph" w:customStyle="1" w:styleId="9D66A1B56B724F1EB8F54212AE83B9A0">
    <w:name w:val="9D66A1B56B724F1EB8F54212AE83B9A0"/>
  </w:style>
  <w:style w:type="paragraph" w:customStyle="1" w:styleId="7152558645794B5AABB80C2C6FD7543A">
    <w:name w:val="7152558645794B5AABB80C2C6FD7543A"/>
  </w:style>
  <w:style w:type="paragraph" w:customStyle="1" w:styleId="9E2AE6906D054BE7AAF0037342335E9F">
    <w:name w:val="9E2AE6906D054BE7AAF0037342335E9F"/>
  </w:style>
  <w:style w:type="paragraph" w:customStyle="1" w:styleId="8216D7AEA8454119A96603FA2576DC1B">
    <w:name w:val="8216D7AEA8454119A96603FA2576DC1B"/>
  </w:style>
  <w:style w:type="paragraph" w:customStyle="1" w:styleId="61EE12A6D89748F59855678748F6F3D3">
    <w:name w:val="61EE12A6D89748F59855678748F6F3D3"/>
  </w:style>
  <w:style w:type="paragraph" w:customStyle="1" w:styleId="F326A58E89B24B988CD783D14A8D9ED3">
    <w:name w:val="F326A58E89B24B988CD783D14A8D9ED3"/>
  </w:style>
  <w:style w:type="paragraph" w:customStyle="1" w:styleId="93837A527AEB4DFC98B5E68DFBF284B3">
    <w:name w:val="93837A527AEB4DFC98B5E68DFBF284B3"/>
    <w:rsid w:val="00D9748F"/>
  </w:style>
  <w:style w:type="paragraph" w:customStyle="1" w:styleId="A516E1109DD44C50866E00D6950A4CEC">
    <w:name w:val="A516E1109DD44C50866E00D6950A4CEC"/>
    <w:rsid w:val="00D9748F"/>
  </w:style>
  <w:style w:type="paragraph" w:customStyle="1" w:styleId="F8CC19A570D04501B42E9D7DE76558B6">
    <w:name w:val="F8CC19A570D04501B42E9D7DE76558B6"/>
    <w:rsid w:val="009A55F1"/>
  </w:style>
  <w:style w:type="paragraph" w:customStyle="1" w:styleId="E95328270C954EC187267DE11C077693">
    <w:name w:val="E95328270C954EC187267DE11C077693"/>
    <w:rsid w:val="009A55F1"/>
  </w:style>
  <w:style w:type="paragraph" w:customStyle="1" w:styleId="464F59A34C3A488B8E4C69AFD94699D8">
    <w:name w:val="464F59A34C3A488B8E4C69AFD94699D8"/>
    <w:rsid w:val="009A55F1"/>
  </w:style>
  <w:style w:type="paragraph" w:customStyle="1" w:styleId="4323E4D162044B72B607ABA1DCE9C5F1">
    <w:name w:val="4323E4D162044B72B607ABA1DCE9C5F1"/>
    <w:rsid w:val="009A5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F56A7-07AE-4D3A-B662-84528EC4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</Template>
  <TotalTime>67</TotalTime>
  <Pages>10</Pages>
  <Words>1892</Words>
  <Characters>10789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mjerenja angažiranosti i organizacijske klime</vt:lpstr>
      <vt:lpstr>Implementacija sustava za upravljanje projektima za potrebe HZMO-a</vt:lpstr>
    </vt:vector>
  </TitlesOfParts>
  <Company>HZMO</Company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mjerenja angažiranosti i organizacijske klime</dc:title>
  <dc:subject>J-139/2025</dc:subject>
  <dc:creator>Željko Čular</dc:creator>
  <cp:keywords/>
  <dc:description/>
  <cp:lastModifiedBy>Marijo Prša</cp:lastModifiedBy>
  <cp:revision>10</cp:revision>
  <cp:lastPrinted>2021-03-18T08:25:00Z</cp:lastPrinted>
  <dcterms:created xsi:type="dcterms:W3CDTF">2023-10-17T12:38:00Z</dcterms:created>
  <dcterms:modified xsi:type="dcterms:W3CDTF">2025-12-22T13:55:00Z</dcterms:modified>
</cp:coreProperties>
</file>