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Default="00FF11E7">
      <w:pPr>
        <w:jc w:val="center"/>
        <w:rPr>
          <w:rFonts w:cs="Arial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Default="00FF11E7">
      <w:pPr>
        <w:jc w:val="center"/>
        <w:rPr>
          <w:rFonts w:cs="Arial"/>
          <w:sz w:val="40"/>
        </w:rPr>
      </w:pPr>
    </w:p>
    <w:p w:rsidR="00FF11E7" w:rsidRPr="00934A69" w:rsidRDefault="00FF11E7">
      <w:pPr>
        <w:jc w:val="center"/>
        <w:rPr>
          <w:rFonts w:cs="Arial"/>
          <w:sz w:val="40"/>
        </w:rPr>
      </w:pPr>
    </w:p>
    <w:p w:rsidR="00693262" w:rsidRPr="00934A69" w:rsidRDefault="00693262" w:rsidP="007C62E5">
      <w:pPr>
        <w:rPr>
          <w:b/>
          <w:color w:val="FF0000"/>
          <w:sz w:val="22"/>
        </w:rPr>
      </w:pPr>
    </w:p>
    <w:p w:rsidR="00FF11E7" w:rsidRPr="00934A69" w:rsidRDefault="00656053">
      <w:pPr>
        <w:jc w:val="center"/>
        <w:rPr>
          <w:rFonts w:cs="Arial"/>
          <w:b/>
          <w:sz w:val="40"/>
        </w:rPr>
      </w:pPr>
      <w:r w:rsidRPr="00934A69">
        <w:rPr>
          <w:rFonts w:cs="Arial"/>
          <w:b/>
          <w:sz w:val="40"/>
        </w:rPr>
        <w:t>PRILOG 1</w:t>
      </w:r>
      <w:r w:rsidR="00693262" w:rsidRPr="00934A69">
        <w:rPr>
          <w:rFonts w:cs="Arial"/>
          <w:b/>
          <w:sz w:val="40"/>
        </w:rPr>
        <w:t xml:space="preserve"> </w:t>
      </w:r>
    </w:p>
    <w:p w:rsidR="00FF11E7" w:rsidRPr="00934A69" w:rsidRDefault="00FF11E7">
      <w:pPr>
        <w:jc w:val="center"/>
        <w:rPr>
          <w:rFonts w:cs="Arial"/>
          <w:sz w:val="40"/>
        </w:rPr>
      </w:pPr>
    </w:p>
    <w:p w:rsidR="00FF11E7" w:rsidRPr="00934A69" w:rsidRDefault="00FF11E7">
      <w:pPr>
        <w:jc w:val="center"/>
        <w:rPr>
          <w:rFonts w:cs="Arial"/>
          <w:sz w:val="40"/>
        </w:rPr>
      </w:pPr>
    </w:p>
    <w:p w:rsidR="00FF11E7" w:rsidRPr="00934A69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934A69">
        <w:rPr>
          <w:rFonts w:cs="Arial"/>
          <w:sz w:val="40"/>
        </w:rPr>
        <w:t>STANDARDNI OBRAZAC PONUDE</w:t>
      </w:r>
    </w:p>
    <w:p w:rsidR="00840C81" w:rsidRPr="00934A69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840C81" w:rsidRPr="00934A69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C001E2" w:rsidRPr="00934A69" w:rsidRDefault="00C001E2" w:rsidP="00C001E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934A69">
        <w:rPr>
          <w:rFonts w:cs="Arial"/>
          <w:szCs w:val="20"/>
        </w:rPr>
        <w:t>Popis standardnih obrazaca: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 xml:space="preserve">PONUDBENI LIST 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934A69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934A69">
        <w:rPr>
          <w:rFonts w:eastAsia="Times New Roman" w:cs="Arial"/>
          <w:bCs/>
          <w:lang w:eastAsia="hr-HR"/>
        </w:rPr>
        <w:t>PODACI O PODUGOVARATELJIMA</w:t>
      </w:r>
    </w:p>
    <w:p w:rsidR="00D77993" w:rsidRPr="00934A69" w:rsidRDefault="00D77993" w:rsidP="00D77993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 xml:space="preserve">IZJAVA O NEKAŽNJAVANJU - točka 4.1.1 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>TROŠKOVNIK</w:t>
      </w:r>
    </w:p>
    <w:p w:rsidR="00C001E2" w:rsidRPr="00934A69" w:rsidRDefault="00C001E2" w:rsidP="00C001E2">
      <w:pPr>
        <w:pStyle w:val="Odlomakpopisa"/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934A69">
        <w:rPr>
          <w:rFonts w:cs="Arial"/>
        </w:rPr>
        <w:t xml:space="preserve">POPIS GLAVNIH USLUGA - točka 4.2.2 </w:t>
      </w:r>
    </w:p>
    <w:p w:rsidR="00C001E2" w:rsidRPr="00934A69" w:rsidRDefault="00C001E2" w:rsidP="00C001E2">
      <w:pPr>
        <w:tabs>
          <w:tab w:val="left" w:pos="1125"/>
        </w:tabs>
        <w:jc w:val="center"/>
        <w:rPr>
          <w:rFonts w:cs="Arial"/>
          <w:sz w:val="40"/>
        </w:rPr>
      </w:pPr>
    </w:p>
    <w:p w:rsidR="00C001E2" w:rsidRPr="00934A69" w:rsidRDefault="00C001E2" w:rsidP="00C001E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934A69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C001E2" w:rsidRPr="00934A69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Potvrda Porezne uprave o stanju duga ili važeći jednakovrijedni dokument – točka 4.1.2</w:t>
      </w:r>
    </w:p>
    <w:p w:rsidR="00C001E2" w:rsidRPr="00934A69" w:rsidRDefault="00C001E2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Izvadak iz sudskog, obrtnog ili drugog odgovarajućeg registra – točka 4.2.1</w:t>
      </w:r>
    </w:p>
    <w:p w:rsidR="0091646B" w:rsidRPr="00934A69" w:rsidRDefault="0091646B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Izjava o raspolaganju radnicima – točka 4.2.3.</w:t>
      </w:r>
    </w:p>
    <w:p w:rsidR="0091646B" w:rsidRPr="00934A69" w:rsidRDefault="0091646B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Preslika diplome/dokumenta o obrazovanju – točka 4.2.3.</w:t>
      </w:r>
    </w:p>
    <w:p w:rsidR="009106DD" w:rsidRPr="00934A69" w:rsidRDefault="009106DD" w:rsidP="00C001E2">
      <w:pPr>
        <w:numPr>
          <w:ilvl w:val="0"/>
          <w:numId w:val="13"/>
        </w:numPr>
        <w:tabs>
          <w:tab w:val="left" w:pos="1125"/>
        </w:tabs>
        <w:spacing w:line="259" w:lineRule="auto"/>
        <w:ind w:left="360"/>
        <w:contextualSpacing/>
        <w:rPr>
          <w:rFonts w:cs="Arial"/>
          <w:szCs w:val="20"/>
        </w:rPr>
      </w:pPr>
      <w:r w:rsidRPr="00934A69">
        <w:rPr>
          <w:szCs w:val="20"/>
          <w:lang w:eastAsia="de-DE"/>
        </w:rPr>
        <w:t>Certifikat iz komunikacijskih metoda – točka 4.2.3.</w:t>
      </w:r>
    </w:p>
    <w:p w:rsidR="000E4DAD" w:rsidRPr="00934A69" w:rsidRDefault="000E4DAD" w:rsidP="000E4DAD">
      <w:pPr>
        <w:pStyle w:val="Odlomakpopisa"/>
        <w:tabs>
          <w:tab w:val="left" w:pos="1125"/>
        </w:tabs>
        <w:rPr>
          <w:rFonts w:cs="Arial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E33918" w:rsidP="00E33918">
      <w:pPr>
        <w:tabs>
          <w:tab w:val="left" w:pos="1125"/>
          <w:tab w:val="left" w:pos="6195"/>
        </w:tabs>
        <w:rPr>
          <w:rFonts w:cs="Arial"/>
          <w:sz w:val="40"/>
        </w:rPr>
      </w:pPr>
      <w:r w:rsidRPr="00934A69">
        <w:rPr>
          <w:rFonts w:cs="Arial"/>
          <w:sz w:val="40"/>
        </w:rPr>
        <w:tab/>
      </w:r>
      <w:r w:rsidRPr="00934A69">
        <w:rPr>
          <w:rFonts w:cs="Arial"/>
          <w:sz w:val="40"/>
        </w:rPr>
        <w:tab/>
      </w: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934A69" w:rsidRDefault="00656053">
      <w:pPr>
        <w:rPr>
          <w:rFonts w:cs="Arial"/>
          <w:sz w:val="40"/>
        </w:rPr>
      </w:pPr>
      <w:r w:rsidRPr="00934A69">
        <w:rPr>
          <w:rFonts w:cs="Arial"/>
          <w:sz w:val="40"/>
        </w:rPr>
        <w:br w:type="page"/>
      </w: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1</w:t>
      </w:r>
    </w:p>
    <w:p w:rsidR="00FF11E7" w:rsidRPr="00934A69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934A69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934A69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934A69">
        <w:trPr>
          <w:trHeight w:val="517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934A69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501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934A69" w:rsidRDefault="0060569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934A69" w:rsidRDefault="0060569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934A69">
        <w:trPr>
          <w:trHeight w:val="76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487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934A69" w:rsidRDefault="0060569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934A69" w:rsidRDefault="0060569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934A69">
        <w:trPr>
          <w:trHeight w:val="50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49"/>
        </w:trPr>
        <w:tc>
          <w:tcPr>
            <w:tcW w:w="5070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934A69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81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F11E7" w:rsidRPr="00934A69" w:rsidRDefault="0060569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934A69" w:rsidRDefault="00605697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934A69">
        <w:trPr>
          <w:trHeight w:val="557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63"/>
        </w:trPr>
        <w:tc>
          <w:tcPr>
            <w:tcW w:w="5070" w:type="dxa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934A69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934A69" w:rsidRDefault="00FF11E7">
      <w:pPr>
        <w:jc w:val="both"/>
        <w:rPr>
          <w:rFonts w:eastAsia="Calibri" w:cs="Times New Roman"/>
        </w:rPr>
      </w:pPr>
    </w:p>
    <w:p w:rsidR="00FF11E7" w:rsidRPr="00934A69" w:rsidRDefault="00656053" w:rsidP="00146BA1">
      <w:pPr>
        <w:jc w:val="both"/>
        <w:rPr>
          <w:b/>
          <w:szCs w:val="20"/>
        </w:rPr>
      </w:pPr>
      <w:r w:rsidRPr="00934A69">
        <w:rPr>
          <w:rFonts w:eastAsia="Calibri" w:cs="Arial"/>
          <w:szCs w:val="21"/>
        </w:rPr>
        <w:t xml:space="preserve">Izjavljujemo da smo u cijelosti proučili i prihvatili poziv za dostavu ponuda za </w:t>
      </w:r>
      <w:r w:rsidR="00555DC3" w:rsidRPr="00934A69">
        <w:rPr>
          <w:rFonts w:eastAsia="Calibri" w:cs="Arial"/>
          <w:szCs w:val="21"/>
        </w:rPr>
        <w:t xml:space="preserve">nabavu </w:t>
      </w:r>
      <w:r w:rsidR="00E80C84" w:rsidRPr="00934A69">
        <w:rPr>
          <w:b/>
          <w:szCs w:val="20"/>
        </w:rPr>
        <w:t>Usluga edukacije</w:t>
      </w:r>
      <w:r w:rsidR="00C05D33" w:rsidRPr="00934A69">
        <w:rPr>
          <w:b/>
          <w:szCs w:val="20"/>
        </w:rPr>
        <w:t xml:space="preserve"> za razvoj komunikacijskih vještina</w:t>
      </w:r>
      <w:r w:rsidR="00C001E2" w:rsidRPr="00934A69">
        <w:rPr>
          <w:b/>
          <w:szCs w:val="20"/>
        </w:rPr>
        <w:t xml:space="preserve">, </w:t>
      </w:r>
      <w:r w:rsidR="00FB2E44" w:rsidRPr="00934A69">
        <w:rPr>
          <w:b/>
          <w:szCs w:val="20"/>
        </w:rPr>
        <w:t>J-4/2025</w:t>
      </w:r>
      <w:r w:rsidR="00481AAC" w:rsidRPr="00934A69">
        <w:rPr>
          <w:b/>
          <w:szCs w:val="20"/>
        </w:rPr>
        <w:t xml:space="preserve"> </w:t>
      </w:r>
      <w:r w:rsidR="006038A8" w:rsidRPr="00934A69">
        <w:rPr>
          <w:rFonts w:eastAsia="Calibri" w:cs="Arial"/>
          <w:szCs w:val="21"/>
        </w:rPr>
        <w:t>te Vam sukladno istom</w:t>
      </w:r>
      <w:r w:rsidRPr="00934A69">
        <w:rPr>
          <w:rFonts w:eastAsia="Calibri" w:cs="Arial"/>
          <w:szCs w:val="21"/>
        </w:rPr>
        <w:t xml:space="preserve"> dostavljamo ponudu:</w:t>
      </w:r>
    </w:p>
    <w:p w:rsidR="00FF11E7" w:rsidRPr="00934A69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B301D0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934A69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934A69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B301D0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934A69" w:rsidRDefault="00D9060C" w:rsidP="007261E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 (</w:t>
            </w:r>
            <w:r w:rsidR="00863949"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do</w:t>
            </w:r>
            <w:r w:rsidR="00F34FF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16. travnja 2</w:t>
            </w:r>
            <w:bookmarkStart w:id="0" w:name="_GoBack"/>
            <w:bookmarkEnd w:id="0"/>
            <w:r w:rsidR="00863949"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026</w:t>
            </w:r>
            <w:r w:rsidRPr="00934A69">
              <w:rPr>
                <w:rFonts w:eastAsia="Calibri" w:cs="Times New Roman"/>
                <w:b/>
                <w:bCs/>
                <w:color w:val="262626"/>
                <w:szCs w:val="21"/>
              </w:rPr>
              <w:t>.)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934A69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934A69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934A69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934A69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934A69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934A69">
        <w:rPr>
          <w:rFonts w:eastAsia="Times New Roman" w:cs="Arial"/>
          <w:sz w:val="18"/>
          <w:szCs w:val="18"/>
          <w:lang w:eastAsia="hr-HR"/>
        </w:rPr>
        <w:t>,</w:t>
      </w:r>
      <w:r w:rsidRPr="00934A69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934A69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934A69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934A69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Calibri" w:cs="Arial"/>
          <w:sz w:val="18"/>
          <w:szCs w:val="18"/>
        </w:rPr>
        <w:t>3. U slučaju sudjelovanja podugovaratelja potrebno je popuniti obrazac 3)</w:t>
      </w:r>
      <w:r w:rsidRPr="00934A69">
        <w:rPr>
          <w:rFonts w:eastAsia="Calibri" w:cs="Arial"/>
          <w:sz w:val="18"/>
          <w:szCs w:val="18"/>
        </w:rPr>
        <w:br w:type="page"/>
      </w:r>
    </w:p>
    <w:p w:rsidR="00FF11E7" w:rsidRPr="00934A69" w:rsidRDefault="00656053" w:rsidP="00D135F2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2</w:t>
      </w:r>
    </w:p>
    <w:p w:rsidR="00FF11E7" w:rsidRPr="00934A69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934A69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934A69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934A69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934A69">
        <w:trPr>
          <w:trHeight w:val="649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/>
                <w:lang w:eastAsia="hr-HR"/>
              </w:rPr>
            </w:pPr>
            <w:r w:rsidRPr="00934A69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57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551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934A69" w:rsidRDefault="0060569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934A69" w:rsidRDefault="0060569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F11E7" w:rsidRPr="00934A69" w:rsidRDefault="00605697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934A69" w:rsidRDefault="00605697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4361" w:type="dxa"/>
            <w:vAlign w:val="center"/>
          </w:tcPr>
          <w:p w:rsidR="00FF11E7" w:rsidRPr="00934A69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934A69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934A69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656053" w:rsidP="00146BA1">
      <w:pPr>
        <w:jc w:val="both"/>
        <w:rPr>
          <w:rFonts w:eastAsia="Times New Roman"/>
          <w:lang w:eastAsia="hr-HR"/>
        </w:rPr>
      </w:pPr>
      <w:r w:rsidRPr="00934A69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</w:pPr>
            <w:r w:rsidRPr="00934A69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vrije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353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934A69" w:rsidRDefault="00656053" w:rsidP="00146BA1">
      <w:pPr>
        <w:jc w:val="both"/>
        <w:rPr>
          <w:rFonts w:eastAsia="Times New Roman"/>
          <w:lang w:eastAsia="hr-HR"/>
        </w:rPr>
      </w:pPr>
      <w:r w:rsidRPr="00934A69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Cs w:val="20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Cs w:val="20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555DC3" w:rsidRPr="00934A69" w:rsidRDefault="00555DC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934A69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or tap to enter a date.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2D6E47" w:rsidRPr="00934A69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2D6E47" w:rsidRPr="00934A69" w:rsidRDefault="002D6E47" w:rsidP="00555DC3">
      <w:pPr>
        <w:rPr>
          <w:rFonts w:eastAsia="Calibri" w:cs="Arial"/>
          <w:b/>
          <w:color w:val="002060"/>
        </w:rPr>
      </w:pPr>
    </w:p>
    <w:p w:rsidR="003D2A10" w:rsidRDefault="003D2A10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3</w:t>
      </w:r>
    </w:p>
    <w:p w:rsidR="00FF11E7" w:rsidRPr="00934A69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934A69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934A69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934A69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934A69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934A69">
        <w:trPr>
          <w:trHeight w:val="65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11"/>
        </w:trPr>
        <w:tc>
          <w:tcPr>
            <w:tcW w:w="3936" w:type="dxa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934A69">
        <w:trPr>
          <w:trHeight w:val="63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934A69" w:rsidRDefault="0060569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934A69" w:rsidRDefault="00605697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934A69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934A69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934A69">
        <w:trPr>
          <w:trHeight w:val="473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6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45"/>
        </w:trPr>
        <w:tc>
          <w:tcPr>
            <w:tcW w:w="3936" w:type="dxa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934A69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567"/>
        </w:trPr>
        <w:tc>
          <w:tcPr>
            <w:tcW w:w="3936" w:type="dxa"/>
            <w:vAlign w:val="center"/>
          </w:tcPr>
          <w:p w:rsidR="00FF11E7" w:rsidRPr="00934A69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934A69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934A69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934A69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934A69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656053" w:rsidP="00146BA1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934A69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934A69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934A69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934A69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autoSpaceDE w:val="0"/>
              <w:autoSpaceDN w:val="0"/>
              <w:adjustRightInd w:val="0"/>
            </w:pPr>
            <w:r w:rsidRPr="00934A69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v</w:t>
            </w:r>
            <w:r w:rsidR="00B301D0" w:rsidRPr="00934A69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934A69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934A69">
        <w:trPr>
          <w:trHeight w:val="454"/>
        </w:trPr>
        <w:tc>
          <w:tcPr>
            <w:tcW w:w="5211" w:type="dxa"/>
            <w:vAlign w:val="center"/>
          </w:tcPr>
          <w:p w:rsidR="00FF11E7" w:rsidRPr="00934A69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934A69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934A69" w:rsidRDefault="00656053">
                <w:pPr>
                  <w:autoSpaceDE w:val="0"/>
                  <w:autoSpaceDN w:val="0"/>
                  <w:adjustRightInd w:val="0"/>
                </w:pPr>
                <w:r w:rsidRPr="00934A69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934A69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934A69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555DC3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ascii="Fira Sans" w:eastAsia="Times New Roman" w:hAnsi="Fira Sans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555DC3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ascii="Fira Sans" w:eastAsia="Times New Roman" w:hAnsi="Fira Sans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 w:rsidRPr="00555DC3">
                                  <w:rPr>
                                    <w:rStyle w:val="Tekstrezerviranogmjesta"/>
                                    <w:rFonts w:ascii="Fira Sans" w:hAnsi="Fira Sans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555DC3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</w:rPr>
                            </w:pPr>
                            <w:r w:rsidRPr="00555DC3">
                              <w:rPr>
                                <w:rFonts w:ascii="Fira Sans" w:eastAsia="Times New Roman" w:hAnsi="Fira Sans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Pr="00555DC3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 w:rsidRPr="00555DC3">
                        <w:rPr>
                          <w:rFonts w:ascii="Fira Sans" w:eastAsia="Times New Roman" w:hAnsi="Fira Sans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ascii="Fira Sans" w:eastAsia="Times New Roman" w:hAnsi="Fira Sans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Pr="00555DC3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ascii="Fira Sans" w:eastAsia="Times New Roman" w:hAnsi="Fira Sans" w:cs="Arial"/>
                              <w:sz w:val="24"/>
                              <w:szCs w:val="24"/>
                              <w:lang w:eastAsia="hr-HR"/>
                            </w:rPr>
                          </w:pPr>
                          <w:r w:rsidRPr="00555DC3">
                            <w:rPr>
                              <w:rStyle w:val="Tekstrezerviranogmjesta"/>
                              <w:rFonts w:ascii="Fira Sans" w:hAnsi="Fira Sans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555DC3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ascii="Fira Sans" w:eastAsia="Times New Roman" w:hAnsi="Fira Sans" w:cs="Arial"/>
                          <w:i/>
                          <w:szCs w:val="20"/>
                        </w:rPr>
                      </w:pPr>
                      <w:r w:rsidRPr="00555DC3">
                        <w:rPr>
                          <w:rFonts w:ascii="Fira Sans" w:eastAsia="Times New Roman" w:hAnsi="Fira Sans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934A69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934A69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934A69">
            <w:rPr>
              <w:rStyle w:val="Tekstrezerviranogmjesta"/>
            </w:rPr>
            <w:t>Click here.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to enter a date.</w:t>
          </w:r>
        </w:sdtContent>
      </w:sdt>
      <w:r w:rsidRPr="00934A69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934A69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934A69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934A69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2D6E47" w:rsidRPr="00934A69" w:rsidRDefault="00656053" w:rsidP="00555DC3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</w:t>
      </w:r>
      <w:r w:rsidR="00083579" w:rsidRPr="00934A69">
        <w:rPr>
          <w:rFonts w:eastAsia="Times New Roman" w:cs="Arial"/>
          <w:sz w:val="18"/>
          <w:szCs w:val="18"/>
          <w:lang w:eastAsia="hr-HR"/>
        </w:rPr>
        <w:t>o primjeraka koliko je potrebno.</w:t>
      </w:r>
    </w:p>
    <w:p w:rsidR="001D7CC3" w:rsidRPr="00934A69" w:rsidRDefault="001D7CC3">
      <w:pPr>
        <w:jc w:val="right"/>
        <w:rPr>
          <w:rFonts w:eastAsia="Calibri" w:cs="Arial"/>
          <w:b/>
          <w:color w:val="002060"/>
        </w:rPr>
      </w:pPr>
    </w:p>
    <w:p w:rsidR="001D7CC3" w:rsidRPr="00934A69" w:rsidRDefault="001D7CC3">
      <w:pPr>
        <w:jc w:val="right"/>
        <w:rPr>
          <w:rFonts w:eastAsia="Calibri" w:cs="Arial"/>
          <w:b/>
          <w:color w:val="002060"/>
        </w:rPr>
      </w:pPr>
    </w:p>
    <w:p w:rsidR="003D2A10" w:rsidRDefault="003D2A10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4</w:t>
      </w:r>
    </w:p>
    <w:p w:rsidR="002D6E47" w:rsidRPr="00934A69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0769FE">
      <w:pPr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>K</w:t>
      </w:r>
      <w:r w:rsidR="00656053" w:rsidRPr="00934A69">
        <w:rPr>
          <w:rFonts w:eastAsia="Calibri" w:cs="Times New Roman"/>
          <w:sz w:val="19"/>
          <w:szCs w:val="19"/>
        </w:rPr>
        <w:t>ao ovlaštena osoba</w:t>
      </w:r>
      <w:r w:rsidR="00656053" w:rsidRPr="00934A69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934A69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934A69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jc w:val="both"/>
        <w:rPr>
          <w:rFonts w:eastAsia="Calibri" w:cs="Times New Roman"/>
          <w:szCs w:val="20"/>
        </w:rPr>
      </w:pPr>
      <w:r w:rsidRPr="00934A69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here to enter Ime i Prezime</w:t>
          </w:r>
        </w:sdtContent>
      </w:sdt>
      <w:r w:rsidRPr="00934A69">
        <w:rPr>
          <w:rFonts w:eastAsia="Calibri" w:cs="Times New Roman"/>
          <w:szCs w:val="20"/>
        </w:rPr>
        <w:t xml:space="preserve">  Iz </w:t>
      </w:r>
      <w:r w:rsidRPr="00934A69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or tap here to enter prebivalište.</w:t>
          </w:r>
        </w:sdtContent>
      </w:sdt>
    </w:p>
    <w:p w:rsidR="00FF11E7" w:rsidRPr="00934A69" w:rsidRDefault="00656053">
      <w:pPr>
        <w:spacing w:before="120"/>
        <w:jc w:val="both"/>
        <w:rPr>
          <w:rFonts w:eastAsia="Calibri" w:cs="Times New Roman"/>
          <w:szCs w:val="20"/>
        </w:rPr>
      </w:pPr>
      <w:r w:rsidRPr="00934A69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or tap here to enter text</w:t>
          </w:r>
        </w:sdtContent>
      </w:sdt>
      <w:r w:rsidRPr="00934A69">
        <w:rPr>
          <w:rFonts w:eastAsia="Calibri" w:cs="Times New Roman"/>
          <w:szCs w:val="20"/>
        </w:rPr>
        <w:t xml:space="preserve"> </w:t>
      </w:r>
      <w:r w:rsidRPr="00934A69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Calibri" w:cs="Times New Roman"/>
          <w:szCs w:val="20"/>
        </w:rPr>
        <w:tab/>
        <w:t>,</w:t>
      </w:r>
    </w:p>
    <w:p w:rsidR="00FF11E7" w:rsidRPr="00934A69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934A69">
        <w:rPr>
          <w:rFonts w:eastAsia="Calibri" w:cs="Times New Roman"/>
          <w:b/>
          <w:sz w:val="19"/>
          <w:szCs w:val="19"/>
        </w:rPr>
        <w:t>za sebe</w:t>
      </w:r>
      <w:r w:rsidRPr="00934A69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934A69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934A69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934A69">
        <w:rPr>
          <w:rFonts w:eastAsia="Calibri" w:cs="Times New Roman"/>
          <w:sz w:val="19"/>
          <w:szCs w:val="19"/>
        </w:rPr>
        <w:t>:</w:t>
      </w:r>
    </w:p>
    <w:p w:rsidR="00FF11E7" w:rsidRPr="00934A69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934A69" w:rsidRDefault="00656053">
      <w:pPr>
        <w:jc w:val="both"/>
        <w:rPr>
          <w:rFonts w:eastAsia="Calibri" w:cs="Times New Roman"/>
          <w:szCs w:val="20"/>
        </w:rPr>
      </w:pPr>
      <w:r w:rsidRPr="00934A69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934A69">
        <w:rPr>
          <w:rFonts w:eastAsia="Calibri" w:cs="Times New Roman"/>
          <w:szCs w:val="20"/>
        </w:rPr>
        <w:t>________</w:t>
      </w:r>
    </w:p>
    <w:p w:rsidR="00FF11E7" w:rsidRPr="00934A69" w:rsidRDefault="00656053">
      <w:pPr>
        <w:jc w:val="center"/>
        <w:rPr>
          <w:rFonts w:eastAsia="Calibri" w:cs="Times New Roman"/>
          <w:sz w:val="18"/>
          <w:szCs w:val="16"/>
        </w:rPr>
      </w:pPr>
      <w:r w:rsidRPr="00934A69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 xml:space="preserve">izjavljujem da ja </w:t>
      </w:r>
      <w:r w:rsidRPr="00934A69">
        <w:rPr>
          <w:rFonts w:eastAsia="Calibri" w:cs="Times New Roman"/>
          <w:b/>
          <w:sz w:val="19"/>
          <w:szCs w:val="19"/>
        </w:rPr>
        <w:t>osobno, niti gore nave</w:t>
      </w:r>
      <w:r w:rsidR="002D6E47" w:rsidRPr="00934A69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934A69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934A69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934A69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934A69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934A69">
        <w:rPr>
          <w:rFonts w:eastAsia="Calibri" w:cs="Times New Roman"/>
          <w:bCs/>
          <w:sz w:val="18"/>
          <w:szCs w:val="20"/>
        </w:rPr>
        <w:t>na temelju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106. (trgovanje ljudima) Kaznenog zakona</w:t>
      </w:r>
      <w:r w:rsidRPr="00934A69">
        <w:rPr>
          <w:rFonts w:eastAsia="Calibri" w:cs="Times New Roman"/>
          <w:b/>
          <w:bCs/>
          <w:sz w:val="18"/>
          <w:szCs w:val="20"/>
        </w:rPr>
        <w:t xml:space="preserve"> </w:t>
      </w:r>
      <w:r w:rsidRPr="00934A69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FF11E7" w:rsidRPr="00934A69" w:rsidRDefault="00FF11E7">
      <w:pPr>
        <w:jc w:val="both"/>
        <w:rPr>
          <w:rFonts w:eastAsia="Calibri" w:cs="Times New Roman"/>
          <w:szCs w:val="20"/>
        </w:rPr>
      </w:pPr>
    </w:p>
    <w:p w:rsidR="00FF11E7" w:rsidRPr="00934A69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934A69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or tap to enter a date.</w:t>
          </w:r>
        </w:sdtContent>
      </w:sdt>
      <w:r w:rsidRPr="00934A69">
        <w:rPr>
          <w:rFonts w:eastAsia="Calibri" w:cs="Times New Roman"/>
          <w:sz w:val="19"/>
          <w:szCs w:val="19"/>
        </w:rPr>
        <w:t xml:space="preserve">  godine</w:t>
      </w:r>
    </w:p>
    <w:p w:rsidR="00FF11E7" w:rsidRPr="00934A69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934A69" w:rsidRDefault="00AF057D" w:rsidP="008628FB">
      <w:pPr>
        <w:rPr>
          <w:rFonts w:eastAsia="Calibri" w:cs="Arial"/>
          <w:b/>
          <w:color w:val="002060"/>
        </w:rPr>
      </w:pPr>
    </w:p>
    <w:p w:rsidR="00AF057D" w:rsidRPr="00934A69" w:rsidRDefault="00AF057D">
      <w:pPr>
        <w:jc w:val="right"/>
        <w:rPr>
          <w:rFonts w:eastAsia="Calibri" w:cs="Arial"/>
          <w:b/>
          <w:color w:val="002060"/>
        </w:rPr>
      </w:pPr>
    </w:p>
    <w:p w:rsidR="003702A5" w:rsidRPr="00934A69" w:rsidRDefault="003702A5">
      <w:pPr>
        <w:jc w:val="right"/>
        <w:rPr>
          <w:rFonts w:eastAsia="Calibri" w:cs="Arial"/>
          <w:b/>
          <w:color w:val="002060"/>
        </w:rPr>
      </w:pPr>
    </w:p>
    <w:p w:rsidR="004E27EC" w:rsidRPr="00934A69" w:rsidRDefault="004E27EC">
      <w:pPr>
        <w:jc w:val="right"/>
        <w:rPr>
          <w:rFonts w:eastAsia="Calibri" w:cs="Arial"/>
          <w:b/>
          <w:color w:val="002060"/>
        </w:rPr>
      </w:pPr>
    </w:p>
    <w:p w:rsidR="004E27EC" w:rsidRPr="00934A69" w:rsidRDefault="004E27EC">
      <w:pPr>
        <w:jc w:val="right"/>
        <w:rPr>
          <w:rFonts w:eastAsia="Calibri" w:cs="Arial"/>
          <w:b/>
          <w:color w:val="002060"/>
        </w:rPr>
      </w:pPr>
    </w:p>
    <w:p w:rsidR="00FF11E7" w:rsidRPr="00934A69" w:rsidRDefault="00656053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Calibri" w:cs="Arial"/>
          <w:b/>
          <w:color w:val="002060"/>
        </w:rPr>
        <w:lastRenderedPageBreak/>
        <w:t>Obrazac 5</w:t>
      </w: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5313A5" w:rsidRPr="00934A69" w:rsidRDefault="005313A5" w:rsidP="005313A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934A69">
        <w:rPr>
          <w:rFonts w:eastAsia="Times New Roman" w:cs="Arial"/>
          <w:b/>
          <w:bCs/>
          <w:sz w:val="22"/>
          <w:lang w:eastAsia="hr-HR"/>
        </w:rPr>
        <w:t>TROŠKOVNIK</w:t>
      </w:r>
    </w:p>
    <w:p w:rsidR="005313A5" w:rsidRPr="00934A69" w:rsidRDefault="005313A5" w:rsidP="005313A5">
      <w:pPr>
        <w:jc w:val="both"/>
        <w:rPr>
          <w:rFonts w:eastAsia="Calibri" w:cs="Arial"/>
        </w:rPr>
      </w:pPr>
    </w:p>
    <w:p w:rsidR="005313A5" w:rsidRPr="00934A69" w:rsidRDefault="005313A5" w:rsidP="005313A5">
      <w:pPr>
        <w:jc w:val="both"/>
        <w:rPr>
          <w:rFonts w:eastAsia="Calibri" w:cs="Arial"/>
        </w:rPr>
      </w:pPr>
    </w:p>
    <w:p w:rsidR="005313A5" w:rsidRPr="00934A69" w:rsidRDefault="005313A5" w:rsidP="005313A5">
      <w:pPr>
        <w:jc w:val="both"/>
        <w:rPr>
          <w:rFonts w:eastAsia="Calibri" w:cs="Arial"/>
        </w:rPr>
      </w:pPr>
    </w:p>
    <w:p w:rsidR="005313A5" w:rsidRPr="00934A69" w:rsidRDefault="005313A5" w:rsidP="005313A5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 w:rsidRPr="00934A69">
        <w:rPr>
          <w:rFonts w:eastAsia="Times New Roman" w:cs="Arial"/>
          <w:bCs/>
          <w:lang w:eastAsia="hr-HR"/>
        </w:rPr>
        <w:t>- Poseban dokument u obliku excel tablice</w:t>
      </w: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B04F02" w:rsidRPr="00934A69" w:rsidRDefault="00B04F02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5313A5" w:rsidRPr="00934A69" w:rsidRDefault="005313A5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381B41" w:rsidRPr="00934A69" w:rsidRDefault="00381B41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984BD2" w:rsidRPr="00934A69" w:rsidRDefault="00984BD2" w:rsidP="00E54B25">
      <w:pPr>
        <w:rPr>
          <w:rFonts w:cs="Arial"/>
          <w:szCs w:val="20"/>
        </w:rPr>
      </w:pPr>
    </w:p>
    <w:p w:rsidR="0084167F" w:rsidRPr="00934A69" w:rsidRDefault="0084167F" w:rsidP="00E54B25">
      <w:pPr>
        <w:rPr>
          <w:rFonts w:cs="Arial"/>
          <w:szCs w:val="20"/>
        </w:rPr>
      </w:pPr>
    </w:p>
    <w:p w:rsidR="00FF11E7" w:rsidRPr="00934A69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934A69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934A69">
            <w:rPr>
              <w:rStyle w:val="Tekstrezerviranogmjesta"/>
            </w:rPr>
            <w:t>Click or tap here to enter text.</w:t>
          </w:r>
        </w:sdtContent>
      </w:sdt>
      <w:r w:rsidRPr="00934A69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934A69">
            <w:rPr>
              <w:rStyle w:val="Tekstrezerviranogmjesta"/>
            </w:rPr>
            <w:t>Click or tap to enter a date.</w:t>
          </w:r>
        </w:sdtContent>
      </w:sdt>
      <w:r w:rsidRPr="00934A69">
        <w:rPr>
          <w:rFonts w:eastAsia="Calibri" w:cs="Times New Roman"/>
          <w:szCs w:val="21"/>
        </w:rPr>
        <w:t xml:space="preserve"> godine</w:t>
      </w:r>
    </w:p>
    <w:p w:rsidR="00FF11E7" w:rsidRPr="00934A69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934A69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934A69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934A69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934A69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934A69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934A69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934A69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934A69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934A69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1554A" w:rsidRPr="00934A69" w:rsidRDefault="00A1554A" w:rsidP="00A7502E">
      <w:pPr>
        <w:tabs>
          <w:tab w:val="left" w:pos="1125"/>
        </w:tabs>
        <w:rPr>
          <w:rFonts w:cs="Arial"/>
          <w:sz w:val="40"/>
        </w:rPr>
      </w:pPr>
    </w:p>
    <w:p w:rsidR="00A7502E" w:rsidRPr="00934A69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934A69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934A69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0E4DAD" w:rsidRPr="00934A69" w:rsidRDefault="000E4DA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7079C0" w:rsidRPr="00934A69" w:rsidRDefault="007079C0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486926" w:rsidRDefault="00486926" w:rsidP="007079C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34A69">
        <w:rPr>
          <w:b/>
          <w:bCs/>
          <w:sz w:val="24"/>
          <w:szCs w:val="24"/>
        </w:rPr>
        <w:t>ŽIVOTOPIS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1.</w:t>
      </w:r>
      <w:r w:rsidRPr="00934A69">
        <w:rPr>
          <w:rFonts w:cs="Arial"/>
          <w:bCs/>
          <w:szCs w:val="20"/>
        </w:rPr>
        <w:tab/>
        <w:t>Prezime:</w:t>
      </w:r>
      <w:r w:rsidRPr="00934A69">
        <w:rPr>
          <w:rFonts w:cs="Arial"/>
          <w:bCs/>
          <w:szCs w:val="20"/>
        </w:rPr>
        <w:tab/>
      </w:r>
      <w:r w:rsidRPr="00934A69">
        <w:rPr>
          <w:rFonts w:cs="Arial"/>
          <w:bCs/>
          <w:szCs w:val="20"/>
        </w:rPr>
        <w:tab/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2.</w:t>
      </w:r>
      <w:r w:rsidRPr="00934A69">
        <w:rPr>
          <w:rFonts w:cs="Arial"/>
          <w:bCs/>
          <w:szCs w:val="20"/>
        </w:rPr>
        <w:tab/>
        <w:t>Ime:</w:t>
      </w:r>
      <w:r w:rsidRPr="00934A69">
        <w:rPr>
          <w:rFonts w:cs="Arial"/>
          <w:bCs/>
          <w:szCs w:val="20"/>
        </w:rPr>
        <w:tab/>
      </w:r>
      <w:r w:rsidRPr="00934A69">
        <w:rPr>
          <w:rFonts w:cs="Arial"/>
          <w:bCs/>
          <w:szCs w:val="20"/>
        </w:rPr>
        <w:tab/>
      </w:r>
      <w:r w:rsidRPr="00934A69">
        <w:rPr>
          <w:rFonts w:cs="Arial"/>
          <w:bCs/>
          <w:szCs w:val="20"/>
        </w:rPr>
        <w:tab/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 xml:space="preserve">3. </w:t>
      </w:r>
      <w:r w:rsidRPr="00934A69">
        <w:rPr>
          <w:rFonts w:cs="Arial"/>
          <w:bCs/>
          <w:szCs w:val="20"/>
        </w:rPr>
        <w:tab/>
        <w:t>Datum i mjesto rođenja: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4.</w:t>
      </w:r>
      <w:r w:rsidRPr="00934A69">
        <w:rPr>
          <w:rFonts w:cs="Arial"/>
          <w:bCs/>
          <w:szCs w:val="20"/>
        </w:rPr>
        <w:tab/>
        <w:t>Državljanstvo:</w:t>
      </w:r>
      <w:r w:rsidRPr="00934A69">
        <w:rPr>
          <w:rFonts w:cs="Arial"/>
          <w:bCs/>
          <w:szCs w:val="20"/>
        </w:rPr>
        <w:tab/>
      </w:r>
      <w:r w:rsidRPr="00934A69">
        <w:rPr>
          <w:rFonts w:cs="Arial"/>
          <w:bCs/>
          <w:szCs w:val="20"/>
        </w:rPr>
        <w:tab/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5.</w:t>
      </w:r>
      <w:r w:rsidRPr="00934A69">
        <w:rPr>
          <w:rFonts w:cs="Arial"/>
          <w:bCs/>
          <w:szCs w:val="20"/>
        </w:rPr>
        <w:tab/>
        <w:t>Adresa (telefon/fax/e-mail):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 xml:space="preserve">6. </w:t>
      </w:r>
      <w:r w:rsidRPr="00934A69">
        <w:rPr>
          <w:rFonts w:cs="Arial"/>
          <w:bCs/>
          <w:szCs w:val="20"/>
        </w:rPr>
        <w:tab/>
        <w:t>Obrazovanje: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092"/>
      </w:tblGrid>
      <w:tr w:rsidR="007079C0" w:rsidRPr="00934A69" w:rsidTr="007079C0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>Institucija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>Datum  od – do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>Stečeno zvanje</w:t>
            </w:r>
          </w:p>
        </w:tc>
      </w:tr>
      <w:tr w:rsidR="007079C0" w:rsidRPr="00934A69" w:rsidTr="007079C0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7079C0" w:rsidRPr="00934A69" w:rsidTr="007079C0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7079C0" w:rsidRPr="00934A69" w:rsidTr="007079C0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</w:tbl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 xml:space="preserve">7. </w:t>
      </w:r>
      <w:r w:rsidRPr="00934A69">
        <w:rPr>
          <w:rFonts w:cs="Arial"/>
          <w:bCs/>
          <w:szCs w:val="20"/>
        </w:rPr>
        <w:tab/>
        <w:t xml:space="preserve">Znanje jezika (prema: </w:t>
      </w:r>
      <w:hyperlink r:id="rId8" w:history="1">
        <w:r w:rsidRPr="00934A69">
          <w:rPr>
            <w:rStyle w:val="Hiperveza"/>
            <w:rFonts w:cs="Arial"/>
            <w:bCs/>
            <w:szCs w:val="20"/>
          </w:rPr>
          <w:t>Zajedničkom referentnom europskom okviru za jezike</w:t>
        </w:r>
      </w:hyperlink>
      <w:r w:rsidRPr="00934A69">
        <w:rPr>
          <w:rFonts w:cs="Arial"/>
          <w:bCs/>
          <w:szCs w:val="20"/>
        </w:rPr>
        <w:t>):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86"/>
        <w:gridCol w:w="2126"/>
        <w:gridCol w:w="1843"/>
        <w:gridCol w:w="2630"/>
      </w:tblGrid>
      <w:tr w:rsidR="007079C0" w:rsidRPr="00934A69" w:rsidTr="007079C0">
        <w:trPr>
          <w:trHeight w:hRule="exact" w:val="56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>Jezik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>Razumijevanje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>Govor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934A69">
              <w:rPr>
                <w:rFonts w:cs="Arial"/>
                <w:b/>
                <w:bCs/>
                <w:szCs w:val="20"/>
              </w:rPr>
              <w:t xml:space="preserve">Pisanje </w:t>
            </w:r>
          </w:p>
        </w:tc>
      </w:tr>
      <w:tr w:rsidR="007079C0" w:rsidRPr="00934A69" w:rsidTr="007079C0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7079C0" w:rsidRPr="00934A69" w:rsidTr="007079C0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7079C0" w:rsidRPr="00934A69" w:rsidTr="007079C0">
        <w:trPr>
          <w:trHeight w:hRule="exact" w:val="28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9C0" w:rsidRPr="00934A69" w:rsidRDefault="007079C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</w:tbl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8.</w:t>
      </w:r>
      <w:r w:rsidRPr="00934A69">
        <w:rPr>
          <w:rFonts w:cs="Arial"/>
          <w:bCs/>
          <w:szCs w:val="20"/>
        </w:rPr>
        <w:tab/>
        <w:t>Članstvo u profesionalnim tijelima: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9.</w:t>
      </w:r>
      <w:r w:rsidRPr="00934A69">
        <w:rPr>
          <w:rFonts w:cs="Arial"/>
          <w:bCs/>
          <w:szCs w:val="20"/>
        </w:rPr>
        <w:tab/>
        <w:t>Druge vještine (npr. informatička pismenost i dr.):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10.</w:t>
      </w:r>
      <w:r w:rsidRPr="00934A69">
        <w:rPr>
          <w:rFonts w:cs="Arial"/>
          <w:bCs/>
          <w:szCs w:val="20"/>
        </w:rPr>
        <w:tab/>
        <w:t>Profesionalno iskustvo / godine staža: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830"/>
        <w:gridCol w:w="4395"/>
        <w:gridCol w:w="2097"/>
      </w:tblGrid>
      <w:tr w:rsidR="007079C0" w:rsidRPr="00934A69" w:rsidTr="007079C0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34A69">
              <w:rPr>
                <w:rFonts w:cs="Arial"/>
                <w:b/>
                <w:sz w:val="18"/>
                <w:szCs w:val="18"/>
              </w:rPr>
              <w:t>Tvrtka /Organizacija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34A69">
              <w:rPr>
                <w:rFonts w:cs="Arial"/>
                <w:b/>
                <w:sz w:val="18"/>
                <w:szCs w:val="18"/>
              </w:rPr>
              <w:t>Radno mjesto / Pozicija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79C0" w:rsidRPr="00934A69" w:rsidRDefault="007079C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34A69">
              <w:rPr>
                <w:rFonts w:cs="Arial"/>
                <w:b/>
                <w:sz w:val="18"/>
                <w:szCs w:val="18"/>
              </w:rPr>
              <w:t>Godine staža</w:t>
            </w:r>
          </w:p>
        </w:tc>
      </w:tr>
      <w:tr w:rsidR="007079C0" w:rsidRPr="00934A69" w:rsidTr="007079C0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7079C0" w:rsidRPr="00934A69" w:rsidTr="007079C0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sz w:val="18"/>
                <w:szCs w:val="18"/>
              </w:rPr>
            </w:pPr>
          </w:p>
        </w:tc>
      </w:tr>
      <w:tr w:rsidR="007079C0" w:rsidRPr="00934A69" w:rsidTr="007079C0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9C0" w:rsidRPr="00934A69" w:rsidRDefault="007079C0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11.</w:t>
      </w:r>
      <w:r w:rsidRPr="00934A69">
        <w:rPr>
          <w:rFonts w:cs="Arial"/>
          <w:bCs/>
          <w:szCs w:val="20"/>
        </w:rPr>
        <w:tab/>
      </w:r>
      <w:r w:rsidR="00394C79">
        <w:t>Iskustvo u području nabave usluge edukacije za razvoj komunikacijskih vještina: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704"/>
        <w:gridCol w:w="306"/>
        <w:gridCol w:w="2083"/>
        <w:gridCol w:w="1532"/>
        <w:gridCol w:w="1611"/>
        <w:gridCol w:w="1433"/>
        <w:gridCol w:w="1959"/>
      </w:tblGrid>
      <w:tr w:rsidR="00394C79" w:rsidRPr="00934A69" w:rsidTr="00394C79">
        <w:trPr>
          <w:trHeight w:val="7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34A69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94C79" w:rsidRPr="00934A69" w:rsidRDefault="00394C79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C79" w:rsidRPr="00934A69" w:rsidRDefault="00307A1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Naziv edukacije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C79" w:rsidRPr="00934A69" w:rsidRDefault="0009338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Broj mjeseci na edukaciji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C79" w:rsidRPr="00934A69" w:rsidRDefault="00307A17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</w:t>
            </w:r>
            <w:r w:rsidR="00394C79" w:rsidRPr="00934A69">
              <w:rPr>
                <w:rFonts w:cs="Arial"/>
                <w:b/>
                <w:sz w:val="18"/>
                <w:szCs w:val="18"/>
              </w:rPr>
              <w:t>loga</w:t>
            </w:r>
            <w:r w:rsidR="0009150F">
              <w:rPr>
                <w:rFonts w:cs="Arial"/>
                <w:b/>
                <w:sz w:val="18"/>
                <w:szCs w:val="18"/>
              </w:rPr>
              <w:t xml:space="preserve"> predavača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34A69">
              <w:rPr>
                <w:rFonts w:cs="Arial"/>
                <w:b/>
                <w:sz w:val="18"/>
                <w:szCs w:val="18"/>
              </w:rPr>
              <w:t>Naručitelj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4C79" w:rsidRPr="00934A69" w:rsidRDefault="00545B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Predmetna usluga</w:t>
            </w:r>
            <w:r w:rsidR="00394C79" w:rsidRPr="00934A69">
              <w:rPr>
                <w:rFonts w:cs="Arial"/>
                <w:b/>
                <w:sz w:val="18"/>
                <w:szCs w:val="18"/>
              </w:rPr>
              <w:t xml:space="preserve"> obuhvaća pre</w:t>
            </w:r>
            <w:r w:rsidR="008B179A">
              <w:rPr>
                <w:rFonts w:cs="Arial"/>
                <w:b/>
                <w:sz w:val="18"/>
                <w:szCs w:val="18"/>
              </w:rPr>
              <w:t>d</w:t>
            </w:r>
            <w:r w:rsidR="00394C79" w:rsidRPr="00934A69">
              <w:rPr>
                <w:rFonts w:cs="Arial"/>
                <w:b/>
                <w:sz w:val="18"/>
                <w:szCs w:val="18"/>
              </w:rPr>
              <w:t>met nabave</w:t>
            </w:r>
            <w:r w:rsidR="00394C79" w:rsidRPr="00934A69">
              <w:rPr>
                <w:rFonts w:cs="Arial"/>
                <w:b/>
                <w:sz w:val="18"/>
                <w:szCs w:val="18"/>
              </w:rPr>
              <w:br/>
              <w:t xml:space="preserve"> (DA ili NE)</w:t>
            </w:r>
          </w:p>
        </w:tc>
      </w:tr>
      <w:tr w:rsidR="00394C79" w:rsidRPr="00934A69" w:rsidTr="00394C79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34A69">
              <w:rPr>
                <w:rFonts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4C79" w:rsidRPr="00934A69" w:rsidTr="00394C79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34A69">
              <w:rPr>
                <w:rFonts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4C79" w:rsidRPr="00934A69" w:rsidTr="00394C79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34A69">
              <w:rPr>
                <w:rFonts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4C79" w:rsidRPr="00934A69" w:rsidTr="00394C79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34A69">
              <w:rPr>
                <w:rFonts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4C79" w:rsidRPr="00934A69" w:rsidTr="00394C79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34A69">
              <w:rPr>
                <w:rFonts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4C79" w:rsidRPr="00934A69" w:rsidTr="00394C79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34A69">
              <w:rPr>
                <w:rFonts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C79" w:rsidRPr="00934A69" w:rsidRDefault="00394C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12.</w:t>
      </w:r>
      <w:r w:rsidRPr="00934A69">
        <w:rPr>
          <w:rFonts w:cs="Arial"/>
          <w:bCs/>
          <w:szCs w:val="20"/>
        </w:rPr>
        <w:tab/>
        <w:t xml:space="preserve">Publikacije i seminari: 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13.</w:t>
      </w:r>
      <w:r w:rsidRPr="00934A69">
        <w:rPr>
          <w:rFonts w:cs="Arial"/>
          <w:bCs/>
          <w:szCs w:val="20"/>
        </w:rPr>
        <w:tab/>
        <w:t>Preporuke: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>Svojim potpisom potvrđujem točnost svih navedenih podataka.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right"/>
        <w:rPr>
          <w:rFonts w:cs="Arial"/>
          <w:bCs/>
          <w:szCs w:val="20"/>
        </w:rPr>
      </w:pPr>
    </w:p>
    <w:p w:rsidR="007079C0" w:rsidRPr="00934A69" w:rsidRDefault="007079C0" w:rsidP="007079C0">
      <w:pPr>
        <w:widowControl w:val="0"/>
        <w:autoSpaceDE w:val="0"/>
        <w:autoSpaceDN w:val="0"/>
        <w:adjustRightInd w:val="0"/>
        <w:jc w:val="center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 xml:space="preserve">                                                                                               ____________________________</w:t>
      </w:r>
    </w:p>
    <w:p w:rsidR="007079C0" w:rsidRPr="00934A69" w:rsidRDefault="007079C0" w:rsidP="007079C0">
      <w:pPr>
        <w:widowControl w:val="0"/>
        <w:autoSpaceDE w:val="0"/>
        <w:autoSpaceDN w:val="0"/>
        <w:adjustRightInd w:val="0"/>
        <w:ind w:left="6372"/>
        <w:rPr>
          <w:rFonts w:cs="Arial"/>
          <w:bCs/>
          <w:szCs w:val="20"/>
        </w:rPr>
      </w:pPr>
      <w:r w:rsidRPr="00934A69">
        <w:rPr>
          <w:rFonts w:cs="Arial"/>
          <w:bCs/>
          <w:szCs w:val="20"/>
        </w:rPr>
        <w:t xml:space="preserve">      Potpis stručnjaka</w:t>
      </w:r>
    </w:p>
    <w:p w:rsidR="007079C0" w:rsidRPr="00934A69" w:rsidRDefault="007079C0" w:rsidP="007079C0">
      <w:pPr>
        <w:rPr>
          <w:sz w:val="22"/>
        </w:rPr>
      </w:pPr>
    </w:p>
    <w:p w:rsidR="007079C0" w:rsidRPr="00934A69" w:rsidRDefault="007079C0">
      <w:pPr>
        <w:jc w:val="both"/>
        <w:rPr>
          <w:rFonts w:eastAsia="Times New Roman" w:cs="Arial"/>
          <w:sz w:val="16"/>
          <w:szCs w:val="16"/>
          <w:lang w:eastAsia="hr-HR"/>
        </w:rPr>
        <w:sectPr w:rsidR="007079C0" w:rsidRPr="00934A69" w:rsidSect="00E62DA1">
          <w:headerReference w:type="default" r:id="rId9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0E4DAD" w:rsidRPr="00934A69" w:rsidRDefault="000E4DAD" w:rsidP="000E4DAD">
      <w:pPr>
        <w:jc w:val="right"/>
        <w:rPr>
          <w:rFonts w:eastAsia="Calibri" w:cs="Arial"/>
          <w:b/>
          <w:color w:val="002060"/>
        </w:rPr>
      </w:pP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lastRenderedPageBreak/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934A69">
        <w:rPr>
          <w:rFonts w:eastAsia="Calibri" w:cs="Arial"/>
          <w:b/>
          <w:color w:val="002060"/>
        </w:rPr>
        <w:t>Obrazac 6</w:t>
      </w:r>
    </w:p>
    <w:p w:rsidR="000E4DAD" w:rsidRPr="00934A69" w:rsidRDefault="000E4DAD" w:rsidP="000E4DAD">
      <w:pPr>
        <w:rPr>
          <w:rFonts w:eastAsia="Times New Roman" w:cs="Arial"/>
          <w:b/>
          <w:bCs/>
          <w:iCs/>
          <w:szCs w:val="20"/>
          <w:lang w:eastAsia="hr-HR"/>
        </w:rPr>
      </w:pPr>
    </w:p>
    <w:p w:rsidR="00C001E2" w:rsidRPr="00934A69" w:rsidRDefault="00C001E2" w:rsidP="00C001E2">
      <w:pP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934A69">
        <w:rPr>
          <w:rFonts w:eastAsia="Times New Roman" w:cs="Arial"/>
          <w:b/>
          <w:bCs/>
          <w:iCs/>
          <w:szCs w:val="20"/>
          <w:lang w:eastAsia="hr-HR"/>
        </w:rPr>
        <w:t>POPIS IZVRŠENIH USLUGA</w:t>
      </w:r>
    </w:p>
    <w:p w:rsidR="000E4DAD" w:rsidRPr="00934A69" w:rsidRDefault="000E4DAD" w:rsidP="000E4DAD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C001E2" w:rsidRPr="00934A69" w:rsidTr="00DD3D2A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Redni broj</w:t>
            </w:r>
          </w:p>
        </w:tc>
        <w:tc>
          <w:tcPr>
            <w:tcW w:w="4583" w:type="dxa"/>
            <w:shd w:val="clear" w:color="auto" w:fill="F2F2F2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</w:p>
          <w:p w:rsidR="00C001E2" w:rsidRPr="00934A69" w:rsidRDefault="00C001E2" w:rsidP="00C001E2">
            <w:pPr>
              <w:jc w:val="center"/>
              <w:rPr>
                <w:b/>
              </w:rPr>
            </w:pPr>
          </w:p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Opis izvršenih usluga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Vrijednost izvršenih usluga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B301D0" w:rsidRPr="00934A69" w:rsidRDefault="00B301D0" w:rsidP="00B301D0">
            <w:pPr>
              <w:jc w:val="center"/>
              <w:rPr>
                <w:b/>
              </w:rPr>
            </w:pPr>
            <w:r w:rsidRPr="00934A69">
              <w:rPr>
                <w:b/>
              </w:rPr>
              <w:t xml:space="preserve">Datum (ili mjesec) završetka izvršenja usluge </w:t>
            </w:r>
          </w:p>
          <w:p w:rsidR="00C001E2" w:rsidRPr="00934A69" w:rsidRDefault="00B301D0" w:rsidP="00B301D0">
            <w:pPr>
              <w:jc w:val="center"/>
              <w:rPr>
                <w:b/>
              </w:rPr>
            </w:pPr>
            <w:r w:rsidRPr="00934A69">
              <w:rPr>
                <w:b/>
              </w:rPr>
              <w:t>(konačnog izvršenja)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 xml:space="preserve">Naziv druge ugovorne strane </w:t>
            </w:r>
          </w:p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(naziv, sjedište, kontakt osoba)</w:t>
            </w:r>
          </w:p>
        </w:tc>
      </w:tr>
      <w:tr w:rsidR="00C001E2" w:rsidRPr="00934A69" w:rsidTr="00DD3D2A">
        <w:trPr>
          <w:trHeight w:val="274"/>
        </w:trPr>
        <w:tc>
          <w:tcPr>
            <w:tcW w:w="799" w:type="dxa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1</w:t>
            </w:r>
          </w:p>
        </w:tc>
        <w:tc>
          <w:tcPr>
            <w:tcW w:w="4583" w:type="dxa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:rsidR="00C001E2" w:rsidRPr="00934A69" w:rsidRDefault="00C001E2" w:rsidP="00C001E2">
            <w:pPr>
              <w:jc w:val="center"/>
              <w:rPr>
                <w:b/>
              </w:rPr>
            </w:pPr>
            <w:r w:rsidRPr="00934A69">
              <w:rPr>
                <w:b/>
              </w:rPr>
              <w:t>5</w:t>
            </w:r>
          </w:p>
        </w:tc>
      </w:tr>
      <w:tr w:rsidR="00C001E2" w:rsidRPr="00934A69" w:rsidTr="00DD3D2A">
        <w:trPr>
          <w:trHeight w:val="723"/>
        </w:trPr>
        <w:tc>
          <w:tcPr>
            <w:tcW w:w="799" w:type="dxa"/>
          </w:tcPr>
          <w:p w:rsidR="00C001E2" w:rsidRPr="00934A69" w:rsidRDefault="00C001E2" w:rsidP="00C001E2"/>
        </w:tc>
        <w:tc>
          <w:tcPr>
            <w:tcW w:w="4583" w:type="dxa"/>
          </w:tcPr>
          <w:p w:rsidR="00C001E2" w:rsidRPr="00934A69" w:rsidRDefault="00C001E2" w:rsidP="00C001E2"/>
        </w:tc>
        <w:tc>
          <w:tcPr>
            <w:tcW w:w="2410" w:type="dxa"/>
          </w:tcPr>
          <w:p w:rsidR="00C001E2" w:rsidRPr="00934A69" w:rsidRDefault="00C001E2" w:rsidP="00C001E2"/>
        </w:tc>
        <w:tc>
          <w:tcPr>
            <w:tcW w:w="2693" w:type="dxa"/>
          </w:tcPr>
          <w:p w:rsidR="00C001E2" w:rsidRPr="00934A69" w:rsidRDefault="00C001E2" w:rsidP="00C001E2"/>
        </w:tc>
        <w:tc>
          <w:tcPr>
            <w:tcW w:w="4075" w:type="dxa"/>
          </w:tcPr>
          <w:p w:rsidR="00C001E2" w:rsidRPr="00934A69" w:rsidRDefault="00C001E2" w:rsidP="00C001E2"/>
        </w:tc>
      </w:tr>
      <w:tr w:rsidR="00C001E2" w:rsidRPr="00934A69" w:rsidTr="00DD3D2A">
        <w:trPr>
          <w:trHeight w:val="723"/>
        </w:trPr>
        <w:tc>
          <w:tcPr>
            <w:tcW w:w="799" w:type="dxa"/>
          </w:tcPr>
          <w:p w:rsidR="00C001E2" w:rsidRPr="00934A69" w:rsidRDefault="00C001E2" w:rsidP="00C001E2"/>
        </w:tc>
        <w:tc>
          <w:tcPr>
            <w:tcW w:w="4583" w:type="dxa"/>
          </w:tcPr>
          <w:p w:rsidR="00C001E2" w:rsidRPr="00934A69" w:rsidRDefault="00C001E2" w:rsidP="00C001E2"/>
        </w:tc>
        <w:tc>
          <w:tcPr>
            <w:tcW w:w="2410" w:type="dxa"/>
          </w:tcPr>
          <w:p w:rsidR="00C001E2" w:rsidRPr="00934A69" w:rsidRDefault="00C001E2" w:rsidP="00C001E2"/>
        </w:tc>
        <w:tc>
          <w:tcPr>
            <w:tcW w:w="2693" w:type="dxa"/>
          </w:tcPr>
          <w:p w:rsidR="00C001E2" w:rsidRPr="00934A69" w:rsidRDefault="00C001E2" w:rsidP="00C001E2"/>
        </w:tc>
        <w:tc>
          <w:tcPr>
            <w:tcW w:w="4075" w:type="dxa"/>
          </w:tcPr>
          <w:p w:rsidR="00C001E2" w:rsidRPr="00934A69" w:rsidRDefault="00C001E2" w:rsidP="00C001E2"/>
        </w:tc>
      </w:tr>
      <w:tr w:rsidR="00C001E2" w:rsidRPr="00934A69" w:rsidTr="00DD3D2A">
        <w:trPr>
          <w:trHeight w:val="723"/>
        </w:trPr>
        <w:tc>
          <w:tcPr>
            <w:tcW w:w="799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</w:tr>
      <w:tr w:rsidR="00C001E2" w:rsidRPr="00934A69" w:rsidTr="00DD3D2A">
        <w:trPr>
          <w:trHeight w:val="723"/>
        </w:trPr>
        <w:tc>
          <w:tcPr>
            <w:tcW w:w="799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</w:tr>
      <w:tr w:rsidR="00C001E2" w:rsidRPr="00934A69" w:rsidTr="00DD3D2A">
        <w:trPr>
          <w:trHeight w:val="723"/>
        </w:trPr>
        <w:tc>
          <w:tcPr>
            <w:tcW w:w="799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4583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2410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2693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  <w:tc>
          <w:tcPr>
            <w:tcW w:w="4075" w:type="dxa"/>
          </w:tcPr>
          <w:p w:rsidR="00C001E2" w:rsidRPr="00934A69" w:rsidRDefault="00C001E2" w:rsidP="00C001E2">
            <w:pPr>
              <w:rPr>
                <w:b/>
              </w:rPr>
            </w:pPr>
          </w:p>
        </w:tc>
      </w:tr>
    </w:tbl>
    <w:p w:rsidR="000E4DAD" w:rsidRPr="00934A69" w:rsidRDefault="000E4DAD" w:rsidP="000E4DAD">
      <w:pPr>
        <w:rPr>
          <w:rFonts w:eastAsia="Times New Roman" w:cs="Arial"/>
          <w:szCs w:val="20"/>
          <w:lang w:eastAsia="hr-HR"/>
        </w:rPr>
      </w:pPr>
    </w:p>
    <w:p w:rsidR="000E4DAD" w:rsidRPr="00934A69" w:rsidRDefault="000E4DAD" w:rsidP="000E4DAD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0E4DAD" w:rsidRPr="00934A69" w:rsidRDefault="000E4DAD" w:rsidP="000E4DAD">
      <w:pPr>
        <w:ind w:left="3840"/>
        <w:jc w:val="right"/>
        <w:rPr>
          <w:rFonts w:eastAsia="Times New Roman" w:cs="Arial"/>
          <w:szCs w:val="20"/>
          <w:lang w:eastAsia="hr-HR"/>
        </w:rPr>
      </w:pPr>
      <w:r w:rsidRPr="00934A69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934A69" w:rsidRDefault="00A2070D" w:rsidP="00A2070D">
      <w:pPr>
        <w:ind w:left="7788" w:firstLine="708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Calibri" w:cs="Arial"/>
          <w:sz w:val="18"/>
          <w:szCs w:val="18"/>
          <w:lang w:eastAsia="hr-HR"/>
        </w:rPr>
        <w:t xml:space="preserve">            </w:t>
      </w:r>
      <w:r w:rsidR="00B301D0" w:rsidRPr="00934A69">
        <w:rPr>
          <w:rFonts w:eastAsia="Calibri" w:cs="Arial"/>
          <w:sz w:val="18"/>
          <w:szCs w:val="18"/>
          <w:lang w:eastAsia="hr-HR"/>
        </w:rPr>
        <w:t xml:space="preserve">    </w:t>
      </w:r>
      <w:r w:rsidRPr="00934A69">
        <w:rPr>
          <w:rFonts w:eastAsia="Calibri" w:cs="Arial"/>
          <w:sz w:val="18"/>
          <w:szCs w:val="18"/>
          <w:lang w:eastAsia="hr-HR"/>
        </w:rPr>
        <w:t xml:space="preserve">  </w:t>
      </w:r>
      <w:r w:rsidR="000E4DAD" w:rsidRPr="00934A69">
        <w:rPr>
          <w:rFonts w:eastAsia="Calibri" w:cs="Arial"/>
          <w:sz w:val="18"/>
          <w:szCs w:val="18"/>
          <w:lang w:eastAsia="hr-HR"/>
        </w:rPr>
        <w:t xml:space="preserve"> (ime i prezime ovlaštene osobe gospodarskog subjekta)</w:t>
      </w:r>
    </w:p>
    <w:p w:rsidR="000E4DAD" w:rsidRPr="00934A69" w:rsidRDefault="000E4DAD" w:rsidP="000E4DAD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0E4DAD" w:rsidRPr="00934A69" w:rsidRDefault="000E4DAD" w:rsidP="000E4DAD">
      <w:pPr>
        <w:jc w:val="right"/>
        <w:rPr>
          <w:rFonts w:eastAsia="Times New Roman" w:cs="Arial"/>
          <w:szCs w:val="20"/>
          <w:lang w:eastAsia="hr-HR"/>
        </w:rPr>
      </w:pPr>
      <w:r w:rsidRPr="00934A69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934A69" w:rsidRDefault="000E4DAD" w:rsidP="000E4DAD">
      <w:pPr>
        <w:ind w:left="8496"/>
        <w:rPr>
          <w:rFonts w:eastAsia="Times New Roman" w:cs="Arial"/>
          <w:sz w:val="18"/>
          <w:szCs w:val="18"/>
          <w:lang w:eastAsia="hr-HR"/>
        </w:rPr>
      </w:pPr>
      <w:r w:rsidRPr="00934A69">
        <w:rPr>
          <w:rFonts w:eastAsia="Calibri" w:cs="Arial"/>
          <w:sz w:val="18"/>
          <w:szCs w:val="18"/>
          <w:lang w:eastAsia="hr-HR"/>
        </w:rPr>
        <w:t xml:space="preserve">   </w:t>
      </w:r>
      <w:r w:rsidR="00A2070D" w:rsidRPr="00934A69">
        <w:rPr>
          <w:rFonts w:eastAsia="Calibri" w:cs="Arial"/>
          <w:sz w:val="18"/>
          <w:szCs w:val="18"/>
          <w:lang w:eastAsia="hr-HR"/>
        </w:rPr>
        <w:t xml:space="preserve">                   </w:t>
      </w:r>
      <w:r w:rsidR="00B301D0" w:rsidRPr="00934A69">
        <w:rPr>
          <w:rFonts w:eastAsia="Calibri" w:cs="Arial"/>
          <w:sz w:val="18"/>
          <w:szCs w:val="18"/>
          <w:lang w:eastAsia="hr-HR"/>
        </w:rPr>
        <w:t xml:space="preserve">  </w:t>
      </w:r>
      <w:r w:rsidRPr="00934A69">
        <w:rPr>
          <w:rFonts w:eastAsia="Calibri" w:cs="Arial"/>
          <w:sz w:val="18"/>
          <w:szCs w:val="18"/>
          <w:lang w:eastAsia="hr-HR"/>
        </w:rPr>
        <w:t>(potpis ovlaštene osobe gospodarskog subjekta)</w:t>
      </w:r>
    </w:p>
    <w:p w:rsidR="000E4DAD" w:rsidRPr="00934A69" w:rsidRDefault="000E4DAD" w:rsidP="000E4DAD">
      <w:pPr>
        <w:tabs>
          <w:tab w:val="left" w:pos="1125"/>
        </w:tabs>
        <w:rPr>
          <w:rFonts w:cs="Arial"/>
          <w:szCs w:val="20"/>
        </w:rPr>
      </w:pPr>
    </w:p>
    <w:p w:rsidR="00FF11E7" w:rsidRPr="00934A69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934A69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934A69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97" w:rsidRDefault="00605697">
      <w:r>
        <w:separator/>
      </w:r>
    </w:p>
  </w:endnote>
  <w:endnote w:type="continuationSeparator" w:id="0">
    <w:p w:rsidR="00605697" w:rsidRDefault="0060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97" w:rsidRDefault="00605697">
      <w:r>
        <w:separator/>
      </w:r>
    </w:p>
  </w:footnote>
  <w:footnote w:type="continuationSeparator" w:id="0">
    <w:p w:rsidR="00605697" w:rsidRDefault="00605697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:rsidR="00D135F2" w:rsidRPr="000649A4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0649A4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>Evidencijski broj nabave:</w:t>
          </w:r>
        </w:p>
        <w:p w:rsidR="00D135F2" w:rsidRPr="00D77993" w:rsidRDefault="00337050" w:rsidP="00D135F2">
          <w:pPr>
            <w:jc w:val="center"/>
            <w:rPr>
              <w:rFonts w:ascii="Fira Sans" w:hAnsi="Fira Sans"/>
              <w:b/>
            </w:rPr>
          </w:pPr>
          <w:r>
            <w:rPr>
              <w:rFonts w:ascii="Fira Sans" w:hAnsi="Fira Sans"/>
              <w:b/>
            </w:rPr>
            <w:t>J-4/2025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</w:p>
        <w:sdt>
          <w:sdtPr>
            <w:rPr>
              <w:rFonts w:ascii="Fira Sans" w:hAnsi="Fira Sans"/>
            </w:rPr>
            <w:alias w:val="Title"/>
            <w:tag w:val=""/>
            <w:id w:val="91567654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135F2" w:rsidRPr="00D77993" w:rsidRDefault="00555DC3" w:rsidP="00337050">
              <w:pPr>
                <w:jc w:val="center"/>
                <w:rPr>
                  <w:rFonts w:ascii="Fira Sans" w:hAnsi="Fira Sans"/>
                </w:rPr>
              </w:pPr>
              <w:r w:rsidRPr="00555DC3">
                <w:rPr>
                  <w:rFonts w:ascii="Fira Sans" w:hAnsi="Fira Sans"/>
                </w:rPr>
                <w:t xml:space="preserve">Usluga </w:t>
              </w:r>
              <w:r w:rsidR="00041E99">
                <w:rPr>
                  <w:rFonts w:ascii="Fira Sans" w:hAnsi="Fira Sans"/>
                </w:rPr>
                <w:t xml:space="preserve">edukacije </w:t>
              </w:r>
              <w:r w:rsidR="00337050">
                <w:rPr>
                  <w:rFonts w:ascii="Fira Sans" w:hAnsi="Fira Sans"/>
                </w:rPr>
                <w:t>za razvoj komunikacijskih vještina</w:t>
              </w:r>
            </w:p>
          </w:sdtContent>
        </w:sdt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F34FFB">
            <w:rPr>
              <w:b/>
              <w:bCs/>
              <w:noProof/>
            </w:rPr>
            <w:t>2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F34FFB">
            <w:rPr>
              <w:b/>
              <w:bCs/>
              <w:noProof/>
            </w:rPr>
            <w:t>9</w:t>
          </w:r>
          <w:r w:rsidRPr="00D718E1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31491"/>
    <w:rsid w:val="00033BD7"/>
    <w:rsid w:val="00041E99"/>
    <w:rsid w:val="00044D7A"/>
    <w:rsid w:val="00045187"/>
    <w:rsid w:val="00046782"/>
    <w:rsid w:val="00053071"/>
    <w:rsid w:val="00061DB7"/>
    <w:rsid w:val="000769FE"/>
    <w:rsid w:val="00083579"/>
    <w:rsid w:val="0009150F"/>
    <w:rsid w:val="00093385"/>
    <w:rsid w:val="000A3112"/>
    <w:rsid w:val="000C074F"/>
    <w:rsid w:val="000C1C0D"/>
    <w:rsid w:val="000D131F"/>
    <w:rsid w:val="000D2F28"/>
    <w:rsid w:val="000E4B13"/>
    <w:rsid w:val="000E4DAD"/>
    <w:rsid w:val="000F547E"/>
    <w:rsid w:val="00125277"/>
    <w:rsid w:val="001433E7"/>
    <w:rsid w:val="00146BA1"/>
    <w:rsid w:val="00163639"/>
    <w:rsid w:val="00190A5A"/>
    <w:rsid w:val="001B2946"/>
    <w:rsid w:val="001B2E76"/>
    <w:rsid w:val="001D7CC3"/>
    <w:rsid w:val="001E497F"/>
    <w:rsid w:val="001E5CCF"/>
    <w:rsid w:val="001F092F"/>
    <w:rsid w:val="00231C97"/>
    <w:rsid w:val="00245EDC"/>
    <w:rsid w:val="00253A9B"/>
    <w:rsid w:val="00262B56"/>
    <w:rsid w:val="00262C3B"/>
    <w:rsid w:val="002643D9"/>
    <w:rsid w:val="00276AA6"/>
    <w:rsid w:val="002964F6"/>
    <w:rsid w:val="002979A3"/>
    <w:rsid w:val="00297DE2"/>
    <w:rsid w:val="002A2F48"/>
    <w:rsid w:val="002A6938"/>
    <w:rsid w:val="002B78F7"/>
    <w:rsid w:val="002C38DB"/>
    <w:rsid w:val="002D6E47"/>
    <w:rsid w:val="002E47E8"/>
    <w:rsid w:val="002E6F82"/>
    <w:rsid w:val="002E7298"/>
    <w:rsid w:val="002F0B9C"/>
    <w:rsid w:val="002F7FD6"/>
    <w:rsid w:val="00307A17"/>
    <w:rsid w:val="003134D0"/>
    <w:rsid w:val="00333FA1"/>
    <w:rsid w:val="00337050"/>
    <w:rsid w:val="00357609"/>
    <w:rsid w:val="00361AC3"/>
    <w:rsid w:val="00365FDB"/>
    <w:rsid w:val="003702A5"/>
    <w:rsid w:val="00381B41"/>
    <w:rsid w:val="00394C79"/>
    <w:rsid w:val="003C6717"/>
    <w:rsid w:val="003D2A10"/>
    <w:rsid w:val="00402169"/>
    <w:rsid w:val="00406904"/>
    <w:rsid w:val="004106B6"/>
    <w:rsid w:val="0042792F"/>
    <w:rsid w:val="00431ACC"/>
    <w:rsid w:val="004641BB"/>
    <w:rsid w:val="0046515D"/>
    <w:rsid w:val="00481AAC"/>
    <w:rsid w:val="004846AD"/>
    <w:rsid w:val="00486926"/>
    <w:rsid w:val="00491D43"/>
    <w:rsid w:val="00495303"/>
    <w:rsid w:val="00497EE9"/>
    <w:rsid w:val="004A5274"/>
    <w:rsid w:val="004E08E2"/>
    <w:rsid w:val="004E27EC"/>
    <w:rsid w:val="005007FA"/>
    <w:rsid w:val="00523F1B"/>
    <w:rsid w:val="00525F16"/>
    <w:rsid w:val="005313A5"/>
    <w:rsid w:val="00545BFC"/>
    <w:rsid w:val="00555DC3"/>
    <w:rsid w:val="005A2551"/>
    <w:rsid w:val="005B2482"/>
    <w:rsid w:val="005B6D8E"/>
    <w:rsid w:val="005C50F2"/>
    <w:rsid w:val="005E5C13"/>
    <w:rsid w:val="006038A8"/>
    <w:rsid w:val="00604ED8"/>
    <w:rsid w:val="00605697"/>
    <w:rsid w:val="0060598B"/>
    <w:rsid w:val="00620335"/>
    <w:rsid w:val="0062313A"/>
    <w:rsid w:val="00634826"/>
    <w:rsid w:val="00645F58"/>
    <w:rsid w:val="006516E9"/>
    <w:rsid w:val="00656053"/>
    <w:rsid w:val="006627F9"/>
    <w:rsid w:val="00682075"/>
    <w:rsid w:val="00693262"/>
    <w:rsid w:val="00693C2D"/>
    <w:rsid w:val="006C52B1"/>
    <w:rsid w:val="006D3D7B"/>
    <w:rsid w:val="007079C0"/>
    <w:rsid w:val="007261E3"/>
    <w:rsid w:val="00732F82"/>
    <w:rsid w:val="00734956"/>
    <w:rsid w:val="00755924"/>
    <w:rsid w:val="007844F9"/>
    <w:rsid w:val="007979E1"/>
    <w:rsid w:val="007B2751"/>
    <w:rsid w:val="007C62E5"/>
    <w:rsid w:val="007D1688"/>
    <w:rsid w:val="007F71E0"/>
    <w:rsid w:val="008047E5"/>
    <w:rsid w:val="00806A48"/>
    <w:rsid w:val="00811B81"/>
    <w:rsid w:val="0081554A"/>
    <w:rsid w:val="00826B2F"/>
    <w:rsid w:val="00840C81"/>
    <w:rsid w:val="0084167F"/>
    <w:rsid w:val="008522E5"/>
    <w:rsid w:val="00860167"/>
    <w:rsid w:val="00861662"/>
    <w:rsid w:val="008628FB"/>
    <w:rsid w:val="00863949"/>
    <w:rsid w:val="00893C33"/>
    <w:rsid w:val="0089785C"/>
    <w:rsid w:val="008A21FF"/>
    <w:rsid w:val="008A6E8D"/>
    <w:rsid w:val="008B179A"/>
    <w:rsid w:val="008B5054"/>
    <w:rsid w:val="008B6818"/>
    <w:rsid w:val="008E372D"/>
    <w:rsid w:val="009106DD"/>
    <w:rsid w:val="0091646B"/>
    <w:rsid w:val="00933C75"/>
    <w:rsid w:val="00934A69"/>
    <w:rsid w:val="0093500D"/>
    <w:rsid w:val="00956018"/>
    <w:rsid w:val="00964EAA"/>
    <w:rsid w:val="00975437"/>
    <w:rsid w:val="00984BD2"/>
    <w:rsid w:val="00987F76"/>
    <w:rsid w:val="0099366A"/>
    <w:rsid w:val="00994CD8"/>
    <w:rsid w:val="009C1491"/>
    <w:rsid w:val="009C3FA5"/>
    <w:rsid w:val="00A04BAB"/>
    <w:rsid w:val="00A1554A"/>
    <w:rsid w:val="00A2070D"/>
    <w:rsid w:val="00A2637D"/>
    <w:rsid w:val="00A404DF"/>
    <w:rsid w:val="00A667CF"/>
    <w:rsid w:val="00A7502E"/>
    <w:rsid w:val="00AC5B06"/>
    <w:rsid w:val="00AD636C"/>
    <w:rsid w:val="00AF057D"/>
    <w:rsid w:val="00AF0C42"/>
    <w:rsid w:val="00B04F02"/>
    <w:rsid w:val="00B11E3C"/>
    <w:rsid w:val="00B241C8"/>
    <w:rsid w:val="00B301D0"/>
    <w:rsid w:val="00B36CFE"/>
    <w:rsid w:val="00B425C7"/>
    <w:rsid w:val="00B62340"/>
    <w:rsid w:val="00B665DA"/>
    <w:rsid w:val="00B743E2"/>
    <w:rsid w:val="00BB35C0"/>
    <w:rsid w:val="00BB541F"/>
    <w:rsid w:val="00BF58EE"/>
    <w:rsid w:val="00BF7EBC"/>
    <w:rsid w:val="00C001E2"/>
    <w:rsid w:val="00C05D33"/>
    <w:rsid w:val="00C2693E"/>
    <w:rsid w:val="00C40D76"/>
    <w:rsid w:val="00C42DD3"/>
    <w:rsid w:val="00CE6E01"/>
    <w:rsid w:val="00CF1337"/>
    <w:rsid w:val="00CF52B5"/>
    <w:rsid w:val="00D135F2"/>
    <w:rsid w:val="00D3169E"/>
    <w:rsid w:val="00D55F09"/>
    <w:rsid w:val="00D63A9F"/>
    <w:rsid w:val="00D6532C"/>
    <w:rsid w:val="00D77993"/>
    <w:rsid w:val="00D9060C"/>
    <w:rsid w:val="00D930DD"/>
    <w:rsid w:val="00DB6508"/>
    <w:rsid w:val="00DC7F7A"/>
    <w:rsid w:val="00DE2C4C"/>
    <w:rsid w:val="00E0141D"/>
    <w:rsid w:val="00E06371"/>
    <w:rsid w:val="00E16E23"/>
    <w:rsid w:val="00E22C79"/>
    <w:rsid w:val="00E24FE9"/>
    <w:rsid w:val="00E33918"/>
    <w:rsid w:val="00E3430B"/>
    <w:rsid w:val="00E34872"/>
    <w:rsid w:val="00E46220"/>
    <w:rsid w:val="00E54B25"/>
    <w:rsid w:val="00E62DA1"/>
    <w:rsid w:val="00E80B08"/>
    <w:rsid w:val="00E80C84"/>
    <w:rsid w:val="00EB1785"/>
    <w:rsid w:val="00EE3776"/>
    <w:rsid w:val="00EF3C2F"/>
    <w:rsid w:val="00F02412"/>
    <w:rsid w:val="00F202EC"/>
    <w:rsid w:val="00F34FFB"/>
    <w:rsid w:val="00F4089A"/>
    <w:rsid w:val="00F45F23"/>
    <w:rsid w:val="00F77682"/>
    <w:rsid w:val="00F85F58"/>
    <w:rsid w:val="00F90DEB"/>
    <w:rsid w:val="00F97F82"/>
    <w:rsid w:val="00FA48BB"/>
    <w:rsid w:val="00FB2E44"/>
    <w:rsid w:val="00FC226F"/>
    <w:rsid w:val="00FC27F0"/>
    <w:rsid w:val="00FD134F"/>
    <w:rsid w:val="00FE5455"/>
    <w:rsid w:val="00FE6DF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E3203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hr/resources/european-language-levels-ce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D5D93"/>
    <w:rsid w:val="000E5739"/>
    <w:rsid w:val="00192732"/>
    <w:rsid w:val="001D4367"/>
    <w:rsid w:val="001F144C"/>
    <w:rsid w:val="00244EF3"/>
    <w:rsid w:val="0024663B"/>
    <w:rsid w:val="0025574D"/>
    <w:rsid w:val="00284130"/>
    <w:rsid w:val="002E6667"/>
    <w:rsid w:val="003E54D7"/>
    <w:rsid w:val="004442B4"/>
    <w:rsid w:val="00450B82"/>
    <w:rsid w:val="00472086"/>
    <w:rsid w:val="004975D8"/>
    <w:rsid w:val="004B6F84"/>
    <w:rsid w:val="004D6A9A"/>
    <w:rsid w:val="004F0AEB"/>
    <w:rsid w:val="00547ECC"/>
    <w:rsid w:val="005A07C7"/>
    <w:rsid w:val="005A47F5"/>
    <w:rsid w:val="006552A1"/>
    <w:rsid w:val="0065672F"/>
    <w:rsid w:val="00672416"/>
    <w:rsid w:val="006D55D0"/>
    <w:rsid w:val="0070096D"/>
    <w:rsid w:val="007203C2"/>
    <w:rsid w:val="00720C7E"/>
    <w:rsid w:val="00753CAC"/>
    <w:rsid w:val="00775808"/>
    <w:rsid w:val="007940BF"/>
    <w:rsid w:val="007B3400"/>
    <w:rsid w:val="007F1DFD"/>
    <w:rsid w:val="0080281A"/>
    <w:rsid w:val="00854AEE"/>
    <w:rsid w:val="008C522F"/>
    <w:rsid w:val="00923FF0"/>
    <w:rsid w:val="0093684D"/>
    <w:rsid w:val="009371AC"/>
    <w:rsid w:val="00AA071F"/>
    <w:rsid w:val="00AB4FE7"/>
    <w:rsid w:val="00AC4FC8"/>
    <w:rsid w:val="00B00366"/>
    <w:rsid w:val="00B27AB6"/>
    <w:rsid w:val="00B315A4"/>
    <w:rsid w:val="00B86BD6"/>
    <w:rsid w:val="00BB2A92"/>
    <w:rsid w:val="00D53004"/>
    <w:rsid w:val="00D76656"/>
    <w:rsid w:val="00D92772"/>
    <w:rsid w:val="00DB5006"/>
    <w:rsid w:val="00E32660"/>
    <w:rsid w:val="00E54BA6"/>
    <w:rsid w:val="00E6637B"/>
    <w:rsid w:val="00ED18B7"/>
    <w:rsid w:val="00EE638A"/>
    <w:rsid w:val="00F6470C"/>
    <w:rsid w:val="00F66392"/>
    <w:rsid w:val="00FB4EE7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55C9F-AD01-40E2-801E-C6F43DAF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108</TotalTime>
  <Pages>9</Pages>
  <Words>1672</Words>
  <Characters>9531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usavršavanja iz područja protupožarne zaštite i minimuma</vt:lpstr>
      <vt:lpstr>Implementacija sustava za upravljanje projektima za potrebe HZMO-a</vt:lpstr>
    </vt:vector>
  </TitlesOfParts>
  <Company>HZMO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edukacije za razvoj komunikacijskih vještina</dc:title>
  <dc:subject>B-4/2019</dc:subject>
  <dc:creator>Željko Čular</dc:creator>
  <cp:lastModifiedBy>Ivana Meštrović</cp:lastModifiedBy>
  <cp:revision>99</cp:revision>
  <cp:lastPrinted>2024-09-18T10:52:00Z</cp:lastPrinted>
  <dcterms:created xsi:type="dcterms:W3CDTF">2023-04-18T13:02:00Z</dcterms:created>
  <dcterms:modified xsi:type="dcterms:W3CDTF">2025-12-30T12:50:00Z</dcterms:modified>
</cp:coreProperties>
</file>