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9661B3" w:rsidRPr="0002150B" w:rsidRDefault="009661B3" w:rsidP="009661B3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IZJAVA O NEKAŽNJAVANJU - točka 4.1.1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  <w:r w:rsidR="00C5239D">
        <w:rPr>
          <w:rFonts w:cs="Arial"/>
        </w:rPr>
        <w:t xml:space="preserve"> </w:t>
      </w:r>
      <w:r w:rsidR="00C5239D" w:rsidRPr="00291085">
        <w:rPr>
          <w:rFonts w:cs="Arial"/>
        </w:rPr>
        <w:t>Troškovnik je poseban dokument, stavljen na raspolaganje gospodarskim subjektima u obliku Excel tablice te predstavlja sastavni dio ovog standardnog obrasca ponude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POPIS GLAVNIH USLUGA - točka 4.2.</w:t>
      </w:r>
      <w:r w:rsidR="00D609CC" w:rsidRPr="0002150B">
        <w:rPr>
          <w:rFonts w:cs="Arial"/>
        </w:rPr>
        <w:t>2</w:t>
      </w:r>
      <w:r w:rsidR="00B36F9E" w:rsidRPr="0002150B">
        <w:rPr>
          <w:rFonts w:cs="Arial"/>
        </w:rPr>
        <w:t xml:space="preserve"> 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2150B" w:rsidRPr="00B640FC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B640FC" w:rsidRPr="00FC3017" w:rsidRDefault="00B640FC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B640FC">
        <w:rPr>
          <w:rFonts w:cs="Arial"/>
          <w:szCs w:val="20"/>
        </w:rPr>
        <w:t>Potvrda/e druge ugovorne strane o uredno ispunjenim ugovornim obvezama – točka 4.2.3</w:t>
      </w:r>
    </w:p>
    <w:p w:rsidR="00FC3017" w:rsidRPr="00784185" w:rsidRDefault="00784185" w:rsidP="00784185">
      <w:pPr>
        <w:pStyle w:val="Odlomakpopisa"/>
        <w:numPr>
          <w:ilvl w:val="0"/>
          <w:numId w:val="15"/>
        </w:numPr>
        <w:rPr>
          <w:rFonts w:cs="Arial"/>
          <w:szCs w:val="20"/>
        </w:rPr>
      </w:pPr>
      <w:r w:rsidRPr="00784185">
        <w:rPr>
          <w:rFonts w:cs="Arial"/>
          <w:szCs w:val="20"/>
        </w:rPr>
        <w:t>Potvrda/e druge ugovorne strane o ispunjavanju stručne sposobnosti stručnjaka – točka 4.2.4</w:t>
      </w:r>
    </w:p>
    <w:p w:rsidR="00D636FC" w:rsidRPr="00FC3017" w:rsidRDefault="00D636FC" w:rsidP="009661B3">
      <w:pPr>
        <w:pStyle w:val="Odlomakpopisa"/>
        <w:ind w:left="360"/>
        <w:rPr>
          <w:rFonts w:cs="Arial"/>
          <w:szCs w:val="20"/>
        </w:rPr>
      </w:pPr>
    </w:p>
    <w:p w:rsidR="00FC3017" w:rsidRPr="000F672C" w:rsidRDefault="00FC3017" w:rsidP="00FC3017">
      <w:pPr>
        <w:tabs>
          <w:tab w:val="left" w:pos="1125"/>
        </w:tabs>
        <w:spacing w:line="259" w:lineRule="auto"/>
        <w:ind w:left="360"/>
        <w:contextualSpacing/>
        <w:jc w:val="both"/>
        <w:rPr>
          <w:rFonts w:cs="Arial"/>
          <w:szCs w:val="20"/>
        </w:rPr>
      </w:pPr>
    </w:p>
    <w:p w:rsidR="00FC6462" w:rsidRDefault="00FC6462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E86797" w:rsidRDefault="00E86797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E86797" w:rsidRDefault="00E86797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FC6462" w:rsidRPr="0002150B" w:rsidRDefault="00FC6462" w:rsidP="009661B3">
      <w:pPr>
        <w:tabs>
          <w:tab w:val="left" w:pos="1125"/>
        </w:tabs>
        <w:rPr>
          <w:rFonts w:cs="Arial"/>
          <w:sz w:val="40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FC6462" w:rsidRPr="0002150B" w:rsidRDefault="008A4DDE" w:rsidP="006C7529">
      <w:pPr>
        <w:ind w:left="8496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F87C9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F87C9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F87C9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F87C9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02150B" w:rsidRDefault="00F87C9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F87C9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FC6462" w:rsidRPr="0002150B" w:rsidRDefault="008A4DDE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 xml:space="preserve">Izjavljujemo da smo u cijelosti proučili i prihvatili poziv za dostavu ponuda za nabavu </w:t>
      </w:r>
      <w:r w:rsidR="005B0F67" w:rsidRPr="00D558A6">
        <w:t>uslug</w:t>
      </w:r>
      <w:r w:rsidR="005B0F67">
        <w:t>e</w:t>
      </w:r>
      <w:r w:rsidR="005B0F67" w:rsidRPr="00D558A6">
        <w:t xml:space="preserve"> </w:t>
      </w:r>
      <w:r w:rsidR="005B0F67">
        <w:t>edukacije zaposlenika HZMO-a za korištenje MS office alata,</w:t>
      </w:r>
      <w:r w:rsidR="00E86797" w:rsidRPr="00E86797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p w:rsidR="006C7529" w:rsidRPr="0002150B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 w:rsidP="00057BDA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7921A8">
              <w:rPr>
                <w:rFonts w:eastAsia="Calibri" w:cs="Times New Roman"/>
                <w:b/>
                <w:bCs/>
                <w:color w:val="262626"/>
                <w:szCs w:val="21"/>
              </w:rPr>
              <w:t>29.03</w:t>
            </w:r>
            <w:bookmarkStart w:id="0" w:name="_GoBack"/>
            <w:bookmarkEnd w:id="0"/>
            <w:r w:rsidR="00057BDA">
              <w:rPr>
                <w:rFonts w:eastAsia="Calibri" w:cs="Times New Roman"/>
                <w:b/>
                <w:bCs/>
                <w:color w:val="262626"/>
                <w:szCs w:val="21"/>
              </w:rPr>
              <w:t>.2026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Pr="0002150B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A70344" w:rsidRPr="0002150B" w:rsidRDefault="00A7034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02150B" w:rsidRDefault="00A70344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A70344" w:rsidRPr="0002150B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A70344" w:rsidRPr="0002150B" w:rsidRDefault="00A7034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02150B" w:rsidRDefault="00A70344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Pr="0002150B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A70344" w:rsidRPr="0002150B" w:rsidRDefault="00A7034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02150B" w:rsidRDefault="00A70344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A70344" w:rsidRPr="0002150B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A70344" w:rsidRPr="0002150B" w:rsidRDefault="00A7034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02150B" w:rsidRDefault="00A70344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>U slučaju dostavljanja zajedničke ponude potrebno je ispuniti obrazac Podaci o članovima z</w:t>
      </w:r>
      <w:r w:rsidR="00915C56">
        <w:rPr>
          <w:rFonts w:eastAsia="Times New Roman" w:cs="Arial"/>
          <w:sz w:val="18"/>
          <w:szCs w:val="18"/>
          <w:lang w:eastAsia="hr-HR"/>
        </w:rPr>
        <w:t>ajednice gospodarskih subjekata.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>U slučaju sudjelovanja podugovaratelja potrebno je popuniti obrazac Podaci o podugovarateljima</w:t>
      </w:r>
      <w:r w:rsidR="00915C56">
        <w:rPr>
          <w:rFonts w:eastAsia="Calibri" w:cs="Arial"/>
          <w:sz w:val="18"/>
          <w:szCs w:val="18"/>
        </w:rPr>
        <w:t>.</w:t>
      </w:r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02150B" w:rsidRDefault="008A4DDE" w:rsidP="0025256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F87C9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F87C9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02150B" w:rsidRDefault="00F87C9D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F87C9D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A70344" w:rsidRDefault="00A7034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Default="00A70344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A70344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A70344" w:rsidRDefault="00A7034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Default="00A70344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9661B3" w:rsidRDefault="008A4DDE" w:rsidP="009661B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F87C9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F87C9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043950351"/>
                <w:placeholder>
                  <w:docPart w:val="96A9725B9E2B452895DF850484B4EAD8"/>
                </w:placeholder>
                <w:showingPlcHdr/>
              </w:sdtPr>
              <w:sdtEndPr/>
              <w:sdtContent>
                <w:r w:rsidR="002A672C"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A70344" w:rsidRDefault="00A7034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Default="00A70344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A70344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A70344" w:rsidRDefault="00A7034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Default="00A70344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9661B3" w:rsidRDefault="009661B3" w:rsidP="00D72785">
      <w:pPr>
        <w:jc w:val="right"/>
        <w:rPr>
          <w:rFonts w:eastAsia="Calibri" w:cs="Arial"/>
          <w:b/>
          <w:color w:val="002060"/>
        </w:rPr>
      </w:pPr>
    </w:p>
    <w:p w:rsidR="00D72785" w:rsidRPr="0002150B" w:rsidRDefault="00D72785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A70344" w:rsidRDefault="00A70344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D36085" w:rsidRDefault="00A70344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A70344" w:rsidRDefault="00A70344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D36085" w:rsidRDefault="00A70344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8D57E1" w:rsidRDefault="008D57E1" w:rsidP="00AC2536">
      <w:pPr>
        <w:rPr>
          <w:rFonts w:eastAsia="Calibri" w:cs="Arial"/>
          <w:b/>
          <w:color w:val="002060"/>
        </w:rPr>
        <w:sectPr w:rsidR="008D57E1" w:rsidSect="00D724AB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C3017" w:rsidRDefault="00FC3017" w:rsidP="00AC2536">
      <w:pPr>
        <w:rPr>
          <w:rFonts w:eastAsia="Calibri" w:cs="Arial"/>
          <w:b/>
          <w:color w:val="002060"/>
        </w:rPr>
      </w:pPr>
    </w:p>
    <w:p w:rsidR="00E86797" w:rsidRPr="00917208" w:rsidRDefault="008A4DDE" w:rsidP="00917208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 xml:space="preserve">Obrazac </w:t>
      </w:r>
      <w:r w:rsidR="00D72785">
        <w:rPr>
          <w:rFonts w:eastAsia="Calibri" w:cs="Arial"/>
          <w:b/>
          <w:color w:val="002060"/>
        </w:rPr>
        <w:t>5</w:t>
      </w: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C5239D" w:rsidRDefault="00C5239D">
      <w:pPr>
        <w:jc w:val="both"/>
        <w:rPr>
          <w:rFonts w:eastAsia="Calibri" w:cs="Times New Roman"/>
          <w:sz w:val="21"/>
          <w:szCs w:val="21"/>
        </w:rPr>
      </w:pPr>
    </w:p>
    <w:p w:rsidR="00C5239D" w:rsidRDefault="00C5239D">
      <w:pPr>
        <w:jc w:val="both"/>
        <w:rPr>
          <w:rFonts w:eastAsia="Calibri" w:cs="Times New Roman"/>
          <w:sz w:val="21"/>
          <w:szCs w:val="21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291085">
        <w:rPr>
          <w:rFonts w:eastAsia="Times New Roman" w:cs="Arial"/>
          <w:b/>
          <w:bCs/>
          <w:lang w:eastAsia="hr-HR"/>
        </w:rPr>
        <w:t xml:space="preserve">TROŠKOVNIK: </w:t>
      </w: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 w:rsidRPr="00291085">
        <w:rPr>
          <w:rFonts w:eastAsia="Times New Roman" w:cs="Arial"/>
          <w:bCs/>
          <w:lang w:eastAsia="hr-HR"/>
        </w:rPr>
        <w:t>-Poseban dokument u obliku excel tablice</w:t>
      </w: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C5239D" w:rsidRPr="00291085" w:rsidRDefault="00C5239D" w:rsidP="00C5239D">
      <w:pPr>
        <w:autoSpaceDE w:val="0"/>
        <w:autoSpaceDN w:val="0"/>
        <w:adjustRightInd w:val="0"/>
        <w:jc w:val="center"/>
        <w:rPr>
          <w:rFonts w:cs="Arial"/>
          <w:szCs w:val="20"/>
        </w:rPr>
      </w:pPr>
    </w:p>
    <w:p w:rsidR="00C5239D" w:rsidRPr="00291085" w:rsidRDefault="00C5239D" w:rsidP="00C5239D">
      <w:pPr>
        <w:jc w:val="both"/>
        <w:rPr>
          <w:rFonts w:eastAsia="Calibri" w:cs="Times New Roman"/>
          <w:szCs w:val="21"/>
        </w:rPr>
      </w:pPr>
    </w:p>
    <w:p w:rsidR="00C5239D" w:rsidRPr="00291085" w:rsidRDefault="00C5239D" w:rsidP="00C5239D">
      <w:pPr>
        <w:spacing w:line="334" w:lineRule="exact"/>
        <w:jc w:val="both"/>
        <w:rPr>
          <w:rFonts w:eastAsia="Calibri" w:cs="Times New Roman"/>
          <w:szCs w:val="21"/>
        </w:rPr>
      </w:pPr>
      <w:r w:rsidRPr="00291085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-131716828"/>
          <w:showingPlcHdr/>
        </w:sdtPr>
        <w:sdtEndPr/>
        <w:sdtContent>
          <w:r w:rsidRPr="00291085">
            <w:rPr>
              <w:rStyle w:val="Tekstrezerviranogmjesta"/>
            </w:rPr>
            <w:t>Click or tap here to enter text.</w:t>
          </w:r>
        </w:sdtContent>
      </w:sdt>
      <w:r w:rsidRPr="00291085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291085">
            <w:rPr>
              <w:rStyle w:val="Tekstrezerviranogmjesta"/>
            </w:rPr>
            <w:t>Click or tap to enter a date.</w:t>
          </w:r>
        </w:sdtContent>
      </w:sdt>
      <w:r w:rsidRPr="00291085">
        <w:rPr>
          <w:rFonts w:eastAsia="Calibri" w:cs="Times New Roman"/>
          <w:szCs w:val="21"/>
        </w:rPr>
        <w:t xml:space="preserve"> godine</w:t>
      </w:r>
    </w:p>
    <w:p w:rsidR="00C5239D" w:rsidRPr="00291085" w:rsidRDefault="00C5239D" w:rsidP="00C5239D">
      <w:pPr>
        <w:spacing w:line="334" w:lineRule="exact"/>
        <w:jc w:val="both"/>
        <w:rPr>
          <w:rFonts w:eastAsia="Calibri" w:cs="Times New Roman"/>
          <w:szCs w:val="21"/>
        </w:rPr>
      </w:pPr>
    </w:p>
    <w:p w:rsidR="00C5239D" w:rsidRPr="00291085" w:rsidRDefault="00C5239D" w:rsidP="00C5239D">
      <w:pPr>
        <w:spacing w:line="334" w:lineRule="exact"/>
        <w:jc w:val="both"/>
        <w:rPr>
          <w:rFonts w:eastAsia="Calibri" w:cs="Times New Roman"/>
          <w:szCs w:val="21"/>
        </w:rPr>
      </w:pPr>
      <w:r w:rsidRPr="0029108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4381EA" wp14:editId="79DBB09E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239D" w:rsidRDefault="00C5239D" w:rsidP="00C5239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C5239D" w:rsidRDefault="00C5239D" w:rsidP="00C5239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47026793"/>
                              <w:showingPlcHdr/>
                              <w:text/>
                            </w:sdtPr>
                            <w:sdtEndPr/>
                            <w:sdtContent>
                              <w:p w:rsidR="00C5239D" w:rsidRDefault="00C5239D" w:rsidP="00C5239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C5239D" w:rsidRDefault="00C5239D" w:rsidP="00C5239D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4381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339.25pt;margin-top:9.4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C5239D" w:rsidRDefault="00C5239D" w:rsidP="00C5239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C5239D" w:rsidRDefault="00C5239D" w:rsidP="00C5239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47026793"/>
                        <w:showingPlcHdr/>
                        <w:text/>
                      </w:sdtPr>
                      <w:sdtContent>
                        <w:p w:rsidR="00C5239D" w:rsidRDefault="00C5239D" w:rsidP="00C5239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C5239D" w:rsidRDefault="00C5239D" w:rsidP="00C5239D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239D" w:rsidRPr="00291085" w:rsidRDefault="00C5239D" w:rsidP="00C5239D">
      <w:pPr>
        <w:spacing w:line="334" w:lineRule="exact"/>
        <w:jc w:val="both"/>
        <w:rPr>
          <w:rFonts w:eastAsia="Calibri" w:cs="Times New Roman"/>
          <w:szCs w:val="21"/>
        </w:rPr>
      </w:pPr>
    </w:p>
    <w:p w:rsidR="00C5239D" w:rsidRPr="00291085" w:rsidRDefault="00C5239D" w:rsidP="00C5239D">
      <w:pPr>
        <w:jc w:val="both"/>
        <w:rPr>
          <w:rFonts w:eastAsia="Calibri" w:cs="Times New Roman"/>
          <w:sz w:val="18"/>
          <w:szCs w:val="18"/>
        </w:rPr>
      </w:pPr>
    </w:p>
    <w:p w:rsidR="00C5239D" w:rsidRPr="00291085" w:rsidRDefault="00C5239D" w:rsidP="00C5239D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C5239D" w:rsidRPr="00291085" w:rsidRDefault="00C5239D" w:rsidP="00C5239D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C5239D" w:rsidRPr="00291085" w:rsidRDefault="00C5239D" w:rsidP="00C5239D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C5239D" w:rsidRPr="00291085" w:rsidRDefault="00C5239D" w:rsidP="00C5239D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C5239D" w:rsidRPr="00291085" w:rsidRDefault="00C5239D" w:rsidP="00C5239D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C5239D" w:rsidRPr="00291085" w:rsidRDefault="00C5239D" w:rsidP="00C5239D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C5239D" w:rsidRPr="00291085" w:rsidRDefault="00C5239D" w:rsidP="00C5239D">
      <w:pPr>
        <w:tabs>
          <w:tab w:val="left" w:pos="1125"/>
        </w:tabs>
        <w:rPr>
          <w:rFonts w:cs="Arial"/>
          <w:sz w:val="40"/>
        </w:rPr>
      </w:pPr>
    </w:p>
    <w:p w:rsidR="00C5239D" w:rsidRPr="00291085" w:rsidRDefault="00C5239D" w:rsidP="00C5239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C5239D" w:rsidRPr="00291085" w:rsidRDefault="00C5239D" w:rsidP="00C5239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C5239D" w:rsidRPr="00291085" w:rsidRDefault="00C5239D" w:rsidP="00C5239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C5239D" w:rsidRDefault="00C5239D">
      <w:pPr>
        <w:jc w:val="both"/>
        <w:rPr>
          <w:rFonts w:eastAsia="Calibri" w:cs="Times New Roman"/>
          <w:sz w:val="21"/>
          <w:szCs w:val="21"/>
        </w:rPr>
      </w:pPr>
    </w:p>
    <w:p w:rsidR="00C5239D" w:rsidRDefault="00C5239D">
      <w:pPr>
        <w:jc w:val="both"/>
        <w:rPr>
          <w:rFonts w:eastAsia="Calibri" w:cs="Times New Roman"/>
          <w:sz w:val="21"/>
          <w:szCs w:val="21"/>
        </w:rPr>
      </w:pPr>
    </w:p>
    <w:p w:rsidR="00C5239D" w:rsidRDefault="00C5239D">
      <w:pPr>
        <w:jc w:val="both"/>
        <w:rPr>
          <w:rFonts w:eastAsia="Calibri" w:cs="Times New Roman"/>
          <w:sz w:val="21"/>
          <w:szCs w:val="21"/>
        </w:rPr>
      </w:pPr>
    </w:p>
    <w:p w:rsidR="00C5239D" w:rsidRDefault="00C5239D">
      <w:pPr>
        <w:jc w:val="both"/>
        <w:rPr>
          <w:rFonts w:eastAsia="Calibri" w:cs="Times New Roman"/>
          <w:sz w:val="21"/>
          <w:szCs w:val="21"/>
        </w:rPr>
      </w:pPr>
    </w:p>
    <w:p w:rsidR="00C5239D" w:rsidRDefault="00C5239D">
      <w:pPr>
        <w:jc w:val="both"/>
        <w:rPr>
          <w:rFonts w:eastAsia="Calibri" w:cs="Times New Roman"/>
          <w:sz w:val="21"/>
          <w:szCs w:val="21"/>
        </w:rPr>
      </w:pPr>
    </w:p>
    <w:p w:rsidR="00C5239D" w:rsidRDefault="00C5239D">
      <w:pPr>
        <w:jc w:val="both"/>
        <w:rPr>
          <w:rFonts w:eastAsia="Calibri" w:cs="Times New Roman"/>
          <w:sz w:val="21"/>
          <w:szCs w:val="21"/>
        </w:rPr>
      </w:pPr>
    </w:p>
    <w:p w:rsidR="00C5239D" w:rsidRDefault="00C5239D">
      <w:pPr>
        <w:jc w:val="both"/>
        <w:rPr>
          <w:rFonts w:eastAsia="Calibri" w:cs="Times New Roman"/>
          <w:sz w:val="21"/>
          <w:szCs w:val="21"/>
        </w:rPr>
      </w:pPr>
    </w:p>
    <w:p w:rsidR="00985FC7" w:rsidRPr="00917208" w:rsidRDefault="00F87C9D" w:rsidP="00917208">
      <w:pPr>
        <w:spacing w:line="334" w:lineRule="exact"/>
        <w:jc w:val="both"/>
        <w:rPr>
          <w:rFonts w:eastAsia="Calibri" w:cs="Times New Roman"/>
          <w:szCs w:val="21"/>
        </w:rPr>
      </w:pPr>
      <w:sdt>
        <w:sdtPr>
          <w:rPr>
            <w:rFonts w:eastAsia="Calibri" w:cs="Times New Roman"/>
            <w:szCs w:val="21"/>
            <w:shd w:val="clear" w:color="auto" w:fill="FFFFFF" w:themeFill="background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="00917208">
            <w:rPr>
              <w:rStyle w:val="Tekstrezerviranogmjesta"/>
            </w:rPr>
            <w:t>Click or tap here to enter text.</w:t>
          </w:r>
        </w:sdtContent>
      </w:sdt>
    </w:p>
    <w:p w:rsidR="00D724AB" w:rsidRPr="0002150B" w:rsidRDefault="00C5239D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 xml:space="preserve">                                                                                                                                            </w:t>
      </w:r>
      <w:r w:rsidRPr="0002150B">
        <w:rPr>
          <w:rFonts w:eastAsia="Calibri" w:cs="Arial"/>
          <w:b/>
          <w:color w:val="002060"/>
        </w:rPr>
        <w:t xml:space="preserve">Obrazac </w:t>
      </w:r>
      <w:r>
        <w:rPr>
          <w:rFonts w:eastAsia="Calibri" w:cs="Arial"/>
          <w:b/>
          <w:color w:val="002060"/>
        </w:rPr>
        <w:t>6</w:t>
      </w:r>
    </w:p>
    <w:p w:rsidR="00985FC7" w:rsidRPr="00A70344" w:rsidRDefault="00D724AB" w:rsidP="00A70344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POPIS GLAVNIH USLUGA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7"/>
        <w:gridCol w:w="1836"/>
        <w:gridCol w:w="2118"/>
        <w:gridCol w:w="2960"/>
      </w:tblGrid>
      <w:tr w:rsidR="00B640FC" w:rsidRPr="0002150B" w:rsidTr="006C252F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Opis usluge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B640FC" w:rsidRDefault="00B640FC" w:rsidP="006C252F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Vrijednost pružene usluge</w:t>
            </w:r>
          </w:p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Datum (ili mjesec) završetka pružanja usluge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ugovorne strane - naručitelja usluge (naziv, sjedište, službeni kontakt podaci)</w:t>
            </w:r>
          </w:p>
        </w:tc>
      </w:tr>
      <w:tr w:rsidR="00B640FC" w:rsidRPr="0002150B" w:rsidTr="006C252F">
        <w:trPr>
          <w:trHeight w:val="274"/>
          <w:jc w:val="center"/>
        </w:trPr>
        <w:tc>
          <w:tcPr>
            <w:tcW w:w="704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B640FC" w:rsidRPr="0002150B" w:rsidTr="006C252F">
        <w:trPr>
          <w:trHeight w:val="1005"/>
          <w:jc w:val="center"/>
        </w:trPr>
        <w:tc>
          <w:tcPr>
            <w:tcW w:w="704" w:type="dxa"/>
            <w:vAlign w:val="center"/>
          </w:tcPr>
          <w:p w:rsidR="00B640FC" w:rsidRPr="0002150B" w:rsidRDefault="00B640FC" w:rsidP="006C252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640FC" w:rsidRPr="0002150B" w:rsidRDefault="00B640FC" w:rsidP="006C252F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B640FC" w:rsidRPr="0002150B" w:rsidRDefault="00B640FC" w:rsidP="006C252F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B640FC" w:rsidRPr="0002150B" w:rsidRDefault="00B640FC" w:rsidP="006C252F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B640FC" w:rsidRPr="0002150B" w:rsidRDefault="00B640FC" w:rsidP="006C252F">
            <w:pPr>
              <w:rPr>
                <w:color w:val="000000"/>
              </w:rPr>
            </w:pPr>
          </w:p>
        </w:tc>
      </w:tr>
      <w:tr w:rsidR="00B640FC" w:rsidRPr="0002150B" w:rsidTr="006C252F">
        <w:trPr>
          <w:trHeight w:val="1005"/>
          <w:jc w:val="center"/>
        </w:trPr>
        <w:tc>
          <w:tcPr>
            <w:tcW w:w="704" w:type="dxa"/>
            <w:vAlign w:val="center"/>
          </w:tcPr>
          <w:p w:rsidR="00B640FC" w:rsidRPr="0002150B" w:rsidRDefault="00B640FC" w:rsidP="006C252F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640FC" w:rsidRPr="0002150B" w:rsidRDefault="00B640FC" w:rsidP="006C252F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B640FC" w:rsidRPr="0002150B" w:rsidRDefault="00B640FC" w:rsidP="006C252F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B640FC" w:rsidRPr="0002150B" w:rsidRDefault="00B640FC" w:rsidP="006C252F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B640FC" w:rsidRPr="0002150B" w:rsidRDefault="00B640FC" w:rsidP="006C252F">
            <w:pPr>
              <w:ind w:right="886"/>
              <w:rPr>
                <w:color w:val="000000"/>
              </w:rPr>
            </w:pPr>
          </w:p>
        </w:tc>
      </w:tr>
      <w:tr w:rsidR="00B640FC" w:rsidRPr="0002150B" w:rsidTr="006C252F">
        <w:trPr>
          <w:trHeight w:val="1005"/>
          <w:jc w:val="center"/>
        </w:trPr>
        <w:tc>
          <w:tcPr>
            <w:tcW w:w="704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640FC" w:rsidRPr="0002150B" w:rsidRDefault="00B640FC" w:rsidP="006C252F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B640FC" w:rsidRPr="0002150B" w:rsidRDefault="00B640FC" w:rsidP="006C252F">
            <w:pPr>
              <w:rPr>
                <w:b/>
                <w:color w:val="000000"/>
              </w:rPr>
            </w:pPr>
          </w:p>
        </w:tc>
      </w:tr>
      <w:tr w:rsidR="00B640FC" w:rsidRPr="0002150B" w:rsidTr="006C252F">
        <w:trPr>
          <w:trHeight w:val="1005"/>
          <w:jc w:val="center"/>
        </w:trPr>
        <w:tc>
          <w:tcPr>
            <w:tcW w:w="704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640FC" w:rsidRPr="0002150B" w:rsidRDefault="00B640FC" w:rsidP="006C252F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B640FC" w:rsidRPr="0002150B" w:rsidRDefault="00B640FC" w:rsidP="006C252F">
            <w:pPr>
              <w:rPr>
                <w:b/>
                <w:color w:val="000000"/>
              </w:rPr>
            </w:pPr>
          </w:p>
        </w:tc>
      </w:tr>
      <w:tr w:rsidR="00B640FC" w:rsidRPr="0002150B" w:rsidTr="006C252F">
        <w:trPr>
          <w:trHeight w:val="1005"/>
          <w:jc w:val="center"/>
        </w:trPr>
        <w:tc>
          <w:tcPr>
            <w:tcW w:w="704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640FC" w:rsidRPr="0002150B" w:rsidRDefault="00B640FC" w:rsidP="006C252F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B640FC" w:rsidRPr="0002150B" w:rsidRDefault="00B640FC" w:rsidP="006C25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B640FC" w:rsidRPr="0002150B" w:rsidRDefault="00B640FC" w:rsidP="006C252F">
            <w:pPr>
              <w:rPr>
                <w:b/>
                <w:color w:val="000000"/>
              </w:rPr>
            </w:pPr>
          </w:p>
        </w:tc>
      </w:tr>
    </w:tbl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A70344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2402233</wp:posOffset>
                </wp:positionH>
                <wp:positionV relativeFrom="paragraph">
                  <wp:posOffset>4914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A70344" w:rsidRPr="00814DB8" w:rsidRDefault="00A70344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814DB8" w:rsidRDefault="00A70344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A70344" w:rsidRPr="00814DB8" w:rsidRDefault="00A70344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A70344" w:rsidRPr="00814DB8" w:rsidRDefault="00A70344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814DB8" w:rsidRDefault="00A70344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margin-left:189.15pt;margin-top:.4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A70344" w:rsidRPr="00814DB8" w:rsidRDefault="00A70344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814DB8" w:rsidRDefault="00A70344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A70344" w:rsidRPr="00814DB8" w:rsidRDefault="00A70344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A70344" w:rsidRPr="00814DB8" w:rsidRDefault="00A70344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814DB8" w:rsidRDefault="00A70344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CDB" w:rsidRPr="0002150B" w:rsidRDefault="0050325F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Pr="00985FC7" w:rsidRDefault="00A70344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A70344" w:rsidRPr="00985FC7" w:rsidRDefault="00A70344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B640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C9D" w:rsidRDefault="00F87C9D">
      <w:r>
        <w:separator/>
      </w:r>
    </w:p>
  </w:endnote>
  <w:endnote w:type="continuationSeparator" w:id="0">
    <w:p w:rsidR="00F87C9D" w:rsidRDefault="00F8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C9D" w:rsidRDefault="00F87C9D">
      <w:r>
        <w:separator/>
      </w:r>
    </w:p>
  </w:footnote>
  <w:footnote w:type="continuationSeparator" w:id="0">
    <w:p w:rsidR="00F87C9D" w:rsidRDefault="00F87C9D">
      <w:r>
        <w:continuationSeparator/>
      </w:r>
    </w:p>
  </w:footnote>
  <w:footnote w:id="1">
    <w:p w:rsidR="00A70344" w:rsidRPr="006121CB" w:rsidRDefault="00A70344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A70344" w:rsidRPr="00B36F9E" w:rsidRDefault="00A70344" w:rsidP="00D72785">
      <w:pPr>
        <w:pStyle w:val="Tekstfusnote"/>
        <w:rPr>
          <w:szCs w:val="18"/>
        </w:rPr>
      </w:pPr>
    </w:p>
    <w:p w:rsidR="00A70344" w:rsidRPr="00D0079B" w:rsidRDefault="00A70344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A70344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A70344" w:rsidRDefault="00A70344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A70344" w:rsidRPr="0002150B" w:rsidRDefault="00A70344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A70344" w:rsidRPr="0002150B" w:rsidRDefault="00A70344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626" w:type="dxa"/>
          <w:shd w:val="clear" w:color="auto" w:fill="auto"/>
          <w:vAlign w:val="center"/>
        </w:tcPr>
        <w:p w:rsidR="00A70344" w:rsidRPr="0002150B" w:rsidRDefault="00A70344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A70344" w:rsidRPr="0002150B" w:rsidRDefault="00203963" w:rsidP="005B0F67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</w:t>
              </w:r>
              <w:r w:rsidR="005B0F67">
                <w:rPr>
                  <w:b/>
                  <w:szCs w:val="20"/>
                </w:rPr>
                <w:t>5</w:t>
              </w:r>
              <w:r>
                <w:rPr>
                  <w:b/>
                  <w:szCs w:val="20"/>
                </w:rPr>
                <w:t>/2025</w:t>
              </w:r>
            </w:p>
          </w:sdtContent>
        </w:sdt>
      </w:tc>
    </w:tr>
    <w:tr w:rsidR="00A70344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A70344" w:rsidRDefault="00A70344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A70344" w:rsidRPr="0002150B" w:rsidRDefault="00A70344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70344" w:rsidRPr="0002150B" w:rsidRDefault="005B0F67" w:rsidP="005B0F67">
              <w:pPr>
                <w:jc w:val="center"/>
              </w:pPr>
              <w:r>
                <w:rPr>
                  <w:rFonts w:eastAsia="Times New Roman" w:cs="Times New Roman"/>
                  <w:szCs w:val="20"/>
                </w:rPr>
                <w:t>Usluga edukacije zaposlenika HZMO-a za korištenje MS office alata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A70344" w:rsidRPr="0002150B" w:rsidRDefault="00A70344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7921A8">
            <w:rPr>
              <w:b/>
              <w:bCs/>
              <w:noProof/>
            </w:rPr>
            <w:t>3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7921A8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</w:p>
      </w:tc>
    </w:tr>
  </w:tbl>
  <w:p w:rsidR="00A70344" w:rsidRDefault="00A703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10270"/>
    <w:rsid w:val="0002150B"/>
    <w:rsid w:val="00032AF6"/>
    <w:rsid w:val="00040864"/>
    <w:rsid w:val="00057BDA"/>
    <w:rsid w:val="00066CE2"/>
    <w:rsid w:val="00082496"/>
    <w:rsid w:val="00093DDA"/>
    <w:rsid w:val="00095A62"/>
    <w:rsid w:val="000A0357"/>
    <w:rsid w:val="000B310C"/>
    <w:rsid w:val="000F022B"/>
    <w:rsid w:val="000F672C"/>
    <w:rsid w:val="00107B67"/>
    <w:rsid w:val="00153602"/>
    <w:rsid w:val="001569D5"/>
    <w:rsid w:val="00194BDA"/>
    <w:rsid w:val="001B5AE7"/>
    <w:rsid w:val="001E3E7A"/>
    <w:rsid w:val="001F0476"/>
    <w:rsid w:val="00203963"/>
    <w:rsid w:val="00204135"/>
    <w:rsid w:val="00220F25"/>
    <w:rsid w:val="0025256E"/>
    <w:rsid w:val="00254992"/>
    <w:rsid w:val="00261832"/>
    <w:rsid w:val="0026700D"/>
    <w:rsid w:val="00267683"/>
    <w:rsid w:val="00270AE1"/>
    <w:rsid w:val="002A672C"/>
    <w:rsid w:val="002C097A"/>
    <w:rsid w:val="002D069D"/>
    <w:rsid w:val="002D354A"/>
    <w:rsid w:val="002F1775"/>
    <w:rsid w:val="002F5A98"/>
    <w:rsid w:val="0030457D"/>
    <w:rsid w:val="00357F9C"/>
    <w:rsid w:val="0036088C"/>
    <w:rsid w:val="00372E8F"/>
    <w:rsid w:val="00383084"/>
    <w:rsid w:val="003A5504"/>
    <w:rsid w:val="003B0615"/>
    <w:rsid w:val="003B6F35"/>
    <w:rsid w:val="003D3C4C"/>
    <w:rsid w:val="004044B9"/>
    <w:rsid w:val="00461F05"/>
    <w:rsid w:val="00477031"/>
    <w:rsid w:val="00482500"/>
    <w:rsid w:val="004A311B"/>
    <w:rsid w:val="004B66A7"/>
    <w:rsid w:val="004B7AAA"/>
    <w:rsid w:val="004F6E07"/>
    <w:rsid w:val="0050325F"/>
    <w:rsid w:val="005144FA"/>
    <w:rsid w:val="00540200"/>
    <w:rsid w:val="005522CE"/>
    <w:rsid w:val="00557BFA"/>
    <w:rsid w:val="00574179"/>
    <w:rsid w:val="005A772B"/>
    <w:rsid w:val="005B0F67"/>
    <w:rsid w:val="005E6D7E"/>
    <w:rsid w:val="005F033E"/>
    <w:rsid w:val="006121CB"/>
    <w:rsid w:val="006140B9"/>
    <w:rsid w:val="00643896"/>
    <w:rsid w:val="006514B3"/>
    <w:rsid w:val="0065184B"/>
    <w:rsid w:val="006523F9"/>
    <w:rsid w:val="00656C83"/>
    <w:rsid w:val="006729E7"/>
    <w:rsid w:val="00692901"/>
    <w:rsid w:val="006B0DC3"/>
    <w:rsid w:val="006C7529"/>
    <w:rsid w:val="006E1151"/>
    <w:rsid w:val="00722E35"/>
    <w:rsid w:val="007406A3"/>
    <w:rsid w:val="00774E6E"/>
    <w:rsid w:val="00784185"/>
    <w:rsid w:val="00790828"/>
    <w:rsid w:val="007921A8"/>
    <w:rsid w:val="007968CE"/>
    <w:rsid w:val="007D421C"/>
    <w:rsid w:val="007D4A4F"/>
    <w:rsid w:val="00804DAC"/>
    <w:rsid w:val="00807002"/>
    <w:rsid w:val="0080730C"/>
    <w:rsid w:val="00844752"/>
    <w:rsid w:val="008628F9"/>
    <w:rsid w:val="00880955"/>
    <w:rsid w:val="00882EE5"/>
    <w:rsid w:val="00887A52"/>
    <w:rsid w:val="008A4DDE"/>
    <w:rsid w:val="008C0933"/>
    <w:rsid w:val="008C7BF9"/>
    <w:rsid w:val="008D1356"/>
    <w:rsid w:val="008D180C"/>
    <w:rsid w:val="008D57E1"/>
    <w:rsid w:val="00915C56"/>
    <w:rsid w:val="00917208"/>
    <w:rsid w:val="00933830"/>
    <w:rsid w:val="00942804"/>
    <w:rsid w:val="0096542B"/>
    <w:rsid w:val="009661B3"/>
    <w:rsid w:val="00980AF7"/>
    <w:rsid w:val="00985FC7"/>
    <w:rsid w:val="009F23F9"/>
    <w:rsid w:val="009F6012"/>
    <w:rsid w:val="00A070E5"/>
    <w:rsid w:val="00A212F6"/>
    <w:rsid w:val="00A37D2C"/>
    <w:rsid w:val="00A40042"/>
    <w:rsid w:val="00A53066"/>
    <w:rsid w:val="00A60737"/>
    <w:rsid w:val="00A6680C"/>
    <w:rsid w:val="00A70344"/>
    <w:rsid w:val="00A77298"/>
    <w:rsid w:val="00A94A2B"/>
    <w:rsid w:val="00AA1CAF"/>
    <w:rsid w:val="00AC2536"/>
    <w:rsid w:val="00AC6BA1"/>
    <w:rsid w:val="00AE2661"/>
    <w:rsid w:val="00B01F76"/>
    <w:rsid w:val="00B164D4"/>
    <w:rsid w:val="00B2659C"/>
    <w:rsid w:val="00B30083"/>
    <w:rsid w:val="00B335BB"/>
    <w:rsid w:val="00B36F9E"/>
    <w:rsid w:val="00B63583"/>
    <w:rsid w:val="00B640FC"/>
    <w:rsid w:val="00B65E9B"/>
    <w:rsid w:val="00B674AC"/>
    <w:rsid w:val="00B91F36"/>
    <w:rsid w:val="00BB54CA"/>
    <w:rsid w:val="00BC07FB"/>
    <w:rsid w:val="00BC4E65"/>
    <w:rsid w:val="00BC4ECB"/>
    <w:rsid w:val="00C17EDD"/>
    <w:rsid w:val="00C219E7"/>
    <w:rsid w:val="00C5239D"/>
    <w:rsid w:val="00C5241F"/>
    <w:rsid w:val="00C57E8D"/>
    <w:rsid w:val="00C61CDB"/>
    <w:rsid w:val="00C94BF4"/>
    <w:rsid w:val="00CC45DB"/>
    <w:rsid w:val="00CE515E"/>
    <w:rsid w:val="00D04DA9"/>
    <w:rsid w:val="00D118A8"/>
    <w:rsid w:val="00D245E8"/>
    <w:rsid w:val="00D36085"/>
    <w:rsid w:val="00D609CC"/>
    <w:rsid w:val="00D636FC"/>
    <w:rsid w:val="00D724AB"/>
    <w:rsid w:val="00D72785"/>
    <w:rsid w:val="00D9523B"/>
    <w:rsid w:val="00DA2D23"/>
    <w:rsid w:val="00DC0315"/>
    <w:rsid w:val="00DD1766"/>
    <w:rsid w:val="00DD5232"/>
    <w:rsid w:val="00E26276"/>
    <w:rsid w:val="00E331F1"/>
    <w:rsid w:val="00E44622"/>
    <w:rsid w:val="00E61E08"/>
    <w:rsid w:val="00E86797"/>
    <w:rsid w:val="00EE086E"/>
    <w:rsid w:val="00F02B6A"/>
    <w:rsid w:val="00F4002A"/>
    <w:rsid w:val="00F87C9D"/>
    <w:rsid w:val="00F951DC"/>
    <w:rsid w:val="00FC3017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84C72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DF7C83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DF7C83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DF7C83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DF7C83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DF7C83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DF7C83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DF7C83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96A9725B9E2B452895DF850484B4EA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A4148C-5B4E-4B75-B20B-F8E77D45B695}"/>
      </w:docPartPr>
      <w:docPartBody>
        <w:p w:rsidR="00A90583" w:rsidRDefault="00DA3EFC" w:rsidP="00DA3EFC">
          <w:pPr>
            <w:pStyle w:val="96A9725B9E2B452895DF850484B4EAD8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61F7B"/>
    <w:rsid w:val="000636B5"/>
    <w:rsid w:val="000654BC"/>
    <w:rsid w:val="00083918"/>
    <w:rsid w:val="0009361D"/>
    <w:rsid w:val="000A618C"/>
    <w:rsid w:val="000D4EFE"/>
    <w:rsid w:val="000E1EEF"/>
    <w:rsid w:val="000F57E9"/>
    <w:rsid w:val="001D3F00"/>
    <w:rsid w:val="001F762B"/>
    <w:rsid w:val="00233F09"/>
    <w:rsid w:val="00261728"/>
    <w:rsid w:val="00277BFD"/>
    <w:rsid w:val="002B470A"/>
    <w:rsid w:val="00360222"/>
    <w:rsid w:val="003A1B13"/>
    <w:rsid w:val="003C7ED8"/>
    <w:rsid w:val="003F2EFB"/>
    <w:rsid w:val="0045692A"/>
    <w:rsid w:val="0045797A"/>
    <w:rsid w:val="004E4F48"/>
    <w:rsid w:val="004F7E03"/>
    <w:rsid w:val="00564766"/>
    <w:rsid w:val="00605677"/>
    <w:rsid w:val="006761AB"/>
    <w:rsid w:val="006D085E"/>
    <w:rsid w:val="006F136F"/>
    <w:rsid w:val="006F1FD7"/>
    <w:rsid w:val="0076352E"/>
    <w:rsid w:val="00822F94"/>
    <w:rsid w:val="00875AC2"/>
    <w:rsid w:val="009004A8"/>
    <w:rsid w:val="009F341B"/>
    <w:rsid w:val="00A21028"/>
    <w:rsid w:val="00A62570"/>
    <w:rsid w:val="00A7169F"/>
    <w:rsid w:val="00A72CB0"/>
    <w:rsid w:val="00A90583"/>
    <w:rsid w:val="00AF753E"/>
    <w:rsid w:val="00B17527"/>
    <w:rsid w:val="00B435E1"/>
    <w:rsid w:val="00B62424"/>
    <w:rsid w:val="00B9181C"/>
    <w:rsid w:val="00BA7880"/>
    <w:rsid w:val="00BD46C8"/>
    <w:rsid w:val="00C3649E"/>
    <w:rsid w:val="00C50894"/>
    <w:rsid w:val="00CD593B"/>
    <w:rsid w:val="00D438A4"/>
    <w:rsid w:val="00D97B94"/>
    <w:rsid w:val="00DA3EFC"/>
    <w:rsid w:val="00DE77B8"/>
    <w:rsid w:val="00DF7C83"/>
    <w:rsid w:val="00E84A8C"/>
    <w:rsid w:val="00E9101B"/>
    <w:rsid w:val="00E962BA"/>
    <w:rsid w:val="00F72F32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A3EFC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  <w:style w:type="paragraph" w:customStyle="1" w:styleId="96A9725B9E2B452895DF850484B4EAD8">
    <w:name w:val="96A9725B9E2B452895DF850484B4EAD8"/>
    <w:rsid w:val="00DA3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7C0A8-C159-436B-BFCB-6D165C46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22</TotalTime>
  <Pages>7</Pages>
  <Words>1117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pristupa pravnom i informacijskom sustavu (portalu) za potrebe HZMO-a</vt:lpstr>
      <vt:lpstr>Usluga održavanja SWING Paperless Office softvera</vt:lpstr>
    </vt:vector>
  </TitlesOfParts>
  <Company>HZMO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edukacije zaposlenika HZMO-a za korištenje MS office alata</dc:title>
  <dc:subject>J-5/2025</dc:subject>
  <dc:creator>Petra Kostanjevac</dc:creator>
  <cp:keywords/>
  <dc:description/>
  <cp:lastModifiedBy>Emina Arslanagić</cp:lastModifiedBy>
  <cp:revision>7</cp:revision>
  <cp:lastPrinted>2024-07-03T08:39:00Z</cp:lastPrinted>
  <dcterms:created xsi:type="dcterms:W3CDTF">2025-12-17T14:07:00Z</dcterms:created>
  <dcterms:modified xsi:type="dcterms:W3CDTF">2025-12-29T09:20:00Z</dcterms:modified>
</cp:coreProperties>
</file>