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9E" w:rsidRPr="00D03C68" w:rsidRDefault="0067079E">
      <w:pPr>
        <w:jc w:val="center"/>
        <w:rPr>
          <w:rFonts w:ascii="Fira Sans Light" w:hAnsi="Fira Sans Light" w:cs="Arial"/>
        </w:rPr>
      </w:pP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67079E" w:rsidP="00230D76">
      <w:pPr>
        <w:rPr>
          <w:rFonts w:ascii="Fira Sans Light" w:hAnsi="Fira Sans Light" w:cs="Arial"/>
          <w:sz w:val="40"/>
        </w:rPr>
      </w:pP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0D66AA">
      <w:pPr>
        <w:jc w:val="center"/>
        <w:rPr>
          <w:rFonts w:ascii="Fira Sans Light" w:hAnsi="Fira Sans Light" w:cs="Arial"/>
          <w:b/>
          <w:sz w:val="40"/>
        </w:rPr>
      </w:pPr>
      <w:r w:rsidRPr="00D03C68">
        <w:rPr>
          <w:rFonts w:ascii="Fira Sans Light" w:hAnsi="Fira Sans Light" w:cs="Arial"/>
          <w:b/>
          <w:sz w:val="40"/>
        </w:rPr>
        <w:t>PRILOG 1</w:t>
      </w: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D03C68" w:rsidRDefault="000D66AA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  <w:r w:rsidRPr="00D03C68">
        <w:rPr>
          <w:rFonts w:ascii="Fira Sans Light" w:hAnsi="Fira Sans Light" w:cs="Arial"/>
          <w:sz w:val="40"/>
        </w:rPr>
        <w:t>STANDARDNI OBRAZAC PONUDE</w:t>
      </w:r>
    </w:p>
    <w:p w:rsidR="0067079E" w:rsidRPr="00D03C68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D03C68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D03C68" w:rsidRDefault="00230D76" w:rsidP="00230D76">
      <w:pPr>
        <w:tabs>
          <w:tab w:val="left" w:pos="1125"/>
        </w:tabs>
        <w:spacing w:after="160" w:line="259" w:lineRule="auto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hAnsi="Fira Sans Light" w:cs="Arial"/>
          <w:sz w:val="20"/>
          <w:szCs w:val="20"/>
        </w:rPr>
        <w:t>Popis standardnih obrazaca:</w:t>
      </w:r>
    </w:p>
    <w:p w:rsidR="00230D76" w:rsidRPr="00D03C68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D03C68">
        <w:rPr>
          <w:rFonts w:ascii="Fira Sans Light" w:hAnsi="Fira Sans Light" w:cs="Arial"/>
          <w:sz w:val="20"/>
        </w:rPr>
        <w:t xml:space="preserve">PONUDBENI LIST </w:t>
      </w:r>
    </w:p>
    <w:p w:rsidR="00230D76" w:rsidRPr="00D03C68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szCs w:val="24"/>
          <w:lang w:eastAsia="hr-HR"/>
        </w:rPr>
      </w:pPr>
      <w:r w:rsidRPr="00D03C68">
        <w:rPr>
          <w:rFonts w:ascii="Fira Sans Light" w:eastAsia="Times New Roman" w:hAnsi="Fira Sans Light" w:cs="Arial"/>
          <w:bCs/>
          <w:sz w:val="20"/>
          <w:szCs w:val="24"/>
          <w:lang w:eastAsia="hr-HR"/>
        </w:rPr>
        <w:t>PODACI O ČLANOVIMA ZAJEDNICE GOSPODARSKIH SUBJEKATA</w:t>
      </w:r>
    </w:p>
    <w:p w:rsidR="00230D76" w:rsidRPr="00D03C68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lang w:eastAsia="hr-HR"/>
        </w:rPr>
      </w:pPr>
      <w:r w:rsidRPr="00D03C68">
        <w:rPr>
          <w:rFonts w:ascii="Fira Sans Light" w:eastAsia="Times New Roman" w:hAnsi="Fira Sans Light" w:cs="Arial"/>
          <w:bCs/>
          <w:sz w:val="20"/>
          <w:lang w:eastAsia="hr-HR"/>
        </w:rPr>
        <w:t>PODACI O PODUGOVARATELJIMA</w:t>
      </w:r>
    </w:p>
    <w:p w:rsidR="00230D76" w:rsidRPr="00D03C68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D03C68">
        <w:rPr>
          <w:rFonts w:ascii="Fira Sans Light" w:hAnsi="Fira Sans Light" w:cs="Arial"/>
          <w:sz w:val="20"/>
        </w:rPr>
        <w:t>IZJAVA O NEKAŽNJAVANJU - točka 4.1.1</w:t>
      </w:r>
    </w:p>
    <w:p w:rsidR="00230D76" w:rsidRPr="00D03C68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D03C68">
        <w:rPr>
          <w:rFonts w:ascii="Fira Sans Light" w:hAnsi="Fira Sans Light" w:cs="Arial"/>
          <w:sz w:val="20"/>
        </w:rPr>
        <w:t>TROŠKOVNIK</w:t>
      </w:r>
    </w:p>
    <w:p w:rsidR="00230D76" w:rsidRPr="00D03C68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D03C68">
        <w:rPr>
          <w:rFonts w:ascii="Fira Sans Light" w:hAnsi="Fira Sans Light" w:cs="Arial"/>
          <w:sz w:val="20"/>
        </w:rPr>
        <w:t>PO</w:t>
      </w:r>
      <w:r w:rsidR="002A700F" w:rsidRPr="00D03C68">
        <w:rPr>
          <w:rFonts w:ascii="Fira Sans Light" w:hAnsi="Fira Sans Light" w:cs="Arial"/>
          <w:sz w:val="20"/>
        </w:rPr>
        <w:t>PIS GLAVNIH USLUGA - točka 4.2.4</w:t>
      </w:r>
    </w:p>
    <w:p w:rsidR="00230D76" w:rsidRPr="00D03C68" w:rsidRDefault="00656205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D03C68">
        <w:rPr>
          <w:rFonts w:ascii="Fira Sans Light" w:hAnsi="Fira Sans Light" w:cs="Arial"/>
          <w:sz w:val="20"/>
        </w:rPr>
        <w:t>POPIS TEHNIČKIH</w:t>
      </w:r>
      <w:r w:rsidR="00E80015" w:rsidRPr="00D03C68">
        <w:rPr>
          <w:rFonts w:ascii="Fira Sans Light" w:hAnsi="Fira Sans Light" w:cs="Arial"/>
          <w:sz w:val="20"/>
        </w:rPr>
        <w:t xml:space="preserve"> STRUČNJAKA</w:t>
      </w:r>
      <w:r w:rsidR="002A700F" w:rsidRPr="00D03C68">
        <w:rPr>
          <w:rFonts w:ascii="Fira Sans Light" w:hAnsi="Fira Sans Light" w:cs="Arial"/>
          <w:sz w:val="20"/>
        </w:rPr>
        <w:t xml:space="preserve"> - točka 4.2.5</w:t>
      </w:r>
    </w:p>
    <w:p w:rsidR="00230D76" w:rsidRPr="00D03C68" w:rsidRDefault="00230D76" w:rsidP="00230D76">
      <w:pPr>
        <w:tabs>
          <w:tab w:val="left" w:pos="1125"/>
        </w:tabs>
        <w:rPr>
          <w:rFonts w:ascii="Fira Sans Light" w:hAnsi="Fira Sans Light" w:cs="Arial"/>
          <w:sz w:val="40"/>
        </w:rPr>
      </w:pPr>
    </w:p>
    <w:p w:rsidR="00230D76" w:rsidRPr="00D03C68" w:rsidRDefault="00230D76" w:rsidP="00230D76">
      <w:pPr>
        <w:tabs>
          <w:tab w:val="left" w:pos="1125"/>
        </w:tabs>
        <w:spacing w:after="160" w:line="259" w:lineRule="auto"/>
        <w:jc w:val="both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hAnsi="Fira Sans Light" w:cs="Arial"/>
          <w:sz w:val="20"/>
          <w:szCs w:val="20"/>
        </w:rPr>
        <w:t>U ponudi se uz navedene obrasce prilažu i dokumenti kojima se dokazuju uvjeti traženi u ostalim točkama poziva za dostavu ponuda, kako slijedi:</w:t>
      </w:r>
    </w:p>
    <w:p w:rsidR="00230D76" w:rsidRPr="00D03C68" w:rsidRDefault="00230D76" w:rsidP="00BF1C19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hAnsi="Fira Sans Light"/>
          <w:sz w:val="20"/>
          <w:szCs w:val="20"/>
          <w:lang w:eastAsia="de-DE"/>
        </w:rPr>
        <w:t>Potvrda Porezne uprave o stanju duga ili važeći jednakovrijedni dokument – točka 4.1.2</w:t>
      </w:r>
    </w:p>
    <w:p w:rsidR="00AB1FFD" w:rsidRPr="002A700F" w:rsidRDefault="00AB1FFD" w:rsidP="00BF1C19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E80015">
        <w:rPr>
          <w:rFonts w:ascii="Fira Sans Light" w:hAnsi="Fira Sans Light"/>
          <w:sz w:val="20"/>
          <w:szCs w:val="20"/>
          <w:lang w:eastAsia="de-DE"/>
        </w:rPr>
        <w:t>Upis u sudski, obrtni, strukovni ili drugi odgovarajući registar u dr</w:t>
      </w:r>
      <w:r>
        <w:rPr>
          <w:rFonts w:ascii="Fira Sans Light" w:hAnsi="Fira Sans Light"/>
          <w:sz w:val="20"/>
          <w:szCs w:val="20"/>
          <w:lang w:eastAsia="de-DE"/>
        </w:rPr>
        <w:t xml:space="preserve">žavi njegova poslovnog nastana </w:t>
      </w:r>
      <w:r w:rsidRPr="00E80015">
        <w:rPr>
          <w:rFonts w:ascii="Fira Sans Light" w:hAnsi="Fira Sans Light"/>
          <w:sz w:val="20"/>
          <w:szCs w:val="20"/>
          <w:lang w:eastAsia="de-DE"/>
        </w:rPr>
        <w:t>– točka 4.2.1</w:t>
      </w:r>
    </w:p>
    <w:p w:rsidR="002A700F" w:rsidRPr="00D03C68" w:rsidRDefault="002A700F" w:rsidP="00BF1C19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eastAsia="Times New Roman" w:hAnsi="Fira Sans Light" w:cs="Arial"/>
          <w:color w:val="000000"/>
          <w:sz w:val="20"/>
          <w:lang w:eastAsia="de-DE"/>
        </w:rPr>
        <w:t>Rješenje Ministarstva unutarnjih poslova za pravnu osobu za obavljanje poslova privatne zaštite – tehničke zaštite sukladno Zakonu o privatnoj zaštiti (NN 16/20</w:t>
      </w:r>
      <w:r w:rsidR="00CD0130">
        <w:rPr>
          <w:rFonts w:ascii="Fira Sans Light" w:eastAsia="Times New Roman" w:hAnsi="Fira Sans Light" w:cs="Arial"/>
          <w:color w:val="000000"/>
          <w:sz w:val="20"/>
          <w:lang w:eastAsia="de-DE"/>
        </w:rPr>
        <w:t xml:space="preserve"> i 114/22</w:t>
      </w:r>
      <w:r w:rsidRPr="00D03C68">
        <w:rPr>
          <w:rFonts w:ascii="Fira Sans Light" w:eastAsia="Times New Roman" w:hAnsi="Fira Sans Light" w:cs="Arial"/>
          <w:color w:val="000000"/>
          <w:sz w:val="20"/>
          <w:lang w:eastAsia="de-DE"/>
        </w:rPr>
        <w:t>) – točka 4.2.2</w:t>
      </w:r>
    </w:p>
    <w:p w:rsidR="002A700F" w:rsidRPr="00D03C68" w:rsidRDefault="002A700F" w:rsidP="00BF1C19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hAnsi="Fira Sans Light" w:cs="Arial"/>
          <w:sz w:val="20"/>
          <w:szCs w:val="20"/>
        </w:rPr>
        <w:t>Rješenje Ministarstva unutarnjih poslova za obavljanje djelatnosti privatne zaštite - tehničke zaštite za djelatnike sukladno Zakonu o privatnoj zaštiti (NN 16/20</w:t>
      </w:r>
      <w:r w:rsidR="00CD0130">
        <w:rPr>
          <w:rFonts w:ascii="Fira Sans Light" w:hAnsi="Fira Sans Light" w:cs="Arial"/>
          <w:sz w:val="20"/>
          <w:szCs w:val="20"/>
        </w:rPr>
        <w:t xml:space="preserve"> i 114/22</w:t>
      </w:r>
      <w:r w:rsidRPr="00D03C68">
        <w:rPr>
          <w:rFonts w:ascii="Fira Sans Light" w:hAnsi="Fira Sans Light" w:cs="Arial"/>
          <w:sz w:val="20"/>
          <w:szCs w:val="20"/>
        </w:rPr>
        <w:t>) – točka 4.2.3</w:t>
      </w:r>
    </w:p>
    <w:p w:rsidR="00313BC1" w:rsidRPr="00D03C68" w:rsidRDefault="002A700F" w:rsidP="00BF1C19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hAnsi="Fira Sans Light" w:cs="Arial"/>
          <w:sz w:val="20"/>
          <w:szCs w:val="20"/>
        </w:rPr>
        <w:t>Preslike diplome i uvjerenja</w:t>
      </w:r>
      <w:r w:rsidR="00E95F07" w:rsidRPr="00D03C68">
        <w:rPr>
          <w:rFonts w:ascii="Fira Sans Light" w:hAnsi="Fira Sans Light" w:cs="Arial"/>
          <w:sz w:val="20"/>
          <w:szCs w:val="20"/>
        </w:rPr>
        <w:t xml:space="preserve"> za stručnjake</w:t>
      </w:r>
      <w:r w:rsidR="00656205" w:rsidRPr="00D03C68">
        <w:rPr>
          <w:rFonts w:ascii="Fira Sans Light" w:hAnsi="Fira Sans Light" w:cs="Arial"/>
          <w:sz w:val="20"/>
          <w:szCs w:val="20"/>
        </w:rPr>
        <w:t xml:space="preserve"> navedene u Popisu </w:t>
      </w:r>
      <w:r w:rsidR="00B5580B" w:rsidRPr="00D03C68">
        <w:rPr>
          <w:rFonts w:ascii="Fira Sans Light" w:hAnsi="Fira Sans Light" w:cs="Arial"/>
          <w:sz w:val="20"/>
          <w:szCs w:val="20"/>
        </w:rPr>
        <w:t>tehničkih stručnjaka</w:t>
      </w:r>
      <w:r w:rsidR="00E95F07" w:rsidRPr="00D03C68">
        <w:rPr>
          <w:rFonts w:ascii="Fira Sans Light" w:hAnsi="Fira Sans Light" w:cs="Arial"/>
          <w:sz w:val="20"/>
          <w:szCs w:val="20"/>
        </w:rPr>
        <w:t xml:space="preserve"> </w:t>
      </w:r>
      <w:r w:rsidR="00B5580B" w:rsidRPr="00D03C68">
        <w:rPr>
          <w:rFonts w:ascii="Fira Sans Light" w:hAnsi="Fira Sans Light" w:cs="Arial"/>
          <w:sz w:val="20"/>
          <w:szCs w:val="20"/>
        </w:rPr>
        <w:t>-</w:t>
      </w:r>
      <w:r w:rsidR="00E95F07" w:rsidRPr="00D03C68">
        <w:rPr>
          <w:rFonts w:ascii="Fira Sans Light" w:hAnsi="Fira Sans Light" w:cs="Arial"/>
          <w:sz w:val="20"/>
          <w:szCs w:val="20"/>
        </w:rPr>
        <w:t xml:space="preserve"> </w:t>
      </w:r>
      <w:r w:rsidRPr="00D03C68">
        <w:rPr>
          <w:rFonts w:ascii="Fira Sans Light" w:hAnsi="Fira Sans Light" w:cs="Arial"/>
          <w:sz w:val="20"/>
          <w:szCs w:val="20"/>
        </w:rPr>
        <w:t>točka 4.2.5</w:t>
      </w:r>
    </w:p>
    <w:p w:rsidR="00313BC1" w:rsidRPr="00D03C68" w:rsidRDefault="00313BC1" w:rsidP="00BF1C19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jc w:val="both"/>
        <w:rPr>
          <w:rFonts w:ascii="Fira Sans Light" w:hAnsi="Fira Sans Light" w:cs="Arial"/>
          <w:sz w:val="20"/>
          <w:szCs w:val="20"/>
        </w:rPr>
      </w:pPr>
      <w:r w:rsidRPr="00D03C68">
        <w:rPr>
          <w:rFonts w:ascii="Fira Sans Light" w:hAnsi="Fira Sans Light" w:cs="Arial"/>
          <w:sz w:val="20"/>
          <w:szCs w:val="20"/>
        </w:rPr>
        <w:t>Jamstvo za ozbiljnost ponude - bankarska garancija ili dokaz o uplaćenom novčanom pologu – točka 5.1</w:t>
      </w:r>
    </w:p>
    <w:p w:rsidR="00656205" w:rsidRPr="00D03C68" w:rsidRDefault="00656205" w:rsidP="0065620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230D76" w:rsidRPr="00D03C68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67079E" w:rsidRPr="00D03C68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20"/>
          <w:szCs w:val="20"/>
        </w:rPr>
      </w:pPr>
    </w:p>
    <w:p w:rsidR="0067079E" w:rsidRPr="00D03C68" w:rsidRDefault="000D66AA">
      <w:pPr>
        <w:rPr>
          <w:rFonts w:ascii="Fira Sans Light" w:hAnsi="Fira Sans Light" w:cs="Arial"/>
          <w:sz w:val="40"/>
        </w:rPr>
      </w:pPr>
      <w:r w:rsidRPr="00D03C68">
        <w:rPr>
          <w:rFonts w:ascii="Fira Sans Light" w:hAnsi="Fira Sans Light" w:cs="Arial"/>
          <w:sz w:val="40"/>
        </w:rPr>
        <w:br w:type="page"/>
      </w:r>
    </w:p>
    <w:p w:rsidR="0067079E" w:rsidRPr="00D03C68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lastRenderedPageBreak/>
        <w:t>PONUDBENI LIST</w:t>
      </w:r>
    </w:p>
    <w:p w:rsidR="0067079E" w:rsidRPr="00D03C68" w:rsidRDefault="0067079E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67079E" w:rsidRPr="00D03C68">
        <w:trPr>
          <w:trHeight w:val="517"/>
        </w:trPr>
        <w:tc>
          <w:tcPr>
            <w:tcW w:w="5070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BROJ PONUDE:</w:t>
            </w:r>
            <w:sdt>
              <w:sdtPr>
                <w:rPr>
                  <w:rFonts w:ascii="Fira Sans Light" w:eastAsia="Times New Roman" w:hAnsi="Fira Sans Light" w:cs="Arial"/>
                  <w:b/>
                  <w:color w:val="262626"/>
                  <w:sz w:val="20"/>
                  <w:szCs w:val="20"/>
                  <w:lang w:eastAsia="hr-HR"/>
                </w:rPr>
                <w:id w:val="474032217"/>
                <w:placeholder>
                  <w:docPart w:val="FA80A0224F58418CA81D01CDF589B2FE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DATUM PONUDE: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799188259"/>
                <w:placeholder>
                  <w:docPart w:val="0A3933CDD917442D83D1BDFD6641DA8D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D03C68">
        <w:trPr>
          <w:trHeight w:val="450"/>
        </w:trPr>
        <w:tc>
          <w:tcPr>
            <w:tcW w:w="9889" w:type="dxa"/>
            <w:gridSpan w:val="3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PODACI O PONUDITELJU</w:t>
            </w:r>
            <w:r w:rsidRPr="00D03C6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001276953"/>
                <w:placeholder>
                  <w:docPart w:val="D0EEE7FF1B4842E0BFA674DF54B47975"/>
                </w:placeholder>
                <w:showingPlcHdr/>
                <w:text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D03C68">
        <w:trPr>
          <w:trHeight w:val="501"/>
        </w:trPr>
        <w:tc>
          <w:tcPr>
            <w:tcW w:w="5070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D03C68">
        <w:trPr>
          <w:trHeight w:val="763"/>
        </w:trPr>
        <w:tc>
          <w:tcPr>
            <w:tcW w:w="5070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320418329"/>
            <w:placeholder>
              <w:docPart w:val="4C95954010ED441782571446FDBBB5FA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D03C68" w:rsidRDefault="000D66AA">
                <w:pPr>
                  <w:jc w:val="center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33"/>
        </w:trPr>
        <w:tc>
          <w:tcPr>
            <w:tcW w:w="5070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OIB</w:t>
            </w:r>
            <w:r w:rsidRPr="00D03C6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357045780"/>
                <w:placeholder>
                  <w:docPart w:val="3EEFE45E6EA7415BBCA69338037E4178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računa: 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669129525"/>
                <w:placeholder>
                  <w:docPart w:val="DAAB2FCA1FA44B42A21F7C4F531EEB66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D03C68">
        <w:trPr>
          <w:trHeight w:val="487"/>
        </w:trPr>
        <w:tc>
          <w:tcPr>
            <w:tcW w:w="5070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NE²</w:t>
            </w:r>
          </w:p>
        </w:tc>
      </w:tr>
      <w:tr w:rsidR="0067079E" w:rsidRPr="00D03C68">
        <w:trPr>
          <w:trHeight w:val="503"/>
        </w:trPr>
        <w:tc>
          <w:tcPr>
            <w:tcW w:w="5070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160837405"/>
            <w:placeholder>
              <w:docPart w:val="4C7A05FB400F46519337D5B8080BD27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549"/>
        </w:trPr>
        <w:tc>
          <w:tcPr>
            <w:tcW w:w="5070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813093834"/>
            <w:placeholder>
              <w:docPart w:val="1A11891B41364EB7A324B9EE43FEE28C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81"/>
        </w:trPr>
        <w:tc>
          <w:tcPr>
            <w:tcW w:w="5070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D03C68" w:rsidTr="00F70C12">
        <w:trPr>
          <w:trHeight w:val="437"/>
        </w:trPr>
        <w:tc>
          <w:tcPr>
            <w:tcW w:w="5070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Osoba za kontakt: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537317116"/>
            <w:lock w:val="sdtLocked"/>
            <w:placeholder>
              <w:docPart w:val="24387D2BCBAF4FE29AFA64992D424D79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 w:rsidTr="00F70C12">
        <w:trPr>
          <w:trHeight w:val="431"/>
        </w:trPr>
        <w:tc>
          <w:tcPr>
            <w:tcW w:w="5070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Broj telefona</w:t>
            </w:r>
            <w:r w:rsidRPr="00D03C6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1197434964"/>
                <w:placeholder>
                  <w:docPart w:val="8296BB58D5B04AEDAA3C6E9851AC2FE0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telefaksa: </w:t>
            </w:r>
            <w:r w:rsidRPr="00D03C6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987772107"/>
                <w:placeholder>
                  <w:docPart w:val="50DDE0AB679B4415A7E2A6CD3D311C97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D03C68" w:rsidRDefault="0067079E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7079E" w:rsidRPr="00D03C68" w:rsidRDefault="000D66AA" w:rsidP="00B171C6">
      <w:pPr>
        <w:jc w:val="both"/>
        <w:rPr>
          <w:rFonts w:ascii="Fira Sans Light" w:eastAsia="Calibri" w:hAnsi="Fira Sans Light" w:cs="Arial"/>
          <w:sz w:val="20"/>
          <w:szCs w:val="20"/>
        </w:rPr>
      </w:pPr>
      <w:r w:rsidRPr="00D03C68">
        <w:rPr>
          <w:rFonts w:ascii="Fira Sans Light" w:eastAsia="Calibri" w:hAnsi="Fira Sans Light" w:cs="Arial"/>
          <w:sz w:val="20"/>
          <w:szCs w:val="20"/>
        </w:rPr>
        <w:t xml:space="preserve">Izjavljujemo da smo u cijelosti proučili i prihvatili poziv za dostavu ponuda za nabavu </w:t>
      </w:r>
      <w:r w:rsidR="00F70C12" w:rsidRPr="00F70C12">
        <w:rPr>
          <w:rFonts w:ascii="Fira Sans Light" w:eastAsia="Times New Roman" w:hAnsi="Fira Sans Light" w:cs="Arial"/>
          <w:b/>
          <w:color w:val="000000" w:themeColor="text1"/>
          <w:sz w:val="20"/>
          <w:lang w:eastAsia="hr-HR"/>
        </w:rPr>
        <w:t>Usluga stručnog nadzora nad ugradnjom sustava tehničke zaštite u Područnom uredu u Sisku i Područnoj službi u Zagrebu, Trpimirova 4</w:t>
      </w:r>
      <w:r w:rsidR="00CD0130">
        <w:rPr>
          <w:rFonts w:ascii="Fira Sans Light" w:eastAsia="Calibri" w:hAnsi="Fira Sans Light" w:cs="Arial"/>
          <w:sz w:val="20"/>
          <w:szCs w:val="20"/>
        </w:rPr>
        <w:t xml:space="preserve">, </w:t>
      </w:r>
      <w:r w:rsidR="00CD0130" w:rsidRPr="00CD0130">
        <w:rPr>
          <w:rFonts w:ascii="Fira Sans Light" w:eastAsia="Calibri" w:hAnsi="Fira Sans Light" w:cs="Arial"/>
          <w:b/>
          <w:sz w:val="20"/>
          <w:szCs w:val="20"/>
        </w:rPr>
        <w:t>J-75/2025</w:t>
      </w:r>
      <w:r w:rsidRPr="00D03C68">
        <w:rPr>
          <w:rFonts w:ascii="Fira Sans Light" w:eastAsia="Calibri" w:hAnsi="Fira Sans Light" w:cs="Arial"/>
          <w:sz w:val="20"/>
          <w:szCs w:val="20"/>
        </w:rPr>
        <w:t xml:space="preserve"> te Vam sukladno istoj dostavljamo ponudu:</w:t>
      </w:r>
    </w:p>
    <w:p w:rsidR="0067079E" w:rsidRPr="00D03C68" w:rsidRDefault="0067079E">
      <w:pPr>
        <w:jc w:val="both"/>
        <w:rPr>
          <w:rFonts w:ascii="Fira Sans Light" w:eastAsia="Calibri" w:hAnsi="Fira Sans Light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67079E" w:rsidRPr="00D03C68">
        <w:trPr>
          <w:trHeight w:val="439"/>
        </w:trPr>
        <w:tc>
          <w:tcPr>
            <w:tcW w:w="6379" w:type="dxa"/>
            <w:noWrap/>
            <w:vAlign w:val="center"/>
          </w:tcPr>
          <w:p w:rsidR="001F2A6F" w:rsidRPr="00D03C68" w:rsidRDefault="00442323">
            <w:pPr>
              <w:tabs>
                <w:tab w:val="left" w:pos="-288"/>
              </w:tabs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="000D66AA"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bez PDV-a):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73487477"/>
            <w:placeholder>
              <w:docPart w:val="B0E9ADC1059C413399DFFE4C09F0C69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39"/>
        </w:trPr>
        <w:tc>
          <w:tcPr>
            <w:tcW w:w="6379" w:type="dxa"/>
            <w:noWrap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PDV: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740133199"/>
            <w:placeholder>
              <w:docPart w:val="A512F060E0174A2BBF738262A30FC38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39"/>
        </w:trPr>
        <w:tc>
          <w:tcPr>
            <w:tcW w:w="6379" w:type="dxa"/>
            <w:noWrap/>
            <w:vAlign w:val="center"/>
          </w:tcPr>
          <w:p w:rsidR="0067079E" w:rsidRPr="00D03C68" w:rsidRDefault="00442323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="000D66AA"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s PDV-om):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392229432"/>
            <w:placeholder>
              <w:docPart w:val="AFBF116BFBD94DD59BA66BD58E0100AF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39"/>
        </w:trPr>
        <w:tc>
          <w:tcPr>
            <w:tcW w:w="6379" w:type="dxa"/>
            <w:noWrap/>
            <w:vAlign w:val="center"/>
          </w:tcPr>
          <w:p w:rsidR="0067079E" w:rsidRPr="00D03C68" w:rsidRDefault="000D66AA" w:rsidP="00573BF7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ROK VALJANOSTI PONUDE (do </w:t>
            </w:r>
            <w:r w:rsidR="0053791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09</w:t>
            </w:r>
            <w:bookmarkStart w:id="0" w:name="_GoBack"/>
            <w:bookmarkEnd w:id="0"/>
            <w:r w:rsidR="00CD0130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.04.2026</w:t>
            </w:r>
            <w:r w:rsidR="00B36963"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</w:t>
            </w:r>
            <w:r w:rsidRPr="00D03C6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)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336665109"/>
            <w:placeholder>
              <w:docPart w:val="C0EDBF91688442D4882823EB4228D7A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67079E" w:rsidRPr="00D03C68" w:rsidRDefault="0067079E">
      <w:pPr>
        <w:autoSpaceDE w:val="0"/>
        <w:autoSpaceDN w:val="0"/>
        <w:adjustRightInd w:val="0"/>
        <w:jc w:val="right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Default="000D66A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</w:rPr>
                              <w:t>(Ime, prezime i funkcija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Default="000D66A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</w:rPr>
                        <w:t>(Ime, prezime i funkcija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1"/>
                          <w:lang w:eastAsia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1"/>
          <w:lang w:eastAsia="hr-HR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1"/>
                          <w:szCs w:val="21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D03C68" w:rsidRDefault="0067079E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67079E" w:rsidRPr="00D03C68" w:rsidRDefault="0067079E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30D76" w:rsidRPr="00D03C68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A700F" w:rsidRPr="00D03C68" w:rsidRDefault="002A700F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7156D4" w:rsidRDefault="007156D4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230D76" w:rsidRPr="00D03C68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  <w:t>Napomena</w:t>
      </w:r>
      <w:r w:rsidRPr="00D03C68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  </w:t>
      </w:r>
    </w:p>
    <w:p w:rsidR="00230D76" w:rsidRPr="00D03C68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D03C68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1. </w:t>
      </w:r>
      <w:r w:rsidRPr="00D03C68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30D76" w:rsidRPr="00D03C68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D03C68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2. </w:t>
      </w:r>
      <w:r w:rsidRPr="00D03C68">
        <w:rPr>
          <w:rFonts w:ascii="Fira Sans Light" w:eastAsia="Calibri" w:hAnsi="Fira Sans Light" w:cs="Arial"/>
          <w:sz w:val="18"/>
          <w:szCs w:val="18"/>
        </w:rPr>
        <w:t>U slučaju sudjelovanja podugovaratelja potrebno je popuniti obrazac Podaci o podugovarateljima</w:t>
      </w:r>
    </w:p>
    <w:p w:rsidR="0067079E" w:rsidRPr="00D03C68" w:rsidRDefault="00230D76" w:rsidP="00230D76">
      <w:pPr>
        <w:rPr>
          <w:rFonts w:ascii="Fira Sans Light" w:eastAsia="Calibri" w:hAnsi="Fira Sans Light" w:cs="Arial"/>
          <w:b/>
          <w:color w:val="002060"/>
          <w:sz w:val="18"/>
          <w:szCs w:val="18"/>
        </w:rPr>
      </w:pPr>
      <w:r w:rsidRPr="00D03C68">
        <w:rPr>
          <w:rFonts w:ascii="Fira Sans Light" w:eastAsia="Times New Roman" w:hAnsi="Fira Sans Light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656205" w:rsidRPr="00D03C68" w:rsidRDefault="0065620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szCs w:val="24"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szCs w:val="24"/>
          <w:lang w:eastAsia="hr-HR"/>
        </w:rPr>
        <w:t>PODACI O ČLANOVIMA ZAJEDNICE GOSPODARSKIH SUBJEKATA</w:t>
      </w:r>
    </w:p>
    <w:p w:rsidR="0067079E" w:rsidRPr="00D03C68" w:rsidRDefault="000D66AA">
      <w:pPr>
        <w:tabs>
          <w:tab w:val="num" w:pos="720"/>
        </w:tabs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D03C68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u slučaju zajedničke ponude)</w:t>
      </w: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67079E" w:rsidRPr="00D03C68">
        <w:trPr>
          <w:trHeight w:val="649"/>
        </w:trPr>
        <w:tc>
          <w:tcPr>
            <w:tcW w:w="4361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731391678"/>
            <w:placeholder>
              <w:docPart w:val="9F3B9F5CA1EE461A93F874DDE709ECFA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557"/>
        </w:trPr>
        <w:tc>
          <w:tcPr>
            <w:tcW w:w="4361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018618141"/>
                <w:placeholder>
                  <w:docPart w:val="28B46462665141F1B0AE6277B3424361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537549537"/>
                <w:placeholder>
                  <w:docPart w:val="AE50CBD5C1DA4EE2B0CD7BD63DCF50FB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D03C68">
        <w:trPr>
          <w:trHeight w:val="551"/>
        </w:trPr>
        <w:tc>
          <w:tcPr>
            <w:tcW w:w="4361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</w:t>
            </w:r>
            <w:r w:rsidR="000D66AA" w:rsidRPr="00D03C6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.</w:t>
            </w:r>
            <w:r w:rsidR="000D66AA" w:rsidRPr="00D03C6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NE</w:t>
            </w:r>
          </w:p>
        </w:tc>
      </w:tr>
      <w:tr w:rsidR="0067079E" w:rsidRPr="00D03C68">
        <w:trPr>
          <w:trHeight w:val="454"/>
        </w:trPr>
        <w:tc>
          <w:tcPr>
            <w:tcW w:w="4361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044913116"/>
            <w:placeholder>
              <w:docPart w:val="6A2B876AC4914C2595A30F609CDF9793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4361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289891275"/>
            <w:placeholder>
              <w:docPart w:val="71A4A785AA5843B4A1B947FC0CCEC7F0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4361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F70C12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 xml:space="preserve"> </w:t>
            </w:r>
            <w:r w:rsidR="000D66AA" w:rsidRPr="00D03C6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D03C68">
        <w:trPr>
          <w:trHeight w:val="454"/>
        </w:trPr>
        <w:tc>
          <w:tcPr>
            <w:tcW w:w="4361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1891221305"/>
            <w:placeholder>
              <w:docPart w:val="E6DFA2FB76A94A8199856F93FE91995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4361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111BA13F5FFB4DD49D851CCA4BFC84D9"/>
                </w:placeholder>
                <w:showingPlcHdr/>
                <w:text/>
              </w:sdtPr>
              <w:sdtEndPr/>
              <w:sdtContent>
                <w:r w:rsidRPr="00D03C68"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441028247"/>
                <w:placeholder>
                  <w:docPart w:val="4AF0D97B20E74A3E9E0CA7E8A399DA15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D03C68" w:rsidRDefault="0067079E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D03C68" w:rsidRDefault="000D66AA" w:rsidP="00B171C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7079E" w:rsidRPr="00D03C68">
        <w:trPr>
          <w:trHeight w:val="454"/>
        </w:trPr>
        <w:tc>
          <w:tcPr>
            <w:tcW w:w="5353" w:type="dxa"/>
            <w:vAlign w:val="center"/>
          </w:tcPr>
          <w:p w:rsidR="0067079E" w:rsidRPr="00D03C68" w:rsidRDefault="000D66AA" w:rsidP="00D03C68">
            <w:pPr>
              <w:autoSpaceDE w:val="0"/>
              <w:autoSpaceDN w:val="0"/>
              <w:adjustRightInd w:val="0"/>
              <w:jc w:val="right"/>
              <w:rPr>
                <w:rFonts w:ascii="Fira Sans Light" w:hAnsi="Fira Sans Light"/>
              </w:rPr>
            </w:pPr>
            <w:r w:rsidRPr="00D03C68">
              <w:rPr>
                <w:rFonts w:ascii="Fira Sans Light" w:hAnsi="Fira Sans Light"/>
              </w:rPr>
              <w:t>Podaci o dijelu ugovora koji će izvršavati član zajednice:</w:t>
            </w:r>
          </w:p>
        </w:tc>
        <w:sdt>
          <w:sdtPr>
            <w:rPr>
              <w:rFonts w:ascii="Fira Sans Light" w:hAnsi="Fira Sans Light"/>
            </w:rPr>
            <w:id w:val="-520168278"/>
            <w:placeholder>
              <w:docPart w:val="8AFB98E035DD49DF9BA427D574B93666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353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-642197046"/>
            <w:placeholder>
              <w:docPart w:val="59FBCFD87AC74F8488C6398EB9C5E94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353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1868669591"/>
            <w:placeholder>
              <w:docPart w:val="7D42EAAE7C9843B69E00E80CAA418C3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353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632A6D" w:rsidRPr="00D03C68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D03C68">
              <w:rPr>
                <w:rFonts w:ascii="Fira Sans Light" w:hAnsi="Fira Sans Light" w:cs="Times New Roman"/>
                <w:i/>
                <w:color w:val="000000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-542437816"/>
            <w:placeholder>
              <w:docPart w:val="B81586FE58934417939C6BE710D3796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353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632A6D" w:rsidRPr="00D03C68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D03C68">
              <w:rPr>
                <w:rFonts w:ascii="Fira Sans Light" w:hAnsi="Fira Sans Light" w:cs="Times New Roman"/>
                <w:i/>
                <w:color w:val="000000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957917393"/>
            <w:placeholder>
              <w:docPart w:val="5A94301558D94A75A08A5FFF2CFE9390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353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-826437937"/>
            <w:placeholder>
              <w:docPart w:val="02525CCBF665452DB731670F2BE29ED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spacing w:line="276" w:lineRule="auto"/>
        <w:jc w:val="both"/>
        <w:rPr>
          <w:rFonts w:ascii="Fira Sans Light" w:eastAsia="Times New Roman" w:hAnsi="Fira Sans Light" w:cs="Arial"/>
          <w:bCs/>
          <w:sz w:val="20"/>
          <w:szCs w:val="20"/>
          <w:lang w:eastAsia="hr-HR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3466769</wp:posOffset>
                </wp:positionH>
                <wp:positionV relativeFrom="paragraph">
                  <wp:posOffset>578044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272.95pt;margin-top:45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3C68">
        <w:rPr>
          <w:rFonts w:ascii="Fira Sans Light" w:eastAsia="Times New Roman" w:hAnsi="Fira Sans Light" w:cs="Arial"/>
          <w:bCs/>
          <w:sz w:val="20"/>
          <w:szCs w:val="20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D03C68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D03C68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D03C68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995813" w:rsidRDefault="00995813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D03C68" w:rsidRDefault="000D66AA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320894237"/>
          <w:placeholder>
            <w:docPart w:val="BB6020F630F24220BB265E341F3B83A6"/>
          </w:placeholder>
          <w:showingPlcHdr/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D03C6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573238409"/>
          <w:placeholder>
            <w:docPart w:val="8DDAD018FD7849859412025788176A3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D03C6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D312F1" w:rsidRPr="00D03C68" w:rsidRDefault="00D312F1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 xml:space="preserve">Napomena: </w:t>
      </w:r>
    </w:p>
    <w:p w:rsidR="007156D4" w:rsidRDefault="000D66AA" w:rsidP="00F70C12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0"/>
          <w:lang w:eastAsia="hr-HR"/>
        </w:rPr>
        <w:t>Ponudi se može priložiti više obrazaca ovisno o broju članova zajednice gospodarskih subjekata.</w:t>
      </w:r>
    </w:p>
    <w:p w:rsidR="007156D4" w:rsidRDefault="007156D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lang w:eastAsia="hr-HR"/>
        </w:rPr>
        <w:t>PODACI O PODUGOVARATELJIMA</w:t>
      </w:r>
    </w:p>
    <w:p w:rsidR="0067079E" w:rsidRPr="00D03C68" w:rsidRDefault="000D66AA">
      <w:pPr>
        <w:tabs>
          <w:tab w:val="num" w:pos="720"/>
        </w:tabs>
        <w:jc w:val="center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ako se dio ugovora ustupa podugovarateljima)</w:t>
      </w: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67079E" w:rsidRPr="00D03C68">
        <w:trPr>
          <w:trHeight w:val="655"/>
        </w:trPr>
        <w:tc>
          <w:tcPr>
            <w:tcW w:w="3936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343756638"/>
            <w:lock w:val="sdtLocked"/>
            <w:placeholder>
              <w:docPart w:val="A50AE64A7F244B33B1CEAB7544CDEF6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511"/>
        </w:trPr>
        <w:tc>
          <w:tcPr>
            <w:tcW w:w="3936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988205722"/>
                <w:lock w:val="sdtLocked"/>
                <w:placeholder>
                  <w:docPart w:val="7BC71F130EC046F09A4CE70780B45593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32595161"/>
                <w:lock w:val="sdtLocked"/>
                <w:placeholder>
                  <w:docPart w:val="E44A189364BF4CF4B6E6CA894D034973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  <w:tr w:rsidR="0067079E" w:rsidRPr="00D03C68">
        <w:trPr>
          <w:trHeight w:val="635"/>
        </w:trPr>
        <w:tc>
          <w:tcPr>
            <w:tcW w:w="3936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67079E" w:rsidRPr="00D03C68" w:rsidRDefault="00653445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D03C6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D03C68">
        <w:trPr>
          <w:trHeight w:val="473"/>
        </w:trPr>
        <w:tc>
          <w:tcPr>
            <w:tcW w:w="3936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956795121"/>
            <w:placeholder>
              <w:docPart w:val="CE7C1270D42B4647A0485FDD3B6E9539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565"/>
        </w:trPr>
        <w:tc>
          <w:tcPr>
            <w:tcW w:w="3936" w:type="dxa"/>
            <w:vAlign w:val="center"/>
          </w:tcPr>
          <w:p w:rsidR="0067079E" w:rsidRPr="00D03C68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450784872"/>
            <w:lock w:val="sdtLocked"/>
            <w:placeholder>
              <w:docPart w:val="C3A3797828EE417D89C2DEDE87FDE2D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545"/>
        </w:trPr>
        <w:tc>
          <w:tcPr>
            <w:tcW w:w="3936" w:type="dxa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609512313"/>
            <w:lock w:val="sdtLocked"/>
            <w:placeholder>
              <w:docPart w:val="2C5BCB71D3004520A67FAEBA16477161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D03C68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567"/>
        </w:trPr>
        <w:tc>
          <w:tcPr>
            <w:tcW w:w="3936" w:type="dxa"/>
            <w:vAlign w:val="center"/>
          </w:tcPr>
          <w:p w:rsidR="0067079E" w:rsidRPr="00D03C68" w:rsidRDefault="000D66AA" w:rsidP="00C644A6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67079E" w:rsidRPr="00D03C68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D03C6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276900986"/>
                <w:lock w:val="sdtLocked"/>
                <w:placeholder>
                  <w:docPart w:val="52BA2A489D8E4CF7B9AFF7937F796F00"/>
                </w:placeholder>
                <w:showingPlcHdr/>
              </w:sdtPr>
              <w:sdtEndPr/>
              <w:sdtContent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</w:tbl>
    <w:p w:rsidR="0067079E" w:rsidRPr="00D03C68" w:rsidRDefault="0067079E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D03C68" w:rsidRDefault="000D66AA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67079E" w:rsidRPr="00D03C68">
        <w:trPr>
          <w:trHeight w:val="454"/>
        </w:trPr>
        <w:tc>
          <w:tcPr>
            <w:tcW w:w="5211" w:type="dxa"/>
            <w:vAlign w:val="center"/>
          </w:tcPr>
          <w:p w:rsidR="0067079E" w:rsidRPr="00D03C68" w:rsidRDefault="000D66AA" w:rsidP="00D03C68">
            <w:pPr>
              <w:autoSpaceDE w:val="0"/>
              <w:autoSpaceDN w:val="0"/>
              <w:adjustRightInd w:val="0"/>
              <w:jc w:val="right"/>
              <w:rPr>
                <w:rFonts w:ascii="Fira Sans Light" w:hAnsi="Fira Sans Light"/>
              </w:rPr>
            </w:pPr>
            <w:r w:rsidRPr="00D03C68">
              <w:rPr>
                <w:rFonts w:ascii="Fira Sans Light" w:hAnsi="Fira Sans Light"/>
              </w:rPr>
              <w:t>Podaci o dijelu ugovora koji se daje u podugovor:</w:t>
            </w:r>
          </w:p>
        </w:tc>
        <w:sdt>
          <w:sdtPr>
            <w:rPr>
              <w:rFonts w:ascii="Fira Sans Light" w:hAnsi="Fira Sans Light"/>
            </w:rPr>
            <w:id w:val="-1239929842"/>
            <w:lock w:val="sdtLocked"/>
            <w:placeholder>
              <w:docPart w:val="D955B29897FD433EB0F2381B86AA71E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211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1631137926"/>
            <w:lock w:val="sdtLocked"/>
            <w:placeholder>
              <w:docPart w:val="77BBEE62EAA746B6B1B04502A33DAE78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211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933206021"/>
            <w:lock w:val="sdtLocked"/>
            <w:placeholder>
              <w:docPart w:val="72D7725BD035487B992682DE2B483D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211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>v</w:t>
            </w:r>
            <w:r w:rsidR="00632A6D"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>rijednost podugovora (iznos u EUR</w:t>
            </w: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1854061115"/>
            <w:lock w:val="sdtLocked"/>
            <w:placeholder>
              <w:docPart w:val="A34EAF8DF4594A81BF08A6DBC909C24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211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vrijednost </w:t>
            </w:r>
            <w:r w:rsidR="00632A6D"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>podugovora (iznos u EUR</w:t>
            </w: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-516003119"/>
            <w:lock w:val="sdtLocked"/>
            <w:placeholder>
              <w:docPart w:val="F3CD12AC4EA54883A0F428598295B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D03C68">
        <w:trPr>
          <w:trHeight w:val="454"/>
        </w:trPr>
        <w:tc>
          <w:tcPr>
            <w:tcW w:w="5211" w:type="dxa"/>
            <w:vAlign w:val="center"/>
          </w:tcPr>
          <w:p w:rsidR="0067079E" w:rsidRPr="00D03C68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D03C68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474113870"/>
            <w:lock w:val="sdtLocked"/>
            <w:placeholder>
              <w:docPart w:val="A34E24BCCBEB4DFD821FEE87D59D98DA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D03C68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D03C6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D03C68" w:rsidRDefault="0067079E">
      <w:pPr>
        <w:autoSpaceDE w:val="0"/>
        <w:autoSpaceDN w:val="0"/>
        <w:adjustRightInd w:val="0"/>
        <w:ind w:left="4956" w:firstLine="708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D03C68" w:rsidRDefault="0067079E">
      <w:pPr>
        <w:autoSpaceDE w:val="0"/>
        <w:autoSpaceDN w:val="0"/>
        <w:adjustRightInd w:val="0"/>
        <w:ind w:left="4956" w:firstLine="708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D03C68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D03C68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D03C68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D03C68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D03C68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D03C68" w:rsidRDefault="000D66AA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2016721947"/>
          <w:lock w:val="sdtLocked"/>
          <w:placeholder>
            <w:docPart w:val="1998056C13454FD4B67A3ADD501BE499"/>
          </w:placeholder>
          <w:showingPlcHdr/>
          <w:text/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here.</w:t>
          </w:r>
        </w:sdtContent>
      </w:sdt>
      <w:r w:rsidRPr="00D03C6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to enter a date.</w:t>
          </w:r>
        </w:sdtContent>
      </w:sdt>
      <w:r w:rsidRPr="00D03C6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D03C68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D03C68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>Napomena:</w:t>
      </w:r>
    </w:p>
    <w:p w:rsidR="0067079E" w:rsidRPr="00D03C68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D03C68">
        <w:rPr>
          <w:rFonts w:ascii="Fira Sans Light" w:eastAsia="Times New Roman" w:hAnsi="Fira Sans Light" w:cs="Arial"/>
          <w:sz w:val="20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67079E" w:rsidRPr="00D03C68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D03C68" w:rsidRDefault="000D66AA">
      <w:pPr>
        <w:jc w:val="both"/>
        <w:rPr>
          <w:rFonts w:ascii="Fira Sans Light" w:eastAsia="Calibri" w:hAnsi="Fira Sans Light" w:cs="Times New Roman"/>
          <w:sz w:val="18"/>
          <w:szCs w:val="18"/>
        </w:rPr>
      </w:pPr>
      <w:r w:rsidRPr="00D03C68">
        <w:rPr>
          <w:rFonts w:ascii="Fira Sans Light" w:eastAsia="Calibri" w:hAnsi="Fira Sans Light" w:cs="Times New Roman"/>
          <w:sz w:val="18"/>
          <w:szCs w:val="18"/>
        </w:rPr>
        <w:lastRenderedPageBreak/>
        <w:t>Temeljem članka 251 stavka 1. točka 1., članka 265. stavka 2. Zakona o javnoj nabavi („Narodne novine“, br. 120/16.), te članka 20. stavka 10. Pravilnika o dokumentaciji o nabavi te ponudi u postupcima javne nabave („Narodne novine“, br. 65/2017.) kao ovlaštena osoba</w:t>
      </w:r>
      <w:r w:rsidRPr="00D03C68">
        <w:rPr>
          <w:rFonts w:ascii="Fira Sans Light" w:eastAsia="Calibri" w:hAnsi="Fira Sans Light" w:cs="Times New Roman"/>
          <w:sz w:val="18"/>
          <w:szCs w:val="18"/>
          <w:vertAlign w:val="superscript"/>
        </w:rPr>
        <w:footnoteReference w:id="1"/>
      </w:r>
      <w:r w:rsidRPr="00D03C68">
        <w:rPr>
          <w:rFonts w:ascii="Fira Sans Light" w:eastAsia="Calibri" w:hAnsi="Fira Sans Light" w:cs="Times New Roman"/>
          <w:sz w:val="18"/>
          <w:szCs w:val="18"/>
        </w:rPr>
        <w:t xml:space="preserve"> za zastupanje gospodarskog subjekta dajem sljedeću:</w:t>
      </w:r>
    </w:p>
    <w:p w:rsidR="0067079E" w:rsidRPr="00D03C68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lang w:eastAsia="hr-HR"/>
        </w:rPr>
        <w:t>I Z J A V U  O  N E K A Ž N J A V A N J U</w:t>
      </w:r>
    </w:p>
    <w:p w:rsidR="00CD0130" w:rsidRPr="00D03C68" w:rsidRDefault="00CD0130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D03C68" w:rsidRDefault="000D66AA">
      <w:pPr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D03C68">
        <w:rPr>
          <w:rFonts w:ascii="Fira Sans Light" w:eastAsia="Calibri" w:hAnsi="Fira Sans Light" w:cs="Times New Roman"/>
          <w:sz w:val="20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D03C68">
            <w:rPr>
              <w:rStyle w:val="Tekstrezerviranogmjesta"/>
              <w:rFonts w:ascii="Fira Sans Light" w:hAnsi="Fira Sans Light"/>
              <w:sz w:val="20"/>
              <w:szCs w:val="20"/>
            </w:rPr>
            <w:t>Click here to enter Ime i Prezime</w:t>
          </w:r>
        </w:sdtContent>
      </w:sdt>
      <w:r w:rsidRPr="00D03C68">
        <w:rPr>
          <w:rFonts w:ascii="Fira Sans Light" w:eastAsia="Calibri" w:hAnsi="Fira Sans Light" w:cs="Times New Roman"/>
          <w:sz w:val="20"/>
          <w:szCs w:val="20"/>
        </w:rPr>
        <w:t xml:space="preserve">  Iz </w:t>
      </w:r>
      <w:r w:rsidRPr="00D03C68">
        <w:rPr>
          <w:rFonts w:ascii="Fira Sans Light" w:eastAsia="Calibri" w:hAnsi="Fira Sans Light" w:cs="Times New Roman"/>
          <w:sz w:val="20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D03C68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prebivalište.</w:t>
          </w:r>
        </w:sdtContent>
      </w:sdt>
    </w:p>
    <w:p w:rsidR="0067079E" w:rsidRPr="00D03C68" w:rsidRDefault="000D66AA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D03C68">
        <w:rPr>
          <w:rFonts w:ascii="Fira Sans Light" w:eastAsia="Calibri" w:hAnsi="Fira Sans Light" w:cs="Times New Roman"/>
          <w:sz w:val="20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D03C68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</w:t>
          </w:r>
        </w:sdtContent>
      </w:sdt>
      <w:r w:rsidRPr="00D03C68">
        <w:rPr>
          <w:rFonts w:ascii="Fira Sans Light" w:eastAsia="Calibri" w:hAnsi="Fira Sans Light" w:cs="Times New Roman"/>
          <w:sz w:val="20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20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D03C68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D03C68">
        <w:rPr>
          <w:rFonts w:ascii="Fira Sans Light" w:eastAsia="Calibri" w:hAnsi="Fira Sans Light" w:cs="Times New Roman"/>
          <w:sz w:val="20"/>
          <w:szCs w:val="20"/>
        </w:rPr>
        <w:tab/>
        <w:t>,</w:t>
      </w:r>
    </w:p>
    <w:p w:rsidR="0067079E" w:rsidRPr="00D03C68" w:rsidRDefault="000D66AA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D03C68">
        <w:rPr>
          <w:rFonts w:ascii="Fira Sans Light" w:eastAsia="Calibri" w:hAnsi="Fira Sans Light" w:cs="Times New Roman"/>
          <w:sz w:val="20"/>
          <w:szCs w:val="20"/>
        </w:rPr>
        <w:t xml:space="preserve">kao osoba ovlaštena za zastupanje gospodarskog subjekta </w:t>
      </w:r>
      <w:r w:rsidRPr="00D03C68">
        <w:rPr>
          <w:rFonts w:ascii="Fira Sans Light" w:eastAsia="Calibri" w:hAnsi="Fira Sans Light" w:cs="Times New Roman"/>
          <w:b/>
          <w:sz w:val="20"/>
          <w:szCs w:val="20"/>
        </w:rPr>
        <w:t>za sebe</w:t>
      </w:r>
      <w:r w:rsidRPr="00D03C68">
        <w:rPr>
          <w:rFonts w:ascii="Fira Sans Light" w:eastAsia="Calibri" w:hAnsi="Fira Sans Light" w:cs="Times New Roman"/>
          <w:b/>
          <w:bCs/>
          <w:sz w:val="20"/>
          <w:szCs w:val="20"/>
        </w:rPr>
        <w:t>, za gospodarski subjekt i za sve osobe koje su članovi upravnog, upravljačkog ili nadzornog tijela ili imaju   zastupanja, donošenja odluka ili nadzora gospodarskog subjekta</w:t>
      </w:r>
      <w:r w:rsidRPr="00D03C68">
        <w:rPr>
          <w:rFonts w:ascii="Fira Sans Light" w:eastAsia="Calibri" w:hAnsi="Fira Sans Light" w:cs="Times New Roman"/>
          <w:sz w:val="20"/>
          <w:szCs w:val="20"/>
        </w:rPr>
        <w:t>:</w:t>
      </w:r>
    </w:p>
    <w:p w:rsidR="0067079E" w:rsidRPr="00D03C68" w:rsidRDefault="0067079E">
      <w:pPr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D03C68" w:rsidRDefault="000D66AA">
      <w:pPr>
        <w:jc w:val="both"/>
        <w:rPr>
          <w:rFonts w:ascii="Fira Sans Light" w:eastAsia="Calibri" w:hAnsi="Fira Sans Light" w:cs="Times New Roman"/>
          <w:szCs w:val="20"/>
        </w:rPr>
      </w:pPr>
      <w:r w:rsidRPr="00D03C68">
        <w:rPr>
          <w:rFonts w:ascii="Fira Sans Light" w:eastAsia="Calibri" w:hAnsi="Fira Sans Light" w:cs="Times New Roman"/>
          <w:szCs w:val="20"/>
        </w:rPr>
        <w:t>___________________________________________________________________________________</w:t>
      </w:r>
    </w:p>
    <w:p w:rsidR="0067079E" w:rsidRPr="00D03C68" w:rsidRDefault="000D66AA">
      <w:pPr>
        <w:jc w:val="center"/>
        <w:rPr>
          <w:rFonts w:ascii="Fira Sans Light" w:eastAsia="Calibri" w:hAnsi="Fira Sans Light" w:cs="Times New Roman"/>
          <w:sz w:val="18"/>
          <w:szCs w:val="16"/>
        </w:rPr>
      </w:pPr>
      <w:r w:rsidRPr="00D03C68">
        <w:rPr>
          <w:rFonts w:ascii="Fira Sans Light" w:eastAsia="Calibri" w:hAnsi="Fira Sans Light" w:cs="Times New Roman"/>
          <w:sz w:val="18"/>
          <w:szCs w:val="16"/>
        </w:rPr>
        <w:t>(naziv i sjedište gospodarskog subjekta, OIB)</w:t>
      </w:r>
    </w:p>
    <w:p w:rsidR="0067079E" w:rsidRPr="00D03C68" w:rsidRDefault="000D66AA">
      <w:pPr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D03C68">
        <w:rPr>
          <w:rFonts w:ascii="Fira Sans Light" w:eastAsia="Calibri" w:hAnsi="Fira Sans Light" w:cs="Times New Roman"/>
          <w:sz w:val="20"/>
          <w:szCs w:val="20"/>
        </w:rPr>
        <w:t xml:space="preserve">izjavljujem da ja osobno, niti gore navedeni gospodarski subjekt, niti  </w:t>
      </w:r>
      <w:r w:rsidRPr="00D03C68">
        <w:rPr>
          <w:rFonts w:ascii="Fira Sans Light" w:eastAsia="Calibri" w:hAnsi="Fira Sans Light" w:cs="Times New Roman"/>
          <w:bCs/>
          <w:sz w:val="20"/>
          <w:szCs w:val="20"/>
        </w:rPr>
        <w:t xml:space="preserve">sve osobe koje su članovi upravnog, upravljačkog ili nadzornog tijela ili imaju ovlasti zastupanja, donošenja odluka ili nadzora gospodarskog subjekta, </w:t>
      </w:r>
      <w:r w:rsidRPr="00D03C68">
        <w:rPr>
          <w:rFonts w:ascii="Fira Sans Light" w:eastAsia="Calibri" w:hAnsi="Fira Sans Light" w:cs="Times New Roman"/>
          <w:sz w:val="20"/>
          <w:szCs w:val="20"/>
        </w:rPr>
        <w:t>nismo pravomoćnom presudom osuđeni za:</w:t>
      </w:r>
    </w:p>
    <w:p w:rsidR="0067079E" w:rsidRPr="00D03C68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sudjelovanje u zločinačkoj organizaciji, </w:t>
      </w:r>
      <w:r w:rsidRPr="00D03C6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67079E" w:rsidRPr="00D03C68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korupciju, </w:t>
      </w:r>
      <w:r w:rsidRPr="00D03C6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67079E" w:rsidRPr="00D03C68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prijevaru, </w:t>
      </w:r>
      <w:r w:rsidRPr="00D03C6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111/03., 190/03., 105/04., 84/05., 71/06., 110/07., 152/08., 57/11., 77/11. i 143/12.)</w:t>
      </w:r>
    </w:p>
    <w:p w:rsidR="0067079E" w:rsidRPr="00D03C68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D03C6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67079E" w:rsidRPr="00D03C68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pranje novca ili financiranje terorizma, </w:t>
      </w:r>
      <w:r w:rsidRPr="00D03C6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98. (financiranje terorizma) i članka 265. (pranje novca) Kaznenog zakona i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279. (pranje novca) iz Kaznenog zakona (»Narodne novine«, br. 110/97., 27/98., 50/00.,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129/00., 51/01., 111/03., 190/03., 105/04., 84/05., 71/06., 110/07., 152/08., 57/11., 77/11. i 143/12.)</w:t>
      </w:r>
    </w:p>
    <w:p w:rsidR="0067079E" w:rsidRPr="00D03C68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dječji rad ili druge oblike trgovanja ljudima, </w:t>
      </w:r>
      <w:r w:rsidRPr="00D03C6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106. (trgovanje ljudima) Kaznenog zakona</w:t>
      </w:r>
      <w:r w:rsidRPr="00D03C6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D03C68">
        <w:rPr>
          <w:rFonts w:ascii="Fira Sans Light" w:eastAsia="Calibri" w:hAnsi="Fira Sans Light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  <w:r w:rsidR="00CD0130">
        <w:rPr>
          <w:rFonts w:ascii="Fira Sans Light" w:eastAsia="Calibri" w:hAnsi="Fira Sans Light" w:cs="Times New Roman"/>
          <w:sz w:val="18"/>
          <w:szCs w:val="20"/>
        </w:rPr>
        <w:t>).</w:t>
      </w:r>
    </w:p>
    <w:p w:rsidR="0067079E" w:rsidRPr="00D03C68" w:rsidRDefault="0067079E">
      <w:pPr>
        <w:jc w:val="both"/>
        <w:rPr>
          <w:rFonts w:ascii="Fira Sans Light" w:eastAsia="Calibri" w:hAnsi="Fira Sans Light" w:cs="Times New Roman"/>
          <w:szCs w:val="20"/>
        </w:rPr>
      </w:pPr>
    </w:p>
    <w:p w:rsidR="0067079E" w:rsidRPr="00D03C68" w:rsidRDefault="000D66AA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  <w:r w:rsidRPr="00D03C68">
        <w:rPr>
          <w:rFonts w:ascii="Fira Sans Light" w:eastAsia="Calibri" w:hAnsi="Fira Sans Light" w:cs="Times New Roman"/>
          <w:sz w:val="19"/>
          <w:szCs w:val="19"/>
        </w:rPr>
        <w:t xml:space="preserve">U  </w:t>
      </w:r>
      <w:sdt>
        <w:sdtPr>
          <w:rPr>
            <w:rFonts w:ascii="Fira Sans Light" w:eastAsia="Calibri" w:hAnsi="Fira Sans Light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D03C68">
        <w:rPr>
          <w:rFonts w:ascii="Fira Sans Light" w:eastAsia="Calibri" w:hAnsi="Fira Sans Light" w:cs="Times New Roman"/>
          <w:sz w:val="19"/>
          <w:szCs w:val="19"/>
        </w:rPr>
        <w:t xml:space="preserve">, </w:t>
      </w:r>
      <w:sdt>
        <w:sdtPr>
          <w:rPr>
            <w:rFonts w:ascii="Fira Sans Light" w:eastAsia="Calibri" w:hAnsi="Fira Sans Light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D03C68">
        <w:rPr>
          <w:rFonts w:ascii="Fira Sans Light" w:eastAsia="Calibri" w:hAnsi="Fira Sans Light" w:cs="Times New Roman"/>
          <w:sz w:val="19"/>
          <w:szCs w:val="19"/>
        </w:rPr>
        <w:t xml:space="preserve">  </w:t>
      </w:r>
      <w:r w:rsidR="002A700F" w:rsidRPr="00D03C68">
        <w:rPr>
          <w:rFonts w:ascii="Fira Sans Light" w:eastAsia="Calibri" w:hAnsi="Fira Sans Light" w:cs="Times New Roman"/>
          <w:sz w:val="19"/>
          <w:szCs w:val="19"/>
        </w:rPr>
        <w:t>g</w:t>
      </w:r>
      <w:r w:rsidRPr="00D03C68">
        <w:rPr>
          <w:rFonts w:ascii="Fira Sans Light" w:eastAsia="Calibri" w:hAnsi="Fira Sans Light" w:cs="Times New Roman"/>
          <w:sz w:val="19"/>
          <w:szCs w:val="19"/>
        </w:rPr>
        <w:t>odine</w:t>
      </w:r>
    </w:p>
    <w:p w:rsidR="002A700F" w:rsidRPr="00D03C68" w:rsidRDefault="002A700F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D03C68" w:rsidRDefault="000D66AA">
      <w:pPr>
        <w:tabs>
          <w:tab w:val="num" w:pos="720"/>
        </w:tabs>
        <w:rPr>
          <w:rFonts w:ascii="Fira Sans Light" w:eastAsia="Calibri" w:hAnsi="Fira Sans Light" w:cs="Times New Roman"/>
          <w:sz w:val="19"/>
          <w:szCs w:val="19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Fira Sans Light" w:eastAsia="Calibri" w:hAnsi="Fira Sans Light" w:cs="Times New Roman"/>
                                    <w:sz w:val="18"/>
                                    <w:szCs w:val="19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67079E" w:rsidRPr="00814DB8" w:rsidRDefault="000D66AA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Fira Sans Light" w:eastAsia="Calibri" w:hAnsi="Fira Sans Light" w:cs="Times New Roman"/>
                              <w:sz w:val="18"/>
                              <w:szCs w:val="19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</w:pPr>
                      <w:r w:rsidRPr="00814DB8"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D03C68" w:rsidRDefault="0067079E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8734E1" w:rsidRPr="00D03C68" w:rsidRDefault="000D66AA" w:rsidP="003B4557">
      <w:pPr>
        <w:rPr>
          <w:rFonts w:ascii="Fira Sans Light" w:eastAsia="Calibri" w:hAnsi="Fira Sans Light" w:cs="Arial"/>
          <w:b/>
          <w:color w:val="002060"/>
        </w:rPr>
      </w:pPr>
      <w:r w:rsidRPr="00D03C68">
        <w:rPr>
          <w:rFonts w:ascii="Fira Sans Light" w:eastAsia="Calibri" w:hAnsi="Fira Sans Light" w:cs="Arial"/>
          <w:b/>
          <w:color w:val="002060"/>
        </w:rPr>
        <w:br w:type="page"/>
      </w:r>
    </w:p>
    <w:p w:rsidR="0067079E" w:rsidRPr="00D03C68" w:rsidRDefault="0067079E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050353" w:rsidRPr="00D03C68" w:rsidRDefault="000D66AA" w:rsidP="00E95F0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D03C68">
        <w:rPr>
          <w:rFonts w:ascii="Fira Sans Light" w:eastAsia="Times New Roman" w:hAnsi="Fira Sans Light" w:cs="Arial"/>
          <w:b/>
          <w:bCs/>
          <w:lang w:eastAsia="hr-HR"/>
        </w:rPr>
        <w:t>TROŠKOVNIK</w:t>
      </w:r>
    </w:p>
    <w:p w:rsidR="00F53368" w:rsidRPr="00D03C68" w:rsidRDefault="00F53368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F53368" w:rsidRPr="00D03C68" w:rsidRDefault="00F53368">
      <w:pPr>
        <w:jc w:val="both"/>
        <w:rPr>
          <w:rFonts w:ascii="Fira Sans Light" w:hAnsi="Fira Sans Light"/>
          <w:sz w:val="20"/>
          <w:szCs w:val="20"/>
        </w:rPr>
      </w:pPr>
      <w:r w:rsidRPr="00D03C68">
        <w:rPr>
          <w:rFonts w:ascii="Fira Sans Light" w:eastAsia="Calibri" w:hAnsi="Fira Sans Light" w:cs="Times New Roman"/>
          <w:sz w:val="20"/>
          <w:szCs w:val="20"/>
        </w:rPr>
        <w:fldChar w:fldCharType="begin"/>
      </w:r>
      <w:r w:rsidRPr="00D03C68">
        <w:rPr>
          <w:rFonts w:ascii="Fira Sans Light" w:eastAsia="Calibri" w:hAnsi="Fira Sans Light" w:cs="Times New Roman"/>
          <w:sz w:val="20"/>
          <w:szCs w:val="20"/>
        </w:rPr>
        <w:instrText xml:space="preserve"> LINK Excel.Sheet.12 "C:\\Users\\knikolina\\Documents\\NABAVE\\NABAVA 2020\\JEDNOSTAVNA NABAVA\\B-71-2020-najam licence za aplikaciju zaštite na radu\\B-71-2020 TROŠKOVNIK - Najam licenci webZNR_2020-12-11.xlsx" "List1!R9C1:R14C6" \a \f 5 \h  \* MERGEFORMAT </w:instrText>
      </w:r>
      <w:r w:rsidRPr="00D03C68">
        <w:rPr>
          <w:rFonts w:ascii="Fira Sans Light" w:eastAsia="Calibri" w:hAnsi="Fira Sans Light" w:cs="Times New Roman"/>
          <w:sz w:val="20"/>
          <w:szCs w:val="20"/>
        </w:rPr>
        <w:fldChar w:fldCharType="separate"/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635"/>
        <w:gridCol w:w="3845"/>
        <w:gridCol w:w="957"/>
        <w:gridCol w:w="989"/>
        <w:gridCol w:w="1888"/>
        <w:gridCol w:w="1746"/>
      </w:tblGrid>
      <w:tr w:rsidR="00F53368" w:rsidRPr="00D03C68" w:rsidTr="002A700F">
        <w:trPr>
          <w:trHeight w:val="765"/>
          <w:jc w:val="center"/>
        </w:trPr>
        <w:tc>
          <w:tcPr>
            <w:tcW w:w="635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845" w:type="dxa"/>
            <w:vAlign w:val="center"/>
            <w:hideMark/>
          </w:tcPr>
          <w:p w:rsidR="00F53368" w:rsidRPr="00D03C68" w:rsidRDefault="003B4557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Opis usluge</w:t>
            </w:r>
          </w:p>
        </w:tc>
        <w:tc>
          <w:tcPr>
            <w:tcW w:w="957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989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888" w:type="dxa"/>
            <w:vAlign w:val="center"/>
            <w:hideMark/>
          </w:tcPr>
          <w:p w:rsidR="00F53368" w:rsidRPr="00D03C68" w:rsidRDefault="00442323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Jedinična cijena  (EUR</w:t>
            </w:r>
            <w:r w:rsidR="00F53368"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PDV-a)</w:t>
            </w:r>
          </w:p>
        </w:tc>
        <w:tc>
          <w:tcPr>
            <w:tcW w:w="1746" w:type="dxa"/>
            <w:hideMark/>
          </w:tcPr>
          <w:p w:rsidR="00F53368" w:rsidRPr="00D03C68" w:rsidRDefault="00442323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Ukupna cijena stavke u eurima</w:t>
            </w:r>
            <w:r w:rsidR="00F53368"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</w:t>
            </w:r>
          </w:p>
        </w:tc>
      </w:tr>
      <w:tr w:rsidR="00F53368" w:rsidRPr="00D03C68" w:rsidTr="002A700F">
        <w:trPr>
          <w:trHeight w:val="315"/>
          <w:jc w:val="center"/>
        </w:trPr>
        <w:tc>
          <w:tcPr>
            <w:tcW w:w="635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845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7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9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88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6" w:type="dxa"/>
            <w:vAlign w:val="center"/>
            <w:hideMark/>
          </w:tcPr>
          <w:p w:rsidR="00F53368" w:rsidRPr="00D03C68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5</w:t>
            </w:r>
            <w:r w:rsidR="009E28E5"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 xml:space="preserve"> </w:t>
            </w: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=</w:t>
            </w:r>
            <w:r w:rsidR="009E28E5"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 xml:space="preserve"> </w:t>
            </w:r>
            <w:r w:rsidR="003B4557"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3</w:t>
            </w:r>
            <w:r w:rsidR="009E28E5"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 xml:space="preserve"> </w:t>
            </w:r>
            <w:r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x</w:t>
            </w:r>
            <w:r w:rsidR="009E28E5"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 xml:space="preserve"> </w:t>
            </w:r>
            <w:r w:rsidR="003B4557" w:rsidRPr="00D03C68">
              <w:rPr>
                <w:rFonts w:ascii="Fira Sans Light" w:eastAsia="Calibri" w:hAnsi="Fira Sans Light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7156D4" w:rsidRPr="00D03C68" w:rsidTr="002A700F">
        <w:trPr>
          <w:trHeight w:val="844"/>
          <w:jc w:val="center"/>
        </w:trPr>
        <w:tc>
          <w:tcPr>
            <w:tcW w:w="635" w:type="dxa"/>
            <w:vAlign w:val="center"/>
            <w:hideMark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sz w:val="20"/>
                <w:szCs w:val="20"/>
              </w:rPr>
              <w:t>1.</w:t>
            </w:r>
          </w:p>
        </w:tc>
        <w:tc>
          <w:tcPr>
            <w:tcW w:w="3845" w:type="dxa"/>
            <w:vAlign w:val="center"/>
            <w:hideMark/>
          </w:tcPr>
          <w:p w:rsidR="007156D4" w:rsidRPr="00B5580B" w:rsidRDefault="007156D4" w:rsidP="00CD0130">
            <w:pPr>
              <w:jc w:val="both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>Usluga</w:t>
            </w:r>
            <w:r w:rsidR="00995813"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 stručnog nadzora nad ugradnjom</w:t>
            </w: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 sustava tehničke zaštite na</w:t>
            </w:r>
            <w:r w:rsidRPr="00E60D20"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 objekt</w:t>
            </w:r>
            <w:r w:rsidR="00CD0130">
              <w:rPr>
                <w:rFonts w:ascii="Fira Sans Light" w:eastAsia="Calibri" w:hAnsi="Fira Sans Light" w:cs="Times New Roman"/>
                <w:sz w:val="20"/>
                <w:szCs w:val="20"/>
              </w:rPr>
              <w:t>u: Područni ured u Sisku</w:t>
            </w: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, </w:t>
            </w:r>
            <w:r w:rsidR="00CD0130">
              <w:rPr>
                <w:rFonts w:ascii="Fira Sans Light" w:eastAsia="Calibri" w:hAnsi="Fira Sans Light" w:cs="Times New Roman"/>
                <w:sz w:val="20"/>
                <w:szCs w:val="20"/>
              </w:rPr>
              <w:t>Ulica lipa 4, Sisak</w:t>
            </w:r>
            <w:r w:rsidRPr="00E60D20">
              <w:rPr>
                <w:rFonts w:ascii="Fira Sans Light" w:eastAsia="Calibri" w:hAnsi="Fira Sans Light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vAlign w:val="center"/>
            <w:hideMark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sz w:val="20"/>
                <w:szCs w:val="20"/>
              </w:rPr>
              <w:t>usluga</w:t>
            </w:r>
          </w:p>
        </w:tc>
        <w:tc>
          <w:tcPr>
            <w:tcW w:w="989" w:type="dxa"/>
            <w:vAlign w:val="center"/>
            <w:hideMark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  <w:hideMark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  <w:hideMark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</w:tr>
      <w:tr w:rsidR="007156D4" w:rsidRPr="00D03C68" w:rsidTr="00FF1930">
        <w:trPr>
          <w:trHeight w:val="984"/>
          <w:jc w:val="center"/>
        </w:trPr>
        <w:tc>
          <w:tcPr>
            <w:tcW w:w="635" w:type="dxa"/>
            <w:vAlign w:val="center"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sz w:val="20"/>
                <w:szCs w:val="20"/>
              </w:rPr>
              <w:t>2.</w:t>
            </w:r>
          </w:p>
        </w:tc>
        <w:tc>
          <w:tcPr>
            <w:tcW w:w="3845" w:type="dxa"/>
            <w:vAlign w:val="center"/>
          </w:tcPr>
          <w:p w:rsidR="007156D4" w:rsidRPr="00B5580B" w:rsidRDefault="007156D4" w:rsidP="00CD0130">
            <w:pPr>
              <w:jc w:val="both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>Usluga</w:t>
            </w:r>
            <w:r w:rsidR="00995813"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 stručnog nadzora nad ugradnjom</w:t>
            </w: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 sustava tehničke zaštite na</w:t>
            </w:r>
            <w:r w:rsidRPr="00E60D20"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 objekt</w:t>
            </w: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>u</w:t>
            </w:r>
            <w:r w:rsidRPr="00E60D20"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: Područna služba u </w:t>
            </w:r>
            <w:r>
              <w:rPr>
                <w:rFonts w:ascii="Fira Sans Light" w:eastAsia="Calibri" w:hAnsi="Fira Sans Light" w:cs="Times New Roman"/>
                <w:sz w:val="20"/>
                <w:szCs w:val="20"/>
              </w:rPr>
              <w:t xml:space="preserve">Zagrebu, </w:t>
            </w:r>
            <w:r w:rsidR="00CD0130">
              <w:rPr>
                <w:rFonts w:ascii="Fira Sans Light" w:eastAsia="Calibri" w:hAnsi="Fira Sans Light" w:cs="Times New Roman"/>
                <w:sz w:val="20"/>
                <w:szCs w:val="20"/>
              </w:rPr>
              <w:t>Trpimirova 4, Zagreb</w:t>
            </w:r>
            <w:r w:rsidRPr="00E60D20">
              <w:rPr>
                <w:rFonts w:ascii="Fira Sans Light" w:eastAsia="Calibri" w:hAnsi="Fira Sans Light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vAlign w:val="center"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sz w:val="20"/>
                <w:szCs w:val="20"/>
              </w:rPr>
              <w:t>usluga</w:t>
            </w:r>
          </w:p>
        </w:tc>
        <w:tc>
          <w:tcPr>
            <w:tcW w:w="989" w:type="dxa"/>
            <w:vAlign w:val="center"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7156D4" w:rsidRPr="00D03C68" w:rsidRDefault="007156D4" w:rsidP="007156D4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</w:tr>
      <w:tr w:rsidR="007156D4" w:rsidRPr="00D03C68" w:rsidTr="002A700F">
        <w:trPr>
          <w:trHeight w:val="405"/>
          <w:jc w:val="center"/>
        </w:trPr>
        <w:tc>
          <w:tcPr>
            <w:tcW w:w="8314" w:type="dxa"/>
            <w:gridSpan w:val="5"/>
            <w:vAlign w:val="center"/>
            <w:hideMark/>
          </w:tcPr>
          <w:p w:rsidR="007156D4" w:rsidRPr="00D03C68" w:rsidRDefault="007156D4" w:rsidP="007156D4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Cijena ponude (EUR bez PDV-a):</w:t>
            </w:r>
          </w:p>
        </w:tc>
        <w:tc>
          <w:tcPr>
            <w:tcW w:w="1746" w:type="dxa"/>
            <w:vAlign w:val="center"/>
            <w:hideMark/>
          </w:tcPr>
          <w:p w:rsidR="007156D4" w:rsidRPr="00D03C68" w:rsidRDefault="007156D4" w:rsidP="007156D4">
            <w:pPr>
              <w:jc w:val="both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  <w:tr w:rsidR="007156D4" w:rsidRPr="00D03C68" w:rsidTr="002A700F">
        <w:trPr>
          <w:trHeight w:val="405"/>
          <w:jc w:val="center"/>
        </w:trPr>
        <w:tc>
          <w:tcPr>
            <w:tcW w:w="8314" w:type="dxa"/>
            <w:gridSpan w:val="5"/>
            <w:vAlign w:val="center"/>
            <w:hideMark/>
          </w:tcPr>
          <w:p w:rsidR="007156D4" w:rsidRPr="00D03C68" w:rsidRDefault="007156D4" w:rsidP="007156D4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Iznos PDV-a (25%):</w:t>
            </w:r>
          </w:p>
        </w:tc>
        <w:tc>
          <w:tcPr>
            <w:tcW w:w="1746" w:type="dxa"/>
            <w:vAlign w:val="center"/>
            <w:hideMark/>
          </w:tcPr>
          <w:p w:rsidR="007156D4" w:rsidRPr="00D03C68" w:rsidRDefault="007156D4" w:rsidP="007156D4">
            <w:pPr>
              <w:jc w:val="both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  <w:tr w:rsidR="007156D4" w:rsidRPr="00D03C68" w:rsidTr="002A700F">
        <w:trPr>
          <w:trHeight w:val="405"/>
          <w:jc w:val="center"/>
        </w:trPr>
        <w:tc>
          <w:tcPr>
            <w:tcW w:w="8314" w:type="dxa"/>
            <w:gridSpan w:val="5"/>
            <w:vAlign w:val="center"/>
            <w:hideMark/>
          </w:tcPr>
          <w:p w:rsidR="007156D4" w:rsidRPr="00D03C68" w:rsidRDefault="007156D4" w:rsidP="007156D4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Cijena ponude (EUR s PDV-om):</w:t>
            </w:r>
          </w:p>
        </w:tc>
        <w:tc>
          <w:tcPr>
            <w:tcW w:w="1746" w:type="dxa"/>
            <w:vAlign w:val="center"/>
            <w:hideMark/>
          </w:tcPr>
          <w:p w:rsidR="007156D4" w:rsidRPr="00D03C68" w:rsidRDefault="007156D4" w:rsidP="007156D4">
            <w:pPr>
              <w:jc w:val="both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</w:tbl>
    <w:p w:rsidR="0067079E" w:rsidRPr="00D03C68" w:rsidRDefault="00F53368">
      <w:pPr>
        <w:jc w:val="both"/>
        <w:rPr>
          <w:rFonts w:ascii="Fira Sans Light" w:eastAsia="Calibri" w:hAnsi="Fira Sans Light" w:cs="Times New Roman"/>
          <w:sz w:val="21"/>
          <w:szCs w:val="21"/>
        </w:rPr>
      </w:pPr>
      <w:r w:rsidRPr="00D03C68">
        <w:rPr>
          <w:rFonts w:ascii="Fira Sans Light" w:eastAsia="Calibri" w:hAnsi="Fira Sans Light" w:cs="Times New Roman"/>
          <w:sz w:val="20"/>
          <w:szCs w:val="20"/>
        </w:rPr>
        <w:fldChar w:fldCharType="end"/>
      </w:r>
    </w:p>
    <w:p w:rsidR="00F70C12" w:rsidRDefault="00F70C12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F70C12" w:rsidRDefault="00F70C12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D03C68" w:rsidRDefault="000D66AA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D03C68">
        <w:rPr>
          <w:rFonts w:ascii="Fira Sans Light" w:eastAsia="Calibri" w:hAnsi="Fira Sans Light" w:cs="Times New Roman"/>
          <w:szCs w:val="21"/>
        </w:rPr>
        <w:t xml:space="preserve">U </w:t>
      </w:r>
      <w:sdt>
        <w:sdtPr>
          <w:rPr>
            <w:rFonts w:ascii="Fira Sans Light" w:eastAsia="Calibri" w:hAnsi="Fira Sans Light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D03C68">
        <w:rPr>
          <w:rFonts w:ascii="Fira Sans Light" w:eastAsia="Calibri" w:hAnsi="Fira Sans Light" w:cs="Times New Roman"/>
          <w:szCs w:val="21"/>
        </w:rPr>
        <w:t xml:space="preserve">, </w:t>
      </w:r>
      <w:sdt>
        <w:sdtPr>
          <w:rPr>
            <w:rFonts w:ascii="Fira Sans Light" w:eastAsia="Calibri" w:hAnsi="Fira Sans Light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3C68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D03C68">
        <w:rPr>
          <w:rFonts w:ascii="Fira Sans Light" w:eastAsia="Calibri" w:hAnsi="Fira Sans Light" w:cs="Times New Roman"/>
          <w:szCs w:val="21"/>
        </w:rPr>
        <w:t xml:space="preserve"> godine</w:t>
      </w:r>
    </w:p>
    <w:p w:rsidR="00D312F1" w:rsidRPr="00D03C68" w:rsidRDefault="00D312F1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D03C68" w:rsidRDefault="000D66AA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D03C6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3C6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67079E" w:rsidRPr="00D03C68" w:rsidRDefault="006707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D03C6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03C6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Default="000D66AA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3C68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67079E" w:rsidRPr="00D03C6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3C6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67079E" w:rsidRPr="00D03C68" w:rsidRDefault="006707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67079E" w:rsidRPr="00D03C68" w:rsidRDefault="000D66A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03C6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Default="000D66AA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3C68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D03C68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D03C68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Pr="00D03C68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D03C68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EE1652" w:rsidRPr="00D03C68" w:rsidRDefault="00EE1652" w:rsidP="008734E1">
      <w:pPr>
        <w:tabs>
          <w:tab w:val="left" w:pos="1125"/>
        </w:tabs>
        <w:rPr>
          <w:rFonts w:ascii="Fira Sans Light" w:hAnsi="Fira Sans Light" w:cs="Arial"/>
          <w:sz w:val="40"/>
        </w:rPr>
        <w:sectPr w:rsidR="00EE1652" w:rsidRPr="00D03C68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0D76" w:rsidRPr="00D03C68" w:rsidRDefault="00230D76" w:rsidP="00383098">
      <w:pPr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D0130" w:rsidRPr="00CD0130" w:rsidRDefault="00CD0130" w:rsidP="00CD0130">
      <w:pPr>
        <w:jc w:val="center"/>
        <w:rPr>
          <w:rFonts w:ascii="Fira Sans Light" w:eastAsia="Times New Roman" w:hAnsi="Fira Sans Light" w:cs="Arial"/>
          <w:b/>
          <w:bCs/>
          <w:iCs/>
          <w:lang w:eastAsia="hr-HR"/>
        </w:rPr>
      </w:pPr>
      <w:r w:rsidRPr="00CD0130">
        <w:rPr>
          <w:rFonts w:ascii="Fira Sans Light" w:eastAsia="Times New Roman" w:hAnsi="Fira Sans Light" w:cs="Arial"/>
          <w:b/>
          <w:bCs/>
          <w:iCs/>
          <w:lang w:eastAsia="hr-HR"/>
        </w:rPr>
        <w:t>POPIS GLAVNIH USLUGA</w:t>
      </w:r>
    </w:p>
    <w:p w:rsidR="00B36963" w:rsidRPr="00D03C68" w:rsidRDefault="00B36963" w:rsidP="00383098">
      <w:pPr>
        <w:jc w:val="center"/>
        <w:rPr>
          <w:rFonts w:ascii="Fira Sans Light" w:eastAsia="Times New Roman" w:hAnsi="Fira Sans Light" w:cs="Arial"/>
          <w:color w:val="000000"/>
          <w:sz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CC4159" w:rsidRPr="00D03C68" w:rsidTr="003C0081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D03C68">
              <w:rPr>
                <w:rFonts w:ascii="Fira Sans Light" w:hAnsi="Fira Sans Light"/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</w:p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</w:p>
          <w:p w:rsidR="00CC4159" w:rsidRPr="00D03C68" w:rsidRDefault="00CD0130" w:rsidP="003C0081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CD0130">
              <w:rPr>
                <w:rFonts w:ascii="Fira Sans Light" w:hAnsi="Fira Sans Light"/>
                <w:b/>
                <w:color w:val="000000"/>
                <w:sz w:val="18"/>
              </w:rPr>
              <w:t>Opis usluge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CD0130" w:rsidRPr="00CD0130" w:rsidRDefault="00CD0130" w:rsidP="00CD013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CD0130">
              <w:rPr>
                <w:rFonts w:ascii="Fira Sans Light" w:hAnsi="Fira Sans Light"/>
                <w:b/>
                <w:color w:val="000000"/>
                <w:sz w:val="18"/>
              </w:rPr>
              <w:t>Vrijednost pružene usluge</w:t>
            </w:r>
          </w:p>
          <w:p w:rsidR="00CC4159" w:rsidRPr="00D03C68" w:rsidRDefault="00CD0130" w:rsidP="00CD013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CD0130">
              <w:rPr>
                <w:rFonts w:ascii="Fira Sans Light" w:hAnsi="Fira Sans Light"/>
                <w:b/>
                <w:color w:val="000000"/>
                <w:sz w:val="18"/>
              </w:rPr>
              <w:t>(EUR bez PDV-a)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CC4159" w:rsidRPr="00D03C68" w:rsidRDefault="00CD0130" w:rsidP="00230D76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CD0130">
              <w:rPr>
                <w:rFonts w:ascii="Fira Sans Light" w:hAnsi="Fira Sans Light"/>
                <w:b/>
                <w:color w:val="000000"/>
                <w:sz w:val="18"/>
              </w:rPr>
              <w:t>Datum (ili mjesec) završetka pružanja usluge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CC4159" w:rsidRPr="00D03C68" w:rsidRDefault="00CD0130" w:rsidP="003C0081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CD0130">
              <w:rPr>
                <w:rFonts w:ascii="Fira Sans Light" w:hAnsi="Fira Sans Light"/>
                <w:b/>
                <w:color w:val="000000"/>
                <w:sz w:val="18"/>
              </w:rPr>
              <w:t>Naziv druge ugov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orne strane - naručitelja usluge</w:t>
            </w:r>
            <w:r w:rsidRPr="00CD0130">
              <w:rPr>
                <w:rFonts w:ascii="Fira Sans Light" w:hAnsi="Fira Sans Light"/>
                <w:b/>
                <w:color w:val="000000"/>
                <w:sz w:val="18"/>
              </w:rPr>
              <w:t xml:space="preserve"> (naziv, sjedište, službeni kontakt podaci)</w:t>
            </w:r>
          </w:p>
        </w:tc>
      </w:tr>
      <w:tr w:rsidR="00CC4159" w:rsidRPr="00D03C68" w:rsidTr="003C0081">
        <w:trPr>
          <w:trHeight w:val="274"/>
        </w:trPr>
        <w:tc>
          <w:tcPr>
            <w:tcW w:w="799" w:type="dxa"/>
            <w:vAlign w:val="center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D03C68">
              <w:rPr>
                <w:rFonts w:ascii="Fira Sans Light" w:hAnsi="Fira Sans Light"/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D03C68">
              <w:rPr>
                <w:rFonts w:ascii="Fira Sans Light" w:hAnsi="Fira Sans Light"/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D03C68">
              <w:rPr>
                <w:rFonts w:ascii="Fira Sans Light" w:hAnsi="Fira Sans Light"/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D03C68">
              <w:rPr>
                <w:rFonts w:ascii="Fira Sans Light" w:hAnsi="Fira Sans Light"/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CC4159" w:rsidRPr="00D03C68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D03C68">
              <w:rPr>
                <w:rFonts w:ascii="Fira Sans Light" w:hAnsi="Fira Sans Light"/>
                <w:b/>
                <w:color w:val="000000"/>
                <w:sz w:val="16"/>
              </w:rPr>
              <w:t>5</w:t>
            </w:r>
          </w:p>
        </w:tc>
      </w:tr>
      <w:tr w:rsidR="00CC4159" w:rsidRPr="00D03C68" w:rsidTr="003C0081">
        <w:trPr>
          <w:trHeight w:val="723"/>
        </w:trPr>
        <w:tc>
          <w:tcPr>
            <w:tcW w:w="79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C4159" w:rsidRPr="00D03C68" w:rsidTr="003C0081">
        <w:trPr>
          <w:trHeight w:val="723"/>
        </w:trPr>
        <w:tc>
          <w:tcPr>
            <w:tcW w:w="79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C4159" w:rsidRPr="00D03C68" w:rsidTr="003C0081">
        <w:trPr>
          <w:trHeight w:val="723"/>
        </w:trPr>
        <w:tc>
          <w:tcPr>
            <w:tcW w:w="79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</w:tr>
      <w:tr w:rsidR="00CC4159" w:rsidRPr="00D03C68" w:rsidTr="003C0081">
        <w:trPr>
          <w:trHeight w:val="723"/>
        </w:trPr>
        <w:tc>
          <w:tcPr>
            <w:tcW w:w="79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D03C68" w:rsidRDefault="00CC4159" w:rsidP="003C0081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</w:tr>
    </w:tbl>
    <w:p w:rsidR="00CC4159" w:rsidRPr="00D03C68" w:rsidRDefault="00CC4159" w:rsidP="00CC4159">
      <w:pPr>
        <w:spacing w:line="241" w:lineRule="exact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CC4159" w:rsidRPr="00D03C68" w:rsidRDefault="00CC4159" w:rsidP="00CC4159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C7D15" wp14:editId="5EA76CAA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CC4159" w:rsidRPr="00814DB8" w:rsidRDefault="00CC4159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C4159" w:rsidRPr="00814DB8" w:rsidRDefault="00CC4159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</w:t>
                            </w:r>
                            <w:r w:rsidR="00D03C68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  <w:p w:rsidR="00CC4159" w:rsidRPr="00814DB8" w:rsidRDefault="00CC4159" w:rsidP="00CC4159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CC4159" w:rsidRPr="00814DB8" w:rsidRDefault="00CC4159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C4159" w:rsidRPr="00814DB8" w:rsidRDefault="00CC4159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</w:t>
                            </w:r>
                            <w:r w:rsidR="00D03C68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7D15" id="Text Box 8" o:spid="_x0000_s1032" type="#_x0000_t202" style="position:absolute;left:0;text-align:left;margin-left:415.35pt;margin-top:24.5pt;width:306.15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IuJPoZ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CC4159" w:rsidRPr="00814DB8" w:rsidRDefault="00CC4159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C4159" w:rsidRPr="00814DB8" w:rsidRDefault="00CC4159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(ime i prezime </w:t>
                      </w:r>
                      <w:r w:rsidR="00D03C68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  <w:p w:rsidR="00CC4159" w:rsidRPr="00814DB8" w:rsidRDefault="00CC4159" w:rsidP="00CC4159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CC4159" w:rsidRPr="00814DB8" w:rsidRDefault="00CC4159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C4159" w:rsidRPr="00814DB8" w:rsidRDefault="00CC4159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(potpis </w:t>
                      </w:r>
                      <w:r w:rsidR="00D03C68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159" w:rsidRPr="00D03C68" w:rsidRDefault="00CC4159">
      <w:pPr>
        <w:rPr>
          <w:rFonts w:ascii="Fira Sans Light" w:eastAsia="Calibri" w:hAnsi="Fira Sans Light" w:cs="Arial"/>
          <w:b/>
          <w:color w:val="002060"/>
        </w:rPr>
      </w:pPr>
      <w:r w:rsidRPr="00D03C68">
        <w:rPr>
          <w:rFonts w:ascii="Fira Sans Light" w:eastAsia="Calibri" w:hAnsi="Fira Sans Light" w:cs="Arial"/>
          <w:b/>
          <w:color w:val="002060"/>
        </w:rPr>
        <w:br w:type="page"/>
      </w:r>
    </w:p>
    <w:p w:rsidR="00CC4159" w:rsidRPr="00D03C68" w:rsidRDefault="00CC4159" w:rsidP="00197A48">
      <w:pPr>
        <w:pStyle w:val="Naglaencitat"/>
        <w:ind w:left="0"/>
        <w:jc w:val="center"/>
        <w:rPr>
          <w:rFonts w:ascii="Fira Sans Light" w:hAnsi="Fira Sans Light"/>
          <w:i w:val="0"/>
          <w:color w:val="002060"/>
          <w:sz w:val="22"/>
        </w:rPr>
      </w:pPr>
      <w:bookmarkStart w:id="1" w:name="_Toc466271717"/>
      <w:r w:rsidRPr="00D03C68">
        <w:rPr>
          <w:rFonts w:ascii="Fira Sans Light" w:hAnsi="Fira Sans Light"/>
          <w:i w:val="0"/>
          <w:color w:val="002060"/>
          <w:sz w:val="22"/>
        </w:rPr>
        <w:lastRenderedPageBreak/>
        <w:t>Popis tehničkih stručnjaka</w:t>
      </w:r>
      <w:r w:rsidR="00E95F07" w:rsidRPr="00D03C68">
        <w:rPr>
          <w:rFonts w:ascii="Fira Sans Light" w:hAnsi="Fira Sans Light"/>
          <w:i w:val="0"/>
          <w:color w:val="002060"/>
          <w:sz w:val="22"/>
        </w:rPr>
        <w:t xml:space="preserve"> </w:t>
      </w:r>
    </w:p>
    <w:bookmarkEnd w:id="1"/>
    <w:p w:rsidR="00CC4159" w:rsidRPr="00D03C68" w:rsidRDefault="00CC4159" w:rsidP="00CC4159">
      <w:pPr>
        <w:spacing w:line="360" w:lineRule="auto"/>
        <w:rPr>
          <w:rStyle w:val="Neupadljivareferenca"/>
          <w:rFonts w:ascii="Fira Sans Light" w:hAnsi="Fira Sans Light" w:cs="Arial"/>
          <w:b/>
          <w:color w:val="002060"/>
        </w:rPr>
      </w:pPr>
      <w:r w:rsidRPr="00D03C68">
        <w:rPr>
          <w:rStyle w:val="Neupadljivareferenca"/>
          <w:rFonts w:ascii="Fira Sans Light" w:hAnsi="Fira Sans Light" w:cs="Arial"/>
          <w:b/>
          <w:color w:val="002060"/>
        </w:rPr>
        <w:t>Podaci o gospodarskom subjektu:</w:t>
      </w:r>
    </w:p>
    <w:p w:rsidR="00CC4159" w:rsidRPr="00D03C68" w:rsidRDefault="00CC4159" w:rsidP="00CC4159">
      <w:pPr>
        <w:spacing w:line="360" w:lineRule="auto"/>
        <w:rPr>
          <w:rFonts w:ascii="Fira Sans Light" w:hAnsi="Fira Sans Light" w:cs="Arial"/>
          <w:sz w:val="20"/>
          <w:szCs w:val="20"/>
          <w:lang w:eastAsia="de-DE"/>
        </w:rPr>
      </w:pPr>
      <w:r w:rsidRPr="00D03C68">
        <w:rPr>
          <w:rFonts w:ascii="Fira Sans Light" w:hAnsi="Fira Sans Light" w:cs="Arial"/>
          <w:b/>
          <w:sz w:val="20"/>
          <w:szCs w:val="20"/>
          <w:lang w:eastAsia="de-DE"/>
        </w:rPr>
        <w:t>Naziv</w:t>
      </w:r>
      <w:r w:rsidRPr="00D03C68">
        <w:rPr>
          <w:rFonts w:ascii="Fira Sans Light" w:hAnsi="Fira Sans Light" w:cs="Arial"/>
          <w:sz w:val="20"/>
          <w:szCs w:val="20"/>
          <w:lang w:eastAsia="de-DE"/>
        </w:rPr>
        <w:t xml:space="preserve">: </w:t>
      </w:r>
      <w:sdt>
        <w:sdtPr>
          <w:rPr>
            <w:rStyle w:val="Stil1"/>
            <w:rFonts w:ascii="Fira Sans Light" w:hAnsi="Fira Sans Light"/>
          </w:rPr>
          <w:id w:val="584195304"/>
          <w:showingPlcHdr/>
        </w:sdtPr>
        <w:sdtEndPr>
          <w:rPr>
            <w:rStyle w:val="Zadanifontodlomka"/>
            <w:rFonts w:cs="Arial"/>
            <w:sz w:val="20"/>
            <w:szCs w:val="20"/>
            <w:lang w:eastAsia="de-DE"/>
          </w:rPr>
        </w:sdtEndPr>
        <w:sdtContent>
          <w:r w:rsidRPr="00D03C68">
            <w:rPr>
              <w:rStyle w:val="Tekstrezerviranogmjesta"/>
              <w:rFonts w:ascii="Fira Sans Light" w:hAnsi="Fira Sans Light"/>
            </w:rPr>
            <w:t>Kliknite ovdje da biste unijeli tekst.</w:t>
          </w:r>
        </w:sdtContent>
      </w:sdt>
      <w:r w:rsidRPr="00D03C68">
        <w:rPr>
          <w:rFonts w:ascii="Fira Sans Light" w:hAnsi="Fira Sans Light" w:cs="Arial"/>
          <w:sz w:val="20"/>
          <w:szCs w:val="20"/>
          <w:lang w:eastAsia="de-DE"/>
        </w:rPr>
        <w:t xml:space="preserve"> </w:t>
      </w:r>
    </w:p>
    <w:p w:rsidR="00CC4159" w:rsidRPr="00D03C68" w:rsidRDefault="00CC4159" w:rsidP="00CC4159">
      <w:pPr>
        <w:spacing w:line="276" w:lineRule="auto"/>
        <w:rPr>
          <w:rFonts w:ascii="Fira Sans Light" w:hAnsi="Fira Sans Light" w:cs="Arial"/>
          <w:sz w:val="20"/>
          <w:szCs w:val="20"/>
          <w:lang w:eastAsia="de-DE"/>
        </w:rPr>
      </w:pPr>
      <w:r w:rsidRPr="00D03C68">
        <w:rPr>
          <w:rFonts w:ascii="Fira Sans Light" w:hAnsi="Fira Sans Light" w:cs="Arial"/>
          <w:b/>
          <w:sz w:val="20"/>
          <w:szCs w:val="20"/>
          <w:lang w:eastAsia="de-DE"/>
        </w:rPr>
        <w:t>Adresa sjedišta:</w:t>
      </w:r>
      <w:r w:rsidRPr="00D03C68">
        <w:rPr>
          <w:rFonts w:ascii="Fira Sans Light" w:hAnsi="Fira Sans Light" w:cs="Arial"/>
          <w:sz w:val="20"/>
          <w:szCs w:val="20"/>
          <w:lang w:eastAsia="de-DE"/>
        </w:rPr>
        <w:t xml:space="preserve">: </w:t>
      </w:r>
      <w:sdt>
        <w:sdtPr>
          <w:rPr>
            <w:rStyle w:val="Stil2"/>
            <w:rFonts w:ascii="Fira Sans Light" w:hAnsi="Fira Sans Light"/>
          </w:rPr>
          <w:id w:val="-331062528"/>
          <w:showingPlcHdr/>
        </w:sdtPr>
        <w:sdtEndPr>
          <w:rPr>
            <w:rStyle w:val="Zadanifontodlomka"/>
            <w:rFonts w:cs="Arial"/>
            <w:sz w:val="20"/>
            <w:szCs w:val="20"/>
            <w:lang w:eastAsia="de-DE"/>
          </w:rPr>
        </w:sdtEndPr>
        <w:sdtContent>
          <w:r w:rsidRPr="00D03C68">
            <w:rPr>
              <w:rStyle w:val="Tekstrezerviranogmjesta"/>
              <w:rFonts w:ascii="Fira Sans Light" w:hAnsi="Fira Sans Light"/>
            </w:rPr>
            <w:t>Kliknite ovdje da biste unijeli tekst.</w:t>
          </w:r>
        </w:sdtContent>
      </w:sdt>
      <w:r w:rsidRPr="00D03C68">
        <w:rPr>
          <w:rFonts w:ascii="Fira Sans Light" w:hAnsi="Fira Sans Light" w:cs="Arial"/>
          <w:sz w:val="20"/>
          <w:szCs w:val="20"/>
          <w:lang w:eastAsia="de-DE"/>
        </w:rPr>
        <w:t xml:space="preserve"> </w:t>
      </w:r>
    </w:p>
    <w:p w:rsidR="00CC4159" w:rsidRPr="00D03C68" w:rsidRDefault="00CC4159" w:rsidP="00CC4159">
      <w:pPr>
        <w:rPr>
          <w:rStyle w:val="Neupadljivareferenca"/>
          <w:rFonts w:ascii="Fira Sans Light" w:hAnsi="Fira Sans Light" w:cs="Arial"/>
          <w:b/>
          <w:color w:val="002060"/>
        </w:rPr>
      </w:pPr>
    </w:p>
    <w:p w:rsidR="00197A48" w:rsidRPr="00D03C68" w:rsidRDefault="00CC4159" w:rsidP="00CC4159">
      <w:pPr>
        <w:rPr>
          <w:rFonts w:ascii="Fira Sans Light" w:eastAsia="Calibri" w:hAnsi="Fira Sans Light" w:cs="Arial"/>
          <w:b/>
          <w:color w:val="002060"/>
          <w:u w:val="single"/>
        </w:rPr>
      </w:pPr>
      <w:r w:rsidRPr="00D03C68">
        <w:rPr>
          <w:rStyle w:val="Neupadljivareferenca"/>
          <w:rFonts w:ascii="Fira Sans Light" w:hAnsi="Fira Sans Light" w:cs="Arial"/>
          <w:b/>
          <w:color w:val="002060"/>
        </w:rPr>
        <w:t xml:space="preserve">Podaci o tehničkim </w:t>
      </w:r>
      <w:r w:rsidR="00E95F07" w:rsidRPr="00D03C68">
        <w:rPr>
          <w:rStyle w:val="Neupadljivareferenca"/>
          <w:rFonts w:ascii="Fira Sans Light" w:hAnsi="Fira Sans Light" w:cs="Arial"/>
          <w:b/>
          <w:color w:val="002060"/>
        </w:rPr>
        <w:t xml:space="preserve">stručnjacima i </w:t>
      </w:r>
      <w:r w:rsidR="00E60D20" w:rsidRPr="00D03C68">
        <w:rPr>
          <w:rStyle w:val="Neupadljivareferenca"/>
          <w:rFonts w:ascii="Fira Sans Light" w:hAnsi="Fira Sans Light" w:cs="Arial"/>
          <w:b/>
          <w:color w:val="002060"/>
          <w:sz w:val="18"/>
          <w:szCs w:val="18"/>
        </w:rPr>
        <w:t>UVJERENJIMA</w:t>
      </w:r>
      <w:r w:rsidR="00E95F07" w:rsidRPr="00D03C68">
        <w:rPr>
          <w:rStyle w:val="Neupadljivareferenca"/>
          <w:rFonts w:ascii="Fira Sans Light" w:hAnsi="Fira Sans Light" w:cs="Arial"/>
          <w:b/>
          <w:color w:val="002060"/>
          <w:sz w:val="18"/>
          <w:szCs w:val="18"/>
        </w:rPr>
        <w:t xml:space="preserve"> (POTVRDAMA)</w:t>
      </w:r>
      <w:r w:rsidRPr="00D03C68">
        <w:rPr>
          <w:rStyle w:val="Neupadljivareferenca"/>
          <w:rFonts w:ascii="Fira Sans Light" w:hAnsi="Fira Sans Light" w:cs="Arial"/>
          <w:b/>
          <w:color w:val="002060"/>
          <w:sz w:val="18"/>
          <w:szCs w:val="18"/>
        </w:rPr>
        <w:t>:</w:t>
      </w:r>
      <w:r w:rsidRPr="00D03C68">
        <w:rPr>
          <w:rFonts w:ascii="Fira Sans Light" w:eastAsia="Calibri" w:hAnsi="Fira Sans Light" w:cs="Arial"/>
          <w:b/>
          <w:color w:val="002060"/>
          <w:sz w:val="18"/>
          <w:szCs w:val="18"/>
          <w:u w:val="single"/>
        </w:rPr>
        <w:t xml:space="preserve"> </w:t>
      </w:r>
    </w:p>
    <w:p w:rsidR="00CC4159" w:rsidRPr="00D03C68" w:rsidRDefault="00CC4159" w:rsidP="00CC4159">
      <w:pPr>
        <w:rPr>
          <w:rFonts w:ascii="Fira Sans Light" w:hAnsi="Fira Sans Light" w:cs="Arial"/>
          <w:i/>
          <w:sz w:val="20"/>
          <w:szCs w:val="20"/>
          <w:lang w:eastAsia="de-DE"/>
        </w:rPr>
      </w:pPr>
    </w:p>
    <w:p w:rsidR="00CD0585" w:rsidRPr="00D03C68" w:rsidRDefault="00CD0585" w:rsidP="00CD0585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</w:p>
    <w:tbl>
      <w:tblPr>
        <w:tblStyle w:val="Reetkatablice"/>
        <w:tblW w:w="1459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4253"/>
        <w:gridCol w:w="2267"/>
        <w:gridCol w:w="3261"/>
        <w:gridCol w:w="3543"/>
      </w:tblGrid>
      <w:tr w:rsidR="00CD0585" w:rsidRPr="00D03C68" w:rsidTr="009E28E5">
        <w:trPr>
          <w:trHeight w:val="793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D0585" w:rsidRPr="00D03C68" w:rsidRDefault="00CD0585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Tehnički stručnjak</w:t>
            </w:r>
          </w:p>
          <w:p w:rsidR="00CD0585" w:rsidRPr="00D03C68" w:rsidRDefault="00CD0585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-redni broj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D0585" w:rsidRPr="00D03C68" w:rsidRDefault="00CD0585" w:rsidP="005E0E01">
            <w:pPr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Tra</w:t>
            </w:r>
            <w:r w:rsidR="00E60D20"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žena osposobljenost / Uvjerenje</w:t>
            </w:r>
            <w:r w:rsidR="00E95F07"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 xml:space="preserve"> (potvrda)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CD0585" w:rsidRPr="00D03C68" w:rsidRDefault="00CD0585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Ime i prezime</w:t>
            </w:r>
          </w:p>
          <w:p w:rsidR="00CD0585" w:rsidRPr="00D03C68" w:rsidRDefault="00CD0585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predloženog stručnjaka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CD0585" w:rsidRPr="00D03C68" w:rsidRDefault="00E60D20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Naziv uvjerenja</w:t>
            </w:r>
            <w:r w:rsidR="00CD0585"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/jednakovrijednog dokumenta koji se prilaže za stručnjaka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CD0585" w:rsidRPr="00D03C68" w:rsidRDefault="00CD0585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Naziv i sjedište poslodavca kod kojega je zaposlen u vrijeme davanja ponude</w:t>
            </w:r>
          </w:p>
        </w:tc>
      </w:tr>
      <w:tr w:rsidR="00CD0585" w:rsidRPr="00D03C68" w:rsidTr="009E28E5">
        <w:trPr>
          <w:trHeight w:val="543"/>
          <w:jc w:val="center"/>
        </w:trPr>
        <w:tc>
          <w:tcPr>
            <w:tcW w:w="1271" w:type="dxa"/>
            <w:vAlign w:val="center"/>
          </w:tcPr>
          <w:p w:rsidR="00CD0585" w:rsidRPr="00D03C68" w:rsidRDefault="00CD0585" w:rsidP="005E0E01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 w:rsidRPr="00D03C68"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C644A6" w:rsidRPr="00D03C68" w:rsidRDefault="00C644A6" w:rsidP="00B5580B">
            <w:pPr>
              <w:spacing w:after="120"/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3C68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Diplomirani inženjer</w:t>
            </w:r>
            <w:r w:rsidR="00E60D20" w:rsidRPr="00D03C68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elektrotehnike</w:t>
            </w:r>
          </w:p>
          <w:p w:rsidR="00CD0585" w:rsidRPr="00D03C68" w:rsidRDefault="00C644A6" w:rsidP="00B5580B">
            <w:pPr>
              <w:spacing w:after="120"/>
              <w:rPr>
                <w:rFonts w:ascii="Fira Sans Light" w:hAnsi="Fira Sans Light"/>
                <w:sz w:val="18"/>
                <w:szCs w:val="18"/>
                <w:lang w:eastAsia="de-DE"/>
              </w:rPr>
            </w:pPr>
            <w:r w:rsidRPr="00D03C68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835980" w:rsidRPr="00D03C68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E60D20" w:rsidRPr="00D03C68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vjerenje/jednakovrijedni dokument za zaštitara - tehničara sukladno Zakonu o privatnoj zaštiti (NN 16/20</w:t>
            </w:r>
            <w:r w:rsidR="00F70C12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114/22</w:t>
            </w:r>
            <w:r w:rsidR="00E60D20" w:rsidRPr="00D03C68">
              <w:rPr>
                <w:rFonts w:ascii="Fira Sans Light" w:hAnsi="Fira Sans Light"/>
                <w:color w:val="1F497D" w:themeColor="text2"/>
                <w:sz w:val="18"/>
                <w:szCs w:val="18"/>
                <w:lang w:eastAsia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2267" w:type="dxa"/>
            <w:vAlign w:val="center"/>
          </w:tcPr>
          <w:p w:rsidR="00CD0585" w:rsidRPr="00D03C68" w:rsidRDefault="00CD0585" w:rsidP="005E0E01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D0585" w:rsidRPr="00D03C68" w:rsidRDefault="00CD0585" w:rsidP="005E0E01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CD0585" w:rsidRPr="00D03C68" w:rsidRDefault="00CD0585" w:rsidP="005E0E01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</w:tbl>
    <w:p w:rsidR="00CD0585" w:rsidRPr="00D03C68" w:rsidRDefault="00CD0585" w:rsidP="00CC4159">
      <w:pPr>
        <w:rPr>
          <w:rFonts w:ascii="Fira Sans Light" w:hAnsi="Fira Sans Light" w:cs="Arial"/>
          <w:i/>
          <w:sz w:val="20"/>
          <w:szCs w:val="20"/>
          <w:lang w:eastAsia="de-DE"/>
        </w:rPr>
      </w:pPr>
    </w:p>
    <w:p w:rsidR="00B5580B" w:rsidRPr="00D03C68" w:rsidRDefault="00B5580B" w:rsidP="00CC4159">
      <w:pPr>
        <w:rPr>
          <w:rFonts w:ascii="Fira Sans Light" w:hAnsi="Fira Sans Light" w:cs="Arial"/>
          <w:i/>
          <w:sz w:val="20"/>
          <w:szCs w:val="20"/>
          <w:lang w:eastAsia="de-DE"/>
        </w:rPr>
      </w:pPr>
    </w:p>
    <w:p w:rsidR="00CC4159" w:rsidRPr="00D03C68" w:rsidRDefault="00CC4159" w:rsidP="00CC4159">
      <w:pPr>
        <w:rPr>
          <w:rFonts w:ascii="Fira Sans Light" w:hAnsi="Fira Sans Light" w:cs="Arial"/>
          <w:i/>
          <w:sz w:val="20"/>
          <w:szCs w:val="20"/>
          <w:lang w:eastAsia="de-DE"/>
        </w:rPr>
      </w:pPr>
      <w:r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Napomena: </w:t>
      </w:r>
    </w:p>
    <w:p w:rsidR="00CC4159" w:rsidRPr="00D03C68" w:rsidRDefault="00CC4159" w:rsidP="00CC4159">
      <w:pPr>
        <w:jc w:val="both"/>
        <w:rPr>
          <w:rFonts w:ascii="Fira Sans Light" w:hAnsi="Fira Sans Light" w:cs="Arial"/>
          <w:i/>
          <w:sz w:val="20"/>
          <w:szCs w:val="20"/>
          <w:lang w:eastAsia="de-DE"/>
        </w:rPr>
      </w:pPr>
      <w:r w:rsidRPr="00D03C68">
        <w:rPr>
          <w:rFonts w:ascii="Fira Sans Light" w:hAnsi="Fira Sans Light" w:cs="Arial"/>
          <w:i/>
          <w:sz w:val="20"/>
          <w:szCs w:val="20"/>
          <w:lang w:eastAsia="de-DE"/>
        </w:rPr>
        <w:t>Obrazac se dostavlja kao dokaz tehničk</w:t>
      </w:r>
      <w:r w:rsidR="008734E1" w:rsidRPr="00D03C68">
        <w:rPr>
          <w:rFonts w:ascii="Fira Sans Light" w:hAnsi="Fira Sans Light" w:cs="Arial"/>
          <w:i/>
          <w:sz w:val="20"/>
          <w:szCs w:val="20"/>
          <w:lang w:eastAsia="de-DE"/>
        </w:rPr>
        <w:t>o stručne sposobnosti (točka 4.2</w:t>
      </w:r>
      <w:r w:rsidR="00E60D20" w:rsidRPr="00D03C68">
        <w:rPr>
          <w:rFonts w:ascii="Fira Sans Light" w:hAnsi="Fira Sans Light" w:cs="Arial"/>
          <w:i/>
          <w:sz w:val="20"/>
          <w:szCs w:val="20"/>
          <w:lang w:eastAsia="de-DE"/>
        </w:rPr>
        <w:t>.5</w:t>
      </w:r>
      <w:r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 </w:t>
      </w:r>
      <w:r w:rsidR="008734E1" w:rsidRPr="00D03C68">
        <w:rPr>
          <w:rFonts w:ascii="Fira Sans Light" w:hAnsi="Fira Sans Light" w:cs="Arial"/>
          <w:i/>
          <w:sz w:val="20"/>
          <w:szCs w:val="20"/>
          <w:lang w:eastAsia="de-DE"/>
        </w:rPr>
        <w:t>poziva za dostavu ponuda</w:t>
      </w:r>
      <w:r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). Uz ovaj obrazac gospodarski subjekti </w:t>
      </w:r>
      <w:r w:rsidR="00E95F07" w:rsidRPr="00D03C68">
        <w:rPr>
          <w:rFonts w:ascii="Fira Sans Light" w:hAnsi="Fira Sans Light" w:cs="Arial"/>
          <w:i/>
          <w:sz w:val="20"/>
          <w:szCs w:val="20"/>
          <w:lang w:eastAsia="de-DE"/>
        </w:rPr>
        <w:t>su obvezni priložiti</w:t>
      </w:r>
      <w:r w:rsidR="00E60D20"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 presliku diplome/jednakovrijedni dokument</w:t>
      </w:r>
      <w:r w:rsidR="00835980"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 od</w:t>
      </w:r>
      <w:r w:rsidR="00E60D20"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 diplomiranog inženjera elektrotehnike i</w:t>
      </w:r>
      <w:r w:rsidR="00E95F07"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 </w:t>
      </w:r>
      <w:r w:rsidR="00E60D20" w:rsidRPr="00D03C68">
        <w:rPr>
          <w:rFonts w:ascii="Fira Sans Light" w:hAnsi="Fira Sans Light" w:cs="Arial"/>
          <w:i/>
          <w:sz w:val="20"/>
          <w:szCs w:val="20"/>
          <w:lang w:eastAsia="de-DE"/>
        </w:rPr>
        <w:t>uvjerenje za zaštitara - tehničara sukladno Zakonu o privatnoj zaštiti (NN 16/20</w:t>
      </w:r>
      <w:r w:rsidR="00CD0130">
        <w:rPr>
          <w:rFonts w:ascii="Fira Sans Light" w:hAnsi="Fira Sans Light" w:cs="Arial"/>
          <w:i/>
          <w:sz w:val="20"/>
          <w:szCs w:val="20"/>
          <w:lang w:eastAsia="de-DE"/>
        </w:rPr>
        <w:t xml:space="preserve"> i 114/22</w:t>
      </w:r>
      <w:r w:rsidR="00E60D20" w:rsidRPr="00D03C68">
        <w:rPr>
          <w:rFonts w:ascii="Fira Sans Light" w:hAnsi="Fira Sans Light" w:cs="Arial"/>
          <w:i/>
          <w:sz w:val="20"/>
          <w:szCs w:val="20"/>
          <w:lang w:eastAsia="de-DE"/>
        </w:rPr>
        <w:t>)</w:t>
      </w:r>
      <w:r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/jednakovrijedne dokumente za </w:t>
      </w:r>
      <w:r w:rsidR="00835980" w:rsidRPr="00D03C68">
        <w:rPr>
          <w:rFonts w:ascii="Fira Sans Light" w:hAnsi="Fira Sans Light" w:cs="Arial"/>
          <w:i/>
          <w:sz w:val="20"/>
          <w:szCs w:val="20"/>
          <w:lang w:eastAsia="de-DE"/>
        </w:rPr>
        <w:t>navedenog</w:t>
      </w:r>
      <w:r w:rsidRPr="00D03C68">
        <w:rPr>
          <w:rFonts w:ascii="Fira Sans Light" w:hAnsi="Fira Sans Light" w:cs="Arial"/>
          <w:i/>
          <w:sz w:val="20"/>
          <w:szCs w:val="20"/>
          <w:lang w:eastAsia="de-DE"/>
        </w:rPr>
        <w:t xml:space="preserve"> stručnjaka.  </w:t>
      </w:r>
    </w:p>
    <w:p w:rsidR="0067079E" w:rsidRPr="00D03C68" w:rsidRDefault="0067079E">
      <w:pPr>
        <w:spacing w:line="241" w:lineRule="exact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D03C68" w:rsidRDefault="000D66AA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D03C6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</w:t>
                            </w:r>
                            <w:r w:rsidR="00D03C68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  <w:p w:rsidR="0067079E" w:rsidRPr="00814DB8" w:rsidRDefault="0067079E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</w:t>
                            </w:r>
                            <w:r w:rsidR="00D03C68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67079E" w:rsidRPr="00814DB8" w:rsidRDefault="000D66AA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(ime i prezime </w:t>
                      </w:r>
                      <w:r w:rsidR="00D03C68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  <w:p w:rsidR="0067079E" w:rsidRPr="00814DB8" w:rsidRDefault="0067079E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67079E" w:rsidRPr="00814DB8" w:rsidRDefault="000D66AA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(potpis </w:t>
                      </w:r>
                      <w:r w:rsidR="00D03C68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079E" w:rsidRPr="00D03C6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45" w:rsidRDefault="00653445">
      <w:r>
        <w:separator/>
      </w:r>
    </w:p>
  </w:endnote>
  <w:endnote w:type="continuationSeparator" w:id="0">
    <w:p w:rsidR="00653445" w:rsidRDefault="0065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45" w:rsidRDefault="00653445">
      <w:r>
        <w:separator/>
      </w:r>
    </w:p>
  </w:footnote>
  <w:footnote w:type="continuationSeparator" w:id="0">
    <w:p w:rsidR="00653445" w:rsidRDefault="00653445">
      <w:r>
        <w:continuationSeparator/>
      </w:r>
    </w:p>
  </w:footnote>
  <w:footnote w:id="1">
    <w:p w:rsidR="0067079E" w:rsidRPr="00814DB8" w:rsidRDefault="000D66AA">
      <w:pPr>
        <w:pStyle w:val="Tekstfusnote"/>
        <w:rPr>
          <w:rFonts w:ascii="Fira Sans Light" w:hAnsi="Fira Sans Light"/>
          <w:sz w:val="18"/>
        </w:rPr>
      </w:pPr>
      <w:r w:rsidRPr="00814DB8">
        <w:rPr>
          <w:rStyle w:val="Referencafusnote"/>
          <w:rFonts w:ascii="Fira Sans Light" w:hAnsi="Fira Sans Light"/>
          <w:sz w:val="16"/>
          <w:szCs w:val="16"/>
        </w:rPr>
        <w:t>2</w:t>
      </w:r>
      <w:r w:rsidRPr="00814DB8">
        <w:rPr>
          <w:rFonts w:ascii="Fira Sans Light" w:hAnsi="Fira Sans Light"/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7"/>
      <w:gridCol w:w="2538"/>
    </w:tblGrid>
    <w:tr w:rsidR="0067079E" w:rsidRPr="00814DB8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67079E" w:rsidRPr="00814DB8" w:rsidRDefault="00814DB8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noProof/>
              <w:lang w:eastAsia="hr-HR"/>
            </w:rPr>
            <w:drawing>
              <wp:inline distT="0" distB="0" distL="0" distR="0" wp14:anchorId="345BCCDA">
                <wp:extent cx="1115695" cy="328930"/>
                <wp:effectExtent l="0" t="0" r="8255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67079E" w:rsidRPr="00814DB8" w:rsidRDefault="000D66AA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b/>
            </w:rPr>
            <w:t>HRVATSKI ZAVOD ZA MIROVINSKO OSIGURANJE</w:t>
          </w:r>
        </w:p>
        <w:p w:rsidR="0067079E" w:rsidRPr="00814DB8" w:rsidRDefault="000D66AA">
          <w:pPr>
            <w:numPr>
              <w:ilvl w:val="0"/>
              <w:numId w:val="4"/>
            </w:numPr>
            <w:ind w:left="1704" w:hanging="264"/>
            <w:jc w:val="both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</w:rP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67079E" w:rsidRPr="00230D76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230D76">
            <w:rPr>
              <w:rFonts w:ascii="Fira Sans Light" w:hAnsi="Fira Sans Light"/>
              <w:sz w:val="20"/>
              <w:szCs w:val="20"/>
            </w:rPr>
            <w:t>Evidencijski broj nabave:</w:t>
          </w:r>
        </w:p>
        <w:sdt>
          <w:sdtPr>
            <w:rPr>
              <w:rFonts w:ascii="Fira Sans Light" w:hAnsi="Fira Sans Light"/>
              <w:b/>
              <w:sz w:val="20"/>
              <w:szCs w:val="20"/>
            </w:rPr>
            <w:alias w:val="Subject"/>
            <w:tag w:val=""/>
            <w:id w:val="244083026"/>
            <w:placeholder>
              <w:docPart w:val="FA80A0224F58418CA81D01CDF589B2F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7079E" w:rsidRPr="00230D76" w:rsidRDefault="00F70C12" w:rsidP="000474B2">
              <w:pPr>
                <w:jc w:val="center"/>
                <w:rPr>
                  <w:rFonts w:ascii="Fira Sans Light" w:hAnsi="Fira Sans Light"/>
                  <w:b/>
                  <w:sz w:val="20"/>
                  <w:szCs w:val="20"/>
                </w:rPr>
              </w:pPr>
              <w:r>
                <w:rPr>
                  <w:rFonts w:ascii="Fira Sans Light" w:hAnsi="Fira Sans Light"/>
                  <w:b/>
                  <w:sz w:val="20"/>
                  <w:szCs w:val="20"/>
                </w:rPr>
                <w:t>J-75/2025</w:t>
              </w:r>
            </w:p>
          </w:sdtContent>
        </w:sdt>
      </w:tc>
    </w:tr>
    <w:tr w:rsidR="0067079E" w:rsidRPr="00814DB8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67079E" w:rsidRPr="00814DB8" w:rsidRDefault="0067079E">
          <w:pPr>
            <w:jc w:val="center"/>
            <w:rPr>
              <w:rFonts w:ascii="Fira Sans Light" w:hAnsi="Fira Sans Light"/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67079E" w:rsidRPr="00814DB8" w:rsidRDefault="000D66AA">
          <w:pPr>
            <w:jc w:val="center"/>
            <w:rPr>
              <w:rFonts w:ascii="Fira Sans Light" w:hAnsi="Fira Sans Light"/>
              <w:b/>
            </w:rPr>
          </w:pPr>
          <w:r w:rsidRPr="00814DB8">
            <w:rPr>
              <w:rFonts w:ascii="Fira Sans Light" w:hAnsi="Fira Sans Light"/>
              <w:b/>
            </w:rPr>
            <w:t>Poziv za dostavu ponuda</w:t>
          </w:r>
        </w:p>
        <w:sdt>
          <w:sdtPr>
            <w:rPr>
              <w:rFonts w:ascii="Fira Sans Light" w:hAnsi="Fira Sans Light"/>
              <w:sz w:val="20"/>
              <w:szCs w:val="20"/>
            </w:rPr>
            <w:alias w:val="Title"/>
            <w:tag w:val=""/>
            <w:id w:val="1588578683"/>
            <w:placeholder>
              <w:docPart w:val="0A3933CDD917442D83D1BDFD6641DA8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7079E" w:rsidRPr="00814DB8" w:rsidRDefault="00F70C12" w:rsidP="00230D76">
              <w:pPr>
                <w:jc w:val="center"/>
                <w:rPr>
                  <w:rFonts w:ascii="Fira Sans Light" w:hAnsi="Fira Sans Light"/>
                </w:rPr>
              </w:pPr>
              <w:r w:rsidRPr="00F70C12">
                <w:rPr>
                  <w:rFonts w:ascii="Fira Sans Light" w:hAnsi="Fira Sans Light"/>
                  <w:sz w:val="20"/>
                  <w:szCs w:val="20"/>
                </w:rPr>
                <w:t>Usluga stručnog nadzora nad ugradnjom sustava tehničke zaštite u Područnom uredu u Sisku i Područnoj službi u Zagrebu, Trpimirova 4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67079E" w:rsidRPr="00230D76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230D76">
            <w:rPr>
              <w:rFonts w:ascii="Fira Sans Light" w:hAnsi="Fira Sans Light"/>
              <w:sz w:val="20"/>
              <w:szCs w:val="20"/>
            </w:rPr>
            <w:t xml:space="preserve">Stranica 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instrText>PAGE  \* Arabic  \* MERGEFORMAT</w:instrTex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537915">
            <w:rPr>
              <w:rFonts w:ascii="Fira Sans Light" w:hAnsi="Fira Sans Light"/>
              <w:b/>
              <w:bCs/>
              <w:noProof/>
              <w:sz w:val="20"/>
              <w:szCs w:val="20"/>
            </w:rPr>
            <w:t>8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  <w:r w:rsidRPr="00230D76">
            <w:rPr>
              <w:rFonts w:ascii="Fira Sans Light" w:hAnsi="Fira Sans Light"/>
              <w:sz w:val="20"/>
              <w:szCs w:val="20"/>
            </w:rPr>
            <w:t xml:space="preserve"> od 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instrText>NUMPAGES  \* Arabic  \* MERGEFORMAT</w:instrTex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537915">
            <w:rPr>
              <w:rFonts w:ascii="Fira Sans Light" w:hAnsi="Fira Sans Light"/>
              <w:b/>
              <w:bCs/>
              <w:noProof/>
              <w:sz w:val="20"/>
              <w:szCs w:val="20"/>
            </w:rPr>
            <w:t>8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</w:p>
      </w:tc>
    </w:tr>
  </w:tbl>
  <w:p w:rsidR="0067079E" w:rsidRDefault="006707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EF9"/>
    <w:multiLevelType w:val="hybridMultilevel"/>
    <w:tmpl w:val="825A4EC6"/>
    <w:lvl w:ilvl="0" w:tplc="C53AC7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43A0"/>
    <w:multiLevelType w:val="hybridMultilevel"/>
    <w:tmpl w:val="24728A18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B6629"/>
    <w:multiLevelType w:val="hybridMultilevel"/>
    <w:tmpl w:val="136452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7660E"/>
    <w:multiLevelType w:val="hybridMultilevel"/>
    <w:tmpl w:val="F184EB40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77"/>
    <w:rsid w:val="00020A5C"/>
    <w:rsid w:val="000357F5"/>
    <w:rsid w:val="000474B2"/>
    <w:rsid w:val="00050353"/>
    <w:rsid w:val="00085084"/>
    <w:rsid w:val="000D1C6E"/>
    <w:rsid w:val="000D66AA"/>
    <w:rsid w:val="000E5D04"/>
    <w:rsid w:val="00107773"/>
    <w:rsid w:val="0019329F"/>
    <w:rsid w:val="00197A48"/>
    <w:rsid w:val="001F2A6F"/>
    <w:rsid w:val="00230D76"/>
    <w:rsid w:val="00263428"/>
    <w:rsid w:val="002A700F"/>
    <w:rsid w:val="00300C6F"/>
    <w:rsid w:val="00313BC1"/>
    <w:rsid w:val="00343E77"/>
    <w:rsid w:val="00383098"/>
    <w:rsid w:val="003974FA"/>
    <w:rsid w:val="003B4557"/>
    <w:rsid w:val="003C335B"/>
    <w:rsid w:val="003C3889"/>
    <w:rsid w:val="003C49DC"/>
    <w:rsid w:val="00442323"/>
    <w:rsid w:val="00446487"/>
    <w:rsid w:val="00473C32"/>
    <w:rsid w:val="00494AA0"/>
    <w:rsid w:val="004A2780"/>
    <w:rsid w:val="004E4B9A"/>
    <w:rsid w:val="004E7A46"/>
    <w:rsid w:val="004F3428"/>
    <w:rsid w:val="00537915"/>
    <w:rsid w:val="00566754"/>
    <w:rsid w:val="00573BF7"/>
    <w:rsid w:val="00586F2B"/>
    <w:rsid w:val="00632A6D"/>
    <w:rsid w:val="00653445"/>
    <w:rsid w:val="00656205"/>
    <w:rsid w:val="0067079E"/>
    <w:rsid w:val="006D1390"/>
    <w:rsid w:val="00700255"/>
    <w:rsid w:val="007156D4"/>
    <w:rsid w:val="0072150F"/>
    <w:rsid w:val="0078115E"/>
    <w:rsid w:val="0081341A"/>
    <w:rsid w:val="00814DB8"/>
    <w:rsid w:val="00824F83"/>
    <w:rsid w:val="00835980"/>
    <w:rsid w:val="00856E68"/>
    <w:rsid w:val="008734E1"/>
    <w:rsid w:val="00874EC0"/>
    <w:rsid w:val="008F3C4A"/>
    <w:rsid w:val="00951F92"/>
    <w:rsid w:val="009845C1"/>
    <w:rsid w:val="0098515D"/>
    <w:rsid w:val="00995813"/>
    <w:rsid w:val="009E28E5"/>
    <w:rsid w:val="009E5E79"/>
    <w:rsid w:val="00A16493"/>
    <w:rsid w:val="00A22628"/>
    <w:rsid w:val="00A34891"/>
    <w:rsid w:val="00AA536A"/>
    <w:rsid w:val="00AB1FFD"/>
    <w:rsid w:val="00AC5407"/>
    <w:rsid w:val="00B055A4"/>
    <w:rsid w:val="00B171C6"/>
    <w:rsid w:val="00B36963"/>
    <w:rsid w:val="00B5580B"/>
    <w:rsid w:val="00B63A6A"/>
    <w:rsid w:val="00BA6186"/>
    <w:rsid w:val="00BB31FD"/>
    <w:rsid w:val="00BC3656"/>
    <w:rsid w:val="00BE0E0D"/>
    <w:rsid w:val="00BF1C19"/>
    <w:rsid w:val="00C453F8"/>
    <w:rsid w:val="00C644A6"/>
    <w:rsid w:val="00C8504E"/>
    <w:rsid w:val="00CC4159"/>
    <w:rsid w:val="00CD0130"/>
    <w:rsid w:val="00CD0585"/>
    <w:rsid w:val="00CD2FF5"/>
    <w:rsid w:val="00CD6927"/>
    <w:rsid w:val="00D03C68"/>
    <w:rsid w:val="00D04E34"/>
    <w:rsid w:val="00D14EA7"/>
    <w:rsid w:val="00D23F1C"/>
    <w:rsid w:val="00D312F1"/>
    <w:rsid w:val="00D34777"/>
    <w:rsid w:val="00E33EF9"/>
    <w:rsid w:val="00E60D20"/>
    <w:rsid w:val="00E80015"/>
    <w:rsid w:val="00E95F07"/>
    <w:rsid w:val="00EC4DE6"/>
    <w:rsid w:val="00ED3914"/>
    <w:rsid w:val="00EE1652"/>
    <w:rsid w:val="00F53368"/>
    <w:rsid w:val="00F70C12"/>
    <w:rsid w:val="00F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E8E4C"/>
  <w15:docId w15:val="{DEC16796-5005-4A79-A516-5A70342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Istaknuto">
    <w:name w:val="Emphasis"/>
    <w:aliases w:val="Body tekst"/>
    <w:basedOn w:val="Zadanifontodlomka"/>
    <w:qFormat/>
    <w:rsid w:val="001F2A6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4159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4159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Stil1">
    <w:name w:val="Stil1"/>
    <w:basedOn w:val="Zadanifontodlomka"/>
    <w:uiPriority w:val="1"/>
    <w:rsid w:val="00CC4159"/>
    <w:rPr>
      <w:rFonts w:ascii="Arial" w:hAnsi="Arial"/>
      <w:sz w:val="22"/>
    </w:rPr>
  </w:style>
  <w:style w:type="character" w:customStyle="1" w:styleId="Stil2">
    <w:name w:val="Stil2"/>
    <w:basedOn w:val="Zadanifontodlomka"/>
    <w:uiPriority w:val="1"/>
    <w:rsid w:val="00CC4159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CC4159"/>
    <w:rPr>
      <w:smallCaps/>
      <w:color w:val="C0504D" w:themeColor="accent2"/>
      <w:u w:val="single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CC4159"/>
  </w:style>
  <w:style w:type="character" w:styleId="Hiperveza">
    <w:name w:val="Hyperlink"/>
    <w:basedOn w:val="Zadanifontodlomka"/>
    <w:uiPriority w:val="99"/>
    <w:unhideWhenUsed/>
    <w:rsid w:val="00EE1652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rsid w:val="00EE1652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zavanje%20opreme\EMC\2018\PRILOG%201%20-%20Standardni%20obrazac%20ponu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0A0224F58418CA81D01CDF589B2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D768F0-4F46-4D8B-8F59-DAED3F26CE0D}"/>
      </w:docPartPr>
      <w:docPartBody>
        <w:p w:rsidR="00407F18" w:rsidRDefault="00391779">
          <w:pPr>
            <w:pStyle w:val="FA80A0224F58418CA81D01CDF589B2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3933CDD917442D83D1BDFD6641DA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D41B4D-1F05-4EFE-86AC-9A6818359070}"/>
      </w:docPartPr>
      <w:docPartBody>
        <w:p w:rsidR="00407F18" w:rsidRDefault="00391779">
          <w:pPr>
            <w:pStyle w:val="0A3933CDD917442D83D1BDFD6641DA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EEE7FF1B4842E0BFA674DF54B479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A2F207-A7EA-4D1B-9A07-14BAD9143594}"/>
      </w:docPartPr>
      <w:docPartBody>
        <w:p w:rsidR="00407F18" w:rsidRDefault="00391779">
          <w:pPr>
            <w:pStyle w:val="D0EEE7FF1B4842E0BFA674DF54B479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95954010ED441782571446FDBBB5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70DDD5-BD21-4C0D-9705-998BF13C64FC}"/>
      </w:docPartPr>
      <w:docPartBody>
        <w:p w:rsidR="00407F18" w:rsidRDefault="00391779">
          <w:pPr>
            <w:pStyle w:val="4C95954010ED441782571446FDBBB5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EFE45E6EA7415BBCA69338037E41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5858CC-CE9E-475A-A5C2-2EE723991323}"/>
      </w:docPartPr>
      <w:docPartBody>
        <w:p w:rsidR="00407F18" w:rsidRDefault="00391779">
          <w:pPr>
            <w:pStyle w:val="3EEFE45E6EA7415BBCA69338037E41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AB2FCA1FA44B42A21F7C4F531EEB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9F8B50-03A3-4EA5-8A8F-9FE8A8CEAD48}"/>
      </w:docPartPr>
      <w:docPartBody>
        <w:p w:rsidR="00407F18" w:rsidRDefault="00391779">
          <w:pPr>
            <w:pStyle w:val="DAAB2FCA1FA44B42A21F7C4F531EEB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7A05FB400F46519337D5B8080BD2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EA28AC-3B3F-47AA-A608-589689B2296B}"/>
      </w:docPartPr>
      <w:docPartBody>
        <w:p w:rsidR="00407F18" w:rsidRDefault="00391779">
          <w:pPr>
            <w:pStyle w:val="4C7A05FB400F46519337D5B8080BD2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A11891B41364EB7A324B9EE43FEE2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044C6C-87A2-4999-80F6-0F2DAF4F0150}"/>
      </w:docPartPr>
      <w:docPartBody>
        <w:p w:rsidR="00407F18" w:rsidRDefault="00391779">
          <w:pPr>
            <w:pStyle w:val="1A11891B41364EB7A324B9EE43FEE28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4387D2BCBAF4FE29AFA64992D424D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FA1B52-C158-4E55-BEC2-027FAF8566CC}"/>
      </w:docPartPr>
      <w:docPartBody>
        <w:p w:rsidR="00407F18" w:rsidRDefault="00391779">
          <w:pPr>
            <w:pStyle w:val="24387D2BCBAF4FE29AFA64992D424D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296BB58D5B04AEDAA3C6E9851AC2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FF9361-B61E-4423-9651-B59F4EEF47B1}"/>
      </w:docPartPr>
      <w:docPartBody>
        <w:p w:rsidR="00407F18" w:rsidRDefault="00391779">
          <w:pPr>
            <w:pStyle w:val="8296BB58D5B04AEDAA3C6E9851AC2FE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0DDE0AB679B4415A7E2A6CD3D311C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C2F63-D13D-42DD-9B59-3805FE060B05}"/>
      </w:docPartPr>
      <w:docPartBody>
        <w:p w:rsidR="00407F18" w:rsidRDefault="00391779">
          <w:pPr>
            <w:pStyle w:val="50DDE0AB679B4415A7E2A6CD3D311C9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0E9ADC1059C413399DFFE4C09F0C6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5A8663-14AC-42F2-81E3-2B917D2F4E67}"/>
      </w:docPartPr>
      <w:docPartBody>
        <w:p w:rsidR="00407F18" w:rsidRDefault="00391779">
          <w:pPr>
            <w:pStyle w:val="B0E9ADC1059C413399DFFE4C09F0C6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2F060E0174A2BBF738262A30FC3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0A2D94-BCAE-4C8C-BCF4-D921B1E05BE0}"/>
      </w:docPartPr>
      <w:docPartBody>
        <w:p w:rsidR="00407F18" w:rsidRDefault="00391779">
          <w:pPr>
            <w:pStyle w:val="A512F060E0174A2BBF738262A30FC38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FBF116BFBD94DD59BA66BD58E0100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C1B79F-B760-4DA8-AA7D-66801E57C619}"/>
      </w:docPartPr>
      <w:docPartBody>
        <w:p w:rsidR="00407F18" w:rsidRDefault="00391779">
          <w:pPr>
            <w:pStyle w:val="AFBF116BFBD94DD59BA66BD58E0100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0EDBF91688442D4882823EB4228D7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9BABB-926F-4E8C-9992-A923D62D818C}"/>
      </w:docPartPr>
      <w:docPartBody>
        <w:p w:rsidR="00407F18" w:rsidRDefault="00391779">
          <w:pPr>
            <w:pStyle w:val="C0EDBF91688442D4882823EB4228D7A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F3B9F5CA1EE461A93F874DDE709EC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B3EA0D-B36C-4A50-A5C5-5751456C5D41}"/>
      </w:docPartPr>
      <w:docPartBody>
        <w:p w:rsidR="00407F18" w:rsidRDefault="00391779">
          <w:pPr>
            <w:pStyle w:val="9F3B9F5CA1EE461A93F874DDE709EC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8B46462665141F1B0AE6277B34243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B94A4-19B5-43C0-BA5A-70C4C40C6744}"/>
      </w:docPartPr>
      <w:docPartBody>
        <w:p w:rsidR="00407F18" w:rsidRDefault="00391779">
          <w:pPr>
            <w:pStyle w:val="28B46462665141F1B0AE6277B34243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E50CBD5C1DA4EE2B0CD7BD63DCF50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D2A823-67D6-42BC-ACAF-32515092DDAE}"/>
      </w:docPartPr>
      <w:docPartBody>
        <w:p w:rsidR="00407F18" w:rsidRDefault="00391779">
          <w:pPr>
            <w:pStyle w:val="AE50CBD5C1DA4EE2B0CD7BD63DCF50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A2B876AC4914C2595A30F609CDF97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7E2F13-D0AA-4FFB-9182-87BDE20DF7B1}"/>
      </w:docPartPr>
      <w:docPartBody>
        <w:p w:rsidR="00407F18" w:rsidRDefault="00391779">
          <w:pPr>
            <w:pStyle w:val="6A2B876AC4914C2595A30F609CDF97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A4A785AA5843B4A1B947FC0CCEC7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4B5059-A40A-451C-A2DF-654A693CF8ED}"/>
      </w:docPartPr>
      <w:docPartBody>
        <w:p w:rsidR="00407F18" w:rsidRDefault="00391779">
          <w:pPr>
            <w:pStyle w:val="71A4A785AA5843B4A1B947FC0CCEC7F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DFA2FB76A94A8199856F93FE9199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BB5635-A14F-46A7-AB7F-9EECFB9253CF}"/>
      </w:docPartPr>
      <w:docPartBody>
        <w:p w:rsidR="00407F18" w:rsidRDefault="00391779">
          <w:pPr>
            <w:pStyle w:val="E6DFA2FB76A94A8199856F93FE91995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11BA13F5FFB4DD49D851CCA4BFC8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5E7514-1698-4487-9F20-70737F6F64C7}"/>
      </w:docPartPr>
      <w:docPartBody>
        <w:p w:rsidR="00407F18" w:rsidRDefault="00391779">
          <w:pPr>
            <w:pStyle w:val="111BA13F5FFB4DD49D851CCA4BFC84D9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AF0D97B20E74A3E9E0CA7E8A399DA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CF767C-C5AE-48F9-9486-01575657BB6C}"/>
      </w:docPartPr>
      <w:docPartBody>
        <w:p w:rsidR="00407F18" w:rsidRDefault="00391779">
          <w:pPr>
            <w:pStyle w:val="4AF0D97B20E74A3E9E0CA7E8A399DA1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FB98E035DD49DF9BA427D574B936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BACF81-1A35-41AF-9E1C-E2EF71A50753}"/>
      </w:docPartPr>
      <w:docPartBody>
        <w:p w:rsidR="00407F18" w:rsidRDefault="00391779">
          <w:pPr>
            <w:pStyle w:val="8AFB98E035DD49DF9BA427D574B936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9FBCFD87AC74F8488C6398EB9C5E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94D310-881C-4FB8-BF6A-89F93F2F1A95}"/>
      </w:docPartPr>
      <w:docPartBody>
        <w:p w:rsidR="00407F18" w:rsidRDefault="00391779">
          <w:pPr>
            <w:pStyle w:val="59FBCFD87AC74F8488C6398EB9C5E9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D42EAAE7C9843B69E00E80CAA418C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10E41B-C4B3-4034-8A05-2B5020E75CD1}"/>
      </w:docPartPr>
      <w:docPartBody>
        <w:p w:rsidR="00407F18" w:rsidRDefault="00391779">
          <w:pPr>
            <w:pStyle w:val="7D42EAAE7C9843B69E00E80CAA418C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81586FE58934417939C6BE710D37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7A83FF-5497-4DA2-A886-1D5E65D61E9C}"/>
      </w:docPartPr>
      <w:docPartBody>
        <w:p w:rsidR="00407F18" w:rsidRDefault="00391779">
          <w:pPr>
            <w:pStyle w:val="B81586FE58934417939C6BE710D3796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A94301558D94A75A08A5FFF2CFE93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9A6C48-5041-47F8-9488-27B34BDAE6E6}"/>
      </w:docPartPr>
      <w:docPartBody>
        <w:p w:rsidR="00407F18" w:rsidRDefault="00391779">
          <w:pPr>
            <w:pStyle w:val="5A94301558D94A75A08A5FFF2CFE93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2525CCBF665452DB731670F2BE29E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8409A9-1859-489E-AD2D-EEF3B6F72E1C}"/>
      </w:docPartPr>
      <w:docPartBody>
        <w:p w:rsidR="00407F18" w:rsidRDefault="00391779">
          <w:pPr>
            <w:pStyle w:val="02525CCBF665452DB731670F2BE29ED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B6020F630F24220BB265E341F3B83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DFB455-1125-47BA-9F3D-0C8290B84322}"/>
      </w:docPartPr>
      <w:docPartBody>
        <w:p w:rsidR="00407F18" w:rsidRDefault="00391779">
          <w:pPr>
            <w:pStyle w:val="BB6020F630F24220BB265E341F3B83A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DDAD018FD7849859412025788176A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4178BF-5B0F-45A4-B85A-248475A9FFBF}"/>
      </w:docPartPr>
      <w:docPartBody>
        <w:p w:rsidR="00407F18" w:rsidRDefault="00391779">
          <w:pPr>
            <w:pStyle w:val="8DDAD018FD7849859412025788176A3C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50AE64A7F244B33B1CEAB7544CDEF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EB2685-61C6-4BDA-A06F-EF301A824BD7}"/>
      </w:docPartPr>
      <w:docPartBody>
        <w:p w:rsidR="00407F18" w:rsidRDefault="00391779">
          <w:pPr>
            <w:pStyle w:val="A50AE64A7F244B33B1CEAB7544CDEF6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BC71F130EC046F09A4CE70780B455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4AF671-3B2C-495C-AA22-ADA9A930C9F3}"/>
      </w:docPartPr>
      <w:docPartBody>
        <w:p w:rsidR="00407F18" w:rsidRDefault="00391779">
          <w:pPr>
            <w:pStyle w:val="7BC71F130EC046F09A4CE70780B455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4A189364BF4CF4B6E6CA894D0349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7C79EA-EB8E-48F9-9C78-ECDE73B672E6}"/>
      </w:docPartPr>
      <w:docPartBody>
        <w:p w:rsidR="00407F18" w:rsidRDefault="00391779">
          <w:pPr>
            <w:pStyle w:val="E44A189364BF4CF4B6E6CA894D0349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7C1270D42B4647A0485FDD3B6E95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AF8065-9ED7-4795-96AF-35B5402E4B57}"/>
      </w:docPartPr>
      <w:docPartBody>
        <w:p w:rsidR="00407F18" w:rsidRDefault="00391779">
          <w:pPr>
            <w:pStyle w:val="CE7C1270D42B4647A0485FDD3B6E953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A3797828EE417D89C2DEDE87FDE2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766A5B-8BF2-4C3F-88EB-B52774ADABAC}"/>
      </w:docPartPr>
      <w:docPartBody>
        <w:p w:rsidR="00407F18" w:rsidRDefault="00391779">
          <w:pPr>
            <w:pStyle w:val="C3A3797828EE417D89C2DEDE87FDE2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C5BCB71D3004520A67FAEBA164771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9C39DE-C0C8-4E61-995E-A545D21B2602}"/>
      </w:docPartPr>
      <w:docPartBody>
        <w:p w:rsidR="00407F18" w:rsidRDefault="00391779">
          <w:pPr>
            <w:pStyle w:val="2C5BCB71D3004520A67FAEBA16477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BA2A489D8E4CF7B9AFF7937F79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B5AF90-BA84-491A-9C21-5DD9A5D49F10}"/>
      </w:docPartPr>
      <w:docPartBody>
        <w:p w:rsidR="00407F18" w:rsidRDefault="00391779">
          <w:pPr>
            <w:pStyle w:val="52BA2A489D8E4CF7B9AFF7937F796F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55B29897FD433EB0F2381B86AA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5E6177-BC03-4A9B-9D2D-3569F7AD33CC}"/>
      </w:docPartPr>
      <w:docPartBody>
        <w:p w:rsidR="00407F18" w:rsidRDefault="00391779">
          <w:pPr>
            <w:pStyle w:val="D955B29897FD433EB0F2381B86AA71E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7BBEE62EAA746B6B1B04502A33DAE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4541F4-5A4D-4413-A8B8-5E5997F1AD82}"/>
      </w:docPartPr>
      <w:docPartBody>
        <w:p w:rsidR="00407F18" w:rsidRDefault="00391779">
          <w:pPr>
            <w:pStyle w:val="77BBEE62EAA746B6B1B04502A33DAE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2D7725BD035487B992682DE2B483D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39D25B-5A4F-4893-9564-FE73B597CA8E}"/>
      </w:docPartPr>
      <w:docPartBody>
        <w:p w:rsidR="00407F18" w:rsidRDefault="00391779">
          <w:pPr>
            <w:pStyle w:val="72D7725BD035487B992682DE2B483D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AF8DF4594A81BF08A6DBC909C2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44DEA2-3C3A-412C-B2F8-165A54D18317}"/>
      </w:docPartPr>
      <w:docPartBody>
        <w:p w:rsidR="00407F18" w:rsidRDefault="00391779">
          <w:pPr>
            <w:pStyle w:val="A34EAF8DF4594A81BF08A6DBC909C2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3CD12AC4EA54883A0F428598295B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4E966D-1C15-4F69-BF7D-8429C28F698D}"/>
      </w:docPartPr>
      <w:docPartBody>
        <w:p w:rsidR="00407F18" w:rsidRDefault="00391779">
          <w:pPr>
            <w:pStyle w:val="F3CD12AC4EA54883A0F428598295B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24BCCBEB4DFD821FEE87D59D98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A967F0-60A1-4674-8385-2AF920DDDBE7}"/>
      </w:docPartPr>
      <w:docPartBody>
        <w:p w:rsidR="00407F18" w:rsidRDefault="00391779">
          <w:pPr>
            <w:pStyle w:val="A34E24BCCBEB4DFD821FEE87D59D98D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998056C13454FD4B67A3ADD501BE4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F302E-B4D6-49AF-947A-5FDEE78925CC}"/>
      </w:docPartPr>
      <w:docPartBody>
        <w:p w:rsidR="00407F18" w:rsidRDefault="00391779">
          <w:pPr>
            <w:pStyle w:val="1998056C13454FD4B67A3ADD501BE499"/>
          </w:pPr>
          <w:r>
            <w:rPr>
              <w:rStyle w:val="Tekstrezerviranogmjesta"/>
            </w:rPr>
            <w:t>Click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79"/>
    <w:rsid w:val="00001F85"/>
    <w:rsid w:val="00040AAD"/>
    <w:rsid w:val="000D29DB"/>
    <w:rsid w:val="00133779"/>
    <w:rsid w:val="001F7585"/>
    <w:rsid w:val="00310787"/>
    <w:rsid w:val="0037659E"/>
    <w:rsid w:val="00391779"/>
    <w:rsid w:val="00407F18"/>
    <w:rsid w:val="004F0F63"/>
    <w:rsid w:val="004F1DDC"/>
    <w:rsid w:val="00643180"/>
    <w:rsid w:val="00661AAA"/>
    <w:rsid w:val="00665DD7"/>
    <w:rsid w:val="007C3136"/>
    <w:rsid w:val="008443E6"/>
    <w:rsid w:val="008552C9"/>
    <w:rsid w:val="00856F3B"/>
    <w:rsid w:val="00A26707"/>
    <w:rsid w:val="00A632DE"/>
    <w:rsid w:val="00A711FC"/>
    <w:rsid w:val="00A713B5"/>
    <w:rsid w:val="00B16376"/>
    <w:rsid w:val="00B66036"/>
    <w:rsid w:val="00B768CA"/>
    <w:rsid w:val="00BB18FE"/>
    <w:rsid w:val="00BF3B64"/>
    <w:rsid w:val="00BF4BEC"/>
    <w:rsid w:val="00D12CED"/>
    <w:rsid w:val="00D531F8"/>
    <w:rsid w:val="00D62097"/>
    <w:rsid w:val="00D9748F"/>
    <w:rsid w:val="00D97610"/>
    <w:rsid w:val="00E21F68"/>
    <w:rsid w:val="00E706DC"/>
    <w:rsid w:val="00F1150B"/>
    <w:rsid w:val="00F120AA"/>
    <w:rsid w:val="00F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9748F"/>
    <w:rPr>
      <w:color w:val="808080"/>
    </w:rPr>
  </w:style>
  <w:style w:type="paragraph" w:customStyle="1" w:styleId="FA80A0224F58418CA81D01CDF589B2FE">
    <w:name w:val="FA80A0224F58418CA81D01CDF589B2FE"/>
  </w:style>
  <w:style w:type="paragraph" w:customStyle="1" w:styleId="0A3933CDD917442D83D1BDFD6641DA8D">
    <w:name w:val="0A3933CDD917442D83D1BDFD6641DA8D"/>
  </w:style>
  <w:style w:type="paragraph" w:customStyle="1" w:styleId="D0EEE7FF1B4842E0BFA674DF54B47975">
    <w:name w:val="D0EEE7FF1B4842E0BFA674DF54B47975"/>
  </w:style>
  <w:style w:type="paragraph" w:customStyle="1" w:styleId="4C95954010ED441782571446FDBBB5FA">
    <w:name w:val="4C95954010ED441782571446FDBBB5FA"/>
  </w:style>
  <w:style w:type="paragraph" w:customStyle="1" w:styleId="3EEFE45E6EA7415BBCA69338037E4178">
    <w:name w:val="3EEFE45E6EA7415BBCA69338037E4178"/>
  </w:style>
  <w:style w:type="paragraph" w:customStyle="1" w:styleId="DAAB2FCA1FA44B42A21F7C4F531EEB66">
    <w:name w:val="DAAB2FCA1FA44B42A21F7C4F531EEB66"/>
  </w:style>
  <w:style w:type="paragraph" w:customStyle="1" w:styleId="4C7A05FB400F46519337D5B8080BD271">
    <w:name w:val="4C7A05FB400F46519337D5B8080BD271"/>
  </w:style>
  <w:style w:type="paragraph" w:customStyle="1" w:styleId="1A11891B41364EB7A324B9EE43FEE28C">
    <w:name w:val="1A11891B41364EB7A324B9EE43FEE28C"/>
  </w:style>
  <w:style w:type="paragraph" w:customStyle="1" w:styleId="24387D2BCBAF4FE29AFA64992D424D79">
    <w:name w:val="24387D2BCBAF4FE29AFA64992D424D79"/>
  </w:style>
  <w:style w:type="paragraph" w:customStyle="1" w:styleId="8296BB58D5B04AEDAA3C6E9851AC2FE0">
    <w:name w:val="8296BB58D5B04AEDAA3C6E9851AC2FE0"/>
  </w:style>
  <w:style w:type="paragraph" w:customStyle="1" w:styleId="50DDE0AB679B4415A7E2A6CD3D311C97">
    <w:name w:val="50DDE0AB679B4415A7E2A6CD3D311C97"/>
  </w:style>
  <w:style w:type="paragraph" w:customStyle="1" w:styleId="B89BEF7A9C87463ABE8C40836C61A9AF">
    <w:name w:val="B89BEF7A9C87463ABE8C40836C61A9AF"/>
  </w:style>
  <w:style w:type="paragraph" w:customStyle="1" w:styleId="B0E9ADC1059C413399DFFE4C09F0C69D">
    <w:name w:val="B0E9ADC1059C413399DFFE4C09F0C69D"/>
  </w:style>
  <w:style w:type="paragraph" w:customStyle="1" w:styleId="A512F060E0174A2BBF738262A30FC383">
    <w:name w:val="A512F060E0174A2BBF738262A30FC383"/>
  </w:style>
  <w:style w:type="paragraph" w:customStyle="1" w:styleId="AFBF116BFBD94DD59BA66BD58E0100AF">
    <w:name w:val="AFBF116BFBD94DD59BA66BD58E0100AF"/>
  </w:style>
  <w:style w:type="paragraph" w:customStyle="1" w:styleId="B314AC7AC3E24CFBA702A95BF7F2CC4A">
    <w:name w:val="B314AC7AC3E24CFBA702A95BF7F2CC4A"/>
  </w:style>
  <w:style w:type="paragraph" w:customStyle="1" w:styleId="C0EDBF91688442D4882823EB4228D7A1">
    <w:name w:val="C0EDBF91688442D4882823EB4228D7A1"/>
  </w:style>
  <w:style w:type="paragraph" w:customStyle="1" w:styleId="9F3B9F5CA1EE461A93F874DDE709ECFA">
    <w:name w:val="9F3B9F5CA1EE461A93F874DDE709ECFA"/>
  </w:style>
  <w:style w:type="paragraph" w:customStyle="1" w:styleId="28B46462665141F1B0AE6277B3424361">
    <w:name w:val="28B46462665141F1B0AE6277B3424361"/>
  </w:style>
  <w:style w:type="paragraph" w:customStyle="1" w:styleId="AE50CBD5C1DA4EE2B0CD7BD63DCF50FB">
    <w:name w:val="AE50CBD5C1DA4EE2B0CD7BD63DCF50FB"/>
  </w:style>
  <w:style w:type="paragraph" w:customStyle="1" w:styleId="6A2B876AC4914C2595A30F609CDF9793">
    <w:name w:val="6A2B876AC4914C2595A30F609CDF9793"/>
  </w:style>
  <w:style w:type="paragraph" w:customStyle="1" w:styleId="71A4A785AA5843B4A1B947FC0CCEC7F0">
    <w:name w:val="71A4A785AA5843B4A1B947FC0CCEC7F0"/>
  </w:style>
  <w:style w:type="paragraph" w:customStyle="1" w:styleId="E6DFA2FB76A94A8199856F93FE919954">
    <w:name w:val="E6DFA2FB76A94A8199856F93FE919954"/>
  </w:style>
  <w:style w:type="paragraph" w:customStyle="1" w:styleId="111BA13F5FFB4DD49D851CCA4BFC84D9">
    <w:name w:val="111BA13F5FFB4DD49D851CCA4BFC84D9"/>
  </w:style>
  <w:style w:type="paragraph" w:customStyle="1" w:styleId="4AF0D97B20E74A3E9E0CA7E8A399DA15">
    <w:name w:val="4AF0D97B20E74A3E9E0CA7E8A399DA15"/>
  </w:style>
  <w:style w:type="paragraph" w:customStyle="1" w:styleId="8AFB98E035DD49DF9BA427D574B93666">
    <w:name w:val="8AFB98E035DD49DF9BA427D574B93666"/>
  </w:style>
  <w:style w:type="paragraph" w:customStyle="1" w:styleId="59FBCFD87AC74F8488C6398EB9C5E94B">
    <w:name w:val="59FBCFD87AC74F8488C6398EB9C5E94B"/>
  </w:style>
  <w:style w:type="paragraph" w:customStyle="1" w:styleId="7D42EAAE7C9843B69E00E80CAA418C3B">
    <w:name w:val="7D42EAAE7C9843B69E00E80CAA418C3B"/>
  </w:style>
  <w:style w:type="paragraph" w:customStyle="1" w:styleId="B81586FE58934417939C6BE710D37969">
    <w:name w:val="B81586FE58934417939C6BE710D37969"/>
  </w:style>
  <w:style w:type="paragraph" w:customStyle="1" w:styleId="5A94301558D94A75A08A5FFF2CFE9390">
    <w:name w:val="5A94301558D94A75A08A5FFF2CFE9390"/>
  </w:style>
  <w:style w:type="paragraph" w:customStyle="1" w:styleId="02525CCBF665452DB731670F2BE29EDE">
    <w:name w:val="02525CCBF665452DB731670F2BE29EDE"/>
  </w:style>
  <w:style w:type="paragraph" w:customStyle="1" w:styleId="BB6020F630F24220BB265E341F3B83A6">
    <w:name w:val="BB6020F630F24220BB265E341F3B83A6"/>
  </w:style>
  <w:style w:type="paragraph" w:customStyle="1" w:styleId="8DDAD018FD7849859412025788176A3C">
    <w:name w:val="8DDAD018FD7849859412025788176A3C"/>
  </w:style>
  <w:style w:type="paragraph" w:customStyle="1" w:styleId="A50AE64A7F244B33B1CEAB7544CDEF62">
    <w:name w:val="A50AE64A7F244B33B1CEAB7544CDEF62"/>
  </w:style>
  <w:style w:type="paragraph" w:customStyle="1" w:styleId="7BC71F130EC046F09A4CE70780B45593">
    <w:name w:val="7BC71F130EC046F09A4CE70780B45593"/>
  </w:style>
  <w:style w:type="paragraph" w:customStyle="1" w:styleId="E44A189364BF4CF4B6E6CA894D034973">
    <w:name w:val="E44A189364BF4CF4B6E6CA894D034973"/>
  </w:style>
  <w:style w:type="paragraph" w:customStyle="1" w:styleId="CE7C1270D42B4647A0485FDD3B6E9539">
    <w:name w:val="CE7C1270D42B4647A0485FDD3B6E9539"/>
  </w:style>
  <w:style w:type="paragraph" w:customStyle="1" w:styleId="C3A3797828EE417D89C2DEDE87FDE2D3">
    <w:name w:val="C3A3797828EE417D89C2DEDE87FDE2D3"/>
  </w:style>
  <w:style w:type="paragraph" w:customStyle="1" w:styleId="2C5BCB71D3004520A67FAEBA16477161">
    <w:name w:val="2C5BCB71D3004520A67FAEBA16477161"/>
  </w:style>
  <w:style w:type="paragraph" w:customStyle="1" w:styleId="52BA2A489D8E4CF7B9AFF7937F796F00">
    <w:name w:val="52BA2A489D8E4CF7B9AFF7937F796F00"/>
  </w:style>
  <w:style w:type="paragraph" w:customStyle="1" w:styleId="D955B29897FD433EB0F2381B86AA71EE">
    <w:name w:val="D955B29897FD433EB0F2381B86AA71EE"/>
  </w:style>
  <w:style w:type="paragraph" w:customStyle="1" w:styleId="77BBEE62EAA746B6B1B04502A33DAE78">
    <w:name w:val="77BBEE62EAA746B6B1B04502A33DAE78"/>
  </w:style>
  <w:style w:type="paragraph" w:customStyle="1" w:styleId="72D7725BD035487B992682DE2B483D8E">
    <w:name w:val="72D7725BD035487B992682DE2B483D8E"/>
  </w:style>
  <w:style w:type="paragraph" w:customStyle="1" w:styleId="A34EAF8DF4594A81BF08A6DBC909C24B">
    <w:name w:val="A34EAF8DF4594A81BF08A6DBC909C24B"/>
  </w:style>
  <w:style w:type="paragraph" w:customStyle="1" w:styleId="F3CD12AC4EA54883A0F428598295BC7B">
    <w:name w:val="F3CD12AC4EA54883A0F428598295BC7B"/>
  </w:style>
  <w:style w:type="paragraph" w:customStyle="1" w:styleId="A34E24BCCBEB4DFD821FEE87D59D98DA">
    <w:name w:val="A34E24BCCBEB4DFD821FEE87D59D98DA"/>
  </w:style>
  <w:style w:type="paragraph" w:customStyle="1" w:styleId="1998056C13454FD4B67A3ADD501BE499">
    <w:name w:val="1998056C13454FD4B67A3ADD501BE499"/>
  </w:style>
  <w:style w:type="paragraph" w:customStyle="1" w:styleId="58DAC146027D48F2BBA9F5D2D693277A">
    <w:name w:val="58DAC146027D48F2BBA9F5D2D693277A"/>
  </w:style>
  <w:style w:type="paragraph" w:customStyle="1" w:styleId="8A26D889E5744654BEFEB8AD4C6EB048">
    <w:name w:val="8A26D889E5744654BEFEB8AD4C6EB048"/>
  </w:style>
  <w:style w:type="paragraph" w:customStyle="1" w:styleId="286240A55C474DBA885B719FA7132555">
    <w:name w:val="286240A55C474DBA885B719FA7132555"/>
  </w:style>
  <w:style w:type="paragraph" w:customStyle="1" w:styleId="65B0916750F6467884A8B4D2C12626F2">
    <w:name w:val="65B0916750F6467884A8B4D2C12626F2"/>
  </w:style>
  <w:style w:type="paragraph" w:customStyle="1" w:styleId="9D66A1B56B724F1EB8F54212AE83B9A0">
    <w:name w:val="9D66A1B56B724F1EB8F54212AE83B9A0"/>
  </w:style>
  <w:style w:type="paragraph" w:customStyle="1" w:styleId="7152558645794B5AABB80C2C6FD7543A">
    <w:name w:val="7152558645794B5AABB80C2C6FD7543A"/>
  </w:style>
  <w:style w:type="paragraph" w:customStyle="1" w:styleId="9E2AE6906D054BE7AAF0037342335E9F">
    <w:name w:val="9E2AE6906D054BE7AAF0037342335E9F"/>
  </w:style>
  <w:style w:type="paragraph" w:customStyle="1" w:styleId="8216D7AEA8454119A96603FA2576DC1B">
    <w:name w:val="8216D7AEA8454119A96603FA2576DC1B"/>
  </w:style>
  <w:style w:type="paragraph" w:customStyle="1" w:styleId="61EE12A6D89748F59855678748F6F3D3">
    <w:name w:val="61EE12A6D89748F59855678748F6F3D3"/>
  </w:style>
  <w:style w:type="paragraph" w:customStyle="1" w:styleId="F326A58E89B24B988CD783D14A8D9ED3">
    <w:name w:val="F326A58E89B24B988CD783D14A8D9ED3"/>
  </w:style>
  <w:style w:type="paragraph" w:customStyle="1" w:styleId="93837A527AEB4DFC98B5E68DFBF284B3">
    <w:name w:val="93837A527AEB4DFC98B5E68DFBF284B3"/>
    <w:rsid w:val="00D9748F"/>
  </w:style>
  <w:style w:type="paragraph" w:customStyle="1" w:styleId="A516E1109DD44C50866E00D6950A4CEC">
    <w:name w:val="A516E1109DD44C50866E00D6950A4CEC"/>
    <w:rsid w:val="00D97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8F82-C7D1-4195-AE25-0D0D1AF5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</Template>
  <TotalTime>0</TotalTime>
  <Pages>8</Pages>
  <Words>1836</Words>
  <Characters>10468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stručnog nadzora nad ugradnjom sustava tehničke zaštite u Područnom uredu u Sisku i Područnoj službi u Zagrebu, Trpimirova 4</vt:lpstr>
      <vt:lpstr>Implementacija sustava za upravljanje projektima za potrebe HZMO-a</vt:lpstr>
    </vt:vector>
  </TitlesOfParts>
  <Company>HZMO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stručnog nadzora nad ugradnjom sustava tehničke zaštite u Područnom uredu u Sisku i Područnoj službi u Zagrebu, Trpimirova 4</dc:title>
  <dc:subject>J-75/2025</dc:subject>
  <dc:creator>Željko Čular</dc:creator>
  <cp:keywords/>
  <dc:description/>
  <cp:lastModifiedBy>Marko Vukoja</cp:lastModifiedBy>
  <cp:revision>3</cp:revision>
  <cp:lastPrinted>2024-03-01T08:49:00Z</cp:lastPrinted>
  <dcterms:created xsi:type="dcterms:W3CDTF">2025-12-16T15:22:00Z</dcterms:created>
  <dcterms:modified xsi:type="dcterms:W3CDTF">2025-12-22T07:52:00Z</dcterms:modified>
</cp:coreProperties>
</file>