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Default="00FF11E7">
      <w:pPr>
        <w:jc w:val="center"/>
        <w:rPr>
          <w:rFonts w:cs="Arial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693262" w:rsidRPr="00E16E23" w:rsidRDefault="00693262" w:rsidP="00693262">
      <w:pPr>
        <w:pStyle w:val="Odlomakpopisa"/>
        <w:ind w:left="1800"/>
        <w:rPr>
          <w:rFonts w:ascii="Fira Sans" w:hAnsi="Fira Sans"/>
          <w:b/>
          <w:color w:val="FF0000"/>
          <w:sz w:val="22"/>
        </w:rPr>
      </w:pPr>
    </w:p>
    <w:p w:rsidR="00FF11E7" w:rsidRPr="008C4587" w:rsidRDefault="00656053">
      <w:pPr>
        <w:jc w:val="center"/>
        <w:rPr>
          <w:rFonts w:cs="Arial"/>
          <w:sz w:val="40"/>
        </w:rPr>
      </w:pPr>
      <w:r w:rsidRPr="008C4587">
        <w:rPr>
          <w:rFonts w:cs="Arial"/>
          <w:sz w:val="40"/>
        </w:rPr>
        <w:t>PRILOG 1</w:t>
      </w:r>
      <w:r w:rsidR="00693262" w:rsidRPr="008C4587">
        <w:rPr>
          <w:rFonts w:cs="Arial"/>
          <w:sz w:val="40"/>
        </w:rPr>
        <w:t xml:space="preserve"> </w:t>
      </w:r>
    </w:p>
    <w:p w:rsidR="00FF11E7" w:rsidRPr="008C4587" w:rsidRDefault="00FF11E7">
      <w:pPr>
        <w:jc w:val="center"/>
        <w:rPr>
          <w:rFonts w:cs="Arial"/>
          <w:sz w:val="40"/>
        </w:rPr>
      </w:pPr>
    </w:p>
    <w:p w:rsidR="00FF11E7" w:rsidRPr="008C4587" w:rsidRDefault="00FF11E7">
      <w:pPr>
        <w:jc w:val="center"/>
        <w:rPr>
          <w:rFonts w:cs="Arial"/>
          <w:sz w:val="40"/>
        </w:rPr>
      </w:pPr>
    </w:p>
    <w:p w:rsidR="00FF11E7" w:rsidRPr="008C4587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8C4587">
        <w:rPr>
          <w:rFonts w:cs="Arial"/>
          <w:sz w:val="40"/>
        </w:rPr>
        <w:t>STANDARDNI OBRAZAC PONUDE</w:t>
      </w:r>
    </w:p>
    <w:p w:rsidR="00840C81" w:rsidRPr="008C4587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8C4587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C001E2" w:rsidRPr="008C4587" w:rsidRDefault="00C001E2" w:rsidP="00C001E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8C4587">
        <w:rPr>
          <w:rFonts w:cs="Arial"/>
          <w:szCs w:val="20"/>
        </w:rPr>
        <w:t>Popis standardnih obrazaca:</w:t>
      </w:r>
    </w:p>
    <w:p w:rsidR="00C001E2" w:rsidRPr="008C4587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8C4587">
        <w:rPr>
          <w:rFonts w:cs="Arial"/>
        </w:rPr>
        <w:t xml:space="preserve">PONUDBENI LIST </w:t>
      </w:r>
    </w:p>
    <w:p w:rsidR="00C001E2" w:rsidRPr="008C4587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8C4587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C001E2" w:rsidRPr="008C4587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8C4587">
        <w:rPr>
          <w:rFonts w:eastAsia="Times New Roman" w:cs="Arial"/>
          <w:bCs/>
          <w:lang w:eastAsia="hr-HR"/>
        </w:rPr>
        <w:t>PODACI O PODUGOVARATELJIMA</w:t>
      </w:r>
    </w:p>
    <w:p w:rsidR="00D77993" w:rsidRPr="008C4587" w:rsidRDefault="00D77993" w:rsidP="00D77993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8C4587">
        <w:rPr>
          <w:rFonts w:cs="Arial"/>
        </w:rPr>
        <w:t>IZJA</w:t>
      </w:r>
      <w:r w:rsidR="002137E4">
        <w:rPr>
          <w:rFonts w:cs="Arial"/>
        </w:rPr>
        <w:t>VA O NEKAŽNJAVANJU - točka 4.1.</w:t>
      </w:r>
      <w:r w:rsidRPr="008C4587">
        <w:rPr>
          <w:rFonts w:cs="Arial"/>
        </w:rPr>
        <w:t xml:space="preserve"> </w:t>
      </w:r>
    </w:p>
    <w:p w:rsidR="00C001E2" w:rsidRPr="008C4587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8C4587">
        <w:rPr>
          <w:rFonts w:cs="Arial"/>
        </w:rPr>
        <w:t>TROŠKOVNIK</w:t>
      </w:r>
    </w:p>
    <w:p w:rsidR="00C001E2" w:rsidRPr="008C4587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8C4587">
        <w:rPr>
          <w:rFonts w:cs="Arial"/>
        </w:rPr>
        <w:t>PO</w:t>
      </w:r>
      <w:r w:rsidR="002137E4">
        <w:rPr>
          <w:rFonts w:cs="Arial"/>
        </w:rPr>
        <w:t>PIS GLAVNIH USLUGA - točka 4.4</w:t>
      </w:r>
      <w:r w:rsidRPr="008C4587">
        <w:rPr>
          <w:rFonts w:cs="Arial"/>
        </w:rPr>
        <w:t xml:space="preserve"> </w:t>
      </w:r>
    </w:p>
    <w:p w:rsidR="00C001E2" w:rsidRPr="008C4587" w:rsidRDefault="00C001E2" w:rsidP="00C001E2">
      <w:pPr>
        <w:tabs>
          <w:tab w:val="left" w:pos="1125"/>
        </w:tabs>
        <w:jc w:val="center"/>
        <w:rPr>
          <w:rFonts w:cs="Arial"/>
          <w:sz w:val="40"/>
        </w:rPr>
      </w:pPr>
    </w:p>
    <w:p w:rsidR="00C001E2" w:rsidRPr="008C4587" w:rsidRDefault="00C001E2" w:rsidP="00C001E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8C4587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C001E2" w:rsidRPr="008C4587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8C4587">
        <w:rPr>
          <w:szCs w:val="20"/>
          <w:lang w:eastAsia="de-DE"/>
        </w:rPr>
        <w:t>Potvrda Porezne uprave o stanju duga ili važeći jedna</w:t>
      </w:r>
      <w:r w:rsidR="002137E4">
        <w:rPr>
          <w:szCs w:val="20"/>
          <w:lang w:eastAsia="de-DE"/>
        </w:rPr>
        <w:t>kovrijedni dokument – točka 4.</w:t>
      </w:r>
      <w:r w:rsidRPr="008C4587">
        <w:rPr>
          <w:szCs w:val="20"/>
          <w:lang w:eastAsia="de-DE"/>
        </w:rPr>
        <w:t>2</w:t>
      </w:r>
    </w:p>
    <w:p w:rsidR="00C001E2" w:rsidRPr="008C4587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8C4587">
        <w:rPr>
          <w:szCs w:val="20"/>
          <w:lang w:eastAsia="de-DE"/>
        </w:rPr>
        <w:t>Izvadak iz sudskog, obrtnog ili drugog odgo</w:t>
      </w:r>
      <w:r w:rsidR="002137E4">
        <w:rPr>
          <w:szCs w:val="20"/>
          <w:lang w:eastAsia="de-DE"/>
        </w:rPr>
        <w:t>varajućeg registra – točka 4.3</w:t>
      </w:r>
    </w:p>
    <w:p w:rsidR="00C001E2" w:rsidRPr="008C4587" w:rsidRDefault="00C001E2" w:rsidP="00C001E2">
      <w:pPr>
        <w:numPr>
          <w:ilvl w:val="0"/>
          <w:numId w:val="13"/>
        </w:numPr>
        <w:tabs>
          <w:tab w:val="left" w:pos="1125"/>
        </w:tabs>
        <w:ind w:left="357" w:hanging="357"/>
        <w:contextualSpacing/>
        <w:rPr>
          <w:rFonts w:cs="Arial"/>
          <w:sz w:val="19"/>
          <w:szCs w:val="19"/>
        </w:rPr>
      </w:pPr>
      <w:r w:rsidRPr="008C4587">
        <w:rPr>
          <w:rFonts w:cs="Arial"/>
          <w:sz w:val="19"/>
          <w:szCs w:val="19"/>
        </w:rPr>
        <w:t>Jamstvo za ozbiljnost ponude - bankarska garancija ili dokaz o uplaćenom novčanom pologu – točka 5.1</w:t>
      </w:r>
    </w:p>
    <w:p w:rsidR="000E4DAD" w:rsidRPr="008C4587" w:rsidRDefault="000E4DAD" w:rsidP="000E4DAD">
      <w:pPr>
        <w:pStyle w:val="Odlomakpopisa"/>
        <w:tabs>
          <w:tab w:val="left" w:pos="1125"/>
        </w:tabs>
        <w:rPr>
          <w:rFonts w:cs="Arial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8C4587" w:rsidRDefault="00656053">
      <w:pPr>
        <w:rPr>
          <w:rFonts w:cs="Arial"/>
          <w:sz w:val="40"/>
        </w:rPr>
      </w:pPr>
      <w:r w:rsidRPr="008C4587">
        <w:rPr>
          <w:rFonts w:cs="Arial"/>
          <w:sz w:val="40"/>
        </w:rPr>
        <w:br w:type="page"/>
      </w:r>
    </w:p>
    <w:p w:rsidR="00FF11E7" w:rsidRPr="008C4587" w:rsidRDefault="00656053">
      <w:pPr>
        <w:jc w:val="right"/>
        <w:rPr>
          <w:rFonts w:eastAsia="Calibri" w:cs="Arial"/>
          <w:color w:val="002060"/>
        </w:rPr>
      </w:pPr>
      <w:r w:rsidRPr="008C4587">
        <w:rPr>
          <w:rFonts w:eastAsia="Calibri" w:cs="Arial"/>
          <w:color w:val="002060"/>
        </w:rPr>
        <w:lastRenderedPageBreak/>
        <w:t>Obrazac 1</w:t>
      </w:r>
    </w:p>
    <w:p w:rsidR="00FF11E7" w:rsidRPr="008C4587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Cs/>
          <w:szCs w:val="24"/>
          <w:lang w:eastAsia="hr-HR"/>
        </w:rPr>
      </w:pPr>
      <w:r w:rsidRPr="008C4587">
        <w:rPr>
          <w:rFonts w:eastAsia="Times New Roman" w:cs="Arial"/>
          <w:bCs/>
          <w:szCs w:val="24"/>
          <w:lang w:eastAsia="hr-HR"/>
        </w:rPr>
        <w:t>PONUDBENI LIST</w:t>
      </w:r>
    </w:p>
    <w:p w:rsidR="00FF11E7" w:rsidRPr="008C4587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8C4587">
        <w:trPr>
          <w:trHeight w:val="517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</w:rPr>
            </w:pPr>
            <w:r w:rsidRPr="008C4587">
              <w:rPr>
                <w:rFonts w:eastAsia="Calibri" w:cs="Times New Roman"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8C4587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PODACI O PONUDITELJU: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8C4587">
        <w:trPr>
          <w:trHeight w:val="501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szCs w:val="21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NE</w:t>
            </w:r>
          </w:p>
        </w:tc>
      </w:tr>
      <w:tr w:rsidR="00FF11E7" w:rsidRPr="008C4587">
        <w:trPr>
          <w:trHeight w:val="763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szCs w:val="21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8C4587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33"/>
        </w:trPr>
        <w:tc>
          <w:tcPr>
            <w:tcW w:w="5070" w:type="dxa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OIB: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8C4587">
        <w:trPr>
          <w:trHeight w:val="487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szCs w:val="21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NE²</w:t>
            </w:r>
          </w:p>
        </w:tc>
      </w:tr>
      <w:tr w:rsidR="00FF11E7" w:rsidRPr="008C4587">
        <w:trPr>
          <w:trHeight w:val="503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szCs w:val="21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49"/>
        </w:trPr>
        <w:tc>
          <w:tcPr>
            <w:tcW w:w="5070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color w:val="262626"/>
                <w:szCs w:val="21"/>
                <w:lang w:eastAsia="hr-HR"/>
              </w:rPr>
            </w:pPr>
            <w:r w:rsidRPr="008C4587">
              <w:rPr>
                <w:rFonts w:eastAsia="Times New Roman" w:cs="Arial"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81"/>
        </w:trPr>
        <w:tc>
          <w:tcPr>
            <w:tcW w:w="5070" w:type="dxa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Sudjelovanje </w:t>
            </w:r>
            <w:proofErr w:type="spellStart"/>
            <w:r w:rsidRPr="008C4587">
              <w:rPr>
                <w:rFonts w:eastAsia="Calibri" w:cs="Times New Roman"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8C4587" w:rsidRDefault="001F6A8B">
            <w:pPr>
              <w:jc w:val="center"/>
              <w:rPr>
                <w:rFonts w:eastAsia="Calibri" w:cs="Times New Roman"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color w:val="262626"/>
                    <w:szCs w:val="21"/>
                  </w:rPr>
                  <w:t>☐</w:t>
                </w:r>
              </w:sdtContent>
            </w:sdt>
            <w:r w:rsidR="00656053" w:rsidRPr="008C4587">
              <w:rPr>
                <w:rFonts w:eastAsia="Calibri" w:cs="Times New Roman"/>
                <w:color w:val="262626"/>
                <w:szCs w:val="21"/>
              </w:rPr>
              <w:t xml:space="preserve"> NE</w:t>
            </w:r>
          </w:p>
        </w:tc>
      </w:tr>
      <w:tr w:rsidR="00FF11E7" w:rsidRPr="008C4587">
        <w:trPr>
          <w:trHeight w:val="557"/>
        </w:trPr>
        <w:tc>
          <w:tcPr>
            <w:tcW w:w="5070" w:type="dxa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63"/>
        </w:trPr>
        <w:tc>
          <w:tcPr>
            <w:tcW w:w="5070" w:type="dxa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Broj telefona: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8C4587">
              <w:rPr>
                <w:rFonts w:eastAsia="Calibri" w:cs="Times New Roman"/>
                <w:color w:val="262626"/>
                <w:szCs w:val="21"/>
              </w:rPr>
              <w:t xml:space="preserve">Broj telefaksa: 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8C4587" w:rsidRDefault="00FF11E7">
      <w:pPr>
        <w:jc w:val="both"/>
        <w:rPr>
          <w:rFonts w:eastAsia="Calibri" w:cs="Times New Roman"/>
        </w:rPr>
      </w:pPr>
    </w:p>
    <w:p w:rsidR="00FF11E7" w:rsidRPr="008C4587" w:rsidRDefault="00656053" w:rsidP="008C4587">
      <w:pPr>
        <w:rPr>
          <w:sz w:val="24"/>
        </w:rPr>
      </w:pPr>
      <w:r w:rsidRPr="008C4587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555DC3" w:rsidRPr="008C4587">
        <w:rPr>
          <w:rFonts w:eastAsia="Calibri" w:cs="Arial"/>
          <w:szCs w:val="21"/>
        </w:rPr>
        <w:t xml:space="preserve">nabavu </w:t>
      </w:r>
      <w:sdt>
        <w:sdtPr>
          <w:rPr>
            <w:szCs w:val="20"/>
          </w:rPr>
          <w:alias w:val="Title"/>
          <w:tag w:val=""/>
          <w:id w:val="36480197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C4587" w:rsidRPr="008C4587">
            <w:rPr>
              <w:szCs w:val="20"/>
            </w:rPr>
            <w:t>Usluga održavanja sustava video nadzora i servis sustava tehničke zaštite poslovnih zgrada HZMO-a</w:t>
          </w:r>
        </w:sdtContent>
      </w:sdt>
      <w:r w:rsidR="00C001E2" w:rsidRPr="008C4587">
        <w:rPr>
          <w:szCs w:val="20"/>
        </w:rPr>
        <w:t xml:space="preserve">, </w:t>
      </w:r>
      <w:r w:rsidR="008C4587">
        <w:rPr>
          <w:szCs w:val="20"/>
        </w:rPr>
        <w:t>J-17/2026</w:t>
      </w:r>
      <w:r w:rsidR="00481AAC" w:rsidRPr="008C4587">
        <w:rPr>
          <w:szCs w:val="20"/>
        </w:rPr>
        <w:t xml:space="preserve"> </w:t>
      </w:r>
      <w:r w:rsidR="006038A8" w:rsidRPr="008C4587">
        <w:rPr>
          <w:rFonts w:eastAsia="Calibri" w:cs="Arial"/>
          <w:szCs w:val="21"/>
        </w:rPr>
        <w:t>te Vam sukladno istom</w:t>
      </w:r>
      <w:r w:rsidRPr="008C4587">
        <w:rPr>
          <w:rFonts w:eastAsia="Calibri" w:cs="Arial"/>
          <w:szCs w:val="21"/>
        </w:rPr>
        <w:t xml:space="preserve"> dostavljamo ponudu:</w:t>
      </w:r>
    </w:p>
    <w:p w:rsidR="00FF11E7" w:rsidRPr="008C4587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8C4587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8C4587" w:rsidRDefault="00B301D0" w:rsidP="008628FB">
            <w:pPr>
              <w:tabs>
                <w:tab w:val="left" w:pos="-288"/>
              </w:tabs>
              <w:rPr>
                <w:rFonts w:eastAsia="Calibri" w:cs="Times New Roman"/>
                <w:bCs/>
                <w:color w:val="262626"/>
                <w:szCs w:val="21"/>
              </w:rPr>
            </w:pPr>
            <w:r w:rsidRPr="008C4587">
              <w:rPr>
                <w:rFonts w:eastAsia="Calibri" w:cs="Times New Roman"/>
                <w:bCs/>
                <w:szCs w:val="21"/>
              </w:rPr>
              <w:t>CIJENA PONUDE (EUR</w:t>
            </w:r>
            <w:r w:rsidR="00656053" w:rsidRPr="008C4587">
              <w:rPr>
                <w:rFonts w:eastAsia="Calibri" w:cs="Times New Roman"/>
                <w:bCs/>
                <w:szCs w:val="21"/>
              </w:rPr>
              <w:t xml:space="preserve"> bez PDV-a):</w:t>
            </w:r>
            <w:r w:rsidR="007261E3" w:rsidRPr="008C4587">
              <w:rPr>
                <w:rFonts w:eastAsia="Calibri" w:cs="Times New Roman"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8C4587" w:rsidRDefault="00656053">
            <w:pPr>
              <w:jc w:val="both"/>
              <w:rPr>
                <w:rFonts w:eastAsia="Calibri" w:cs="Times New Roman"/>
                <w:bCs/>
                <w:color w:val="262626"/>
                <w:szCs w:val="21"/>
              </w:rPr>
            </w:pPr>
            <w:r w:rsidRPr="008C4587">
              <w:rPr>
                <w:rFonts w:eastAsia="Calibri" w:cs="Times New Roman"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8C4587" w:rsidRDefault="00B301D0">
            <w:pPr>
              <w:jc w:val="both"/>
              <w:rPr>
                <w:rFonts w:eastAsia="Calibri" w:cs="Times New Roman"/>
                <w:bCs/>
                <w:color w:val="262626"/>
                <w:szCs w:val="21"/>
              </w:rPr>
            </w:pPr>
            <w:r w:rsidRPr="008C4587">
              <w:rPr>
                <w:rFonts w:eastAsia="Calibri" w:cs="Times New Roman"/>
                <w:bCs/>
                <w:color w:val="262626"/>
                <w:szCs w:val="21"/>
              </w:rPr>
              <w:t>CIJENA PONUDE (EUR</w:t>
            </w:r>
            <w:r w:rsidR="00656053" w:rsidRPr="008C4587">
              <w:rPr>
                <w:rFonts w:eastAsia="Calibri" w:cs="Times New Roman"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8C4587" w:rsidRDefault="00656053" w:rsidP="008C4587">
            <w:pPr>
              <w:jc w:val="both"/>
              <w:rPr>
                <w:rFonts w:eastAsia="Calibri" w:cs="Times New Roman"/>
                <w:bCs/>
                <w:color w:val="262626"/>
                <w:szCs w:val="21"/>
              </w:rPr>
            </w:pPr>
            <w:r w:rsidRPr="008C4587">
              <w:rPr>
                <w:rFonts w:eastAsia="Calibri" w:cs="Times New Roman"/>
                <w:bCs/>
                <w:color w:val="262626"/>
                <w:szCs w:val="21"/>
              </w:rPr>
              <w:t>ROK VALJANOSTI PONUDE (</w:t>
            </w:r>
            <w:r w:rsidR="00554D9B">
              <w:rPr>
                <w:rFonts w:eastAsia="Calibri" w:cs="Times New Roman"/>
                <w:bCs/>
                <w:color w:val="262626"/>
                <w:szCs w:val="21"/>
              </w:rPr>
              <w:t>do 28.07.2026.</w:t>
            </w:r>
            <w:r w:rsidRPr="008C4587">
              <w:rPr>
                <w:rFonts w:eastAsia="Calibri" w:cs="Times New Roman"/>
                <w:bCs/>
                <w:color w:val="262626"/>
                <w:szCs w:val="21"/>
              </w:rPr>
              <w:t>)</w:t>
            </w:r>
            <w:bookmarkStart w:id="0" w:name="_GoBack"/>
            <w:bookmarkEnd w:id="0"/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8C4587" w:rsidRDefault="00FF11E7">
      <w:pPr>
        <w:autoSpaceDE w:val="0"/>
        <w:autoSpaceDN w:val="0"/>
        <w:adjustRightInd w:val="0"/>
        <w:jc w:val="right"/>
        <w:rPr>
          <w:rFonts w:eastAsia="Times New Roman" w:cs="Arial"/>
          <w:szCs w:val="21"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rPr>
          <w:rFonts w:eastAsia="Times New Roman" w:cs="Arial"/>
          <w:szCs w:val="21"/>
          <w:lang w:eastAsia="hr-HR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1"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jc w:val="both"/>
        <w:rPr>
          <w:rFonts w:eastAsia="Times New Roman" w:cs="Arial"/>
          <w:bCs/>
          <w:color w:val="262626"/>
          <w:szCs w:val="21"/>
          <w:lang w:eastAsia="hr-HR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autoSpaceDE w:val="0"/>
        <w:autoSpaceDN w:val="0"/>
        <w:adjustRightInd w:val="0"/>
        <w:jc w:val="both"/>
        <w:rPr>
          <w:rFonts w:eastAsia="Times New Roman" w:cs="Arial"/>
          <w:bCs/>
          <w:color w:val="262626"/>
          <w:szCs w:val="20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jc w:val="both"/>
        <w:rPr>
          <w:rFonts w:eastAsia="Times New Roman" w:cs="Arial"/>
          <w:bCs/>
          <w:color w:val="262626"/>
          <w:szCs w:val="20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jc w:val="both"/>
        <w:rPr>
          <w:rFonts w:eastAsia="Times New Roman" w:cs="Arial"/>
          <w:bCs/>
          <w:color w:val="262626"/>
          <w:szCs w:val="20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jc w:val="both"/>
        <w:rPr>
          <w:rFonts w:eastAsia="Times New Roman" w:cs="Arial"/>
          <w:bCs/>
          <w:color w:val="262626"/>
          <w:szCs w:val="20"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8C4587">
        <w:rPr>
          <w:rFonts w:eastAsia="Times New Roman" w:cs="Arial"/>
          <w:bCs/>
          <w:color w:val="262626"/>
          <w:szCs w:val="20"/>
          <w:lang w:eastAsia="hr-HR"/>
        </w:rPr>
        <w:t>Napomena</w:t>
      </w:r>
      <w:r w:rsidRPr="008C4587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8C4587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8C4587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8C4587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8C4587">
        <w:rPr>
          <w:rFonts w:eastAsia="Times New Roman" w:cs="Arial"/>
          <w:sz w:val="18"/>
          <w:szCs w:val="18"/>
          <w:lang w:eastAsia="hr-HR"/>
        </w:rPr>
        <w:t>,</w:t>
      </w:r>
      <w:r w:rsidRPr="008C4587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8C4587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8C4587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8C4587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Calibri" w:cs="Arial"/>
          <w:sz w:val="18"/>
          <w:szCs w:val="18"/>
        </w:rPr>
        <w:t xml:space="preserve">3. U slučaju sudjelovanja </w:t>
      </w:r>
      <w:proofErr w:type="spellStart"/>
      <w:r w:rsidRPr="008C4587">
        <w:rPr>
          <w:rFonts w:eastAsia="Calibri" w:cs="Arial"/>
          <w:sz w:val="18"/>
          <w:szCs w:val="18"/>
        </w:rPr>
        <w:t>podugovaratelja</w:t>
      </w:r>
      <w:proofErr w:type="spellEnd"/>
      <w:r w:rsidRPr="008C4587">
        <w:rPr>
          <w:rFonts w:eastAsia="Calibri" w:cs="Arial"/>
          <w:sz w:val="18"/>
          <w:szCs w:val="18"/>
        </w:rPr>
        <w:t xml:space="preserve"> potrebno je popuniti obrazac 3)</w:t>
      </w:r>
      <w:r w:rsidRPr="008C4587">
        <w:rPr>
          <w:rFonts w:eastAsia="Calibri" w:cs="Arial"/>
          <w:sz w:val="18"/>
          <w:szCs w:val="18"/>
        </w:rPr>
        <w:br w:type="page"/>
      </w:r>
    </w:p>
    <w:p w:rsidR="00FF11E7" w:rsidRPr="008C4587" w:rsidRDefault="00656053" w:rsidP="00D135F2">
      <w:pPr>
        <w:jc w:val="right"/>
        <w:rPr>
          <w:rFonts w:eastAsia="Calibri" w:cs="Arial"/>
          <w:color w:val="002060"/>
        </w:rPr>
      </w:pPr>
      <w:r w:rsidRPr="008C4587">
        <w:rPr>
          <w:rFonts w:eastAsia="Calibri" w:cs="Arial"/>
          <w:color w:val="002060"/>
        </w:rPr>
        <w:lastRenderedPageBreak/>
        <w:t>Obrazac 2</w:t>
      </w:r>
    </w:p>
    <w:p w:rsidR="00FF11E7" w:rsidRPr="008C4587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8C4587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FF11E7" w:rsidRPr="008C4587" w:rsidRDefault="00656053">
      <w:pPr>
        <w:tabs>
          <w:tab w:val="num" w:pos="720"/>
        </w:tabs>
        <w:jc w:val="center"/>
        <w:rPr>
          <w:rFonts w:eastAsia="Times New Roman" w:cs="Arial"/>
          <w:bCs/>
          <w:szCs w:val="20"/>
          <w:lang w:eastAsia="zh-CN"/>
        </w:rPr>
      </w:pPr>
      <w:r w:rsidRPr="008C4587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zh-CN"/>
        </w:rPr>
      </w:pP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8C4587">
        <w:trPr>
          <w:trHeight w:val="649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/>
                <w:lang w:eastAsia="hr-HR"/>
              </w:rPr>
            </w:pPr>
            <w:r w:rsidRPr="008C4587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57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8C4587">
        <w:trPr>
          <w:trHeight w:val="551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552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>.NE</w:t>
            </w:r>
          </w:p>
        </w:tc>
      </w:tr>
      <w:tr w:rsidR="00FF11E7" w:rsidRPr="008C4587">
        <w:trPr>
          <w:trHeight w:val="454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8C4587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8C4587">
        <w:trPr>
          <w:trHeight w:val="454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4361" w:type="dxa"/>
            <w:vAlign w:val="center"/>
          </w:tcPr>
          <w:p w:rsidR="00FF11E7" w:rsidRPr="008C4587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8C4587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8C4587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8C4587" w:rsidRDefault="00656053" w:rsidP="00146BA1">
      <w:pPr>
        <w:jc w:val="both"/>
        <w:rPr>
          <w:rFonts w:eastAsia="Times New Roman"/>
          <w:lang w:eastAsia="hr-HR"/>
        </w:rPr>
      </w:pPr>
      <w:r w:rsidRPr="008C4587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</w:pPr>
            <w:r w:rsidRPr="008C4587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8C4587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8C4587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353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8C4587" w:rsidRDefault="00656053" w:rsidP="00146BA1">
      <w:pPr>
        <w:jc w:val="both"/>
        <w:rPr>
          <w:rFonts w:eastAsia="Times New Roman"/>
          <w:lang w:eastAsia="hr-HR"/>
        </w:rPr>
      </w:pPr>
      <w:r w:rsidRPr="008C4587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8C4587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Cs w:val="20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57A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Cs w:val="20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55DC3" w:rsidRPr="008C4587" w:rsidRDefault="00555DC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8C458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8C4587">
            <w:rPr>
              <w:rStyle w:val="Tekstrezerviranogmjesta"/>
            </w:rPr>
            <w:t>Click or tap here to enter text.</w:t>
          </w:r>
        </w:sdtContent>
      </w:sdt>
      <w:r w:rsidRPr="008C4587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C4587">
            <w:rPr>
              <w:rStyle w:val="Tekstrezerviranogmjesta"/>
            </w:rPr>
            <w:t>Click or tap to enter a date.</w:t>
          </w:r>
        </w:sdtContent>
      </w:sdt>
      <w:r w:rsidRPr="008C4587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Times New Roman" w:cs="Arial"/>
          <w:bCs/>
          <w:sz w:val="18"/>
          <w:szCs w:val="18"/>
          <w:lang w:eastAsia="hr-HR"/>
        </w:rPr>
        <w:t xml:space="preserve">Napomena: </w:t>
      </w:r>
    </w:p>
    <w:p w:rsidR="002D6E47" w:rsidRPr="008C4587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2D6E47" w:rsidRPr="008C4587" w:rsidRDefault="002D6E47" w:rsidP="00555DC3">
      <w:pPr>
        <w:rPr>
          <w:rFonts w:eastAsia="Calibri" w:cs="Arial"/>
          <w:color w:val="002060"/>
        </w:rPr>
      </w:pPr>
    </w:p>
    <w:p w:rsidR="00FF11E7" w:rsidRPr="008C4587" w:rsidRDefault="00656053">
      <w:pPr>
        <w:jc w:val="right"/>
        <w:rPr>
          <w:rFonts w:eastAsia="Calibri" w:cs="Arial"/>
          <w:color w:val="002060"/>
        </w:rPr>
      </w:pPr>
      <w:r w:rsidRPr="008C4587">
        <w:rPr>
          <w:rFonts w:eastAsia="Calibri" w:cs="Arial"/>
          <w:color w:val="002060"/>
        </w:rPr>
        <w:lastRenderedPageBreak/>
        <w:t>Obrazac 3</w:t>
      </w:r>
    </w:p>
    <w:p w:rsidR="00FF11E7" w:rsidRPr="008C4587" w:rsidRDefault="00FF11E7">
      <w:pPr>
        <w:autoSpaceDE w:val="0"/>
        <w:autoSpaceDN w:val="0"/>
        <w:adjustRightInd w:val="0"/>
        <w:jc w:val="center"/>
        <w:rPr>
          <w:rFonts w:eastAsia="Times New Roman" w:cs="Arial"/>
          <w:bCs/>
          <w:lang w:eastAsia="hr-HR"/>
        </w:rPr>
      </w:pPr>
    </w:p>
    <w:p w:rsidR="00FF11E7" w:rsidRPr="008C4587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8C4587">
        <w:rPr>
          <w:rFonts w:eastAsia="Times New Roman" w:cs="Arial"/>
          <w:bCs/>
          <w:lang w:eastAsia="hr-HR"/>
        </w:rPr>
        <w:t>PODACI O PODUGOVARATELJIMA</w:t>
      </w:r>
    </w:p>
    <w:p w:rsidR="00FF11E7" w:rsidRPr="008C4587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8C4587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8C4587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8C4587">
        <w:rPr>
          <w:rFonts w:eastAsia="Times New Roman" w:cs="Arial"/>
          <w:szCs w:val="20"/>
          <w:lang w:eastAsia="hr-HR"/>
        </w:rPr>
        <w:t>)</w:t>
      </w: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8C4587">
        <w:trPr>
          <w:trHeight w:val="655"/>
        </w:trPr>
        <w:tc>
          <w:tcPr>
            <w:tcW w:w="3936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8C4587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11"/>
        </w:trPr>
        <w:tc>
          <w:tcPr>
            <w:tcW w:w="3936" w:type="dxa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8C4587">
        <w:trPr>
          <w:trHeight w:val="635"/>
        </w:trPr>
        <w:tc>
          <w:tcPr>
            <w:tcW w:w="3936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8C4587" w:rsidRDefault="001F6A8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8C458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8C4587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8C4587">
        <w:trPr>
          <w:trHeight w:val="473"/>
        </w:trPr>
        <w:tc>
          <w:tcPr>
            <w:tcW w:w="3936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65"/>
        </w:trPr>
        <w:tc>
          <w:tcPr>
            <w:tcW w:w="3936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45"/>
        </w:trPr>
        <w:tc>
          <w:tcPr>
            <w:tcW w:w="3936" w:type="dxa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8C4587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567"/>
        </w:trPr>
        <w:tc>
          <w:tcPr>
            <w:tcW w:w="3936" w:type="dxa"/>
            <w:vAlign w:val="center"/>
          </w:tcPr>
          <w:p w:rsidR="00FF11E7" w:rsidRPr="008C4587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8C4587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8C458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8C458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8C4587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8C4587" w:rsidRDefault="00656053" w:rsidP="00146BA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8C4587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8C4587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8C4587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8C4587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autoSpaceDE w:val="0"/>
              <w:autoSpaceDN w:val="0"/>
              <w:adjustRightInd w:val="0"/>
            </w:pPr>
            <w:r w:rsidRPr="008C4587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8C4587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8C4587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8C458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8C4587">
        <w:trPr>
          <w:trHeight w:val="454"/>
        </w:trPr>
        <w:tc>
          <w:tcPr>
            <w:tcW w:w="5211" w:type="dxa"/>
            <w:vAlign w:val="center"/>
          </w:tcPr>
          <w:p w:rsidR="00FF11E7" w:rsidRPr="008C4587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8C458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8C4587" w:rsidRDefault="00656053">
                <w:pPr>
                  <w:autoSpaceDE w:val="0"/>
                  <w:autoSpaceDN w:val="0"/>
                  <w:adjustRightInd w:val="0"/>
                </w:pPr>
                <w:r w:rsidRPr="008C458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8C4587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8C4587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8C4587" w:rsidRDefault="00656053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zh-CN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" w:eastAsia="Times New Roman" w:hAnsi="Fira Sans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hr-HR"/>
        </w:rPr>
      </w:pP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8C4587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8C458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8C4587">
            <w:rPr>
              <w:rStyle w:val="Tekstrezerviranogmjesta"/>
            </w:rPr>
            <w:t>Click here.</w:t>
          </w:r>
        </w:sdtContent>
      </w:sdt>
      <w:r w:rsidRPr="008C4587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C4587">
            <w:rPr>
              <w:rStyle w:val="Tekstrezerviranogmjesta"/>
            </w:rPr>
            <w:t>Click to enter a date.</w:t>
          </w:r>
        </w:sdtContent>
      </w:sdt>
      <w:r w:rsidRPr="008C4587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hr-HR"/>
        </w:rPr>
      </w:pPr>
    </w:p>
    <w:p w:rsidR="00FF11E7" w:rsidRPr="008C4587" w:rsidRDefault="00FF11E7">
      <w:pPr>
        <w:tabs>
          <w:tab w:val="num" w:pos="720"/>
        </w:tabs>
        <w:jc w:val="both"/>
        <w:rPr>
          <w:rFonts w:eastAsia="Times New Roman" w:cs="Arial"/>
          <w:bCs/>
          <w:szCs w:val="20"/>
          <w:lang w:eastAsia="hr-HR"/>
        </w:rPr>
      </w:pPr>
    </w:p>
    <w:p w:rsidR="00FF11E7" w:rsidRPr="008C4587" w:rsidRDefault="00656053">
      <w:pPr>
        <w:tabs>
          <w:tab w:val="num" w:pos="720"/>
        </w:tabs>
        <w:jc w:val="both"/>
        <w:rPr>
          <w:rFonts w:eastAsia="Times New Roman" w:cs="Arial"/>
          <w:bCs/>
          <w:sz w:val="18"/>
          <w:szCs w:val="18"/>
          <w:lang w:eastAsia="zh-CN"/>
        </w:rPr>
      </w:pPr>
      <w:r w:rsidRPr="008C4587">
        <w:rPr>
          <w:rFonts w:eastAsia="Times New Roman" w:cs="Arial"/>
          <w:bCs/>
          <w:sz w:val="18"/>
          <w:szCs w:val="18"/>
          <w:lang w:eastAsia="hr-HR"/>
        </w:rPr>
        <w:t>Napomena:</w:t>
      </w:r>
    </w:p>
    <w:p w:rsidR="002D6E47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Times New Roman" w:cs="Arial"/>
          <w:sz w:val="18"/>
          <w:szCs w:val="18"/>
          <w:lang w:eastAsia="hr-HR"/>
        </w:rPr>
        <w:t xml:space="preserve">Ukoliko ponuditelj namjerava angažirati veći broj </w:t>
      </w:r>
      <w:proofErr w:type="spellStart"/>
      <w:r w:rsidRPr="008C4587">
        <w:rPr>
          <w:rFonts w:eastAsia="Times New Roman" w:cs="Arial"/>
          <w:sz w:val="18"/>
          <w:szCs w:val="18"/>
          <w:lang w:eastAsia="hr-HR"/>
        </w:rPr>
        <w:t>podugovaratelja</w:t>
      </w:r>
      <w:proofErr w:type="spellEnd"/>
      <w:r w:rsidRPr="008C4587">
        <w:rPr>
          <w:rFonts w:eastAsia="Times New Roman" w:cs="Arial"/>
          <w:sz w:val="18"/>
          <w:szCs w:val="18"/>
          <w:lang w:eastAsia="hr-HR"/>
        </w:rPr>
        <w:t>, dostavit će ovaj obrazac u onolik</w:t>
      </w:r>
      <w:r w:rsidR="00083579" w:rsidRPr="008C4587">
        <w:rPr>
          <w:rFonts w:eastAsia="Times New Roman" w:cs="Arial"/>
          <w:sz w:val="18"/>
          <w:szCs w:val="18"/>
          <w:lang w:eastAsia="hr-HR"/>
        </w:rPr>
        <w:t>o primjeraka koliko je potrebno.</w:t>
      </w:r>
    </w:p>
    <w:p w:rsidR="00A82C08" w:rsidRDefault="00A82C08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</w:p>
    <w:p w:rsidR="00A82C08" w:rsidRDefault="00A82C08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</w:p>
    <w:p w:rsidR="00A82C08" w:rsidRPr="008C4587" w:rsidRDefault="00A82C08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8C4587" w:rsidRDefault="00656053">
      <w:pPr>
        <w:jc w:val="right"/>
        <w:rPr>
          <w:rFonts w:eastAsia="Calibri" w:cs="Arial"/>
          <w:color w:val="002060"/>
        </w:rPr>
      </w:pPr>
      <w:r w:rsidRPr="008C4587">
        <w:rPr>
          <w:rFonts w:eastAsia="Calibri" w:cs="Arial"/>
          <w:color w:val="002060"/>
        </w:rPr>
        <w:lastRenderedPageBreak/>
        <w:t>Obrazac 4</w:t>
      </w:r>
    </w:p>
    <w:p w:rsidR="002D6E47" w:rsidRPr="008C4587" w:rsidRDefault="002D6E47">
      <w:pPr>
        <w:jc w:val="right"/>
        <w:rPr>
          <w:rFonts w:eastAsia="Calibri" w:cs="Arial"/>
          <w:color w:val="002060"/>
        </w:rPr>
      </w:pPr>
    </w:p>
    <w:p w:rsidR="00FF11E7" w:rsidRPr="008C4587" w:rsidRDefault="000769FE">
      <w:pPr>
        <w:jc w:val="both"/>
        <w:rPr>
          <w:rFonts w:eastAsia="Calibri" w:cs="Times New Roman"/>
          <w:sz w:val="19"/>
          <w:szCs w:val="19"/>
        </w:rPr>
      </w:pPr>
      <w:r w:rsidRPr="008C4587">
        <w:rPr>
          <w:rFonts w:eastAsia="Calibri" w:cs="Times New Roman"/>
          <w:sz w:val="19"/>
          <w:szCs w:val="19"/>
        </w:rPr>
        <w:t>K</w:t>
      </w:r>
      <w:r w:rsidR="00656053" w:rsidRPr="008C4587">
        <w:rPr>
          <w:rFonts w:eastAsia="Calibri" w:cs="Times New Roman"/>
          <w:sz w:val="19"/>
          <w:szCs w:val="19"/>
        </w:rPr>
        <w:t>ao ovlaštena osoba</w:t>
      </w:r>
      <w:r w:rsidR="00656053" w:rsidRPr="008C4587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8C4587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8C4587" w:rsidRDefault="00FF11E7">
      <w:pPr>
        <w:jc w:val="both"/>
        <w:rPr>
          <w:rFonts w:eastAsia="Calibri" w:cs="Times New Roman"/>
          <w:szCs w:val="20"/>
        </w:rPr>
      </w:pPr>
    </w:p>
    <w:p w:rsidR="00FF11E7" w:rsidRPr="008C4587" w:rsidRDefault="00656053">
      <w:pPr>
        <w:autoSpaceDE w:val="0"/>
        <w:autoSpaceDN w:val="0"/>
        <w:adjustRightInd w:val="0"/>
        <w:jc w:val="center"/>
        <w:rPr>
          <w:rFonts w:eastAsia="Times New Roman" w:cs="Arial"/>
          <w:bCs/>
          <w:lang w:eastAsia="hr-HR"/>
        </w:rPr>
      </w:pPr>
      <w:r w:rsidRPr="008C4587">
        <w:rPr>
          <w:rFonts w:eastAsia="Times New Roman" w:cs="Arial"/>
          <w:bCs/>
          <w:lang w:eastAsia="hr-HR"/>
        </w:rPr>
        <w:t>I Z J A V U  O  N E K A Ž N J A V A N J U</w:t>
      </w:r>
    </w:p>
    <w:p w:rsidR="00FF11E7" w:rsidRPr="008C4587" w:rsidRDefault="00FF11E7">
      <w:pPr>
        <w:jc w:val="both"/>
        <w:rPr>
          <w:rFonts w:eastAsia="Calibri" w:cs="Times New Roman"/>
          <w:szCs w:val="20"/>
        </w:rPr>
      </w:pPr>
    </w:p>
    <w:p w:rsidR="00FF11E7" w:rsidRPr="008C4587" w:rsidRDefault="00656053">
      <w:pPr>
        <w:jc w:val="both"/>
        <w:rPr>
          <w:rFonts w:eastAsia="Calibri" w:cs="Times New Roman"/>
          <w:szCs w:val="20"/>
        </w:rPr>
      </w:pPr>
      <w:r w:rsidRPr="008C458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b w:val="0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color w:val="auto"/>
            <w:sz w:val="20"/>
            <w:szCs w:val="20"/>
          </w:rPr>
        </w:sdtEndPr>
        <w:sdtContent>
          <w:r w:rsidRPr="008C4587">
            <w:rPr>
              <w:rStyle w:val="Tekstrezerviranogmjesta"/>
            </w:rPr>
            <w:t>Click here to enter Ime i Prezime</w:t>
          </w:r>
        </w:sdtContent>
      </w:sdt>
      <w:r w:rsidRPr="008C4587">
        <w:rPr>
          <w:rFonts w:eastAsia="Calibri" w:cs="Times New Roman"/>
          <w:szCs w:val="20"/>
        </w:rPr>
        <w:t xml:space="preserve">  Iz </w:t>
      </w:r>
      <w:r w:rsidRPr="008C458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b w:val="0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color w:val="auto"/>
            <w:sz w:val="20"/>
            <w:szCs w:val="20"/>
          </w:rPr>
        </w:sdtEndPr>
        <w:sdtContent>
          <w:r w:rsidRPr="008C4587">
            <w:rPr>
              <w:rStyle w:val="Tekstrezerviranogmjesta"/>
            </w:rPr>
            <w:t>Click or tap here to enter prebivalište.</w:t>
          </w:r>
        </w:sdtContent>
      </w:sdt>
    </w:p>
    <w:p w:rsidR="00FF11E7" w:rsidRPr="008C4587" w:rsidRDefault="00656053">
      <w:pPr>
        <w:spacing w:before="120"/>
        <w:jc w:val="both"/>
        <w:rPr>
          <w:rFonts w:eastAsia="Calibri" w:cs="Times New Roman"/>
          <w:szCs w:val="20"/>
        </w:rPr>
      </w:pPr>
      <w:r w:rsidRPr="008C4587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b w:val="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color w:val="auto"/>
            <w:sz w:val="20"/>
            <w:szCs w:val="20"/>
          </w:rPr>
        </w:sdtEndPr>
        <w:sdtContent>
          <w:r w:rsidRPr="008C4587">
            <w:rPr>
              <w:rStyle w:val="Tekstrezerviranogmjesta"/>
            </w:rPr>
            <w:t>Click or tap here to enter text</w:t>
          </w:r>
        </w:sdtContent>
      </w:sdt>
      <w:r w:rsidRPr="008C4587">
        <w:rPr>
          <w:rFonts w:eastAsia="Calibri" w:cs="Times New Roman"/>
          <w:szCs w:val="20"/>
        </w:rPr>
        <w:t xml:space="preserve"> </w:t>
      </w:r>
      <w:r w:rsidRPr="008C4587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b w:val="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color w:val="auto"/>
            <w:sz w:val="20"/>
            <w:szCs w:val="20"/>
          </w:rPr>
        </w:sdtEndPr>
        <w:sdtContent>
          <w:r w:rsidRPr="008C4587">
            <w:rPr>
              <w:rStyle w:val="Tekstrezerviranogmjesta"/>
            </w:rPr>
            <w:t>Click or tap here to enter text.</w:t>
          </w:r>
        </w:sdtContent>
      </w:sdt>
      <w:r w:rsidRPr="008C4587">
        <w:rPr>
          <w:rFonts w:eastAsia="Calibri" w:cs="Times New Roman"/>
          <w:szCs w:val="20"/>
        </w:rPr>
        <w:tab/>
        <w:t>,</w:t>
      </w:r>
    </w:p>
    <w:p w:rsidR="00FF11E7" w:rsidRPr="008C4587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8C4587">
        <w:rPr>
          <w:rFonts w:eastAsia="Calibri" w:cs="Times New Roman"/>
          <w:sz w:val="19"/>
          <w:szCs w:val="19"/>
        </w:rPr>
        <w:t>kao osoba ovlaštena za zastupanje gospodarskog subjekta za sebe</w:t>
      </w:r>
      <w:r w:rsidRPr="008C4587">
        <w:rPr>
          <w:rFonts w:eastAsia="Calibri" w:cs="Times New Roman"/>
          <w:bCs/>
          <w:sz w:val="19"/>
          <w:szCs w:val="19"/>
        </w:rPr>
        <w:t xml:space="preserve">, za gospodarski subjekt i za sve osobe koje su članovi upravnog, upravljačkog </w:t>
      </w:r>
      <w:r w:rsidR="002D6E47" w:rsidRPr="008C4587">
        <w:rPr>
          <w:rFonts w:eastAsia="Calibri" w:cs="Times New Roman"/>
          <w:bCs/>
          <w:sz w:val="19"/>
          <w:szCs w:val="19"/>
        </w:rPr>
        <w:t>ili nadzornog tijela ili imaju</w:t>
      </w:r>
      <w:r w:rsidRPr="008C4587">
        <w:rPr>
          <w:rFonts w:eastAsia="Calibri" w:cs="Times New Roman"/>
          <w:bCs/>
          <w:sz w:val="19"/>
          <w:szCs w:val="19"/>
        </w:rPr>
        <w:t xml:space="preserve"> zastupanja, donošenja odluka ili nadzora gospodarskog subjekta</w:t>
      </w:r>
      <w:r w:rsidRPr="008C4587">
        <w:rPr>
          <w:rFonts w:eastAsia="Calibri" w:cs="Times New Roman"/>
          <w:sz w:val="19"/>
          <w:szCs w:val="19"/>
        </w:rPr>
        <w:t>:</w:t>
      </w:r>
    </w:p>
    <w:p w:rsidR="00FF11E7" w:rsidRPr="008C4587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8C4587" w:rsidRDefault="00656053">
      <w:pPr>
        <w:jc w:val="both"/>
        <w:rPr>
          <w:rFonts w:eastAsia="Calibri" w:cs="Times New Roman"/>
          <w:szCs w:val="20"/>
        </w:rPr>
      </w:pPr>
      <w:r w:rsidRPr="008C4587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8C4587">
        <w:rPr>
          <w:rFonts w:eastAsia="Calibri" w:cs="Times New Roman"/>
          <w:szCs w:val="20"/>
        </w:rPr>
        <w:t>________</w:t>
      </w:r>
    </w:p>
    <w:p w:rsidR="00FF11E7" w:rsidRPr="008C4587" w:rsidRDefault="00656053">
      <w:pPr>
        <w:jc w:val="center"/>
        <w:rPr>
          <w:rFonts w:eastAsia="Calibri" w:cs="Times New Roman"/>
          <w:sz w:val="18"/>
          <w:szCs w:val="16"/>
        </w:rPr>
      </w:pPr>
      <w:r w:rsidRPr="008C4587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8C4587" w:rsidRDefault="00FF11E7">
      <w:pPr>
        <w:jc w:val="both"/>
        <w:rPr>
          <w:rFonts w:eastAsia="Calibri" w:cs="Times New Roman"/>
          <w:szCs w:val="20"/>
        </w:rPr>
      </w:pPr>
    </w:p>
    <w:p w:rsidR="00FF11E7" w:rsidRPr="008C4587" w:rsidRDefault="00656053">
      <w:pPr>
        <w:jc w:val="both"/>
        <w:rPr>
          <w:rFonts w:eastAsia="Calibri" w:cs="Times New Roman"/>
          <w:sz w:val="19"/>
          <w:szCs w:val="19"/>
        </w:rPr>
      </w:pPr>
      <w:r w:rsidRPr="008C4587">
        <w:rPr>
          <w:rFonts w:eastAsia="Calibri" w:cs="Times New Roman"/>
          <w:sz w:val="19"/>
          <w:szCs w:val="19"/>
        </w:rPr>
        <w:t>izjavljujem da ja osobno, niti gore nave</w:t>
      </w:r>
      <w:r w:rsidR="002D6E47" w:rsidRPr="008C4587">
        <w:rPr>
          <w:rFonts w:eastAsia="Calibri" w:cs="Times New Roman"/>
          <w:sz w:val="19"/>
          <w:szCs w:val="19"/>
        </w:rPr>
        <w:t xml:space="preserve">deni gospodarski subjekt, niti </w:t>
      </w:r>
      <w:r w:rsidRPr="008C4587"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8C4587">
        <w:rPr>
          <w:rFonts w:eastAsia="Calibri" w:cs="Times New Roman"/>
          <w:sz w:val="19"/>
          <w:szCs w:val="19"/>
        </w:rPr>
        <w:t>nismo pravomoćnom presudom osuđeni za: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sudjelovanje u zločinačkoj organizaciji, na temelju </w:t>
      </w:r>
      <w:r w:rsidRPr="008C4587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korupciju, na temelju </w:t>
      </w:r>
      <w:r w:rsidRPr="008C4587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prijevaru, na temelju </w:t>
      </w:r>
      <w:r w:rsidRPr="008C4587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terorizam ili kaznena djela povezana s terorističkim aktivnostima, na temelju </w:t>
      </w:r>
      <w:r w:rsidRPr="008C4587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pranje novca ili financiranje terorizma, na temelju </w:t>
      </w:r>
      <w:r w:rsidRPr="008C4587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8C4587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Cs/>
          <w:sz w:val="18"/>
          <w:szCs w:val="20"/>
        </w:rPr>
      </w:pPr>
      <w:r w:rsidRPr="008C4587">
        <w:rPr>
          <w:rFonts w:eastAsia="Calibri" w:cs="Times New Roman"/>
          <w:bCs/>
          <w:sz w:val="18"/>
          <w:szCs w:val="20"/>
        </w:rPr>
        <w:t xml:space="preserve">dječji rad ili druge oblike trgovanja ljudima, na temelju </w:t>
      </w:r>
      <w:r w:rsidRPr="008C4587">
        <w:rPr>
          <w:rFonts w:eastAsia="Calibri" w:cs="Times New Roman"/>
          <w:sz w:val="18"/>
          <w:szCs w:val="20"/>
        </w:rPr>
        <w:t>članka 106. (trgovanje ljudima) Kaznenog zakona</w:t>
      </w:r>
      <w:r w:rsidRPr="008C4587">
        <w:rPr>
          <w:rFonts w:eastAsia="Calibri" w:cs="Times New Roman"/>
          <w:bCs/>
          <w:sz w:val="18"/>
          <w:szCs w:val="20"/>
        </w:rPr>
        <w:t xml:space="preserve"> </w:t>
      </w:r>
      <w:r w:rsidRPr="008C4587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F11E7" w:rsidRPr="008C4587" w:rsidRDefault="00FF11E7">
      <w:pPr>
        <w:jc w:val="both"/>
        <w:rPr>
          <w:rFonts w:eastAsia="Calibri" w:cs="Times New Roman"/>
          <w:szCs w:val="20"/>
        </w:rPr>
      </w:pPr>
    </w:p>
    <w:p w:rsidR="00FF11E7" w:rsidRPr="008C4587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8C458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8C4587">
            <w:rPr>
              <w:rStyle w:val="Tekstrezerviranogmjesta"/>
            </w:rPr>
            <w:t>Click or tap here to enter text.</w:t>
          </w:r>
        </w:sdtContent>
      </w:sdt>
      <w:r w:rsidRPr="008C458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C4587">
            <w:rPr>
              <w:rStyle w:val="Tekstrezerviranogmjesta"/>
            </w:rPr>
            <w:t>Click or tap to enter a date.</w:t>
          </w:r>
        </w:sdtContent>
      </w:sdt>
      <w:r w:rsidRPr="008C4587">
        <w:rPr>
          <w:rFonts w:eastAsia="Calibri" w:cs="Times New Roman"/>
          <w:sz w:val="19"/>
          <w:szCs w:val="19"/>
        </w:rPr>
        <w:t xml:space="preserve">  godine</w:t>
      </w:r>
    </w:p>
    <w:p w:rsidR="00FF11E7" w:rsidRPr="008C4587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8C4587" w:rsidRDefault="00AF057D" w:rsidP="008628FB">
      <w:pPr>
        <w:rPr>
          <w:rFonts w:eastAsia="Calibri" w:cs="Arial"/>
          <w:color w:val="002060"/>
        </w:rPr>
      </w:pPr>
    </w:p>
    <w:p w:rsidR="00AF057D" w:rsidRPr="008C4587" w:rsidRDefault="00AF057D">
      <w:pPr>
        <w:jc w:val="right"/>
        <w:rPr>
          <w:rFonts w:eastAsia="Calibri" w:cs="Arial"/>
          <w:color w:val="002060"/>
        </w:rPr>
      </w:pPr>
    </w:p>
    <w:p w:rsidR="003702A5" w:rsidRDefault="003702A5">
      <w:pPr>
        <w:jc w:val="right"/>
        <w:rPr>
          <w:rFonts w:eastAsia="Calibri" w:cs="Arial"/>
          <w:color w:val="002060"/>
        </w:rPr>
      </w:pPr>
    </w:p>
    <w:p w:rsidR="00A82C08" w:rsidRPr="008C4587" w:rsidRDefault="00A82C08">
      <w:pPr>
        <w:jc w:val="right"/>
        <w:rPr>
          <w:rFonts w:eastAsia="Calibri" w:cs="Arial"/>
          <w:color w:val="002060"/>
        </w:rPr>
      </w:pPr>
    </w:p>
    <w:p w:rsidR="00FF11E7" w:rsidRPr="008C4587" w:rsidRDefault="00656053">
      <w:pPr>
        <w:jc w:val="right"/>
        <w:rPr>
          <w:rFonts w:eastAsia="Calibri" w:cs="Arial"/>
          <w:color w:val="002060"/>
        </w:rPr>
      </w:pPr>
      <w:r w:rsidRPr="008C4587">
        <w:rPr>
          <w:rFonts w:eastAsia="Calibri" w:cs="Arial"/>
          <w:color w:val="002060"/>
        </w:rPr>
        <w:lastRenderedPageBreak/>
        <w:t>Obrazac 5</w:t>
      </w:r>
    </w:p>
    <w:p w:rsidR="00FF11E7" w:rsidRPr="008C4587" w:rsidRDefault="00FF11E7">
      <w:pPr>
        <w:tabs>
          <w:tab w:val="left" w:pos="9429"/>
        </w:tabs>
        <w:jc w:val="right"/>
        <w:rPr>
          <w:rFonts w:eastAsia="Calibri" w:cs="Arial"/>
          <w:color w:val="002060"/>
          <w:szCs w:val="20"/>
        </w:rPr>
      </w:pPr>
    </w:p>
    <w:p w:rsidR="008628FB" w:rsidRPr="008C4587" w:rsidRDefault="008628FB">
      <w:pPr>
        <w:tabs>
          <w:tab w:val="left" w:pos="9429"/>
        </w:tabs>
        <w:jc w:val="right"/>
        <w:rPr>
          <w:rFonts w:eastAsia="Calibri" w:cs="Arial"/>
          <w:color w:val="002060"/>
          <w:szCs w:val="20"/>
        </w:rPr>
      </w:pPr>
    </w:p>
    <w:p w:rsidR="000A1240" w:rsidRDefault="000A1240" w:rsidP="000A1240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</w:p>
    <w:p w:rsidR="000A1240" w:rsidRPr="003649C6" w:rsidRDefault="000A1240" w:rsidP="000A1240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3649C6">
        <w:rPr>
          <w:rFonts w:eastAsia="Times New Roman" w:cs="Arial"/>
          <w:bCs/>
          <w:lang w:eastAsia="hr-HR"/>
        </w:rPr>
        <w:t xml:space="preserve">-Poseban dokument u obliku </w:t>
      </w:r>
      <w:proofErr w:type="spellStart"/>
      <w:r w:rsidRPr="003649C6">
        <w:rPr>
          <w:rFonts w:eastAsia="Times New Roman" w:cs="Arial"/>
          <w:bCs/>
          <w:lang w:eastAsia="hr-HR"/>
        </w:rPr>
        <w:t>excel</w:t>
      </w:r>
      <w:proofErr w:type="spellEnd"/>
      <w:r w:rsidRPr="003649C6">
        <w:rPr>
          <w:rFonts w:eastAsia="Times New Roman" w:cs="Arial"/>
          <w:bCs/>
          <w:lang w:eastAsia="hr-HR"/>
        </w:rPr>
        <w:t xml:space="preserve"> tablice</w:t>
      </w:r>
    </w:p>
    <w:p w:rsidR="00E54B25" w:rsidRPr="008C4587" w:rsidRDefault="00E54B25" w:rsidP="00E54B25">
      <w:pPr>
        <w:rPr>
          <w:rFonts w:cs="Arial"/>
          <w:szCs w:val="20"/>
        </w:rPr>
      </w:pPr>
    </w:p>
    <w:p w:rsidR="00E54B25" w:rsidRDefault="00E54B25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Default="000A1240">
      <w:pPr>
        <w:jc w:val="both"/>
        <w:rPr>
          <w:rFonts w:eastAsia="Calibri" w:cs="Times New Roman"/>
          <w:szCs w:val="21"/>
        </w:rPr>
      </w:pPr>
    </w:p>
    <w:p w:rsidR="000A1240" w:rsidRPr="008C4587" w:rsidRDefault="000A1240">
      <w:pPr>
        <w:jc w:val="both"/>
        <w:rPr>
          <w:rFonts w:eastAsia="Calibri" w:cs="Times New Roman"/>
          <w:szCs w:val="21"/>
        </w:rPr>
      </w:pPr>
    </w:p>
    <w:p w:rsidR="00FF11E7" w:rsidRPr="008C4587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8C4587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8C4587">
            <w:rPr>
              <w:rStyle w:val="Tekstrezerviranogmjesta"/>
            </w:rPr>
            <w:t>Click or tap here to enter text.</w:t>
          </w:r>
        </w:sdtContent>
      </w:sdt>
      <w:r w:rsidRPr="008C4587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C4587">
            <w:rPr>
              <w:rStyle w:val="Tekstrezerviranogmjesta"/>
            </w:rPr>
            <w:t>Click or tap to enter a date.</w:t>
          </w:r>
        </w:sdtContent>
      </w:sdt>
      <w:r w:rsidRPr="008C4587">
        <w:rPr>
          <w:rFonts w:eastAsia="Calibri" w:cs="Times New Roman"/>
          <w:szCs w:val="21"/>
        </w:rPr>
        <w:t xml:space="preserve"> godine</w:t>
      </w:r>
    </w:p>
    <w:p w:rsidR="00FF11E7" w:rsidRPr="008C4587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8C4587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8C4587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8C4587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8C4587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8C4587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8C4587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8C4587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8C4587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8C4587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8C4587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0E4DAD" w:rsidRPr="008C4587" w:rsidRDefault="000E4DAD">
      <w:pPr>
        <w:jc w:val="both"/>
        <w:rPr>
          <w:rFonts w:eastAsia="Times New Roman" w:cs="Arial"/>
          <w:sz w:val="16"/>
          <w:szCs w:val="16"/>
          <w:lang w:eastAsia="hr-HR"/>
        </w:rPr>
        <w:sectPr w:rsidR="000E4DAD" w:rsidRPr="008C4587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8C4587" w:rsidRDefault="000E4DAD" w:rsidP="00CD3EE0">
      <w:pPr>
        <w:rPr>
          <w:rFonts w:eastAsia="Calibri" w:cs="Arial"/>
          <w:color w:val="002060"/>
        </w:rPr>
      </w:pP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lastRenderedPageBreak/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Pr="008C4587">
        <w:rPr>
          <w:rFonts w:eastAsia="Times New Roman" w:cs="Arial"/>
          <w:bCs/>
          <w:iCs/>
          <w:sz w:val="24"/>
          <w:szCs w:val="24"/>
          <w:lang w:eastAsia="hr-HR"/>
        </w:rPr>
        <w:tab/>
      </w:r>
      <w:r w:rsidR="00CD3EE0">
        <w:rPr>
          <w:rFonts w:eastAsia="Times New Roman" w:cs="Arial"/>
          <w:bCs/>
          <w:iCs/>
          <w:sz w:val="24"/>
          <w:szCs w:val="24"/>
          <w:lang w:eastAsia="hr-HR"/>
        </w:rPr>
        <w:t xml:space="preserve">                                         </w:t>
      </w:r>
      <w:r w:rsidRPr="008C4587">
        <w:rPr>
          <w:rFonts w:eastAsia="Calibri" w:cs="Arial"/>
          <w:color w:val="002060"/>
        </w:rPr>
        <w:t>Obrazac 6</w:t>
      </w:r>
    </w:p>
    <w:p w:rsidR="000E4DAD" w:rsidRPr="008C4587" w:rsidRDefault="000E4DAD" w:rsidP="000E4DAD">
      <w:pPr>
        <w:rPr>
          <w:rFonts w:eastAsia="Times New Roman" w:cs="Arial"/>
          <w:bCs/>
          <w:iCs/>
          <w:szCs w:val="20"/>
          <w:lang w:eastAsia="hr-HR"/>
        </w:rPr>
      </w:pPr>
    </w:p>
    <w:p w:rsidR="00C001E2" w:rsidRPr="008C4587" w:rsidRDefault="00C001E2" w:rsidP="00C001E2">
      <w:pPr>
        <w:jc w:val="center"/>
        <w:rPr>
          <w:rFonts w:eastAsia="Times New Roman" w:cs="Arial"/>
          <w:bCs/>
          <w:iCs/>
          <w:szCs w:val="20"/>
          <w:lang w:eastAsia="hr-HR"/>
        </w:rPr>
      </w:pPr>
      <w:r w:rsidRPr="008C4587">
        <w:rPr>
          <w:rFonts w:eastAsia="Times New Roman" w:cs="Arial"/>
          <w:bCs/>
          <w:iCs/>
          <w:szCs w:val="20"/>
          <w:lang w:eastAsia="hr-HR"/>
        </w:rPr>
        <w:t>POPIS IZVRŠENIH USLUGA</w:t>
      </w:r>
    </w:p>
    <w:p w:rsidR="000E4DAD" w:rsidRPr="008C4587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C001E2" w:rsidRPr="008C4587" w:rsidTr="00DD3D2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Redni broj</w:t>
            </w:r>
          </w:p>
        </w:tc>
        <w:tc>
          <w:tcPr>
            <w:tcW w:w="4583" w:type="dxa"/>
            <w:shd w:val="clear" w:color="auto" w:fill="F2F2F2"/>
          </w:tcPr>
          <w:p w:rsidR="00C001E2" w:rsidRPr="008C4587" w:rsidRDefault="00C001E2" w:rsidP="00C001E2">
            <w:pPr>
              <w:jc w:val="center"/>
            </w:pPr>
          </w:p>
          <w:p w:rsidR="00C001E2" w:rsidRPr="008C4587" w:rsidRDefault="00C001E2" w:rsidP="00C001E2">
            <w:pPr>
              <w:jc w:val="center"/>
            </w:pPr>
          </w:p>
          <w:p w:rsidR="00C001E2" w:rsidRPr="008C4587" w:rsidRDefault="00C001E2" w:rsidP="00C001E2">
            <w:pPr>
              <w:jc w:val="center"/>
            </w:pPr>
            <w:r w:rsidRPr="008C4587">
              <w:t>Opis izvršenih usluga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Vrijednost izvršenih usluga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B301D0" w:rsidRPr="008C4587" w:rsidRDefault="00B301D0" w:rsidP="00B301D0">
            <w:pPr>
              <w:jc w:val="center"/>
            </w:pPr>
            <w:r w:rsidRPr="008C4587">
              <w:t xml:space="preserve">Datum (ili mjesec) završetka izvršenja usluge </w:t>
            </w:r>
          </w:p>
          <w:p w:rsidR="00C001E2" w:rsidRPr="008C4587" w:rsidRDefault="00B301D0" w:rsidP="00B301D0">
            <w:pPr>
              <w:jc w:val="center"/>
            </w:pPr>
            <w:r w:rsidRPr="008C4587">
              <w:t>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 xml:space="preserve">Naziv druge ugovorne strane </w:t>
            </w:r>
          </w:p>
          <w:p w:rsidR="00C001E2" w:rsidRPr="008C4587" w:rsidRDefault="00C001E2" w:rsidP="00C001E2">
            <w:pPr>
              <w:jc w:val="center"/>
            </w:pPr>
            <w:r w:rsidRPr="008C4587">
              <w:t>(naziv, sjedište, kontakt osoba)</w:t>
            </w:r>
          </w:p>
        </w:tc>
      </w:tr>
      <w:tr w:rsidR="00C001E2" w:rsidRPr="008C4587" w:rsidTr="00DD3D2A">
        <w:trPr>
          <w:trHeight w:val="274"/>
        </w:trPr>
        <w:tc>
          <w:tcPr>
            <w:tcW w:w="799" w:type="dxa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1</w:t>
            </w:r>
          </w:p>
        </w:tc>
        <w:tc>
          <w:tcPr>
            <w:tcW w:w="4583" w:type="dxa"/>
          </w:tcPr>
          <w:p w:rsidR="00C001E2" w:rsidRPr="008C4587" w:rsidRDefault="00C001E2" w:rsidP="00C001E2">
            <w:pPr>
              <w:jc w:val="center"/>
            </w:pPr>
            <w:r w:rsidRPr="008C4587">
              <w:t>2</w:t>
            </w:r>
          </w:p>
        </w:tc>
        <w:tc>
          <w:tcPr>
            <w:tcW w:w="2410" w:type="dxa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3</w:t>
            </w:r>
          </w:p>
        </w:tc>
        <w:tc>
          <w:tcPr>
            <w:tcW w:w="2693" w:type="dxa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4</w:t>
            </w:r>
          </w:p>
        </w:tc>
        <w:tc>
          <w:tcPr>
            <w:tcW w:w="4075" w:type="dxa"/>
            <w:vAlign w:val="center"/>
          </w:tcPr>
          <w:p w:rsidR="00C001E2" w:rsidRPr="008C4587" w:rsidRDefault="00C001E2" w:rsidP="00C001E2">
            <w:pPr>
              <w:jc w:val="center"/>
            </w:pPr>
            <w:r w:rsidRPr="008C4587">
              <w:t>5</w:t>
            </w:r>
          </w:p>
        </w:tc>
      </w:tr>
      <w:tr w:rsidR="00C001E2" w:rsidRPr="008C4587" w:rsidTr="00DD3D2A">
        <w:trPr>
          <w:trHeight w:val="723"/>
        </w:trPr>
        <w:tc>
          <w:tcPr>
            <w:tcW w:w="799" w:type="dxa"/>
          </w:tcPr>
          <w:p w:rsidR="00C001E2" w:rsidRPr="008C4587" w:rsidRDefault="00C001E2" w:rsidP="00C001E2"/>
        </w:tc>
        <w:tc>
          <w:tcPr>
            <w:tcW w:w="4583" w:type="dxa"/>
          </w:tcPr>
          <w:p w:rsidR="00C001E2" w:rsidRPr="008C4587" w:rsidRDefault="00C001E2" w:rsidP="00C001E2"/>
        </w:tc>
        <w:tc>
          <w:tcPr>
            <w:tcW w:w="2410" w:type="dxa"/>
          </w:tcPr>
          <w:p w:rsidR="00C001E2" w:rsidRPr="008C4587" w:rsidRDefault="00C001E2" w:rsidP="00C001E2"/>
        </w:tc>
        <w:tc>
          <w:tcPr>
            <w:tcW w:w="2693" w:type="dxa"/>
          </w:tcPr>
          <w:p w:rsidR="00C001E2" w:rsidRPr="008C4587" w:rsidRDefault="00C001E2" w:rsidP="00C001E2"/>
        </w:tc>
        <w:tc>
          <w:tcPr>
            <w:tcW w:w="4075" w:type="dxa"/>
          </w:tcPr>
          <w:p w:rsidR="00C001E2" w:rsidRPr="008C4587" w:rsidRDefault="00C001E2" w:rsidP="00C001E2"/>
        </w:tc>
      </w:tr>
      <w:tr w:rsidR="00C001E2" w:rsidRPr="008C4587" w:rsidTr="00DD3D2A">
        <w:trPr>
          <w:trHeight w:val="723"/>
        </w:trPr>
        <w:tc>
          <w:tcPr>
            <w:tcW w:w="799" w:type="dxa"/>
          </w:tcPr>
          <w:p w:rsidR="00C001E2" w:rsidRPr="008C4587" w:rsidRDefault="00C001E2" w:rsidP="00C001E2"/>
        </w:tc>
        <w:tc>
          <w:tcPr>
            <w:tcW w:w="4583" w:type="dxa"/>
          </w:tcPr>
          <w:p w:rsidR="00C001E2" w:rsidRPr="008C4587" w:rsidRDefault="00C001E2" w:rsidP="00C001E2"/>
        </w:tc>
        <w:tc>
          <w:tcPr>
            <w:tcW w:w="2410" w:type="dxa"/>
          </w:tcPr>
          <w:p w:rsidR="00C001E2" w:rsidRPr="008C4587" w:rsidRDefault="00C001E2" w:rsidP="00C001E2"/>
        </w:tc>
        <w:tc>
          <w:tcPr>
            <w:tcW w:w="2693" w:type="dxa"/>
          </w:tcPr>
          <w:p w:rsidR="00C001E2" w:rsidRPr="008C4587" w:rsidRDefault="00C001E2" w:rsidP="00C001E2"/>
        </w:tc>
        <w:tc>
          <w:tcPr>
            <w:tcW w:w="4075" w:type="dxa"/>
          </w:tcPr>
          <w:p w:rsidR="00C001E2" w:rsidRPr="008C4587" w:rsidRDefault="00C001E2" w:rsidP="00C001E2"/>
        </w:tc>
      </w:tr>
      <w:tr w:rsidR="00C001E2" w:rsidRPr="008C4587" w:rsidTr="00DD3D2A">
        <w:trPr>
          <w:trHeight w:val="723"/>
        </w:trPr>
        <w:tc>
          <w:tcPr>
            <w:tcW w:w="799" w:type="dxa"/>
          </w:tcPr>
          <w:p w:rsidR="00C001E2" w:rsidRPr="008C4587" w:rsidRDefault="00C001E2" w:rsidP="00C001E2"/>
        </w:tc>
        <w:tc>
          <w:tcPr>
            <w:tcW w:w="4583" w:type="dxa"/>
          </w:tcPr>
          <w:p w:rsidR="00C001E2" w:rsidRPr="008C4587" w:rsidRDefault="00C001E2" w:rsidP="00C001E2"/>
        </w:tc>
        <w:tc>
          <w:tcPr>
            <w:tcW w:w="2410" w:type="dxa"/>
          </w:tcPr>
          <w:p w:rsidR="00C001E2" w:rsidRPr="008C4587" w:rsidRDefault="00C001E2" w:rsidP="00C001E2"/>
        </w:tc>
        <w:tc>
          <w:tcPr>
            <w:tcW w:w="2693" w:type="dxa"/>
          </w:tcPr>
          <w:p w:rsidR="00C001E2" w:rsidRPr="008C4587" w:rsidRDefault="00C001E2" w:rsidP="00C001E2"/>
        </w:tc>
        <w:tc>
          <w:tcPr>
            <w:tcW w:w="4075" w:type="dxa"/>
          </w:tcPr>
          <w:p w:rsidR="00C001E2" w:rsidRPr="008C4587" w:rsidRDefault="00C001E2" w:rsidP="00C001E2"/>
        </w:tc>
      </w:tr>
      <w:tr w:rsidR="00C001E2" w:rsidRPr="008C4587" w:rsidTr="00DD3D2A">
        <w:trPr>
          <w:trHeight w:val="723"/>
        </w:trPr>
        <w:tc>
          <w:tcPr>
            <w:tcW w:w="799" w:type="dxa"/>
          </w:tcPr>
          <w:p w:rsidR="00C001E2" w:rsidRPr="008C4587" w:rsidRDefault="00C001E2" w:rsidP="00C001E2"/>
        </w:tc>
        <w:tc>
          <w:tcPr>
            <w:tcW w:w="4583" w:type="dxa"/>
          </w:tcPr>
          <w:p w:rsidR="00C001E2" w:rsidRPr="008C4587" w:rsidRDefault="00C001E2" w:rsidP="00C001E2"/>
        </w:tc>
        <w:tc>
          <w:tcPr>
            <w:tcW w:w="2410" w:type="dxa"/>
          </w:tcPr>
          <w:p w:rsidR="00C001E2" w:rsidRPr="008C4587" w:rsidRDefault="00C001E2" w:rsidP="00C001E2"/>
        </w:tc>
        <w:tc>
          <w:tcPr>
            <w:tcW w:w="2693" w:type="dxa"/>
          </w:tcPr>
          <w:p w:rsidR="00C001E2" w:rsidRPr="008C4587" w:rsidRDefault="00C001E2" w:rsidP="00C001E2"/>
        </w:tc>
        <w:tc>
          <w:tcPr>
            <w:tcW w:w="4075" w:type="dxa"/>
          </w:tcPr>
          <w:p w:rsidR="00C001E2" w:rsidRPr="008C4587" w:rsidRDefault="00C001E2" w:rsidP="00C001E2"/>
        </w:tc>
      </w:tr>
      <w:tr w:rsidR="00C001E2" w:rsidRPr="008C4587" w:rsidTr="00DD3D2A">
        <w:trPr>
          <w:trHeight w:val="723"/>
        </w:trPr>
        <w:tc>
          <w:tcPr>
            <w:tcW w:w="799" w:type="dxa"/>
          </w:tcPr>
          <w:p w:rsidR="00C001E2" w:rsidRPr="008C4587" w:rsidRDefault="00C001E2" w:rsidP="00C001E2"/>
        </w:tc>
        <w:tc>
          <w:tcPr>
            <w:tcW w:w="4583" w:type="dxa"/>
          </w:tcPr>
          <w:p w:rsidR="00C001E2" w:rsidRPr="008C4587" w:rsidRDefault="00C001E2" w:rsidP="00C001E2"/>
        </w:tc>
        <w:tc>
          <w:tcPr>
            <w:tcW w:w="2410" w:type="dxa"/>
          </w:tcPr>
          <w:p w:rsidR="00C001E2" w:rsidRPr="008C4587" w:rsidRDefault="00C001E2" w:rsidP="00C001E2"/>
        </w:tc>
        <w:tc>
          <w:tcPr>
            <w:tcW w:w="2693" w:type="dxa"/>
          </w:tcPr>
          <w:p w:rsidR="00C001E2" w:rsidRPr="008C4587" w:rsidRDefault="00C001E2" w:rsidP="00C001E2"/>
        </w:tc>
        <w:tc>
          <w:tcPr>
            <w:tcW w:w="4075" w:type="dxa"/>
          </w:tcPr>
          <w:p w:rsidR="00C001E2" w:rsidRPr="008C4587" w:rsidRDefault="00C001E2" w:rsidP="00C001E2"/>
        </w:tc>
      </w:tr>
    </w:tbl>
    <w:p w:rsidR="000E4DAD" w:rsidRPr="008C4587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8C4587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8C4587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8C4587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8C4587" w:rsidRDefault="00A2070D" w:rsidP="00A2070D">
      <w:pPr>
        <w:ind w:left="7788" w:firstLine="708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Calibri" w:cs="Arial"/>
          <w:sz w:val="18"/>
          <w:szCs w:val="18"/>
          <w:lang w:eastAsia="hr-HR"/>
        </w:rPr>
        <w:t xml:space="preserve">            </w:t>
      </w:r>
      <w:r w:rsidR="00B301D0" w:rsidRPr="008C4587">
        <w:rPr>
          <w:rFonts w:eastAsia="Calibri" w:cs="Arial"/>
          <w:sz w:val="18"/>
          <w:szCs w:val="18"/>
          <w:lang w:eastAsia="hr-HR"/>
        </w:rPr>
        <w:t xml:space="preserve">    </w:t>
      </w:r>
      <w:r w:rsidRPr="008C4587">
        <w:rPr>
          <w:rFonts w:eastAsia="Calibri" w:cs="Arial"/>
          <w:sz w:val="18"/>
          <w:szCs w:val="18"/>
          <w:lang w:eastAsia="hr-HR"/>
        </w:rPr>
        <w:t xml:space="preserve">  </w:t>
      </w:r>
      <w:r w:rsidR="000E4DAD" w:rsidRPr="008C4587">
        <w:rPr>
          <w:rFonts w:eastAsia="Calibri" w:cs="Arial"/>
          <w:sz w:val="18"/>
          <w:szCs w:val="18"/>
          <w:lang w:eastAsia="hr-HR"/>
        </w:rPr>
        <w:t xml:space="preserve"> (ime i prezime ovlaštene osobe gospodarskog subjekta)</w:t>
      </w:r>
    </w:p>
    <w:p w:rsidR="000E4DAD" w:rsidRPr="008C4587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8C4587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8C4587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8C4587" w:rsidRDefault="000E4DAD" w:rsidP="000E4DAD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8C4587">
        <w:rPr>
          <w:rFonts w:eastAsia="Calibri" w:cs="Arial"/>
          <w:sz w:val="18"/>
          <w:szCs w:val="18"/>
          <w:lang w:eastAsia="hr-HR"/>
        </w:rPr>
        <w:t xml:space="preserve">   </w:t>
      </w:r>
      <w:r w:rsidR="00A2070D" w:rsidRPr="008C4587">
        <w:rPr>
          <w:rFonts w:eastAsia="Calibri" w:cs="Arial"/>
          <w:sz w:val="18"/>
          <w:szCs w:val="18"/>
          <w:lang w:eastAsia="hr-HR"/>
        </w:rPr>
        <w:t xml:space="preserve">                   </w:t>
      </w:r>
      <w:r w:rsidR="00B301D0" w:rsidRPr="008C4587">
        <w:rPr>
          <w:rFonts w:eastAsia="Calibri" w:cs="Arial"/>
          <w:sz w:val="18"/>
          <w:szCs w:val="18"/>
          <w:lang w:eastAsia="hr-HR"/>
        </w:rPr>
        <w:t xml:space="preserve">  </w:t>
      </w:r>
      <w:r w:rsidRPr="008C4587">
        <w:rPr>
          <w:rFonts w:eastAsia="Calibri" w:cs="Arial"/>
          <w:sz w:val="18"/>
          <w:szCs w:val="18"/>
          <w:lang w:eastAsia="hr-HR"/>
        </w:rPr>
        <w:t>(potpis ovlaštene osobe gospodarskog subjekta)</w:t>
      </w:r>
    </w:p>
    <w:p w:rsidR="000E4DAD" w:rsidRPr="008C4587" w:rsidRDefault="000E4DAD" w:rsidP="000E4DAD">
      <w:pPr>
        <w:tabs>
          <w:tab w:val="left" w:pos="1125"/>
        </w:tabs>
        <w:rPr>
          <w:rFonts w:cs="Arial"/>
          <w:szCs w:val="20"/>
        </w:rPr>
      </w:pPr>
    </w:p>
    <w:p w:rsidR="00FF11E7" w:rsidRPr="008C4587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8C458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8C4587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8B" w:rsidRDefault="001F6A8B">
      <w:r>
        <w:separator/>
      </w:r>
    </w:p>
  </w:endnote>
  <w:endnote w:type="continuationSeparator" w:id="0">
    <w:p w:rsidR="001F6A8B" w:rsidRDefault="001F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8B" w:rsidRDefault="001F6A8B">
      <w:r>
        <w:separator/>
      </w:r>
    </w:p>
  </w:footnote>
  <w:footnote w:type="continuationSeparator" w:id="0">
    <w:p w:rsidR="001F6A8B" w:rsidRDefault="001F6A8B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7993" w:rsidRDefault="008C4587" w:rsidP="00D135F2">
          <w:pPr>
            <w:jc w:val="center"/>
            <w:rPr>
              <w:rFonts w:ascii="Fira Sans" w:hAnsi="Fira Sans"/>
              <w:b/>
            </w:rPr>
          </w:pPr>
          <w:r>
            <w:rPr>
              <w:rFonts w:ascii="Fira Sans" w:hAnsi="Fira Sans"/>
              <w:b/>
            </w:rPr>
            <w:t>J-17/2026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szCs w:val="20"/>
              <w:lang w:eastAsia="hr-HR"/>
            </w:r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135F2" w:rsidRPr="00D77993" w:rsidRDefault="008C4587" w:rsidP="00555DC3">
              <w:pPr>
                <w:jc w:val="center"/>
                <w:rPr>
                  <w:rFonts w:ascii="Fira Sans" w:hAnsi="Fira Sans"/>
                </w:rPr>
              </w:pPr>
              <w:r w:rsidRPr="008C4587">
                <w:rPr>
                  <w:rFonts w:eastAsia="Times New Roman" w:cs="Arial"/>
                  <w:color w:val="000000" w:themeColor="text1"/>
                  <w:szCs w:val="20"/>
                  <w:lang w:eastAsia="hr-HR"/>
                </w:rPr>
                <w:t>Usluga održavanja sustava video nadzora i servis sustava tehničke zaštite poslovnih zgrada HZMO-a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554D9B">
            <w:rPr>
              <w:b/>
              <w:bCs/>
              <w:noProof/>
            </w:rPr>
            <w:t>6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554D9B">
            <w:rPr>
              <w:b/>
              <w:bCs/>
              <w:noProof/>
            </w:rPr>
            <w:t>7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17F48"/>
    <w:rsid w:val="00031491"/>
    <w:rsid w:val="00033BD7"/>
    <w:rsid w:val="00044D7A"/>
    <w:rsid w:val="00045187"/>
    <w:rsid w:val="000769FE"/>
    <w:rsid w:val="00083579"/>
    <w:rsid w:val="000A1240"/>
    <w:rsid w:val="000D2F28"/>
    <w:rsid w:val="000E4DAD"/>
    <w:rsid w:val="000F547E"/>
    <w:rsid w:val="00146BA1"/>
    <w:rsid w:val="00163639"/>
    <w:rsid w:val="001B2E76"/>
    <w:rsid w:val="001E497F"/>
    <w:rsid w:val="001E5CCF"/>
    <w:rsid w:val="001F6A8B"/>
    <w:rsid w:val="002137E4"/>
    <w:rsid w:val="00245EDC"/>
    <w:rsid w:val="00253A9B"/>
    <w:rsid w:val="00262B56"/>
    <w:rsid w:val="00262C3B"/>
    <w:rsid w:val="002643D9"/>
    <w:rsid w:val="00276AA6"/>
    <w:rsid w:val="002964F6"/>
    <w:rsid w:val="002A2F48"/>
    <w:rsid w:val="002B78F7"/>
    <w:rsid w:val="002C38DB"/>
    <w:rsid w:val="002D6E47"/>
    <w:rsid w:val="002E47E8"/>
    <w:rsid w:val="002E6F82"/>
    <w:rsid w:val="002F0B9C"/>
    <w:rsid w:val="002F7FD6"/>
    <w:rsid w:val="003134D0"/>
    <w:rsid w:val="00333FA1"/>
    <w:rsid w:val="00357609"/>
    <w:rsid w:val="00365FDB"/>
    <w:rsid w:val="003702A5"/>
    <w:rsid w:val="003C6717"/>
    <w:rsid w:val="00406904"/>
    <w:rsid w:val="0042792F"/>
    <w:rsid w:val="0046515D"/>
    <w:rsid w:val="00481AAC"/>
    <w:rsid w:val="00491D43"/>
    <w:rsid w:val="00497EE9"/>
    <w:rsid w:val="004E08E2"/>
    <w:rsid w:val="005007FA"/>
    <w:rsid w:val="00525F16"/>
    <w:rsid w:val="00554D9B"/>
    <w:rsid w:val="00555DC3"/>
    <w:rsid w:val="005A2551"/>
    <w:rsid w:val="005B2482"/>
    <w:rsid w:val="005B6D8E"/>
    <w:rsid w:val="005E5C13"/>
    <w:rsid w:val="006038A8"/>
    <w:rsid w:val="00604ED8"/>
    <w:rsid w:val="0060598B"/>
    <w:rsid w:val="00620335"/>
    <w:rsid w:val="006516E9"/>
    <w:rsid w:val="00656053"/>
    <w:rsid w:val="00682075"/>
    <w:rsid w:val="00693262"/>
    <w:rsid w:val="00693C2D"/>
    <w:rsid w:val="006D3D7B"/>
    <w:rsid w:val="007261E3"/>
    <w:rsid w:val="00732F82"/>
    <w:rsid w:val="00755924"/>
    <w:rsid w:val="007844F9"/>
    <w:rsid w:val="007F71E0"/>
    <w:rsid w:val="00811B81"/>
    <w:rsid w:val="00840C81"/>
    <w:rsid w:val="008522E5"/>
    <w:rsid w:val="0085739E"/>
    <w:rsid w:val="008628FB"/>
    <w:rsid w:val="0089785C"/>
    <w:rsid w:val="008A21FF"/>
    <w:rsid w:val="008A6E8D"/>
    <w:rsid w:val="008B6818"/>
    <w:rsid w:val="008C4587"/>
    <w:rsid w:val="008D52DC"/>
    <w:rsid w:val="0093500D"/>
    <w:rsid w:val="00956018"/>
    <w:rsid w:val="00964EAA"/>
    <w:rsid w:val="0099366A"/>
    <w:rsid w:val="00994CD8"/>
    <w:rsid w:val="009C3FA5"/>
    <w:rsid w:val="00A04BAB"/>
    <w:rsid w:val="00A1554A"/>
    <w:rsid w:val="00A2070D"/>
    <w:rsid w:val="00A404DF"/>
    <w:rsid w:val="00A667CF"/>
    <w:rsid w:val="00A7502E"/>
    <w:rsid w:val="00A82C08"/>
    <w:rsid w:val="00AC5B06"/>
    <w:rsid w:val="00AD636C"/>
    <w:rsid w:val="00AF057D"/>
    <w:rsid w:val="00B241C8"/>
    <w:rsid w:val="00B301D0"/>
    <w:rsid w:val="00B36CFE"/>
    <w:rsid w:val="00B425C7"/>
    <w:rsid w:val="00B62340"/>
    <w:rsid w:val="00B665DA"/>
    <w:rsid w:val="00BB35C0"/>
    <w:rsid w:val="00BB541F"/>
    <w:rsid w:val="00BF58EE"/>
    <w:rsid w:val="00BF7EBC"/>
    <w:rsid w:val="00C001E2"/>
    <w:rsid w:val="00C40D76"/>
    <w:rsid w:val="00C42DD3"/>
    <w:rsid w:val="00CD3EE0"/>
    <w:rsid w:val="00CF1337"/>
    <w:rsid w:val="00CF52B5"/>
    <w:rsid w:val="00D135F2"/>
    <w:rsid w:val="00D3169E"/>
    <w:rsid w:val="00D55F09"/>
    <w:rsid w:val="00D6532C"/>
    <w:rsid w:val="00D77993"/>
    <w:rsid w:val="00D930DD"/>
    <w:rsid w:val="00E0141D"/>
    <w:rsid w:val="00E06371"/>
    <w:rsid w:val="00E11BA9"/>
    <w:rsid w:val="00E16E23"/>
    <w:rsid w:val="00E22C79"/>
    <w:rsid w:val="00E24FE9"/>
    <w:rsid w:val="00E34872"/>
    <w:rsid w:val="00E54B25"/>
    <w:rsid w:val="00E62DA1"/>
    <w:rsid w:val="00EF3C2F"/>
    <w:rsid w:val="00F202EC"/>
    <w:rsid w:val="00F77682"/>
    <w:rsid w:val="00F85F58"/>
    <w:rsid w:val="00F97F82"/>
    <w:rsid w:val="00FE5455"/>
    <w:rsid w:val="00FE6D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07617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159AF"/>
    <w:rsid w:val="000D5D93"/>
    <w:rsid w:val="00192732"/>
    <w:rsid w:val="00244EF3"/>
    <w:rsid w:val="0024663B"/>
    <w:rsid w:val="0025574D"/>
    <w:rsid w:val="00284130"/>
    <w:rsid w:val="002A30B1"/>
    <w:rsid w:val="003E54D7"/>
    <w:rsid w:val="004442B4"/>
    <w:rsid w:val="00450B82"/>
    <w:rsid w:val="00472086"/>
    <w:rsid w:val="004975D8"/>
    <w:rsid w:val="004B6F84"/>
    <w:rsid w:val="004F0AEB"/>
    <w:rsid w:val="00547ECC"/>
    <w:rsid w:val="005A07C7"/>
    <w:rsid w:val="005A47F5"/>
    <w:rsid w:val="006552A1"/>
    <w:rsid w:val="0065672F"/>
    <w:rsid w:val="00661C08"/>
    <w:rsid w:val="00672416"/>
    <w:rsid w:val="006D55D0"/>
    <w:rsid w:val="0070096D"/>
    <w:rsid w:val="007203C2"/>
    <w:rsid w:val="00720C7E"/>
    <w:rsid w:val="00753CAC"/>
    <w:rsid w:val="00775808"/>
    <w:rsid w:val="007940BF"/>
    <w:rsid w:val="007B3400"/>
    <w:rsid w:val="007F1DFD"/>
    <w:rsid w:val="0080281A"/>
    <w:rsid w:val="00854AEE"/>
    <w:rsid w:val="008C522F"/>
    <w:rsid w:val="009371AC"/>
    <w:rsid w:val="00997DC5"/>
    <w:rsid w:val="00AA071F"/>
    <w:rsid w:val="00AB4FE7"/>
    <w:rsid w:val="00AC4FC8"/>
    <w:rsid w:val="00B27AB6"/>
    <w:rsid w:val="00B86BD6"/>
    <w:rsid w:val="00BB2A92"/>
    <w:rsid w:val="00D53004"/>
    <w:rsid w:val="00D54251"/>
    <w:rsid w:val="00D76656"/>
    <w:rsid w:val="00D92772"/>
    <w:rsid w:val="00E6637B"/>
    <w:rsid w:val="00EE638A"/>
    <w:rsid w:val="00F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752D-8E96-4517-A6AE-F369032F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8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sustava video nadzora i servis sustava tehničke zaštite poslovnih zgrada HZMO-a</vt:lpstr>
      <vt:lpstr>Implementacija sustava za upravljanje projektima za potrebe HZMO-a</vt:lpstr>
    </vt:vector>
  </TitlesOfParts>
  <Company>HZMO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video nadzora i servis sustava tehničke zaštite poslovnih zgrada HZMO-a</dc:title>
  <dc:subject>B-4/2019</dc:subject>
  <dc:creator>Željko Čular</dc:creator>
  <cp:lastModifiedBy>Joško Radić</cp:lastModifiedBy>
  <cp:revision>7</cp:revision>
  <cp:lastPrinted>2026-04-01T07:04:00Z</cp:lastPrinted>
  <dcterms:created xsi:type="dcterms:W3CDTF">2026-03-25T08:09:00Z</dcterms:created>
  <dcterms:modified xsi:type="dcterms:W3CDTF">2026-04-14T07:11:00Z</dcterms:modified>
</cp:coreProperties>
</file>