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30403B" w:rsidRPr="0002150B" w:rsidRDefault="0030403B" w:rsidP="0030403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A726E8">
        <w:rPr>
          <w:rFonts w:cs="Arial"/>
        </w:rPr>
        <w:t xml:space="preserve"> - </w:t>
      </w:r>
      <w:r w:rsidR="00A726E8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702FEA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GLAVNIH USLUGA</w:t>
      </w:r>
      <w:r w:rsidR="00095A62" w:rsidRPr="0002150B">
        <w:rPr>
          <w:rFonts w:cs="Arial"/>
        </w:rPr>
        <w:t xml:space="preserve"> - točka 4.2.</w:t>
      </w:r>
      <w:r w:rsidR="004B61ED">
        <w:rPr>
          <w:rFonts w:cs="Arial"/>
        </w:rPr>
        <w:t>2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F672C" w:rsidRDefault="00095A62" w:rsidP="00A45546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F0243E" w:rsidRPr="00F0243E" w:rsidRDefault="00F0243E" w:rsidP="00D4610C">
      <w:pPr>
        <w:pStyle w:val="Odlomakpopisa"/>
        <w:ind w:left="360"/>
        <w:rPr>
          <w:szCs w:val="20"/>
          <w:lang w:eastAsia="de-DE"/>
        </w:rPr>
      </w:pPr>
    </w:p>
    <w:p w:rsidR="00F0243E" w:rsidRDefault="00F0243E" w:rsidP="00F0243E">
      <w:pPr>
        <w:tabs>
          <w:tab w:val="left" w:pos="1125"/>
        </w:tabs>
        <w:spacing w:line="259" w:lineRule="auto"/>
        <w:ind w:left="360"/>
        <w:contextualSpacing/>
        <w:jc w:val="both"/>
        <w:rPr>
          <w:szCs w:val="20"/>
          <w:lang w:eastAsia="de-DE"/>
        </w:rPr>
      </w:pPr>
    </w:p>
    <w:p w:rsidR="00A45546" w:rsidRDefault="00A45546" w:rsidP="00A45546">
      <w:p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02150B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2150B" w:rsidRDefault="0002150B" w:rsidP="006C7529">
      <w:pPr>
        <w:tabs>
          <w:tab w:val="left" w:pos="1125"/>
        </w:tabs>
        <w:rPr>
          <w:rFonts w:cs="Arial"/>
          <w:szCs w:val="2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A1382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A1382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A1382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A1382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A1382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A1382F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6C7529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>Izjavljujemo da smo u cijelosti proučili i prihvatili poziv za dostavu ponuda za nabavu</w:t>
      </w:r>
      <w:r w:rsidR="00A726E8" w:rsidRPr="00A726E8">
        <w:t xml:space="preserve"> </w:t>
      </w:r>
      <w:r w:rsidR="00BC7633">
        <w:rPr>
          <w:rFonts w:eastAsia="Calibri" w:cs="Arial"/>
          <w:b/>
          <w:szCs w:val="21"/>
        </w:rPr>
        <w:t>Sanacija cijevi odvodnje u Područnom uredu u Slavonskom Brodu, Naselje Slavonija I bb</w:t>
      </w:r>
      <w:r w:rsidR="007D421C">
        <w:rPr>
          <w:rFonts w:eastAsia="Calibri" w:cs="Arial"/>
          <w:b/>
          <w:szCs w:val="21"/>
        </w:rPr>
        <w:t>, J</w:t>
      </w:r>
      <w:r w:rsidR="00BC7633">
        <w:rPr>
          <w:rFonts w:eastAsia="Calibri" w:cs="Arial"/>
          <w:b/>
          <w:szCs w:val="21"/>
        </w:rPr>
        <w:t>-26/2026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 w:rsidP="00CC000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3C6937">
              <w:rPr>
                <w:rFonts w:eastAsia="Calibri" w:cs="Times New Roman"/>
                <w:b/>
                <w:bCs/>
                <w:color w:val="262626"/>
                <w:szCs w:val="21"/>
              </w:rPr>
              <w:t>10.06</w:t>
            </w:r>
            <w:bookmarkStart w:id="0" w:name="_GoBack"/>
            <w:bookmarkEnd w:id="0"/>
            <w:r w:rsidR="00054314">
              <w:rPr>
                <w:rFonts w:eastAsia="Calibri" w:cs="Times New Roman"/>
                <w:b/>
                <w:bCs/>
                <w:color w:val="262626"/>
                <w:szCs w:val="21"/>
              </w:rPr>
              <w:t>.2026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4B61ED" w:rsidRDefault="008A4DDE" w:rsidP="004B61ED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A1382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A1382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A1382F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A1382F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4B61ED" w:rsidRDefault="008A4DDE" w:rsidP="004B61ED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A1382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A1382F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4B61ED" w:rsidRDefault="004B61ED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 w:rsidP="00DC0315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FC6462" w:rsidRPr="0002150B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02150B" w:rsidRDefault="00FC6462">
      <w:pPr>
        <w:jc w:val="both"/>
        <w:rPr>
          <w:rFonts w:eastAsia="Calibri" w:cs="Arial"/>
        </w:rPr>
      </w:pPr>
    </w:p>
    <w:p w:rsidR="00FC6462" w:rsidRDefault="00FC6462">
      <w:pPr>
        <w:jc w:val="both"/>
        <w:rPr>
          <w:rFonts w:eastAsia="Calibri" w:cs="Arial"/>
        </w:rPr>
      </w:pPr>
    </w:p>
    <w:p w:rsidR="00E86797" w:rsidRDefault="00E86797">
      <w:pPr>
        <w:jc w:val="both"/>
        <w:rPr>
          <w:rFonts w:eastAsia="Calibri" w:cs="Arial"/>
        </w:rPr>
      </w:pPr>
    </w:p>
    <w:p w:rsidR="00E86797" w:rsidRPr="00AB6DC0" w:rsidRDefault="00E86797" w:rsidP="00E86797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>Poseban dokument u obliku excel tablice</w:t>
      </w:r>
    </w:p>
    <w:p w:rsidR="00E86797" w:rsidRPr="0002150B" w:rsidRDefault="00E86797">
      <w:pPr>
        <w:jc w:val="both"/>
        <w:rPr>
          <w:rFonts w:eastAsia="Calibri" w:cs="Arial"/>
        </w:rPr>
      </w:pP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Pr="0002150B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702FEA" w:rsidRPr="00702FEA" w:rsidRDefault="00702FEA" w:rsidP="00702FEA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702FEA">
        <w:rPr>
          <w:rFonts w:eastAsia="Times New Roman" w:cs="Arial"/>
          <w:b/>
          <w:bCs/>
          <w:iCs/>
          <w:sz w:val="22"/>
          <w:lang w:eastAsia="hr-HR"/>
        </w:rPr>
        <w:t>POPIS GLAVNIH USLUGA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702FEA" w:rsidP="001569D5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02FEA" w:rsidRPr="00702FEA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Vrijednost pružene usluge</w:t>
            </w:r>
          </w:p>
          <w:p w:rsidR="000F672C" w:rsidRPr="0002150B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1569D5" w:rsidRPr="0002150B" w:rsidRDefault="00702FEA" w:rsidP="00A726E8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CF7A6F">
              <w:rPr>
                <w:b/>
                <w:color w:val="000000"/>
              </w:rPr>
              <w:t>orne strane - naručitelja usluge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2F" w:rsidRDefault="00A1382F">
      <w:r>
        <w:separator/>
      </w:r>
    </w:p>
  </w:endnote>
  <w:endnote w:type="continuationSeparator" w:id="0">
    <w:p w:rsidR="00A1382F" w:rsidRDefault="00A1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51" w:rsidRDefault="00F33D5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51" w:rsidRDefault="00F33D5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51" w:rsidRDefault="00F33D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2F" w:rsidRDefault="00A1382F">
      <w:r>
        <w:separator/>
      </w:r>
    </w:p>
  </w:footnote>
  <w:footnote w:type="continuationSeparator" w:id="0">
    <w:p w:rsidR="00A1382F" w:rsidRDefault="00A1382F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51" w:rsidRDefault="00F33D5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373"/>
      <w:gridCol w:w="2132"/>
    </w:tblGrid>
    <w:tr w:rsidR="003B6F35" w:rsidTr="00452B30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A04A0E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J-26/2026</w:t>
              </w:r>
            </w:p>
          </w:sdtContent>
        </w:sdt>
      </w:tc>
    </w:tr>
    <w:tr w:rsidR="003B6F35" w:rsidTr="00452B30">
      <w:trPr>
        <w:trHeight w:val="637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F0243E" w:rsidP="00D9523B">
              <w:pPr>
                <w:jc w:val="center"/>
              </w:pPr>
              <w:r w:rsidRPr="00F0243E">
                <w:rPr>
                  <w:rFonts w:eastAsia="Times New Roman" w:cs="Times New Roman"/>
                  <w:szCs w:val="20"/>
                </w:rPr>
                <w:t>Sanacij</w:t>
              </w:r>
              <w:r w:rsidR="00A04A0E">
                <w:rPr>
                  <w:rFonts w:eastAsia="Times New Roman" w:cs="Times New Roman"/>
                  <w:szCs w:val="20"/>
                </w:rPr>
                <w:t xml:space="preserve">a cijevi odvodnje u Područnom uredu u </w:t>
              </w:r>
              <w:r w:rsidR="00F33D51">
                <w:rPr>
                  <w:rFonts w:eastAsia="Times New Roman" w:cs="Times New Roman"/>
                  <w:szCs w:val="20"/>
                </w:rPr>
                <w:t>Slavons</w:t>
              </w:r>
              <w:r w:rsidR="00A04A0E">
                <w:rPr>
                  <w:rFonts w:eastAsia="Times New Roman" w:cs="Times New Roman"/>
                  <w:szCs w:val="20"/>
                </w:rPr>
                <w:t>kom Brodu, Naselje Slavonije I bb</w:t>
              </w:r>
            </w:p>
          </w:sdtContent>
        </w:sdt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3C6937">
            <w:rPr>
              <w:b/>
              <w:bCs/>
              <w:noProof/>
            </w:rPr>
            <w:t>3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3C6937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51" w:rsidRDefault="00F33D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54314"/>
    <w:rsid w:val="00066CE2"/>
    <w:rsid w:val="00082496"/>
    <w:rsid w:val="00093DDA"/>
    <w:rsid w:val="00095A62"/>
    <w:rsid w:val="000B310C"/>
    <w:rsid w:val="000F672C"/>
    <w:rsid w:val="00107B67"/>
    <w:rsid w:val="00153602"/>
    <w:rsid w:val="001569D5"/>
    <w:rsid w:val="00166E54"/>
    <w:rsid w:val="00174D42"/>
    <w:rsid w:val="00194BDA"/>
    <w:rsid w:val="001B5AE7"/>
    <w:rsid w:val="001C492E"/>
    <w:rsid w:val="001F0476"/>
    <w:rsid w:val="00204135"/>
    <w:rsid w:val="00220F25"/>
    <w:rsid w:val="002377E6"/>
    <w:rsid w:val="00243757"/>
    <w:rsid w:val="0025256E"/>
    <w:rsid w:val="00254992"/>
    <w:rsid w:val="00261832"/>
    <w:rsid w:val="0026700D"/>
    <w:rsid w:val="00267683"/>
    <w:rsid w:val="00270AE1"/>
    <w:rsid w:val="002C097A"/>
    <w:rsid w:val="002C453F"/>
    <w:rsid w:val="002D069D"/>
    <w:rsid w:val="002F1775"/>
    <w:rsid w:val="002F5A98"/>
    <w:rsid w:val="00301A80"/>
    <w:rsid w:val="0030403B"/>
    <w:rsid w:val="0030457D"/>
    <w:rsid w:val="00333A26"/>
    <w:rsid w:val="00357F9C"/>
    <w:rsid w:val="00372E8F"/>
    <w:rsid w:val="00383084"/>
    <w:rsid w:val="003B1F2B"/>
    <w:rsid w:val="003B41DE"/>
    <w:rsid w:val="003B6F35"/>
    <w:rsid w:val="003C6937"/>
    <w:rsid w:val="003D3C4C"/>
    <w:rsid w:val="004011E6"/>
    <w:rsid w:val="00416CDC"/>
    <w:rsid w:val="004400AC"/>
    <w:rsid w:val="00452B30"/>
    <w:rsid w:val="00461F05"/>
    <w:rsid w:val="004646DD"/>
    <w:rsid w:val="00477031"/>
    <w:rsid w:val="00482500"/>
    <w:rsid w:val="004B61ED"/>
    <w:rsid w:val="0050325F"/>
    <w:rsid w:val="005144FA"/>
    <w:rsid w:val="005522CE"/>
    <w:rsid w:val="00557BFA"/>
    <w:rsid w:val="00574179"/>
    <w:rsid w:val="00582006"/>
    <w:rsid w:val="005A772B"/>
    <w:rsid w:val="005E6D7E"/>
    <w:rsid w:val="005F033E"/>
    <w:rsid w:val="006121CB"/>
    <w:rsid w:val="006140B9"/>
    <w:rsid w:val="00643896"/>
    <w:rsid w:val="006514B3"/>
    <w:rsid w:val="0065184B"/>
    <w:rsid w:val="00656C83"/>
    <w:rsid w:val="00692901"/>
    <w:rsid w:val="006B0DC3"/>
    <w:rsid w:val="006C7529"/>
    <w:rsid w:val="006C785F"/>
    <w:rsid w:val="006E1151"/>
    <w:rsid w:val="00702FEA"/>
    <w:rsid w:val="00722E35"/>
    <w:rsid w:val="007406A3"/>
    <w:rsid w:val="00790828"/>
    <w:rsid w:val="007B7186"/>
    <w:rsid w:val="007D0CDA"/>
    <w:rsid w:val="007D421C"/>
    <w:rsid w:val="007D4A4F"/>
    <w:rsid w:val="007E5DE8"/>
    <w:rsid w:val="00804DAC"/>
    <w:rsid w:val="00807002"/>
    <w:rsid w:val="0080730C"/>
    <w:rsid w:val="008217B4"/>
    <w:rsid w:val="00844752"/>
    <w:rsid w:val="008628F9"/>
    <w:rsid w:val="00880955"/>
    <w:rsid w:val="00882EE5"/>
    <w:rsid w:val="00887A52"/>
    <w:rsid w:val="008A4DDE"/>
    <w:rsid w:val="008A5798"/>
    <w:rsid w:val="008C0933"/>
    <w:rsid w:val="008D1356"/>
    <w:rsid w:val="008D180C"/>
    <w:rsid w:val="009170AF"/>
    <w:rsid w:val="00933830"/>
    <w:rsid w:val="00942804"/>
    <w:rsid w:val="0096542B"/>
    <w:rsid w:val="00980AF7"/>
    <w:rsid w:val="00985FC7"/>
    <w:rsid w:val="009D264D"/>
    <w:rsid w:val="009F23F9"/>
    <w:rsid w:val="009F6012"/>
    <w:rsid w:val="00A04A0E"/>
    <w:rsid w:val="00A1382F"/>
    <w:rsid w:val="00A20E0C"/>
    <w:rsid w:val="00A212F6"/>
    <w:rsid w:val="00A37D2C"/>
    <w:rsid w:val="00A40042"/>
    <w:rsid w:val="00A45546"/>
    <w:rsid w:val="00A53066"/>
    <w:rsid w:val="00A60737"/>
    <w:rsid w:val="00A726E8"/>
    <w:rsid w:val="00A831FE"/>
    <w:rsid w:val="00A94A2B"/>
    <w:rsid w:val="00AA1CAF"/>
    <w:rsid w:val="00AC6BA1"/>
    <w:rsid w:val="00AE2661"/>
    <w:rsid w:val="00AF1C4D"/>
    <w:rsid w:val="00B01F76"/>
    <w:rsid w:val="00B335BB"/>
    <w:rsid w:val="00B36F9E"/>
    <w:rsid w:val="00B63583"/>
    <w:rsid w:val="00B65E9B"/>
    <w:rsid w:val="00B674AC"/>
    <w:rsid w:val="00B8290B"/>
    <w:rsid w:val="00B91F36"/>
    <w:rsid w:val="00BB54CA"/>
    <w:rsid w:val="00BC07FB"/>
    <w:rsid w:val="00BC4ECB"/>
    <w:rsid w:val="00BC7633"/>
    <w:rsid w:val="00BD49CF"/>
    <w:rsid w:val="00C219E7"/>
    <w:rsid w:val="00C5241F"/>
    <w:rsid w:val="00C61CDB"/>
    <w:rsid w:val="00C94BF4"/>
    <w:rsid w:val="00CC000D"/>
    <w:rsid w:val="00CC45DB"/>
    <w:rsid w:val="00CE515E"/>
    <w:rsid w:val="00CF7A6F"/>
    <w:rsid w:val="00D04DA9"/>
    <w:rsid w:val="00D118A8"/>
    <w:rsid w:val="00D234C5"/>
    <w:rsid w:val="00D237C1"/>
    <w:rsid w:val="00D245E8"/>
    <w:rsid w:val="00D30FA4"/>
    <w:rsid w:val="00D36085"/>
    <w:rsid w:val="00D4610C"/>
    <w:rsid w:val="00D609CC"/>
    <w:rsid w:val="00D724AB"/>
    <w:rsid w:val="00D72785"/>
    <w:rsid w:val="00D94A9D"/>
    <w:rsid w:val="00D9523B"/>
    <w:rsid w:val="00DA2D23"/>
    <w:rsid w:val="00DC0315"/>
    <w:rsid w:val="00DD1766"/>
    <w:rsid w:val="00DD5232"/>
    <w:rsid w:val="00E26276"/>
    <w:rsid w:val="00E331F1"/>
    <w:rsid w:val="00E44622"/>
    <w:rsid w:val="00E61430"/>
    <w:rsid w:val="00E61E08"/>
    <w:rsid w:val="00E86797"/>
    <w:rsid w:val="00EA136F"/>
    <w:rsid w:val="00EE086E"/>
    <w:rsid w:val="00F00000"/>
    <w:rsid w:val="00F0243E"/>
    <w:rsid w:val="00F33D51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BEDE8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636B5"/>
    <w:rsid w:val="0009361D"/>
    <w:rsid w:val="000A618C"/>
    <w:rsid w:val="000F57E9"/>
    <w:rsid w:val="001946BB"/>
    <w:rsid w:val="001B09C0"/>
    <w:rsid w:val="001C0804"/>
    <w:rsid w:val="001F762B"/>
    <w:rsid w:val="00233F09"/>
    <w:rsid w:val="00277BFD"/>
    <w:rsid w:val="002F1598"/>
    <w:rsid w:val="00360222"/>
    <w:rsid w:val="003C55E4"/>
    <w:rsid w:val="003C7ED8"/>
    <w:rsid w:val="003F2EFB"/>
    <w:rsid w:val="0045692A"/>
    <w:rsid w:val="004750BE"/>
    <w:rsid w:val="004E07BE"/>
    <w:rsid w:val="004E197B"/>
    <w:rsid w:val="004E4F48"/>
    <w:rsid w:val="004E4FB9"/>
    <w:rsid w:val="004F7E03"/>
    <w:rsid w:val="00581E2E"/>
    <w:rsid w:val="00582C19"/>
    <w:rsid w:val="005D5DCA"/>
    <w:rsid w:val="00605677"/>
    <w:rsid w:val="006B3DDA"/>
    <w:rsid w:val="006D085E"/>
    <w:rsid w:val="0076352E"/>
    <w:rsid w:val="00775F78"/>
    <w:rsid w:val="00822F94"/>
    <w:rsid w:val="00875AC2"/>
    <w:rsid w:val="00877838"/>
    <w:rsid w:val="009135FF"/>
    <w:rsid w:val="009426B1"/>
    <w:rsid w:val="009F341B"/>
    <w:rsid w:val="00A21028"/>
    <w:rsid w:val="00A62570"/>
    <w:rsid w:val="00A7169F"/>
    <w:rsid w:val="00AF753E"/>
    <w:rsid w:val="00B435E1"/>
    <w:rsid w:val="00B62424"/>
    <w:rsid w:val="00B7183C"/>
    <w:rsid w:val="00BA7880"/>
    <w:rsid w:val="00BD1CA6"/>
    <w:rsid w:val="00BD46C8"/>
    <w:rsid w:val="00C3649E"/>
    <w:rsid w:val="00C50894"/>
    <w:rsid w:val="00CD593B"/>
    <w:rsid w:val="00D07C6A"/>
    <w:rsid w:val="00D438A4"/>
    <w:rsid w:val="00D97B94"/>
    <w:rsid w:val="00DE77B8"/>
    <w:rsid w:val="00DF7C83"/>
    <w:rsid w:val="00E07CEA"/>
    <w:rsid w:val="00E13AD1"/>
    <w:rsid w:val="00E84A8C"/>
    <w:rsid w:val="00E9101B"/>
    <w:rsid w:val="00F72F32"/>
    <w:rsid w:val="00F73FD6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69F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0674D-1ACD-41BF-BB31-FC1C3856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3</TotalTime>
  <Pages>7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Nabava i montaža ALU stolarije za potrebe PS u Rijeci, Slogin kula 1</vt:lpstr>
      <vt:lpstr>Usluga održavanja SWING Paperless Office softvera</vt:lpstr>
    </vt:vector>
  </TitlesOfParts>
  <Company>HZMO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Sanacija cijevi odvodnje u Područnom uredu u Slavonskom Brodu, Naselje Slavonije I bb</dc:title>
  <dc:subject>J-26/2026</dc:subject>
  <dc:creator>Petra Kostanjevac</dc:creator>
  <cp:keywords/>
  <dc:description/>
  <cp:lastModifiedBy>Emina Arslanagić</cp:lastModifiedBy>
  <cp:revision>10</cp:revision>
  <cp:lastPrinted>2024-05-21T08:24:00Z</cp:lastPrinted>
  <dcterms:created xsi:type="dcterms:W3CDTF">2025-12-05T08:28:00Z</dcterms:created>
  <dcterms:modified xsi:type="dcterms:W3CDTF">2026-03-02T11:54:00Z</dcterms:modified>
</cp:coreProperties>
</file>