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9E" w:rsidRPr="004A76C5" w:rsidRDefault="0067079E" w:rsidP="008E63D4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 w:rsidP="00ED74EF">
      <w:pPr>
        <w:rPr>
          <w:rFonts w:ascii="Fira Sans Light" w:hAnsi="Fira Sans Light" w:cs="Arial"/>
          <w:sz w:val="40"/>
        </w:rPr>
      </w:pPr>
    </w:p>
    <w:p w:rsidR="0067079E" w:rsidRPr="004A76C5" w:rsidRDefault="000D66AA">
      <w:pPr>
        <w:jc w:val="center"/>
        <w:rPr>
          <w:rFonts w:ascii="Fira Sans Light" w:hAnsi="Fira Sans Light" w:cs="Arial"/>
          <w:b/>
          <w:sz w:val="40"/>
        </w:rPr>
      </w:pPr>
      <w:r w:rsidRPr="004A76C5">
        <w:rPr>
          <w:rFonts w:ascii="Fira Sans Light" w:hAnsi="Fira Sans Light" w:cs="Arial"/>
          <w:b/>
          <w:sz w:val="40"/>
        </w:rPr>
        <w:t>PRILOG 1</w:t>
      </w: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67079E">
      <w:pPr>
        <w:jc w:val="center"/>
        <w:rPr>
          <w:rFonts w:ascii="Fira Sans Light" w:hAnsi="Fira Sans Light" w:cs="Arial"/>
          <w:sz w:val="40"/>
        </w:rPr>
      </w:pPr>
    </w:p>
    <w:p w:rsidR="0067079E" w:rsidRPr="004A76C5" w:rsidRDefault="000D66AA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  <w:r w:rsidRPr="004A76C5">
        <w:rPr>
          <w:rFonts w:ascii="Fira Sans Light" w:hAnsi="Fira Sans Light" w:cs="Arial"/>
          <w:sz w:val="40"/>
        </w:rPr>
        <w:t>STANDARDNI OBRAZAC PONUDE</w:t>
      </w:r>
    </w:p>
    <w:p w:rsidR="0067079E" w:rsidRPr="004A76C5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spacing w:after="160" w:line="259" w:lineRule="auto"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 w:cs="Arial"/>
          <w:sz w:val="20"/>
          <w:szCs w:val="20"/>
        </w:rPr>
        <w:t>Popis standardnih obrazaca: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 xml:space="preserve">PONUDBENI LIST </w:t>
      </w:r>
    </w:p>
    <w:p w:rsidR="00230D76" w:rsidRPr="004A76C5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szCs w:val="24"/>
          <w:lang w:eastAsia="hr-HR"/>
        </w:rPr>
        <w:t>PODACI O ČLANOVIMA ZAJEDNICE GOSPODARSKIH SUBJEKATA</w:t>
      </w:r>
    </w:p>
    <w:p w:rsidR="00230D76" w:rsidRPr="004A76C5" w:rsidRDefault="00230D76" w:rsidP="00230D76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ira Sans Light" w:eastAsia="Times New Roman" w:hAnsi="Fira Sans Light" w:cs="Arial"/>
          <w:sz w:val="20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lang w:eastAsia="hr-HR"/>
        </w:rPr>
        <w:t>PODACI O PODUGOVARATELJIMA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IZJAVA O NEKAŽNJAVANJU - točka 4.1.1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TROŠKOVNIK</w:t>
      </w:r>
    </w:p>
    <w:p w:rsidR="00230D76" w:rsidRPr="004A76C5" w:rsidRDefault="00230D76" w:rsidP="00230D76">
      <w:pPr>
        <w:numPr>
          <w:ilvl w:val="0"/>
          <w:numId w:val="3"/>
        </w:numPr>
        <w:tabs>
          <w:tab w:val="left" w:pos="1125"/>
        </w:tabs>
        <w:contextualSpacing/>
        <w:rPr>
          <w:rFonts w:ascii="Fira Sans Light" w:hAnsi="Fira Sans Light" w:cs="Arial"/>
          <w:sz w:val="20"/>
        </w:rPr>
      </w:pPr>
      <w:r w:rsidRPr="004A76C5">
        <w:rPr>
          <w:rFonts w:ascii="Fira Sans Light" w:hAnsi="Fira Sans Light" w:cs="Arial"/>
          <w:sz w:val="20"/>
        </w:rPr>
        <w:t>POPIS GLAVNIH USLUGA - točka 4.2.2</w:t>
      </w:r>
    </w:p>
    <w:p w:rsidR="00230D76" w:rsidRPr="004A76C5" w:rsidRDefault="00230D76" w:rsidP="00230D76">
      <w:pPr>
        <w:tabs>
          <w:tab w:val="left" w:pos="1125"/>
        </w:tabs>
        <w:rPr>
          <w:rFonts w:ascii="Fira Sans Light" w:hAnsi="Fira Sans Light" w:cs="Arial"/>
          <w:sz w:val="40"/>
        </w:rPr>
      </w:pPr>
    </w:p>
    <w:p w:rsidR="00230D76" w:rsidRPr="004A76C5" w:rsidRDefault="00230D76" w:rsidP="00230D76">
      <w:pPr>
        <w:tabs>
          <w:tab w:val="left" w:pos="1125"/>
        </w:tabs>
        <w:spacing w:after="160" w:line="259" w:lineRule="auto"/>
        <w:jc w:val="both"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 w:cs="Arial"/>
          <w:sz w:val="20"/>
          <w:szCs w:val="20"/>
        </w:rPr>
        <w:t>U ponudi se uz navedene obrasce prilažu i dokumenti kojima se dokazuju uvjeti traženi u ostalim točkama poziva za dostavu ponuda, kako slijedi:</w:t>
      </w:r>
    </w:p>
    <w:p w:rsidR="00230D76" w:rsidRPr="004A76C5" w:rsidRDefault="00230D76" w:rsidP="00230D76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/>
          <w:sz w:val="20"/>
          <w:szCs w:val="20"/>
          <w:lang w:eastAsia="de-DE"/>
        </w:rPr>
        <w:t>Potvrda Porezne uprave o stanju duga ili važeći jednakovrijedni dokument – točka 4.1.2</w:t>
      </w:r>
    </w:p>
    <w:p w:rsidR="00AF1674" w:rsidRPr="008844D2" w:rsidRDefault="00230D76" w:rsidP="00AF1674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 w:cs="Arial"/>
          <w:sz w:val="20"/>
          <w:szCs w:val="20"/>
        </w:rPr>
      </w:pPr>
      <w:r w:rsidRPr="004A76C5">
        <w:rPr>
          <w:rFonts w:ascii="Fira Sans Light" w:hAnsi="Fira Sans Light"/>
          <w:sz w:val="20"/>
          <w:szCs w:val="20"/>
          <w:lang w:eastAsia="de-DE"/>
        </w:rPr>
        <w:t>Izvadak iz sudskog, obrtnog ili drugog odgovarajućeg registra – točka 4.2.1</w:t>
      </w:r>
    </w:p>
    <w:p w:rsidR="009163DE" w:rsidRPr="008844D2" w:rsidRDefault="008844D2" w:rsidP="008844D2">
      <w:pPr>
        <w:numPr>
          <w:ilvl w:val="0"/>
          <w:numId w:val="8"/>
        </w:numPr>
        <w:tabs>
          <w:tab w:val="left" w:pos="1125"/>
        </w:tabs>
        <w:ind w:left="357" w:hanging="357"/>
        <w:contextualSpacing/>
        <w:rPr>
          <w:rFonts w:ascii="Fira Sans Light" w:hAnsi="Fira Sans Light"/>
          <w:sz w:val="20"/>
          <w:szCs w:val="20"/>
          <w:lang w:eastAsia="de-DE"/>
        </w:rPr>
      </w:pPr>
      <w:r w:rsidRPr="008844D2">
        <w:rPr>
          <w:rFonts w:ascii="Fira Sans Light" w:hAnsi="Fira Sans Light"/>
          <w:sz w:val="20"/>
          <w:szCs w:val="20"/>
          <w:lang w:eastAsia="de-DE"/>
        </w:rPr>
        <w:t>Jamstvo za ozbiljnost ponude - bankarska garancija ili dokaz o uplaćenom novčanom pologu – točka 5.1</w:t>
      </w:r>
    </w:p>
    <w:p w:rsidR="000A36CF" w:rsidRDefault="000A36CF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5B340E" w:rsidRDefault="005B340E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5B340E" w:rsidRPr="004A76C5" w:rsidRDefault="005B340E" w:rsidP="004A76C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656205" w:rsidRPr="004A76C5" w:rsidRDefault="00656205" w:rsidP="00656205">
      <w:pPr>
        <w:tabs>
          <w:tab w:val="left" w:pos="1125"/>
        </w:tabs>
        <w:ind w:left="357"/>
        <w:contextualSpacing/>
        <w:rPr>
          <w:rFonts w:ascii="Fira Sans Light" w:hAnsi="Fira Sans Light" w:cs="Arial"/>
          <w:sz w:val="20"/>
          <w:szCs w:val="20"/>
        </w:rPr>
      </w:pPr>
    </w:p>
    <w:p w:rsidR="00230D76" w:rsidRDefault="00230D76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0A36CF" w:rsidRDefault="000A36CF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5B340E" w:rsidRDefault="005B340E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5B340E" w:rsidRDefault="005B340E" w:rsidP="00230D76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C81310" w:rsidRDefault="00C81310">
      <w:pPr>
        <w:rPr>
          <w:rFonts w:ascii="Fira Sans Light" w:hAnsi="Fira Sans Light" w:cs="Arial"/>
          <w:sz w:val="40"/>
        </w:rPr>
      </w:pPr>
    </w:p>
    <w:p w:rsidR="000A36CF" w:rsidRDefault="000A36CF">
      <w:pPr>
        <w:rPr>
          <w:rFonts w:ascii="Fira Sans Light" w:hAnsi="Fira Sans Light" w:cs="Arial"/>
          <w:sz w:val="18"/>
          <w:szCs w:val="18"/>
        </w:rPr>
      </w:pPr>
    </w:p>
    <w:p w:rsidR="00ED74EF" w:rsidRDefault="00ED74EF">
      <w:pPr>
        <w:rPr>
          <w:rFonts w:ascii="Fira Sans Light" w:hAnsi="Fira Sans Light" w:cs="Arial"/>
          <w:sz w:val="18"/>
          <w:szCs w:val="18"/>
        </w:rPr>
      </w:pPr>
    </w:p>
    <w:p w:rsidR="00E70C4D" w:rsidRDefault="00E70C4D" w:rsidP="00F93072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D602DC" w:rsidRDefault="00D602DC" w:rsidP="00F93072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D602DC" w:rsidRDefault="00D602DC" w:rsidP="00F93072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D602DC" w:rsidRDefault="00D602DC" w:rsidP="00F93072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D602DC" w:rsidRDefault="00D602DC" w:rsidP="00F93072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D602DC" w:rsidRDefault="00D602DC" w:rsidP="00F93072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E70C4D" w:rsidRDefault="00E70C4D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0D66AA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lastRenderedPageBreak/>
        <w:t>PONUDBENI LIST</w:t>
      </w:r>
    </w:p>
    <w:p w:rsidR="004B2FB5" w:rsidRPr="004A76C5" w:rsidRDefault="004B2FB5" w:rsidP="004B2FB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67079E" w:rsidRPr="004A76C5" w:rsidTr="00A50708">
        <w:trPr>
          <w:trHeight w:val="449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BROJ PONUDE:</w:t>
            </w:r>
            <w:sdt>
              <w:sdtPr>
                <w:rPr>
                  <w:rFonts w:ascii="Fira Sans Light" w:eastAsia="Times New Roman" w:hAnsi="Fira Sans Light" w:cs="Arial"/>
                  <w:b/>
                  <w:color w:val="262626"/>
                  <w:sz w:val="20"/>
                  <w:szCs w:val="20"/>
                  <w:lang w:eastAsia="hr-HR"/>
                </w:rPr>
                <w:id w:val="474032217"/>
                <w:placeholder>
                  <w:docPart w:val="FA80A0224F58418CA81D01CDF589B2FE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DATUM PONUDE: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799188259"/>
                <w:placeholder>
                  <w:docPart w:val="0A3933CDD917442D83D1BDFD6641DA8D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 w:rsidTr="004040A3">
        <w:trPr>
          <w:trHeight w:val="387"/>
        </w:trPr>
        <w:tc>
          <w:tcPr>
            <w:tcW w:w="9889" w:type="dxa"/>
            <w:gridSpan w:val="3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PODACI O PONUDITELJU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001276953"/>
                <w:placeholder>
                  <w:docPart w:val="D0EEE7FF1B4842E0BFA674DF54B47975"/>
                </w:placeholder>
                <w:showingPlcHdr/>
                <w:text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501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4A76C5">
        <w:trPr>
          <w:trHeight w:val="763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320418329"/>
            <w:placeholder>
              <w:docPart w:val="4C95954010ED441782571446FDBBB5FA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center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A057F5">
        <w:trPr>
          <w:trHeight w:val="43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OIB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357045780"/>
                <w:placeholder>
                  <w:docPart w:val="3EEFE45E6EA7415BBCA69338037E4178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računa: </w:t>
            </w: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1669129525"/>
                <w:placeholder>
                  <w:docPart w:val="DAAB2FCA1FA44B42A21F7C4F531EEB66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48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NE²</w:t>
            </w:r>
          </w:p>
        </w:tc>
      </w:tr>
      <w:tr w:rsidR="0067079E" w:rsidRPr="004A76C5">
        <w:trPr>
          <w:trHeight w:val="503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za dostavu 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160837405"/>
            <w:placeholder>
              <w:docPart w:val="4C7A05FB400F46519337D5B8080BD27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49"/>
        </w:trPr>
        <w:tc>
          <w:tcPr>
            <w:tcW w:w="5070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b/>
                <w:color w:val="262626"/>
                <w:sz w:val="20"/>
                <w:szCs w:val="20"/>
                <w:lang w:eastAsia="hr-HR"/>
              </w:rPr>
              <w:t xml:space="preserve">Adresa e-pošte 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-1813093834"/>
            <w:placeholder>
              <w:docPart w:val="1A11891B41364EB7A324B9EE43FEE28C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81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sdt>
              <w:sdtPr>
                <w:rPr>
                  <w:rFonts w:ascii="Fira Sans Light" w:eastAsia="Calibri" w:hAnsi="Fira Sans Light" w:cs="Times New Roman"/>
                  <w:b/>
                  <w:color w:val="262626"/>
                  <w:sz w:val="20"/>
                  <w:szCs w:val="20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 NE</w:t>
            </w:r>
          </w:p>
        </w:tc>
      </w:tr>
      <w:tr w:rsidR="0067079E" w:rsidRPr="004A76C5">
        <w:trPr>
          <w:trHeight w:val="55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Osoba za kontakt:</w:t>
            </w:r>
          </w:p>
        </w:tc>
        <w:sdt>
          <w:sdtPr>
            <w:rPr>
              <w:rFonts w:ascii="Fira Sans Light" w:eastAsia="Calibri" w:hAnsi="Fira Sans Light" w:cs="Times New Roman"/>
              <w:color w:val="262626"/>
              <w:sz w:val="20"/>
              <w:szCs w:val="20"/>
            </w:rPr>
            <w:id w:val="537317116"/>
            <w:lock w:val="sdtLocked"/>
            <w:placeholder>
              <w:docPart w:val="24387D2BCBAF4FE29AFA64992D424D79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color w:val="262626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B2FB5">
        <w:trPr>
          <w:trHeight w:val="337"/>
        </w:trPr>
        <w:tc>
          <w:tcPr>
            <w:tcW w:w="5070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>Broj telefona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: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1197434964"/>
                <w:placeholder>
                  <w:docPart w:val="8296BB58D5B04AEDAA3C6E9851AC2FE0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color w:val="262626"/>
                <w:sz w:val="20"/>
                <w:szCs w:val="20"/>
              </w:rPr>
              <w:t xml:space="preserve">Broj telefaksa: </w:t>
            </w:r>
            <w:r w:rsidRPr="004A76C5">
              <w:rPr>
                <w:rFonts w:ascii="Fira Sans Light" w:eastAsia="Calibri" w:hAnsi="Fira Sans Light" w:cs="Times New Roman"/>
                <w:color w:val="262626"/>
                <w:sz w:val="20"/>
                <w:szCs w:val="20"/>
              </w:rPr>
              <w:t xml:space="preserve"> </w:t>
            </w:r>
            <w:sdt>
              <w:sdtPr>
                <w:rPr>
                  <w:rFonts w:ascii="Fira Sans Light" w:eastAsia="Calibri" w:hAnsi="Fira Sans Light" w:cs="Times New Roman"/>
                  <w:color w:val="262626"/>
                  <w:sz w:val="20"/>
                  <w:szCs w:val="20"/>
                </w:rPr>
                <w:id w:val="-1987772107"/>
                <w:placeholder>
                  <w:docPart w:val="50DDE0AB679B4415A7E2A6CD3D311C97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7079E" w:rsidRPr="004A76C5" w:rsidRDefault="000D66AA">
      <w:pPr>
        <w:jc w:val="both"/>
        <w:rPr>
          <w:rFonts w:ascii="Fira Sans Light" w:eastAsia="Calibri" w:hAnsi="Fira Sans Light" w:cs="Arial"/>
          <w:sz w:val="20"/>
          <w:szCs w:val="20"/>
        </w:rPr>
      </w:pPr>
      <w:r w:rsidRPr="004A76C5">
        <w:rPr>
          <w:rFonts w:ascii="Fira Sans Light" w:eastAsia="Calibri" w:hAnsi="Fira Sans Light" w:cs="Arial"/>
          <w:sz w:val="20"/>
          <w:szCs w:val="20"/>
        </w:rPr>
        <w:t>Izjavljujemo da smo u cijelosti proučili i prihvatili poziv za dostavu ponuda za nabavu</w:t>
      </w:r>
      <w:r w:rsidRPr="00027D6E">
        <w:rPr>
          <w:rFonts w:ascii="Fira Sans Light" w:eastAsia="Times New Roman" w:hAnsi="Fira Sans Light" w:cs="Arial"/>
          <w:b/>
          <w:color w:val="262626"/>
          <w:sz w:val="20"/>
          <w:szCs w:val="20"/>
          <w:lang w:eastAsia="hr-HR"/>
        </w:rPr>
        <w:t xml:space="preserve"> </w:t>
      </w:r>
      <w:r w:rsidR="00027D6E" w:rsidRPr="00027D6E">
        <w:rPr>
          <w:rFonts w:ascii="Fira Sans Light" w:eastAsia="Times New Roman" w:hAnsi="Fira Sans Light" w:cs="Arial"/>
          <w:b/>
          <w:color w:val="262626"/>
          <w:sz w:val="20"/>
          <w:szCs w:val="20"/>
          <w:lang w:eastAsia="hr-HR"/>
        </w:rPr>
        <w:t>Usluga praćenja, analize medija i izvješćivanja za potrebe HZMO-a</w:t>
      </w:r>
      <w:r w:rsidR="004A76C5" w:rsidRPr="00027D6E">
        <w:rPr>
          <w:rFonts w:ascii="Fira Sans Light" w:eastAsia="Times New Roman" w:hAnsi="Fira Sans Light" w:cs="Arial"/>
          <w:b/>
          <w:color w:val="262626"/>
          <w:sz w:val="20"/>
          <w:szCs w:val="20"/>
          <w:lang w:eastAsia="hr-HR"/>
        </w:rPr>
        <w:t>,</w:t>
      </w:r>
      <w:r w:rsidR="00027D6E">
        <w:rPr>
          <w:rFonts w:ascii="Fira Sans Light" w:eastAsia="Calibri" w:hAnsi="Fira Sans Light" w:cs="Arial"/>
          <w:sz w:val="20"/>
          <w:szCs w:val="20"/>
        </w:rPr>
        <w:t xml:space="preserve"> </w:t>
      </w:r>
      <w:r w:rsidR="00027D6E">
        <w:rPr>
          <w:rFonts w:ascii="Fira Sans Light" w:eastAsia="Calibri" w:hAnsi="Fira Sans Light" w:cs="Arial"/>
          <w:b/>
          <w:sz w:val="20"/>
          <w:szCs w:val="20"/>
        </w:rPr>
        <w:t>J-32</w:t>
      </w:r>
      <w:r w:rsidR="00A66F06">
        <w:rPr>
          <w:rFonts w:ascii="Fira Sans Light" w:eastAsia="Calibri" w:hAnsi="Fira Sans Light" w:cs="Arial"/>
          <w:b/>
          <w:sz w:val="20"/>
          <w:szCs w:val="20"/>
        </w:rPr>
        <w:t>/2026</w:t>
      </w:r>
      <w:r w:rsidR="004A76C5">
        <w:rPr>
          <w:rFonts w:ascii="Fira Sans Light" w:eastAsia="Calibri" w:hAnsi="Fira Sans Light" w:cs="Arial"/>
          <w:sz w:val="20"/>
          <w:szCs w:val="20"/>
        </w:rPr>
        <w:t xml:space="preserve"> </w:t>
      </w:r>
      <w:r w:rsidRPr="004A76C5">
        <w:rPr>
          <w:rFonts w:ascii="Fira Sans Light" w:eastAsia="Calibri" w:hAnsi="Fira Sans Light" w:cs="Arial"/>
          <w:sz w:val="20"/>
          <w:szCs w:val="20"/>
        </w:rPr>
        <w:t>te Vam sukladno istoj dostavljamo ponudu:</w:t>
      </w:r>
    </w:p>
    <w:p w:rsidR="0067079E" w:rsidRPr="004A76C5" w:rsidRDefault="0067079E">
      <w:pPr>
        <w:jc w:val="both"/>
        <w:rPr>
          <w:rFonts w:ascii="Fira Sans Light" w:eastAsia="Calibri" w:hAnsi="Fira Sans Light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67079E" w:rsidRPr="004A76C5">
        <w:trPr>
          <w:trHeight w:val="439"/>
        </w:trPr>
        <w:tc>
          <w:tcPr>
            <w:tcW w:w="6379" w:type="dxa"/>
            <w:noWrap/>
            <w:vAlign w:val="center"/>
          </w:tcPr>
          <w:p w:rsidR="001F2A6F" w:rsidRPr="004A76C5" w:rsidRDefault="000D66AA">
            <w:pPr>
              <w:tabs>
                <w:tab w:val="left" w:pos="-288"/>
              </w:tabs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CIJENA </w:t>
            </w:r>
            <w:r w:rsid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PONUDE (EUR</w:t>
            </w: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bez PDV-a):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73487477"/>
            <w:placeholder>
              <w:docPart w:val="B0E9ADC1059C413399DFFE4C09F0C69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338"/>
        </w:trPr>
        <w:tc>
          <w:tcPr>
            <w:tcW w:w="6379" w:type="dxa"/>
            <w:noWrap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PDV: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740133199"/>
            <w:placeholder>
              <w:docPart w:val="A512F060E0174A2BBF738262A30FC38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4040A3">
        <w:trPr>
          <w:trHeight w:val="413"/>
        </w:trPr>
        <w:tc>
          <w:tcPr>
            <w:tcW w:w="6379" w:type="dxa"/>
            <w:noWrap/>
            <w:vAlign w:val="center"/>
          </w:tcPr>
          <w:p w:rsidR="0067079E" w:rsidRPr="004A76C5" w:rsidRDefault="004A76C5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CIJENA PONUDE (EUR</w:t>
            </w:r>
            <w:r w:rsidR="000D66AA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s PDV-om):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1392229432"/>
            <w:placeholder>
              <w:docPart w:val="AFBF116BFBD94DD59BA66BD58E0100AF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 w:rsidTr="001327C6">
        <w:trPr>
          <w:trHeight w:val="457"/>
        </w:trPr>
        <w:tc>
          <w:tcPr>
            <w:tcW w:w="6379" w:type="dxa"/>
            <w:noWrap/>
            <w:vAlign w:val="center"/>
          </w:tcPr>
          <w:p w:rsidR="0067079E" w:rsidRPr="004A76C5" w:rsidRDefault="00DC211F">
            <w:pPr>
              <w:jc w:val="both"/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ROK VALJANOSTI PONUDE (do</w:t>
            </w:r>
            <w:r w:rsidR="002E11E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 xml:space="preserve"> 22.10.</w:t>
            </w:r>
            <w:bookmarkStart w:id="0" w:name="_GoBack"/>
            <w:bookmarkEnd w:id="0"/>
            <w:r w:rsidR="00DC6848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2026</w:t>
            </w:r>
            <w:r w:rsidR="00976EDB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.</w:t>
            </w:r>
            <w:r w:rsidR="000D66AA" w:rsidRPr="004A76C5">
              <w:rPr>
                <w:rFonts w:ascii="Fira Sans Light" w:eastAsia="Calibri" w:hAnsi="Fira Sans Light" w:cs="Times New Roman"/>
                <w:b/>
                <w:bCs/>
                <w:color w:val="262626"/>
                <w:sz w:val="20"/>
                <w:szCs w:val="20"/>
              </w:rPr>
              <w:t>)</w:t>
            </w:r>
          </w:p>
        </w:tc>
        <w:sdt>
          <w:sdtPr>
            <w:rPr>
              <w:rFonts w:ascii="Fira Sans Light" w:eastAsia="Calibri" w:hAnsi="Fira Sans Light" w:cs="Times New Roman"/>
              <w:sz w:val="20"/>
              <w:szCs w:val="20"/>
            </w:rPr>
            <w:id w:val="336665109"/>
            <w:placeholder>
              <w:docPart w:val="C0EDBF91688442D4882823EB4228D7A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Calibri" w:hAnsi="Fira Sans Light" w:cs="Times New Roman"/>
                    <w:sz w:val="20"/>
                    <w:szCs w:val="20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>
      <w:pPr>
        <w:autoSpaceDE w:val="0"/>
        <w:autoSpaceDN w:val="0"/>
        <w:adjustRightInd w:val="0"/>
        <w:jc w:val="right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A5070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67079E" w:rsidRPr="00A5070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A50708">
                                  <w:rPr>
                                    <w:rStyle w:val="Tekstrezerviranogmjesta"/>
                                    <w:rFonts w:ascii="Fira Sans Light" w:hAnsi="Fira Sans Ligh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A50708" w:rsidRDefault="000D66A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(Ime, prezime i funkcija</w:t>
                            </w:r>
                            <w:r w:rsidRPr="00A5070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r-H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67079E" w:rsidRPr="00A5070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67079E" w:rsidRPr="00A5070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0"/>
                              <w:lang w:eastAsia="hr-HR"/>
                            </w:rPr>
                          </w:pPr>
                          <w:r w:rsidRPr="00A50708">
                            <w:rPr>
                              <w:rStyle w:val="Tekstrezerviranogmjesta"/>
                              <w:rFonts w:ascii="Fira Sans Light" w:hAnsi="Fira Sans Light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A50708" w:rsidRDefault="000D66A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hr-HR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(Ime, prezime i funkcija</w:t>
                      </w:r>
                      <w:r w:rsidRPr="00A5070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hr-H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sz w:val="20"/>
          <w:szCs w:val="21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1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A5070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67079E" w:rsidRPr="00A5070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A50708">
                                  <w:rPr>
                                    <w:rStyle w:val="Tekstrezerviranogmjesta"/>
                                    <w:rFonts w:ascii="Fira Sans Light" w:hAnsi="Fira Sans Ligh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A50708" w:rsidRDefault="000D66AA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070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67079E" w:rsidRPr="00A5070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67079E" w:rsidRPr="00A5070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0"/>
                              <w:lang w:eastAsia="hr-HR"/>
                            </w:rPr>
                          </w:pPr>
                          <w:r w:rsidRPr="00A50708">
                            <w:rPr>
                              <w:rStyle w:val="Tekstrezerviranogmjesta"/>
                              <w:rFonts w:ascii="Fira Sans Light" w:hAnsi="Fira Sans Light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A50708" w:rsidRDefault="000D66AA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0"/>
                        </w:rPr>
                      </w:pPr>
                      <w:r w:rsidRPr="00A5070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4040A3" w:rsidRPr="004A76C5" w:rsidRDefault="004040A3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230D76" w:rsidRPr="004A76C5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20"/>
          <w:szCs w:val="20"/>
          <w:lang w:eastAsia="hr-HR"/>
        </w:rPr>
      </w:pPr>
    </w:p>
    <w:p w:rsidR="00BA57D0" w:rsidRDefault="00BA57D0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1327C6" w:rsidRDefault="001327C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1327C6" w:rsidRDefault="001327C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333974" w:rsidRDefault="00333974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333974" w:rsidRDefault="00333974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</w:pPr>
    </w:p>
    <w:p w:rsidR="00230D76" w:rsidRPr="004A76C5" w:rsidRDefault="00230D76" w:rsidP="00230D76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color w:val="262626"/>
          <w:sz w:val="18"/>
          <w:szCs w:val="18"/>
          <w:lang w:eastAsia="hr-HR"/>
        </w:rPr>
        <w:t>Napomena</w:t>
      </w:r>
      <w:r w:rsidRPr="004A76C5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  </w:t>
      </w:r>
    </w:p>
    <w:p w:rsidR="00230D76" w:rsidRPr="004A76C5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color w:val="000000"/>
          <w:sz w:val="18"/>
          <w:szCs w:val="18"/>
          <w:lang w:eastAsia="hr-HR"/>
        </w:rPr>
        <w:t xml:space="preserve">1. </w:t>
      </w: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230D76" w:rsidRPr="004A76C5" w:rsidRDefault="00230D76" w:rsidP="00230D7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 xml:space="preserve">2. </w:t>
      </w:r>
      <w:r w:rsidRPr="004A76C5">
        <w:rPr>
          <w:rFonts w:ascii="Fira Sans Light" w:eastAsia="Calibri" w:hAnsi="Fira Sans Light" w:cs="Arial"/>
          <w:sz w:val="18"/>
          <w:szCs w:val="18"/>
        </w:rPr>
        <w:t>U slučaju sudjelovanja podugovaratelja potrebno je popuniti obrazac Podaci o podugovarateljima</w:t>
      </w:r>
    </w:p>
    <w:p w:rsidR="00BA57D0" w:rsidRPr="00BA57D0" w:rsidRDefault="00230D76" w:rsidP="00BA57D0">
      <w:pPr>
        <w:rPr>
          <w:rFonts w:ascii="Fira Sans Light" w:eastAsia="Calibri" w:hAnsi="Fira Sans Light" w:cs="Arial"/>
          <w:b/>
          <w:color w:val="002060"/>
          <w:sz w:val="18"/>
          <w:szCs w:val="18"/>
        </w:rPr>
      </w:pP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szCs w:val="24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Cs w:val="24"/>
          <w:lang w:eastAsia="hr-HR"/>
        </w:rPr>
        <w:t>PODACI O ČLANOVIMA ZAJEDNICE GOSPODARSKIH SUBJEKATA</w:t>
      </w:r>
    </w:p>
    <w:p w:rsidR="0067079E" w:rsidRPr="004A76C5" w:rsidRDefault="000D66AA" w:rsidP="004040A3">
      <w:pPr>
        <w:tabs>
          <w:tab w:val="num" w:pos="720"/>
        </w:tabs>
        <w:jc w:val="center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u slučaju zajedničke ponude)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67079E" w:rsidRPr="004A76C5">
        <w:trPr>
          <w:trHeight w:val="649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731391678"/>
            <w:placeholder>
              <w:docPart w:val="9F3B9F5CA1EE461A93F874DDE709ECFA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57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018618141"/>
                <w:placeholder>
                  <w:docPart w:val="28B46462665141F1B0AE6277B3424361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537549537"/>
                <w:placeholder>
                  <w:docPart w:val="AE50CBD5C1DA4EE2B0CD7BD63DCF50FB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551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</w:t>
            </w:r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.</w:t>
            </w:r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NE</w:t>
            </w:r>
          </w:p>
        </w:tc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044913116"/>
            <w:placeholder>
              <w:docPart w:val="6A2B876AC4914C2595A30F609CDF9793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1289891275"/>
            <w:placeholder>
              <w:docPart w:val="71A4A785AA5843B4A1B947FC0CCEC7F0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b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1891221305"/>
            <w:placeholder>
              <w:docPart w:val="E6DFA2FB76A94A8199856F93FE91995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4361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111BA13F5FFB4DD49D851CCA4BFC84D9"/>
                </w:placeholder>
                <w:showingPlcHdr/>
                <w:text/>
              </w:sdtPr>
              <w:sdtEndPr/>
              <w:sdtContent>
                <w:r w:rsidRPr="004A76C5"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441028247"/>
                <w:placeholder>
                  <w:docPart w:val="4AF0D97B20E74A3E9E0CA7E8A399DA15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4040A3" w:rsidRPr="004A76C5" w:rsidRDefault="000D66AA" w:rsidP="0016222F">
      <w:pPr>
        <w:autoSpaceDE w:val="0"/>
        <w:autoSpaceDN w:val="0"/>
        <w:adjustRightInd w:val="0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Dio ugovora koji će izvršavati pojedini član zajednice gospodarskih subjekata (navesti predmet, količinu, vrijednost i postotni dio): </w:t>
      </w: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 w:rsidP="001327C6">
            <w:pPr>
              <w:autoSpaceDE w:val="0"/>
              <w:autoSpaceDN w:val="0"/>
              <w:adjustRightInd w:val="0"/>
              <w:jc w:val="right"/>
              <w:rPr>
                <w:rFonts w:ascii="Fira Sans Light" w:hAnsi="Fira Sans Light"/>
              </w:rPr>
            </w:pPr>
            <w:r w:rsidRPr="004A76C5">
              <w:rPr>
                <w:rFonts w:ascii="Fira Sans Light" w:hAnsi="Fira Sans Light"/>
              </w:rPr>
              <w:t>Podaci o dijelu ugovora koji će izvršavati član zajednice:</w:t>
            </w:r>
          </w:p>
        </w:tc>
        <w:sdt>
          <w:sdtPr>
            <w:rPr>
              <w:rFonts w:ascii="Fira Sans Light" w:hAnsi="Fira Sans Light"/>
            </w:rPr>
            <w:id w:val="-520168278"/>
            <w:placeholder>
              <w:docPart w:val="8AFB98E035DD49DF9BA427D574B93666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-642197046"/>
            <w:placeholder>
              <w:docPart w:val="59FBCFD87AC74F8488C6398EB9C5E94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1868669591"/>
            <w:placeholder>
              <w:docPart w:val="7D42EAAE7C9843B69E00E80CAA418C3B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4A76C5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-542437816"/>
            <w:placeholder>
              <w:docPart w:val="B81586FE58934417939C6BE710D3796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</w:rPr>
              <w:t>vrije</w:t>
            </w:r>
            <w:r w:rsidR="004A76C5">
              <w:rPr>
                <w:rFonts w:ascii="Fira Sans Light" w:hAnsi="Fira Sans Light" w:cs="Times New Roman"/>
                <w:i/>
                <w:color w:val="000000"/>
              </w:rPr>
              <w:t>dnost dijela 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957917393"/>
            <w:placeholder>
              <w:docPart w:val="5A94301558D94A75A08A5FFF2CFE9390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353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-826437937"/>
            <w:placeholder>
              <w:docPart w:val="02525CCBF665452DB731670F2BE29ED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1327C6" w:rsidRPr="004A76C5" w:rsidRDefault="000D66AA">
      <w:pPr>
        <w:autoSpaceDE w:val="0"/>
        <w:autoSpaceDN w:val="0"/>
        <w:adjustRightInd w:val="0"/>
        <w:spacing w:line="276" w:lineRule="auto"/>
        <w:jc w:val="both"/>
        <w:rPr>
          <w:rFonts w:ascii="Fira Sans Light" w:eastAsia="Times New Roman" w:hAnsi="Fira Sans Light" w:cs="Arial"/>
          <w:bCs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bCs/>
          <w:sz w:val="20"/>
          <w:szCs w:val="20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67079E" w:rsidRPr="004A76C5" w:rsidRDefault="001327C6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5835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92.8pt;margin-top:.45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0D66AA" w:rsidP="004040A3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320894237"/>
          <w:placeholder>
            <w:docPart w:val="BB6020F630F24220BB265E341F3B83A6"/>
          </w:placeholder>
          <w:showingPlcHdr/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or tap here to enter text.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573238409"/>
          <w:placeholder>
            <w:docPart w:val="8DDAD018FD7849859412025788176A3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or tap to enter a date.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4040A3" w:rsidRPr="004A76C5" w:rsidRDefault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</w:pPr>
    </w:p>
    <w:p w:rsidR="008734E1" w:rsidRPr="004A76C5" w:rsidRDefault="000D66AA" w:rsidP="000E14E2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18"/>
          <w:szCs w:val="18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sz w:val="18"/>
          <w:szCs w:val="18"/>
          <w:lang w:eastAsia="hr-HR"/>
        </w:rPr>
        <w:t xml:space="preserve">Napomena: </w:t>
      </w:r>
      <w:r w:rsidRPr="004A76C5">
        <w:rPr>
          <w:rFonts w:ascii="Fira Sans Light" w:eastAsia="Times New Roman" w:hAnsi="Fira Sans Light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077D25" w:rsidRDefault="00077D2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96BE5" w:rsidRDefault="00C96BE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96BE5" w:rsidRDefault="00C96BE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96BE5" w:rsidRDefault="00C96BE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96BE5" w:rsidRDefault="00C96BE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96BE5" w:rsidRDefault="00C96BE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96BE5" w:rsidRDefault="00C96BE5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4A76C5" w:rsidRDefault="000D66AA" w:rsidP="002F7BE7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lastRenderedPageBreak/>
        <w:t>PODACI O PODUGOVARATELJIMA</w:t>
      </w:r>
    </w:p>
    <w:p w:rsidR="0067079E" w:rsidRPr="004A76C5" w:rsidRDefault="000D66AA">
      <w:pPr>
        <w:tabs>
          <w:tab w:val="num" w:pos="720"/>
        </w:tabs>
        <w:jc w:val="center"/>
        <w:rPr>
          <w:rFonts w:ascii="Fira Sans Light" w:eastAsia="Times New Roman" w:hAnsi="Fira Sans Light" w:cs="Arial"/>
          <w:sz w:val="20"/>
          <w:szCs w:val="20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(priložiti samo ako se dio ugovora ustupa podugovarateljima)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67079E" w:rsidRPr="004A76C5">
        <w:trPr>
          <w:trHeight w:val="65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343756638"/>
            <w:lock w:val="sdtLocked"/>
            <w:placeholder>
              <w:docPart w:val="A50AE64A7F244B33B1CEAB7544CDEF6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11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OIB: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988205722"/>
                <w:lock w:val="sdtLocked"/>
                <w:placeholder>
                  <w:docPart w:val="7BC71F130EC046F09A4CE70780B45593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32595161"/>
                <w:lock w:val="sdtLocked"/>
                <w:placeholder>
                  <w:docPart w:val="E44A189364BF4CF4B6E6CA894D034973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  <w:tr w:rsidR="0067079E" w:rsidRPr="004A76C5">
        <w:trPr>
          <w:trHeight w:val="63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Gospodarski subjekt u sustavu PDV-a</w:t>
            </w:r>
          </w:p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67079E" w:rsidRPr="004A76C5" w:rsidRDefault="007E7001">
            <w:pPr>
              <w:jc w:val="center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sdt>
              <w:sdtPr>
                <w:rPr>
                  <w:rFonts w:ascii="Fira Sans Light" w:eastAsia="Times New Roman" w:hAnsi="Fira Sans Light" w:cs="Arial"/>
                  <w:b/>
                  <w:sz w:val="20"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6AA" w:rsidRPr="004A76C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hr-HR"/>
                  </w:rPr>
                  <w:t>☐</w:t>
                </w:r>
              </w:sdtContent>
            </w:sdt>
            <w:r w:rsidR="000D66AA"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67079E" w:rsidRPr="004A76C5">
        <w:trPr>
          <w:trHeight w:val="473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956795121"/>
            <w:placeholder>
              <w:docPart w:val="CE7C1270D42B4647A0485FDD3B6E9539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6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450784872"/>
            <w:lock w:val="sdtLocked"/>
            <w:placeholder>
              <w:docPart w:val="C3A3797828EE417D89C2DEDE87FDE2D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45"/>
        </w:trPr>
        <w:tc>
          <w:tcPr>
            <w:tcW w:w="3936" w:type="dxa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ascii="Fira Sans Light" w:eastAsia="Times New Roman" w:hAnsi="Fira Sans Light" w:cs="Arial"/>
              <w:sz w:val="20"/>
              <w:szCs w:val="20"/>
              <w:lang w:eastAsia="hr-HR"/>
            </w:rPr>
            <w:id w:val="-609512313"/>
            <w:lock w:val="sdtLocked"/>
            <w:placeholder>
              <w:docPart w:val="2C5BCB71D3004520A67FAEBA16477161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67079E" w:rsidRPr="004A76C5" w:rsidRDefault="000D66AA">
                <w:pPr>
                  <w:jc w:val="both"/>
                  <w:rPr>
                    <w:rFonts w:ascii="Fira Sans Light" w:eastAsia="Times New Roman" w:hAnsi="Fira Sans Light" w:cs="Arial"/>
                    <w:sz w:val="20"/>
                    <w:szCs w:val="20"/>
                    <w:lang w:eastAsia="hr-HR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567"/>
        </w:trPr>
        <w:tc>
          <w:tcPr>
            <w:tcW w:w="3936" w:type="dxa"/>
            <w:vAlign w:val="center"/>
          </w:tcPr>
          <w:p w:rsidR="0067079E" w:rsidRPr="004A76C5" w:rsidRDefault="000D66AA" w:rsidP="001327C6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2073771657"/>
                <w:placeholder>
                  <w:docPart w:val="F7F9BC383832476C911E0898DB92B678"/>
                </w:placeholder>
                <w:showingPlcHdr/>
              </w:sdtPr>
              <w:sdtEndPr/>
              <w:sdtContent>
                <w:r w:rsidR="001327C6"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67079E" w:rsidRPr="004A76C5" w:rsidRDefault="000D66AA">
            <w:pPr>
              <w:jc w:val="both"/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</w:pPr>
            <w:r w:rsidRPr="004A76C5">
              <w:rPr>
                <w:rFonts w:ascii="Fira Sans Light" w:eastAsia="Times New Roman" w:hAnsi="Fira Sans Light" w:cs="Arial"/>
                <w:sz w:val="20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ascii="Fira Sans Light" w:eastAsia="Times New Roman" w:hAnsi="Fira Sans Light" w:cs="Arial"/>
                  <w:sz w:val="20"/>
                  <w:szCs w:val="20"/>
                  <w:lang w:eastAsia="hr-HR"/>
                </w:rPr>
                <w:id w:val="1276900986"/>
                <w:lock w:val="sdtLocked"/>
                <w:placeholder>
                  <w:docPart w:val="52BA2A489D8E4CF7B9AFF7937F796F00"/>
                </w:placeholder>
                <w:showingPlcHdr/>
              </w:sdtPr>
              <w:sdtEndPr/>
              <w:sdtContent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sdtContent>
            </w:sdt>
          </w:p>
        </w:tc>
      </w:tr>
    </w:tbl>
    <w:p w:rsidR="0067079E" w:rsidRPr="004A76C5" w:rsidRDefault="0067079E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4A76C5" w:rsidRDefault="000D66AA">
      <w:pPr>
        <w:autoSpaceDE w:val="0"/>
        <w:autoSpaceDN w:val="0"/>
        <w:adjustRightInd w:val="0"/>
        <w:spacing w:line="480" w:lineRule="auto"/>
        <w:rPr>
          <w:rFonts w:ascii="Fira Sans Light" w:eastAsia="Times New Roman" w:hAnsi="Fira Sans Light" w:cs="Arial"/>
          <w:sz w:val="24"/>
          <w:szCs w:val="24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autoSpaceDE w:val="0"/>
              <w:autoSpaceDN w:val="0"/>
              <w:adjustRightInd w:val="0"/>
              <w:rPr>
                <w:rFonts w:ascii="Fira Sans Light" w:hAnsi="Fira Sans Light"/>
              </w:rPr>
            </w:pPr>
            <w:r w:rsidRPr="004A76C5">
              <w:rPr>
                <w:rFonts w:ascii="Fira Sans Light" w:hAnsi="Fira Sans Light"/>
              </w:rPr>
              <w:t>Podaci o dijelu ugovora koji se daje u podugovor:</w:t>
            </w:r>
          </w:p>
        </w:tc>
        <w:sdt>
          <w:sdtPr>
            <w:rPr>
              <w:rFonts w:ascii="Fira Sans Light" w:hAnsi="Fira Sans Light"/>
            </w:rPr>
            <w:id w:val="-1239929842"/>
            <w:lock w:val="sdtLocked"/>
            <w:placeholder>
              <w:docPart w:val="D955B29897FD433EB0F2381B86AA71E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rPr>
              <w:rFonts w:ascii="Fira Sans Light" w:hAnsi="Fira Sans Light"/>
            </w:rPr>
            <w:id w:val="1631137926"/>
            <w:lock w:val="sdtLocked"/>
            <w:placeholder>
              <w:docPart w:val="77BBEE62EAA746B6B1B04502A33DAE78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rPr>
              <w:rFonts w:ascii="Fira Sans Light" w:hAnsi="Fira Sans Light"/>
            </w:rPr>
            <w:id w:val="-933206021"/>
            <w:lock w:val="sdtLocked"/>
            <w:placeholder>
              <w:docPart w:val="72D7725BD035487B992682DE2B483D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v</w:t>
            </w:r>
            <w:r w:rsid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rijednost podugovora (iznos u EUR</w:t>
            </w: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rPr>
              <w:rFonts w:ascii="Fira Sans Light" w:hAnsi="Fira Sans Light"/>
            </w:rPr>
            <w:id w:val="1854061115"/>
            <w:lock w:val="sdtLocked"/>
            <w:placeholder>
              <w:docPart w:val="A34EAF8DF4594A81BF08A6DBC909C24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vrijednost podugovora (iznos u</w:t>
            </w:r>
            <w:r w:rsid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EUR</w:t>
            </w: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rPr>
              <w:rFonts w:ascii="Fira Sans Light" w:hAnsi="Fira Sans Light"/>
            </w:rPr>
            <w:id w:val="-516003119"/>
            <w:lock w:val="sdtLocked"/>
            <w:placeholder>
              <w:docPart w:val="F3CD12AC4EA54883A0F428598295B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  <w:tr w:rsidR="0067079E" w:rsidRPr="004A76C5">
        <w:trPr>
          <w:trHeight w:val="454"/>
        </w:trPr>
        <w:tc>
          <w:tcPr>
            <w:tcW w:w="5211" w:type="dxa"/>
            <w:vAlign w:val="center"/>
          </w:tcPr>
          <w:p w:rsidR="0067079E" w:rsidRPr="004A76C5" w:rsidRDefault="000D66AA">
            <w:pPr>
              <w:ind w:left="720" w:hanging="360"/>
              <w:contextualSpacing/>
              <w:jc w:val="right"/>
              <w:rPr>
                <w:rFonts w:ascii="Fira Sans Light" w:hAnsi="Fira Sans Light" w:cs="Times New Roman"/>
                <w:i/>
                <w:color w:val="000000"/>
                <w:szCs w:val="24"/>
              </w:rPr>
            </w:pPr>
            <w:r w:rsidRPr="004A76C5">
              <w:rPr>
                <w:rFonts w:ascii="Fira Sans Light" w:hAnsi="Fira Sans Light"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rPr>
              <w:rFonts w:ascii="Fira Sans Light" w:hAnsi="Fira Sans Light"/>
            </w:rPr>
            <w:id w:val="474113870"/>
            <w:lock w:val="sdtLocked"/>
            <w:placeholder>
              <w:docPart w:val="A34E24BCCBEB4DFD821FEE87D59D98DA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67079E" w:rsidRPr="004A76C5" w:rsidRDefault="000D66AA">
                <w:pPr>
                  <w:autoSpaceDE w:val="0"/>
                  <w:autoSpaceDN w:val="0"/>
                  <w:adjustRightInd w:val="0"/>
                  <w:rPr>
                    <w:rFonts w:ascii="Fira Sans Light" w:hAnsi="Fira Sans Light"/>
                  </w:rPr>
                </w:pPr>
                <w:r w:rsidRPr="004A76C5">
                  <w:rPr>
                    <w:rStyle w:val="Tekstrezerviranogmjesta"/>
                    <w:rFonts w:ascii="Fira Sans Light" w:hAnsi="Fira Sans Light"/>
                  </w:rPr>
                  <w:t>Click or tap here to enter text.</w:t>
                </w:r>
              </w:p>
            </w:tc>
          </w:sdtContent>
        </w:sdt>
      </w:tr>
    </w:tbl>
    <w:p w:rsidR="0067079E" w:rsidRPr="004A76C5" w:rsidRDefault="0067079E" w:rsidP="004040A3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4"/>
          <w:szCs w:val="24"/>
          <w:lang w:eastAsia="hr-HR"/>
        </w:rPr>
      </w:pPr>
    </w:p>
    <w:p w:rsidR="0067079E" w:rsidRPr="004A76C5" w:rsidRDefault="000D66AA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814DB8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814DB8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814DB8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14DB8">
                              <w:rPr>
                                <w:rFonts w:ascii="Fira Sans Light" w:eastAsia="Times New Roman" w:hAnsi="Fira Sans Light" w:cs="Arial"/>
                                <w:i/>
                                <w:sz w:val="20"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67079E" w:rsidRPr="00814DB8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814DB8"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67079E" w:rsidRPr="00814DB8" w:rsidRDefault="000D66AA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 Light" w:eastAsia="Times New Roman" w:hAnsi="Fira Sans Light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814DB8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</w:rPr>
                      </w:pPr>
                      <w:r w:rsidRPr="00814DB8">
                        <w:rPr>
                          <w:rFonts w:ascii="Fira Sans Light" w:eastAsia="Times New Roman" w:hAnsi="Fira Sans Light" w:cs="Arial"/>
                          <w:i/>
                          <w:sz w:val="20"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autoSpaceDE w:val="0"/>
        <w:autoSpaceDN w:val="0"/>
        <w:adjustRightInd w:val="0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67079E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Times New Roman" w:hAnsi="Fira Sans Light" w:cs="Arial"/>
          <w:sz w:val="20"/>
          <w:szCs w:val="21"/>
          <w:lang w:eastAsia="hr-HR"/>
        </w:rPr>
      </w:pPr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U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2016721947"/>
          <w:lock w:val="sdtLocked"/>
          <w:placeholder>
            <w:docPart w:val="1998056C13454FD4B67A3ADD501BE499"/>
          </w:placeholder>
          <w:showingPlcHdr/>
          <w:text/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here.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,  </w:t>
      </w:r>
      <w:sdt>
        <w:sdtPr>
          <w:rPr>
            <w:rFonts w:ascii="Fira Sans Light" w:eastAsia="Times New Roman" w:hAnsi="Fira Sans Light" w:cs="Arial"/>
            <w:sz w:val="20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A76C5">
            <w:rPr>
              <w:rStyle w:val="Tekstrezerviranogmjesta"/>
              <w:rFonts w:ascii="Fira Sans Light" w:hAnsi="Fira Sans Light"/>
            </w:rPr>
            <w:t>Click to enter a date.</w:t>
          </w:r>
        </w:sdtContent>
      </w:sdt>
      <w:r w:rsidRPr="004A76C5">
        <w:rPr>
          <w:rFonts w:ascii="Fira Sans Light" w:eastAsia="Times New Roman" w:hAnsi="Fira Sans Light" w:cs="Arial"/>
          <w:sz w:val="20"/>
          <w:szCs w:val="21"/>
          <w:lang w:eastAsia="hr-HR"/>
        </w:rPr>
        <w:t xml:space="preserve"> godine</w: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</w:pPr>
    </w:p>
    <w:p w:rsidR="0067079E" w:rsidRPr="002F7BE7" w:rsidRDefault="000D66AA" w:rsidP="004040A3">
      <w:pPr>
        <w:tabs>
          <w:tab w:val="num" w:pos="720"/>
        </w:tabs>
        <w:jc w:val="both"/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</w:pPr>
      <w:r w:rsidRPr="004A76C5">
        <w:rPr>
          <w:rFonts w:ascii="Fira Sans Light" w:eastAsia="Times New Roman" w:hAnsi="Fira Sans Light" w:cs="Arial"/>
          <w:b/>
          <w:bCs/>
          <w:sz w:val="20"/>
          <w:szCs w:val="20"/>
          <w:lang w:eastAsia="hr-HR"/>
        </w:rPr>
        <w:t>Napomena:</w:t>
      </w:r>
      <w:r w:rsidR="002F7BE7">
        <w:rPr>
          <w:rFonts w:ascii="Fira Sans Light" w:eastAsia="Times New Roman" w:hAnsi="Fira Sans Light" w:cs="Arial"/>
          <w:b/>
          <w:bCs/>
          <w:sz w:val="20"/>
          <w:szCs w:val="20"/>
          <w:lang w:eastAsia="zh-CN"/>
        </w:rPr>
        <w:t xml:space="preserve"> </w:t>
      </w:r>
      <w:r w:rsidRPr="004A76C5">
        <w:rPr>
          <w:rFonts w:ascii="Fira Sans Light" w:eastAsia="Times New Roman" w:hAnsi="Fira Sans Light" w:cs="Arial"/>
          <w:sz w:val="20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627065" w:rsidRPr="00627065" w:rsidRDefault="00627065" w:rsidP="00A53393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lang w:eastAsia="hr-HR"/>
        </w:rPr>
      </w:pPr>
    </w:p>
    <w:p w:rsidR="00FE54BC" w:rsidRDefault="00FE54BC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FE54BC" w:rsidRDefault="00FE54BC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126489" w:rsidRDefault="00126489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>
        <w:rPr>
          <w:rFonts w:ascii="Fira Sans Light" w:eastAsia="Times New Roman" w:hAnsi="Fira Sans Light" w:cs="Arial"/>
          <w:b/>
          <w:bCs/>
          <w:lang w:eastAsia="hr-HR"/>
        </w:rPr>
        <w:t>¸</w:t>
      </w:r>
    </w:p>
    <w:p w:rsidR="00712EA3" w:rsidRDefault="00712EA3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712EA3" w:rsidRDefault="00712EA3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627065" w:rsidRPr="00627065" w:rsidRDefault="00627065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627065">
        <w:rPr>
          <w:rFonts w:ascii="Fira Sans Light" w:eastAsia="Times New Roman" w:hAnsi="Fira Sans Light" w:cs="Arial"/>
          <w:b/>
          <w:bCs/>
          <w:lang w:eastAsia="hr-HR"/>
        </w:rPr>
        <w:lastRenderedPageBreak/>
        <w:t>I Z J A V A  O  N E K A Ž N J A V A N J U</w:t>
      </w:r>
    </w:p>
    <w:p w:rsidR="00627065" w:rsidRPr="00627065" w:rsidRDefault="00627065" w:rsidP="00627065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627065">
        <w:rPr>
          <w:rFonts w:ascii="Fira Sans Light" w:eastAsia="Times New Roman" w:hAnsi="Fira Sans Light" w:cs="Arial"/>
          <w:b/>
          <w:bCs/>
          <w:lang w:eastAsia="hr-HR"/>
        </w:rPr>
        <w:t xml:space="preserve">(sukladno članku 251. Zakona o javnoj nabavi, NN 120/2016, 114/2022 i 48/2026) </w:t>
      </w:r>
    </w:p>
    <w:p w:rsidR="00627065" w:rsidRPr="004A76C5" w:rsidRDefault="00627065" w:rsidP="00B861CF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lang w:eastAsia="hr-HR"/>
        </w:rPr>
      </w:pPr>
    </w:p>
    <w:p w:rsidR="0067079E" w:rsidRPr="004A76C5" w:rsidRDefault="000D66AA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here to enter Ime i Prezime</w:t>
          </w:r>
        </w:sdtContent>
      </w:sdt>
      <w:r w:rsidR="00627065">
        <w:rPr>
          <w:rFonts w:ascii="Fira Sans Light" w:eastAsia="Calibri" w:hAnsi="Fira Sans Light" w:cs="Times New Roman"/>
          <w:sz w:val="20"/>
          <w:szCs w:val="20"/>
        </w:rPr>
        <w:t xml:space="preserve">  i</w:t>
      </w: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z </w:t>
      </w:r>
      <w:r w:rsidRPr="004A76C5">
        <w:rPr>
          <w:rFonts w:ascii="Fira Sans Light" w:eastAsia="Calibri" w:hAnsi="Fira Sans Light" w:cs="Times New Roman"/>
          <w:sz w:val="20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prebivalište.</w:t>
          </w:r>
        </w:sdtContent>
      </w:sdt>
    </w:p>
    <w:p w:rsidR="00B861CF" w:rsidRDefault="00B861CF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7079E" w:rsidRPr="004A76C5" w:rsidRDefault="000D66AA" w:rsidP="00B861CF">
      <w:pPr>
        <w:spacing w:before="12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 xml:space="preserve"> </w:t>
      </w:r>
      <w:r w:rsidRPr="004A76C5">
        <w:rPr>
          <w:rFonts w:ascii="Fira Sans Light" w:eastAsia="Calibri" w:hAnsi="Fira Sans Light" w:cs="Times New Roman"/>
          <w:sz w:val="20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4A76C5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4A76C5">
        <w:rPr>
          <w:rFonts w:ascii="Fira Sans Light" w:eastAsia="Calibri" w:hAnsi="Fira Sans Light" w:cs="Times New Roman"/>
          <w:sz w:val="20"/>
          <w:szCs w:val="20"/>
        </w:rPr>
        <w:tab/>
        <w:t>,</w:t>
      </w:r>
    </w:p>
    <w:p w:rsidR="00B861CF" w:rsidRDefault="00B861CF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627065" w:rsidRPr="00627065" w:rsidRDefault="00627065" w:rsidP="00627065">
      <w:pPr>
        <w:spacing w:before="240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627065">
        <w:rPr>
          <w:rFonts w:ascii="Fira Sans Light" w:eastAsia="Calibri" w:hAnsi="Fira Sans Light" w:cs="Times New Roman"/>
          <w:sz w:val="20"/>
          <w:szCs w:val="20"/>
        </w:rPr>
        <w:t>kao osoba po zakonu ovlaštena za zastupanje</w:t>
      </w:r>
      <w:r w:rsidRPr="00627065">
        <w:rPr>
          <w:rFonts w:ascii="Fira Sans Light" w:eastAsia="Calibri" w:hAnsi="Fira Sans Light" w:cs="Times New Roman"/>
          <w:sz w:val="20"/>
          <w:szCs w:val="20"/>
          <w:vertAlign w:val="superscript"/>
        </w:rPr>
        <w:footnoteReference w:id="1"/>
      </w:r>
      <w:r w:rsidRPr="00627065">
        <w:rPr>
          <w:rFonts w:ascii="Fira Sans Light" w:eastAsia="Calibri" w:hAnsi="Fira Sans Light" w:cs="Times New Roman"/>
          <w:sz w:val="20"/>
          <w:szCs w:val="20"/>
        </w:rPr>
        <w:t>, za gospodarski subjekt kojeg zastupam</w:t>
      </w:r>
    </w:p>
    <w:p w:rsidR="00627065" w:rsidRDefault="00627065">
      <w:pPr>
        <w:jc w:val="both"/>
        <w:rPr>
          <w:rFonts w:ascii="Fira Sans Light" w:eastAsia="Calibri" w:hAnsi="Fira Sans Light" w:cs="Times New Roman"/>
          <w:szCs w:val="20"/>
        </w:rPr>
      </w:pPr>
    </w:p>
    <w:sdt>
      <w:sdtPr>
        <w:rPr>
          <w:rFonts w:ascii="Fira Sans Light" w:eastAsia="Calibri" w:hAnsi="Fira Sans Light" w:cs="Times New Roman"/>
          <w:sz w:val="20"/>
          <w:szCs w:val="20"/>
        </w:rPr>
        <w:id w:val="-866680993"/>
        <w:placeholder>
          <w:docPart w:val="E3E56C72B6BA4E7998CF35BD1C5C0F36"/>
        </w:placeholder>
        <w:showingPlcHdr/>
      </w:sdtPr>
      <w:sdtEndPr/>
      <w:sdtContent>
        <w:p w:rsidR="00627065" w:rsidRPr="00627065" w:rsidRDefault="00627065" w:rsidP="00627065">
          <w:pPr>
            <w:jc w:val="center"/>
            <w:rPr>
              <w:rFonts w:ascii="Fira Sans Light" w:eastAsia="Calibri" w:hAnsi="Fira Sans Light" w:cs="Times New Roman"/>
              <w:sz w:val="20"/>
              <w:szCs w:val="20"/>
            </w:rPr>
          </w:pPr>
          <w:r w:rsidRPr="00627065">
            <w:rPr>
              <w:rFonts w:ascii="Fira Sans Light" w:eastAsia="Calibri" w:hAnsi="Fira Sans Light" w:cs="Times New Roman"/>
              <w:color w:val="808080"/>
              <w:sz w:val="20"/>
              <w:szCs w:val="20"/>
            </w:rPr>
            <w:t>Kliknite ili dodirnite ovdje da biste unijeli tekst.</w:t>
          </w:r>
        </w:p>
      </w:sdtContent>
    </w:sdt>
    <w:p w:rsidR="00627065" w:rsidRPr="00627065" w:rsidRDefault="00627065" w:rsidP="00627065">
      <w:pPr>
        <w:jc w:val="center"/>
        <w:rPr>
          <w:rFonts w:ascii="Fira Sans Light" w:eastAsia="Calibri" w:hAnsi="Fira Sans Light" w:cs="Times New Roman"/>
          <w:sz w:val="20"/>
          <w:szCs w:val="20"/>
        </w:rPr>
      </w:pPr>
      <w:r w:rsidRPr="00627065">
        <w:rPr>
          <w:rFonts w:ascii="Fira Sans Light" w:eastAsia="Calibri" w:hAnsi="Fira Sans Light" w:cs="Times New Roman"/>
          <w:sz w:val="20"/>
          <w:szCs w:val="20"/>
        </w:rPr>
        <w:t>(naziv i sjedište gospodarskog subjekta, OIB ili identifikacijski broj zemlje poslovnog nastana)</w:t>
      </w:r>
    </w:p>
    <w:p w:rsidR="00627065" w:rsidRDefault="00627065">
      <w:pPr>
        <w:jc w:val="both"/>
        <w:rPr>
          <w:rFonts w:ascii="Fira Sans Light" w:eastAsia="Calibri" w:hAnsi="Fira Sans Light" w:cs="Times New Roman"/>
          <w:szCs w:val="20"/>
        </w:rPr>
      </w:pPr>
    </w:p>
    <w:p w:rsidR="00627065" w:rsidRDefault="00627065">
      <w:pPr>
        <w:jc w:val="both"/>
        <w:rPr>
          <w:rFonts w:ascii="Fira Sans Light" w:eastAsia="Calibri" w:hAnsi="Fira Sans Light" w:cs="Times New Roman"/>
          <w:szCs w:val="20"/>
        </w:rPr>
      </w:pPr>
    </w:p>
    <w:p w:rsidR="00627065" w:rsidRPr="00627065" w:rsidRDefault="00627065" w:rsidP="00627065">
      <w:pPr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Izjavljujem da:</w:t>
      </w:r>
    </w:p>
    <w:p w:rsidR="00627065" w:rsidRPr="00627065" w:rsidRDefault="00627065" w:rsidP="00627065">
      <w:pPr>
        <w:numPr>
          <w:ilvl w:val="0"/>
          <w:numId w:val="9"/>
        </w:numPr>
        <w:contextualSpacing/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ja osobno </w:t>
      </w:r>
    </w:p>
    <w:p w:rsidR="00627065" w:rsidRPr="00627065" w:rsidRDefault="00627065" w:rsidP="00627065">
      <w:pPr>
        <w:numPr>
          <w:ilvl w:val="0"/>
          <w:numId w:val="9"/>
        </w:numPr>
        <w:contextualSpacing/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gore navedeni gospodarski subjekt kojega sam po zakonu ovlašten zastupati</w:t>
      </w:r>
    </w:p>
    <w:p w:rsidR="00627065" w:rsidRPr="00627065" w:rsidRDefault="00627065" w:rsidP="00627065">
      <w:pPr>
        <w:numPr>
          <w:ilvl w:val="0"/>
          <w:numId w:val="9"/>
        </w:numPr>
        <w:contextualSpacing/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bCs/>
          <w:sz w:val="20"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627065" w:rsidRPr="00627065" w:rsidRDefault="00627065" w:rsidP="00627065">
      <w:pPr>
        <w:jc w:val="both"/>
        <w:rPr>
          <w:rFonts w:ascii="Fira Sans Light" w:eastAsia="Calibri" w:hAnsi="Fira Sans Light" w:cs="Arial"/>
          <w:bCs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b/>
          <w:sz w:val="20"/>
          <w:szCs w:val="20"/>
          <w:lang w:eastAsia="hr-HR"/>
        </w:rPr>
        <w:t>nismo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 pravomoćnom presudom osuđeni za kaznena djela iz članka 251. stavka 1. i stavka 2. Zakona o javnoj nabavi ("Narodne novine“, br. 120/16., 114/22. i 48/26.) odnosno 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(1) </w:t>
      </w:r>
      <w:r w:rsidRPr="00627065">
        <w:rPr>
          <w:rFonts w:ascii="Fira Sans Light" w:eastAsia="Calibri" w:hAnsi="Fira Sans Light" w:cs="Arial"/>
          <w:sz w:val="20"/>
          <w:szCs w:val="20"/>
          <w:u w:val="single"/>
          <w:lang w:eastAsia="hr-HR"/>
        </w:rPr>
        <w:t>nismo pravomoćnom presudom osuđeni za kaznena djela iz članka 251. stavka 1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., za: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(zlouporaba osobne isprave)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d) terorizam ili kaznena djela povezana s terorističkim aktivnostima, na temelju članka 97. (terorizam), članka 99. (javno poticanje na terorizam), članka 100. (novačenje za terorizam), članka 101. (obuka za terorizam) i 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lastRenderedPageBreak/>
        <w:t>članka 102. (terorističko udruženje)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f) dječji rad ili druge oblike trgovanja ljudima, na temelju članka 105. (ropstvo) i članka 106. (trgovanje ljudima) Kaznenog zakona (»Narodne novine«, br. 125/11., 144/12., 56/15., 61/15., 101/17., 118/18., 126/19., 84/21., 114/22., 114/23., 36/24. i 136/25.) ili za odgovarajuća dijela koja obuhvaćaju razloge za isključenje iz članka 57. stavka 1. točaka od (a) do (f) Direktive 2014/24/EU u bilo kojoj drugoj državi 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kao ni za odgovarajuća kaznena djela iz točke 1. podtočaka od a) do f) navedenog stavka ili za odgovarajuća djela koja, prema nacionalnim propisima države poslovnog nastana gospodarskog subjekta ili u bilo kojoj drugoj državi, obuhvaćaju razloge za isključenje iz članka 57. stavka 1. točaka od (a) do (f) Direktive 2014/24/EU.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(2) </w:t>
      </w:r>
      <w:r w:rsidRPr="00627065">
        <w:rPr>
          <w:rFonts w:ascii="Fira Sans Light" w:eastAsia="Calibri" w:hAnsi="Fira Sans Light" w:cs="Arial"/>
          <w:sz w:val="20"/>
          <w:szCs w:val="20"/>
          <w:u w:val="single"/>
          <w:lang w:eastAsia="hr-HR"/>
        </w:rPr>
        <w:t>nismo pravomoćnom presudom osuđeni za kaznena djela iz članka 251. stavka 2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. odnosno za kazneno djelo neisplate plaće na temelju članka 132. Kaznenog zakona ("Narodne novine", br. 125/11., 144/12., 56/15., 61/15., 101/17., 118/18., 126/19., 84/21., 114/22., 114/23., 36/24. i 136/25.) ili odgovarajuće kazneno djelo u državi poslovnog nastana gospodarskog subjekta.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kao i da, </w:t>
      </w:r>
    </w:p>
    <w:p w:rsidR="00627065" w:rsidRPr="00627065" w:rsidRDefault="00627065" w:rsidP="00627065">
      <w:pPr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</w:p>
    <w:p w:rsidR="004040A3" w:rsidRDefault="00627065" w:rsidP="00B861CF">
      <w:pPr>
        <w:tabs>
          <w:tab w:val="left" w:pos="660"/>
        </w:tabs>
        <w:contextualSpacing/>
        <w:jc w:val="both"/>
        <w:rPr>
          <w:rFonts w:ascii="Fira Sans Light" w:eastAsia="Calibri" w:hAnsi="Fira Sans Light" w:cs="Arial"/>
          <w:sz w:val="20"/>
          <w:szCs w:val="20"/>
          <w:lang w:eastAsia="hr-HR"/>
        </w:rPr>
      </w:pP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 xml:space="preserve">(3) </w:t>
      </w:r>
      <w:r w:rsidRPr="00627065">
        <w:rPr>
          <w:rFonts w:ascii="Fira Sans Light" w:eastAsia="Calibri" w:hAnsi="Fira Sans Light" w:cs="Arial"/>
          <w:sz w:val="20"/>
          <w:szCs w:val="20"/>
          <w:u w:val="single"/>
          <w:lang w:eastAsia="hr-HR"/>
        </w:rPr>
        <w:t>nije pravomoćnom odlukom nadležnog tijela za tržišno natjecanje ili pravomoćnom sudskom odlukom iz članka 251. stavka 3</w:t>
      </w:r>
      <w:r w:rsidRPr="00627065">
        <w:rPr>
          <w:rFonts w:ascii="Fira Sans Light" w:eastAsia="Calibri" w:hAnsi="Fira Sans Light" w:cs="Arial"/>
          <w:sz w:val="20"/>
          <w:szCs w:val="20"/>
          <w:lang w:eastAsia="hr-HR"/>
        </w:rPr>
        <w:t>. za gospodarski subjekt utvrđeno da je sudjelovao u zabranjenom sporazumu u smislu propisa o zaštiti tržišnog natjecanja</w:t>
      </w:r>
      <w:r w:rsidR="00C368CB">
        <w:rPr>
          <w:rFonts w:ascii="Fira Sans Light" w:eastAsia="Calibri" w:hAnsi="Fira Sans Light" w:cs="Arial"/>
          <w:sz w:val="20"/>
          <w:szCs w:val="20"/>
          <w:lang w:eastAsia="hr-HR"/>
        </w:rPr>
        <w:t>.</w:t>
      </w:r>
    </w:p>
    <w:p w:rsidR="00B861CF" w:rsidRPr="004A76C5" w:rsidRDefault="00B861CF" w:rsidP="00B861CF">
      <w:pPr>
        <w:tabs>
          <w:tab w:val="left" w:pos="660"/>
        </w:tabs>
        <w:contextualSpacing/>
        <w:jc w:val="both"/>
        <w:rPr>
          <w:rFonts w:ascii="Fira Sans Light" w:eastAsia="Calibri" w:hAnsi="Fira Sans Light" w:cs="Times New Roman"/>
          <w:b/>
          <w:bCs/>
          <w:sz w:val="18"/>
          <w:szCs w:val="20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20"/>
          <w:szCs w:val="20"/>
        </w:rPr>
      </w:pPr>
    </w:p>
    <w:p w:rsidR="00B861CF" w:rsidRPr="00B861CF" w:rsidRDefault="000D66AA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U 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id w:val="-488711603"/>
          <w:showingPlcHdr/>
          <w:text/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,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to enter a date.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  godine</w:t>
      </w:r>
      <w:r w:rsidR="00C368CB">
        <w:rPr>
          <w:rFonts w:ascii="Fira Sans Light" w:eastAsia="Calibri" w:hAnsi="Fira Sans Light" w:cs="Times New Roman"/>
          <w:sz w:val="20"/>
          <w:szCs w:val="20"/>
        </w:rPr>
        <w:t>.</w:t>
      </w: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B861CF" w:rsidRDefault="00B861CF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4A76C5" w:rsidRDefault="000D66AA" w:rsidP="004040A3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2809907</wp:posOffset>
                </wp:positionH>
                <wp:positionV relativeFrom="paragraph">
                  <wp:posOffset>80435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Calibri" w:hAnsi="Fira Sans Light" w:cs="Times New Roman"/>
                                <w:sz w:val="20"/>
                                <w:szCs w:val="20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67079E" w:rsidRPr="006A7F09" w:rsidRDefault="000D66AA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Fira Sans Light" w:eastAsia="Calibri" w:hAnsi="Fira Sans Light" w:cs="Times New Roman"/>
                                    <w:sz w:val="20"/>
                                    <w:szCs w:val="20"/>
                                  </w:rPr>
                                </w:pPr>
                                <w:r w:rsidRPr="006A7F09">
                                  <w:rPr>
                                    <w:rStyle w:val="Tekstrezerviranogmjesta"/>
                                    <w:rFonts w:ascii="Fira Sans Light" w:hAnsi="Fira Sans Ligh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6A7F09" w:rsidRDefault="000D66AA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Fira Sans Light" w:eastAsia="Calibri" w:hAnsi="Fira Sans Light" w:cs="Times New Roman"/>
                                <w:sz w:val="20"/>
                                <w:szCs w:val="20"/>
                              </w:rPr>
                            </w:pPr>
                            <w:r w:rsidRPr="006A7F09">
                              <w:rPr>
                                <w:rFonts w:ascii="Fira Sans Light" w:eastAsia="Calibri" w:hAnsi="Fira Sans Light" w:cs="Times New Roman"/>
                                <w:sz w:val="20"/>
                                <w:szCs w:val="20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221.25pt;margin-top:6.3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wrzK298AAAAKAQAADwAAAGRycy9kb3ducmV2&#10;LnhtbEyPwU7DMAyG70i8Q2QkbiyhHRSVphOaxC6IAwPB1W28tmqTVE3WFZ4ec2JH+//0+3OxWewg&#10;ZppC552G25UCQa72pnONho/355sHECGiMzh4Rxq+KcCmvLwoMDf+5N5o3sdGcIkLOWpoYxxzKUPd&#10;ksWw8iM5zg5+shh5nBppJjxxuR1kotS9tNg5vtDiSNuW6n5/tBpe8XMX56Wvd/14MF92rLbpz4vW&#10;11fL0yOISEv8h+FPn9WhZKfKH50JYtCwXid3jHKQZCAYyFLFi0pDqlQGsizk+QvlLwA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DCvMrb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Fira Sans Light" w:eastAsia="Calibri" w:hAnsi="Fira Sans Light" w:cs="Times New Roman"/>
                          <w:sz w:val="20"/>
                          <w:szCs w:val="20"/>
                        </w:rPr>
                        <w:id w:val="-627163024"/>
                        <w:showingPlcHdr/>
                      </w:sdtPr>
                      <w:sdtEndPr/>
                      <w:sdtContent>
                        <w:p w:rsidR="0067079E" w:rsidRPr="006A7F09" w:rsidRDefault="000D66AA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Fira Sans Light" w:eastAsia="Calibri" w:hAnsi="Fira Sans Light" w:cs="Times New Roman"/>
                              <w:sz w:val="20"/>
                              <w:szCs w:val="20"/>
                            </w:rPr>
                          </w:pPr>
                          <w:r w:rsidRPr="006A7F09">
                            <w:rPr>
                              <w:rStyle w:val="Tekstrezerviranogmjesta"/>
                              <w:rFonts w:ascii="Fira Sans Light" w:hAnsi="Fira Sans Light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6A7F09" w:rsidRDefault="000D66AA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Fira Sans Light" w:eastAsia="Calibri" w:hAnsi="Fira Sans Light" w:cs="Times New Roman"/>
                          <w:sz w:val="20"/>
                          <w:szCs w:val="20"/>
                        </w:rPr>
                      </w:pPr>
                      <w:r w:rsidRPr="006A7F09">
                        <w:rPr>
                          <w:rFonts w:ascii="Fira Sans Light" w:eastAsia="Calibri" w:hAnsi="Fira Sans Light" w:cs="Times New Roman"/>
                          <w:sz w:val="20"/>
                          <w:szCs w:val="20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tabs>
          <w:tab w:val="num" w:pos="720"/>
        </w:tabs>
        <w:jc w:val="both"/>
        <w:rPr>
          <w:rFonts w:ascii="Fira Sans Light" w:eastAsia="Calibri" w:hAnsi="Fira Sans Light" w:cs="Times New Roman"/>
          <w:sz w:val="19"/>
          <w:szCs w:val="19"/>
        </w:rPr>
      </w:pPr>
    </w:p>
    <w:p w:rsidR="0067079E" w:rsidRPr="004A76C5" w:rsidRDefault="0067079E" w:rsidP="004A76C5">
      <w:pPr>
        <w:tabs>
          <w:tab w:val="left" w:pos="9429"/>
        </w:tabs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8734E1" w:rsidRPr="004A76C5" w:rsidRDefault="008734E1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67079E" w:rsidRPr="004A76C5" w:rsidRDefault="0067079E">
      <w:pPr>
        <w:tabs>
          <w:tab w:val="left" w:pos="9429"/>
        </w:tabs>
        <w:jc w:val="right"/>
        <w:rPr>
          <w:rFonts w:ascii="Fira Sans Light" w:eastAsia="Calibri" w:hAnsi="Fira Sans Light" w:cs="Arial"/>
          <w:b/>
          <w:color w:val="002060"/>
          <w:sz w:val="20"/>
          <w:szCs w:val="20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1327C6" w:rsidRDefault="001327C6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861CF" w:rsidRDefault="00B861CF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1327C6" w:rsidRDefault="001327C6" w:rsidP="0053314B">
      <w:pPr>
        <w:autoSpaceDE w:val="0"/>
        <w:autoSpaceDN w:val="0"/>
        <w:adjustRightInd w:val="0"/>
        <w:rPr>
          <w:rFonts w:ascii="Fira Sans Light" w:eastAsia="Times New Roman" w:hAnsi="Fira Sans Light" w:cs="Arial"/>
          <w:b/>
          <w:bCs/>
          <w:lang w:eastAsia="hr-HR"/>
        </w:rPr>
      </w:pPr>
    </w:p>
    <w:p w:rsidR="00624AD8" w:rsidRDefault="00624AD8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A41A4" w:rsidRDefault="00BA41A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A41A4" w:rsidRDefault="00BA41A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BA41A4" w:rsidRDefault="00BA41A4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624E2" w:rsidRPr="00C624E2" w:rsidRDefault="00C624E2" w:rsidP="00C624E2">
      <w:pPr>
        <w:autoSpaceDE w:val="0"/>
        <w:autoSpaceDN w:val="0"/>
        <w:adjustRightInd w:val="0"/>
        <w:jc w:val="center"/>
        <w:rPr>
          <w:rFonts w:ascii="Fira Sans Light" w:eastAsia="Times New Roman" w:hAnsi="Fira Sans Light" w:cs="Arial"/>
          <w:b/>
          <w:bCs/>
          <w:lang w:eastAsia="hr-HR"/>
        </w:rPr>
      </w:pPr>
      <w:r w:rsidRPr="00C624E2">
        <w:rPr>
          <w:rFonts w:ascii="Fira Sans Light" w:eastAsia="Times New Roman" w:hAnsi="Fira Sans Light" w:cs="Arial"/>
          <w:b/>
          <w:bCs/>
          <w:lang w:eastAsia="hr-HR"/>
        </w:rPr>
        <w:lastRenderedPageBreak/>
        <w:t>TROŠKOVNIK</w:t>
      </w:r>
    </w:p>
    <w:tbl>
      <w:tblPr>
        <w:tblpPr w:leftFromText="180" w:rightFromText="180" w:vertAnchor="text" w:horzAnchor="margin" w:tblpXSpec="center" w:tblpY="181"/>
        <w:tblW w:w="1034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686"/>
        <w:gridCol w:w="996"/>
        <w:gridCol w:w="988"/>
        <w:gridCol w:w="1985"/>
        <w:gridCol w:w="1984"/>
      </w:tblGrid>
      <w:tr w:rsidR="00C624E2" w:rsidRPr="00C624E2" w:rsidTr="00A70FF9">
        <w:trPr>
          <w:trHeight w:hRule="exact" w:val="10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ind w:left="107" w:right="-20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R.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19"/>
                <w:szCs w:val="19"/>
              </w:rPr>
              <w:t>b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19"/>
                <w:szCs w:val="19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ind w:left="1207" w:right="1189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19"/>
                <w:szCs w:val="19"/>
              </w:rPr>
              <w:t>O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pis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uslu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w w:val="99"/>
                <w:sz w:val="19"/>
                <w:szCs w:val="19"/>
              </w:rPr>
              <w:t>g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spacing w:before="9" w:line="100" w:lineRule="exact"/>
              <w:rPr>
                <w:rFonts w:ascii="Fira Sans Light" w:hAnsi="Fira Sans Light"/>
                <w:sz w:val="19"/>
                <w:szCs w:val="19"/>
              </w:rPr>
            </w:pPr>
          </w:p>
          <w:p w:rsidR="00C624E2" w:rsidRPr="00C624E2" w:rsidRDefault="00C624E2" w:rsidP="00C624E2">
            <w:pPr>
              <w:ind w:left="297" w:right="108" w:hanging="134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J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19"/>
                <w:szCs w:val="19"/>
              </w:rPr>
              <w:t>e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dini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19"/>
                <w:szCs w:val="19"/>
              </w:rPr>
              <w:t>c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a mje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19"/>
                <w:szCs w:val="19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spacing w:before="9" w:line="100" w:lineRule="exact"/>
              <w:rPr>
                <w:rFonts w:ascii="Fira Sans Light" w:hAnsi="Fira Sans Light"/>
                <w:sz w:val="19"/>
                <w:szCs w:val="19"/>
              </w:rPr>
            </w:pPr>
          </w:p>
          <w:p w:rsidR="00C624E2" w:rsidRPr="00C624E2" w:rsidRDefault="00C624E2" w:rsidP="00C624E2">
            <w:pPr>
              <w:ind w:left="189" w:right="-20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19"/>
                <w:szCs w:val="19"/>
              </w:rPr>
              <w:t>O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19"/>
                <w:szCs w:val="19"/>
              </w:rPr>
              <w:t>v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19"/>
                <w:szCs w:val="19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na</w:t>
            </w:r>
          </w:p>
          <w:p w:rsidR="00C624E2" w:rsidRPr="00C624E2" w:rsidRDefault="00C624E2" w:rsidP="00C624E2">
            <w:pPr>
              <w:spacing w:before="1"/>
              <w:ind w:left="189" w:right="-20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količina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spacing w:line="224" w:lineRule="exact"/>
              <w:ind w:right="331"/>
              <w:jc w:val="center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 xml:space="preserve">    J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w w:val="99"/>
                <w:sz w:val="19"/>
                <w:szCs w:val="19"/>
              </w:rPr>
              <w:t>e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dinična</w:t>
            </w:r>
            <w:r w:rsidRPr="00C624E2">
              <w:rPr>
                <w:rFonts w:ascii="Fira Sans Light" w:eastAsia="Arial" w:hAnsi="Fira Sans Light" w:cs="Arial"/>
                <w:sz w:val="19"/>
                <w:szCs w:val="19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ci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w w:val="99"/>
                <w:sz w:val="19"/>
                <w:szCs w:val="19"/>
              </w:rPr>
              <w:t>j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ena</w:t>
            </w:r>
          </w:p>
          <w:p w:rsidR="00C624E2" w:rsidRPr="00C624E2" w:rsidRDefault="00C624E2" w:rsidP="00C624E2">
            <w:pPr>
              <w:ind w:right="236"/>
              <w:jc w:val="center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19"/>
                <w:szCs w:val="19"/>
              </w:rPr>
              <w:t xml:space="preserve">   (EUR 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bez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w w:val="99"/>
                <w:sz w:val="19"/>
                <w:szCs w:val="19"/>
              </w:rPr>
              <w:t>P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DV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w w:val="99"/>
                <w:sz w:val="19"/>
                <w:szCs w:val="19"/>
              </w:rPr>
              <w:t>-a)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ind w:right="553"/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 xml:space="preserve">   Uku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w w:val="99"/>
                <w:sz w:val="19"/>
                <w:szCs w:val="19"/>
              </w:rPr>
              <w:t>p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na cijena</w:t>
            </w:r>
          </w:p>
          <w:p w:rsidR="00C624E2" w:rsidRPr="00C624E2" w:rsidRDefault="00C624E2" w:rsidP="00C624E2">
            <w:pPr>
              <w:spacing w:before="1"/>
              <w:ind w:right="380"/>
              <w:rPr>
                <w:rFonts w:ascii="Fira Sans Light" w:eastAsia="Arial" w:hAnsi="Fira Sans Light" w:cs="Arial"/>
                <w:sz w:val="19"/>
                <w:szCs w:val="19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19"/>
                <w:szCs w:val="19"/>
              </w:rPr>
              <w:t xml:space="preserve">  (EUR </w:t>
            </w:r>
            <w:r w:rsidRPr="00C624E2">
              <w:rPr>
                <w:rFonts w:ascii="Fira Sans Light" w:eastAsia="Arial" w:hAnsi="Fira Sans Light" w:cs="Arial"/>
                <w:b/>
                <w:bCs/>
                <w:sz w:val="19"/>
                <w:szCs w:val="19"/>
              </w:rPr>
              <w:t>bez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w w:val="99"/>
                <w:sz w:val="19"/>
                <w:szCs w:val="19"/>
              </w:rPr>
              <w:t>P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DV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w w:val="99"/>
                <w:sz w:val="19"/>
                <w:szCs w:val="19"/>
              </w:rPr>
              <w:t>-</w:t>
            </w:r>
            <w:r w:rsidRPr="00C624E2">
              <w:rPr>
                <w:rFonts w:ascii="Fira Sans Light" w:eastAsia="Arial" w:hAnsi="Fira Sans Light" w:cs="Arial"/>
                <w:b/>
                <w:bCs/>
                <w:w w:val="99"/>
                <w:sz w:val="19"/>
                <w:szCs w:val="19"/>
              </w:rPr>
              <w:t>a)</w:t>
            </w:r>
          </w:p>
        </w:tc>
      </w:tr>
      <w:tr w:rsidR="00C624E2" w:rsidRPr="00C624E2" w:rsidTr="00A70FF9">
        <w:trPr>
          <w:trHeight w:hRule="exact" w:val="3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24E2" w:rsidRPr="00C624E2" w:rsidRDefault="00C624E2" w:rsidP="00C624E2">
            <w:pPr>
              <w:spacing w:line="182" w:lineRule="exact"/>
              <w:ind w:left="231" w:right="213"/>
              <w:jc w:val="center"/>
              <w:rPr>
                <w:rFonts w:ascii="Fira Sans Light" w:eastAsia="Arial" w:hAnsi="Fira Sans Light" w:cs="Arial"/>
                <w:b/>
                <w:sz w:val="18"/>
                <w:szCs w:val="18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24E2" w:rsidRPr="00C624E2" w:rsidRDefault="00C624E2" w:rsidP="00C624E2">
            <w:pPr>
              <w:spacing w:line="182" w:lineRule="exact"/>
              <w:ind w:left="1738" w:right="1716"/>
              <w:jc w:val="center"/>
              <w:rPr>
                <w:rFonts w:ascii="Fira Sans Light" w:eastAsia="Arial" w:hAnsi="Fira Sans Light" w:cs="Arial"/>
                <w:b/>
                <w:sz w:val="18"/>
                <w:szCs w:val="18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24E2" w:rsidRPr="00C624E2" w:rsidRDefault="00C624E2" w:rsidP="00C624E2">
            <w:pPr>
              <w:spacing w:line="182" w:lineRule="exact"/>
              <w:ind w:left="485" w:right="465"/>
              <w:jc w:val="center"/>
              <w:rPr>
                <w:rFonts w:ascii="Fira Sans Light" w:eastAsia="Arial" w:hAnsi="Fira Sans Light" w:cs="Arial"/>
                <w:b/>
                <w:sz w:val="18"/>
                <w:szCs w:val="18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color w:val="404040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24E2" w:rsidRPr="00C624E2" w:rsidRDefault="00C624E2" w:rsidP="00C624E2">
            <w:pPr>
              <w:spacing w:line="182" w:lineRule="exact"/>
              <w:ind w:left="483" w:right="465"/>
              <w:jc w:val="center"/>
              <w:rPr>
                <w:rFonts w:ascii="Fira Sans Light" w:eastAsia="Arial" w:hAnsi="Fira Sans Light" w:cs="Arial"/>
                <w:b/>
                <w:sz w:val="18"/>
                <w:szCs w:val="18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24E2" w:rsidRPr="00C624E2" w:rsidRDefault="00C624E2" w:rsidP="00C624E2">
            <w:pPr>
              <w:spacing w:line="182" w:lineRule="exact"/>
              <w:ind w:left="771" w:right="746"/>
              <w:jc w:val="center"/>
              <w:rPr>
                <w:rFonts w:ascii="Fira Sans Light" w:eastAsia="Arial" w:hAnsi="Fira Sans Light" w:cs="Arial"/>
                <w:b/>
                <w:sz w:val="18"/>
                <w:szCs w:val="18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624E2" w:rsidRPr="00C624E2" w:rsidRDefault="00C624E2" w:rsidP="00C624E2">
            <w:pPr>
              <w:spacing w:line="182" w:lineRule="exact"/>
              <w:ind w:right="681" w:firstLine="286"/>
              <w:jc w:val="center"/>
              <w:rPr>
                <w:rFonts w:ascii="Fira Sans Light" w:eastAsia="Arial" w:hAnsi="Fira Sans Light" w:cs="Arial"/>
                <w:b/>
                <w:sz w:val="18"/>
                <w:szCs w:val="18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18"/>
                <w:szCs w:val="18"/>
              </w:rPr>
              <w:t>6 = 4 x 5</w:t>
            </w:r>
          </w:p>
        </w:tc>
      </w:tr>
      <w:tr w:rsidR="00C624E2" w:rsidRPr="00C624E2" w:rsidTr="00A70FF9">
        <w:trPr>
          <w:trHeight w:hRule="exact" w:val="66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 w:cs="Arial"/>
                <w:sz w:val="20"/>
                <w:szCs w:val="20"/>
              </w:rPr>
            </w:pPr>
            <w:r w:rsidRPr="00C624E2">
              <w:rPr>
                <w:rFonts w:ascii="Fira Sans Light" w:hAnsi="Fira Sans Light" w:cs="Arial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pra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ć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h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ats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h</w:t>
            </w:r>
            <w:r w:rsidRPr="00C624E2">
              <w:rPr>
                <w:rFonts w:ascii="Fira Sans Light" w:eastAsia="Arial" w:hAnsi="Fira Sans Light" w:cs="Arial"/>
                <w:spacing w:val="-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/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po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orisn</w:t>
            </w:r>
            <w:r w:rsidRPr="00C624E2">
              <w:rPr>
                <w:rFonts w:ascii="Fira Sans Light" w:eastAsia="Arial" w:hAnsi="Fira Sans Light" w:cs="Arial"/>
                <w:spacing w:val="-4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-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e,</w:t>
            </w:r>
            <w:r w:rsidRPr="00C624E2">
              <w:rPr>
                <w:rFonts w:ascii="Fira Sans Light" w:eastAsia="Arial" w:hAnsi="Fira Sans Light" w:cs="Arial"/>
                <w:spacing w:val="-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č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85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995" w:hanging="995"/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8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 w:cs="Arial"/>
                <w:sz w:val="20"/>
                <w:szCs w:val="20"/>
              </w:rPr>
            </w:pPr>
            <w:r w:rsidRPr="00C624E2">
              <w:rPr>
                <w:rFonts w:ascii="Fira Sans Light" w:hAnsi="Fira Sans Light" w:cs="Arial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ć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ernet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 xml:space="preserve"> p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orta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0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tra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a;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po</w:t>
            </w:r>
          </w:p>
          <w:p w:rsidR="00C624E2" w:rsidRPr="00C624E2" w:rsidRDefault="00C624E2" w:rsidP="00C624E2">
            <w:pPr>
              <w:ind w:left="105" w:right="51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ti pra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ć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i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br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ni 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/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o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orisn</w:t>
            </w:r>
            <w:r w:rsidRPr="00C624E2">
              <w:rPr>
                <w:rFonts w:ascii="Fira Sans Light" w:eastAsia="Arial" w:hAnsi="Fira Sans Light" w:cs="Arial"/>
                <w:spacing w:val="-4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-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e,</w:t>
            </w:r>
            <w:r w:rsidRPr="00C624E2">
              <w:rPr>
                <w:rFonts w:ascii="Fira Sans Light" w:eastAsia="Arial" w:hAnsi="Fira Sans Light" w:cs="Arial"/>
                <w:spacing w:val="-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č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85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8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 w:cs="Arial"/>
                <w:sz w:val="20"/>
                <w:szCs w:val="20"/>
              </w:rPr>
            </w:pPr>
            <w:r w:rsidRPr="00C624E2">
              <w:rPr>
                <w:rFonts w:ascii="Fira Sans Light" w:hAnsi="Fira Sans Light" w:cs="Arial"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ć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3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js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h/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3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isi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a,</w:t>
            </w:r>
            <w:r w:rsidRPr="00C624E2">
              <w:rPr>
                <w:rFonts w:ascii="Fira Sans Light" w:eastAsia="Arial" w:hAnsi="Fira Sans Light" w:cs="Arial"/>
                <w:spacing w:val="3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po</w:t>
            </w:r>
            <w:r w:rsidRPr="00C624E2">
              <w:rPr>
                <w:rFonts w:ascii="Fira Sans Light" w:eastAsia="Arial" w:hAnsi="Fira Sans Light" w:cs="Arial"/>
                <w:spacing w:val="4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</w:p>
          <w:p w:rsidR="00C624E2" w:rsidRPr="00C624E2" w:rsidRDefault="00C624E2" w:rsidP="00C624E2">
            <w:pPr>
              <w:tabs>
                <w:tab w:val="left" w:pos="1120"/>
                <w:tab w:val="left" w:pos="1500"/>
                <w:tab w:val="left" w:pos="2620"/>
              </w:tabs>
              <w:spacing w:before="5" w:line="228" w:lineRule="exact"/>
              <w:ind w:left="105" w:right="48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pra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ć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ab/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ab/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ne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ab/>
              <w:t>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e/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o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orisn</w:t>
            </w:r>
            <w:r w:rsidRPr="00C624E2">
              <w:rPr>
                <w:rFonts w:ascii="Fira Sans Light" w:eastAsia="Arial" w:hAnsi="Fira Sans Light" w:cs="Arial"/>
                <w:spacing w:val="-4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-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e,</w:t>
            </w:r>
            <w:r w:rsidRPr="00C624E2">
              <w:rPr>
                <w:rFonts w:ascii="Fira Sans Light" w:eastAsia="Arial" w:hAnsi="Fira Sans Light" w:cs="Arial"/>
                <w:spacing w:val="-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č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85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 w:cs="Arial"/>
                <w:sz w:val="20"/>
                <w:szCs w:val="20"/>
              </w:rPr>
            </w:pPr>
            <w:r w:rsidRPr="00C624E2">
              <w:rPr>
                <w:rFonts w:ascii="Fira Sans Light" w:hAnsi="Fira Sans Light" w:cs="Arial"/>
                <w:sz w:val="20"/>
                <w:szCs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Praćenje društvenih mreža putem mobilne aplikacije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85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  <w:highlight w:val="yellow"/>
              </w:rPr>
            </w:pPr>
          </w:p>
        </w:tc>
      </w:tr>
      <w:tr w:rsidR="00C624E2" w:rsidRPr="00C624E2" w:rsidTr="00A70FF9">
        <w:trPr>
          <w:trHeight w:hRule="exact" w:val="575"/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tabs>
                <w:tab w:val="left" w:pos="781"/>
              </w:tabs>
              <w:spacing w:line="224" w:lineRule="exact"/>
              <w:ind w:left="734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el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 i o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3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ema me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ij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kih obja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a:</w:t>
            </w:r>
          </w:p>
        </w:tc>
      </w:tr>
      <w:tr w:rsidR="00C624E2" w:rsidRPr="00C624E2" w:rsidTr="00A70FF9">
        <w:trPr>
          <w:trHeight w:hRule="exact" w:val="113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 w:rsidRPr="00C624E2">
              <w:rPr>
                <w:rFonts w:ascii="Fira Sans Light" w:hAnsi="Fira Sans Light"/>
                <w:sz w:val="20"/>
                <w:szCs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tabs>
                <w:tab w:val="left" w:pos="1480"/>
                <w:tab w:val="left" w:pos="2520"/>
              </w:tabs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a, 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 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 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oru</w:t>
            </w:r>
            <w:r w:rsidRPr="00C624E2">
              <w:rPr>
                <w:rFonts w:ascii="Fira Sans Light" w:eastAsia="Arial" w:hAnsi="Fira Sans Light" w:cs="Arial"/>
                <w:spacing w:val="2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 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u, u 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1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5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tu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9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bli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(O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CR)</w:t>
            </w:r>
          </w:p>
          <w:p w:rsidR="00C624E2" w:rsidRPr="00C624E2" w:rsidRDefault="00C624E2" w:rsidP="00C624E2">
            <w:pPr>
              <w:spacing w:line="228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-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sz w:val="20"/>
                <w:szCs w:val="20"/>
              </w:rPr>
              <w:t>HR</w:t>
            </w:r>
            <w:r w:rsidRPr="00C624E2">
              <w:rPr>
                <w:rFonts w:ascii="Fira Sans Light" w:eastAsia="Arial" w:hAnsi="Fira Sans Light" w:cs="Arial"/>
                <w:b/>
                <w:spacing w:val="-3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4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4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1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 w:rsidRPr="00C624E2">
              <w:rPr>
                <w:rFonts w:ascii="Fira Sans Light" w:hAnsi="Fira Sans Light"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4" w:lineRule="exact"/>
              <w:ind w:left="105" w:right="52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adi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/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3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 xml:space="preserve">V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 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f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9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i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(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tu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, 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a, 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a,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 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a,</w:t>
            </w:r>
            <w:r w:rsidRPr="00C624E2">
              <w:rPr>
                <w:rFonts w:ascii="Fira Sans Light" w:eastAsia="Arial" w:hAnsi="Fira Sans Light" w:cs="Arial"/>
                <w:spacing w:val="-10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ure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/n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ar)</w:t>
            </w:r>
            <w:r w:rsidRPr="00C624E2">
              <w:rPr>
                <w:rFonts w:ascii="Fira Sans Light" w:eastAsia="Arial" w:hAnsi="Fira Sans Light" w:cs="Arial"/>
                <w:spacing w:val="-1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-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2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0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1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 w:rsidRPr="00C624E2">
              <w:rPr>
                <w:rFonts w:ascii="Fira Sans Light" w:hAnsi="Fira Sans Light"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before="63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ž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etak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35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js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/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30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e,</w:t>
            </w:r>
            <w:r w:rsidRPr="00C624E2">
              <w:rPr>
                <w:rFonts w:ascii="Fira Sans Light" w:eastAsia="Arial" w:hAnsi="Fira Sans Light" w:cs="Arial"/>
                <w:spacing w:val="33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35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do</w:t>
            </w:r>
          </w:p>
          <w:p w:rsidR="00C624E2" w:rsidRPr="00C624E2" w:rsidRDefault="00C624E2" w:rsidP="00C624E2">
            <w:pPr>
              <w:spacing w:before="3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3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0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2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0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 w:rsidRPr="00C624E2">
              <w:rPr>
                <w:rFonts w:ascii="Fira Sans Light" w:hAnsi="Fira Sans Light"/>
                <w:sz w:val="20"/>
                <w:szCs w:val="20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tabs>
                <w:tab w:val="left" w:pos="1400"/>
                <w:tab w:val="left" w:pos="2160"/>
                <w:tab w:val="left" w:pos="2500"/>
              </w:tabs>
              <w:ind w:left="105" w:right="49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Radijs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i/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3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V p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ilog u digi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aln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m obli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50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(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w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-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3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)</w:t>
            </w:r>
            <w:r w:rsidRPr="00C624E2">
              <w:rPr>
                <w:rFonts w:ascii="Fira Sans Light" w:eastAsia="Arial" w:hAnsi="Fira Sans Light" w:cs="Arial"/>
                <w:spacing w:val="5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po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naru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dž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bi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85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581"/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ind w:left="734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Distrib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ja</w:t>
            </w: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 w:cs="Arial"/>
                <w:sz w:val="20"/>
                <w:szCs w:val="20"/>
              </w:rPr>
            </w:pPr>
            <w:r w:rsidRPr="00C624E2">
              <w:rPr>
                <w:rFonts w:ascii="Fira Sans Light" w:hAnsi="Fira Sans Light" w:cs="Arial"/>
                <w:sz w:val="20"/>
                <w:szCs w:val="20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Putem mobilne aplikacije i RSS kanala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2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6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4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181" w:right="182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4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er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,</w:t>
            </w:r>
            <w:r w:rsidRPr="00C624E2">
              <w:rPr>
                <w:rFonts w:ascii="Fira Sans Light" w:eastAsia="Arial" w:hAnsi="Fira Sans Light" w:cs="Arial"/>
                <w:spacing w:val="3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9"/>
                <w:sz w:val="20"/>
                <w:szCs w:val="20"/>
              </w:rPr>
              <w:t>W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EB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/F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3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a, te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ni</w:t>
            </w:r>
            <w:r w:rsidRPr="00C624E2">
              <w:rPr>
                <w:rFonts w:ascii="Fira Sans Light" w:eastAsia="Arial" w:hAnsi="Fira Sans Light" w:cs="Arial"/>
                <w:spacing w:val="-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f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at</w:t>
            </w:r>
            <w:r w:rsidRPr="00C624E2">
              <w:rPr>
                <w:rFonts w:ascii="Fira Sans Light" w:eastAsia="Arial" w:hAnsi="Fira Sans Light" w:cs="Arial"/>
                <w:spacing w:val="-5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-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2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6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4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181" w:right="182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9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t;</w:t>
            </w:r>
            <w:r w:rsidRPr="00C624E2">
              <w:rPr>
                <w:rFonts w:ascii="Fira Sans Light" w:eastAsia="Arial" w:hAnsi="Fira Sans Light" w:cs="Arial"/>
                <w:spacing w:val="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10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-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, po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2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6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4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21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E2" w:rsidRPr="00C624E2" w:rsidRDefault="00C624E2" w:rsidP="00C624E2">
            <w:pPr>
              <w:spacing w:before="5" w:line="228" w:lineRule="exact"/>
              <w:ind w:left="105" w:right="47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2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g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ne</w:t>
            </w:r>
            <w:r w:rsidRPr="00C624E2">
              <w:rPr>
                <w:rFonts w:ascii="Fira Sans Light" w:eastAsia="Arial" w:hAnsi="Fira Sans Light" w:cs="Arial"/>
                <w:spacing w:val="29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2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js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/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V 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-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,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po 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9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3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dre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 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e </w:t>
            </w:r>
          </w:p>
          <w:p w:rsidR="00C624E2" w:rsidRPr="00C624E2" w:rsidRDefault="00C624E2" w:rsidP="00C624E2">
            <w:pPr>
              <w:spacing w:before="5" w:line="228" w:lineRule="exact"/>
              <w:ind w:left="105" w:right="47"/>
              <w:rPr>
                <w:rFonts w:ascii="Fira Sans Light" w:eastAsia="Arial" w:hAnsi="Fira Sans Light" w:cs="Arial"/>
                <w:sz w:val="20"/>
                <w:szCs w:val="20"/>
              </w:rPr>
            </w:pPr>
          </w:p>
          <w:p w:rsidR="00C624E2" w:rsidRPr="00C624E2" w:rsidRDefault="00C624E2" w:rsidP="00C624E2">
            <w:pPr>
              <w:spacing w:before="5" w:line="228" w:lineRule="exact"/>
              <w:ind w:left="105" w:right="47"/>
              <w:rPr>
                <w:rFonts w:ascii="Fira Sans Light" w:eastAsia="Arial" w:hAnsi="Fira Sans Light" w:cs="Arial"/>
                <w:sz w:val="20"/>
                <w:szCs w:val="20"/>
              </w:rPr>
            </w:pPr>
          </w:p>
          <w:p w:rsidR="00C624E2" w:rsidRPr="00C624E2" w:rsidRDefault="00C624E2" w:rsidP="00C624E2">
            <w:pPr>
              <w:spacing w:before="5" w:line="228" w:lineRule="exact"/>
              <w:ind w:left="105" w:right="47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fgfghg dostaved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580"/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ind w:left="734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edijs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nal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</w:t>
            </w: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21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tabs>
                <w:tab w:val="left" w:pos="1420"/>
                <w:tab w:val="left" w:pos="2880"/>
              </w:tabs>
              <w:spacing w:before="1" w:line="228" w:lineRule="exact"/>
              <w:ind w:left="105" w:right="38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č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na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na 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og</w:t>
            </w:r>
            <w:r w:rsidRPr="00C624E2">
              <w:rPr>
                <w:rFonts w:ascii="Fira Sans Light" w:eastAsia="Arial" w:hAnsi="Fira Sans Light" w:cs="Arial"/>
                <w:spacing w:val="-10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-4"/>
                <w:sz w:val="20"/>
                <w:szCs w:val="20"/>
              </w:rPr>
              <w:t>ž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5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-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ediji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85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557"/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spacing w:line="228" w:lineRule="exact"/>
              <w:ind w:left="734" w:right="5339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pacing w:val="-5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3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litič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3"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ja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a, p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etraži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ost</w:t>
            </w:r>
          </w:p>
        </w:tc>
      </w:tr>
      <w:tr w:rsidR="00C624E2" w:rsidRPr="00C624E2" w:rsidTr="00A70FF9">
        <w:trPr>
          <w:trHeight w:hRule="exact" w:val="12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21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line="226" w:lineRule="exact"/>
              <w:ind w:left="105" w:right="57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Dn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no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f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eren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 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 i</w:t>
            </w:r>
          </w:p>
          <w:p w:rsidR="00C624E2" w:rsidRPr="00C624E2" w:rsidRDefault="00C624E2" w:rsidP="00C624E2">
            <w:pPr>
              <w:ind w:left="105" w:right="47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pret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ž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 - o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i p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etri 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(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č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 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l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č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 t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u,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t,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 xml:space="preserve"> 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us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ta, ori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c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u pre</w:t>
            </w:r>
            <w:r w:rsidRPr="00C624E2">
              <w:rPr>
                <w:rFonts w:ascii="Fira Sans Light" w:eastAsia="Arial" w:hAnsi="Fira Sans Light" w:cs="Arial"/>
                <w:spacing w:val="4"/>
                <w:sz w:val="20"/>
                <w:szCs w:val="20"/>
              </w:rPr>
              <w:t>m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-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su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b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e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tu)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2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6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4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554"/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624E2" w:rsidRPr="00C624E2" w:rsidRDefault="00C624E2" w:rsidP="00C624E2">
            <w:pPr>
              <w:spacing w:line="224" w:lineRule="exact"/>
              <w:ind w:left="734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Naknade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ištenje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og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ams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ih s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d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1"/>
                <w:sz w:val="20"/>
                <w:szCs w:val="20"/>
              </w:rPr>
              <w:t>r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1"/>
                <w:sz w:val="20"/>
                <w:szCs w:val="20"/>
              </w:rPr>
              <w:t>ž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medi</w:t>
            </w:r>
            <w:r w:rsidRPr="00C624E2">
              <w:rPr>
                <w:rFonts w:ascii="Fira Sans Light" w:eastAsia="Arial" w:hAnsi="Fira Sans Light" w:cs="Arial"/>
                <w:b/>
                <w:bCs/>
                <w:spacing w:val="2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b/>
                <w:bCs/>
                <w:sz w:val="20"/>
                <w:szCs w:val="20"/>
              </w:rPr>
              <w:t>a</w:t>
            </w: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left="21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tabs>
                <w:tab w:val="left" w:pos="1140"/>
                <w:tab w:val="left" w:pos="1600"/>
                <w:tab w:val="left" w:pos="2720"/>
                <w:tab w:val="left" w:pos="3400"/>
              </w:tabs>
              <w:spacing w:line="229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Na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da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orište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e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 –</w:t>
            </w:r>
          </w:p>
          <w:p w:rsidR="00C624E2" w:rsidRPr="00C624E2" w:rsidRDefault="00C624E2" w:rsidP="00C624E2">
            <w:pPr>
              <w:spacing w:line="228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i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/</w:t>
            </w:r>
            <w:r w:rsidRPr="00C624E2">
              <w:rPr>
                <w:rFonts w:ascii="Fira Sans Light" w:eastAsia="Arial" w:hAnsi="Fira Sans Light" w:cs="Arial"/>
                <w:spacing w:val="-2"/>
                <w:sz w:val="20"/>
                <w:szCs w:val="20"/>
              </w:rPr>
              <w:t>WEB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4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4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7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spacing w:before="32"/>
              <w:ind w:left="21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tabs>
                <w:tab w:val="left" w:pos="1140"/>
                <w:tab w:val="left" w:pos="1600"/>
                <w:tab w:val="left" w:pos="2720"/>
                <w:tab w:val="left" w:pos="3400"/>
              </w:tabs>
              <w:spacing w:line="226" w:lineRule="exact"/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Na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a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da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z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a </w:t>
            </w: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orište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n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j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 xml:space="preserve">e 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P</w:t>
            </w:r>
            <w:r w:rsidRPr="00C624E2">
              <w:rPr>
                <w:rFonts w:ascii="Fira Sans Light" w:eastAsia="Arial" w:hAnsi="Fira Sans Light" w:cs="Arial"/>
                <w:spacing w:val="1"/>
                <w:sz w:val="20"/>
                <w:szCs w:val="20"/>
              </w:rPr>
              <w:t>S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 –</w:t>
            </w:r>
          </w:p>
          <w:p w:rsidR="00C624E2" w:rsidRPr="00C624E2" w:rsidRDefault="00C624E2" w:rsidP="00C624E2">
            <w:pPr>
              <w:ind w:left="105" w:right="-20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T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V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/ra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>di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pacing w:val="3"/>
                <w:sz w:val="20"/>
                <w:szCs w:val="20"/>
              </w:rPr>
              <w:t>k</w:t>
            </w:r>
            <w:r w:rsidRPr="00C624E2">
              <w:rPr>
                <w:rFonts w:ascii="Fira Sans Light" w:eastAsia="Arial" w:hAnsi="Fira Sans Light" w:cs="Arial"/>
                <w:spacing w:val="-3"/>
                <w:sz w:val="20"/>
                <w:szCs w:val="20"/>
              </w:rPr>
              <w:t>o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ind w:right="-20"/>
              <w:jc w:val="center"/>
              <w:rPr>
                <w:rFonts w:ascii="Fira Sans Light" w:eastAsia="Arial" w:hAnsi="Fira Sans Light" w:cs="Arial"/>
                <w:sz w:val="20"/>
                <w:szCs w:val="20"/>
              </w:rPr>
            </w:pP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1</w:t>
            </w:r>
            <w:r w:rsidRPr="00C624E2">
              <w:rPr>
                <w:rFonts w:ascii="Fira Sans Light" w:eastAsia="Arial" w:hAnsi="Fira Sans Light" w:cs="Arial"/>
                <w:spacing w:val="-1"/>
                <w:sz w:val="20"/>
                <w:szCs w:val="20"/>
              </w:rPr>
              <w:t xml:space="preserve"> 2</w:t>
            </w:r>
            <w:r w:rsidRPr="00C624E2">
              <w:rPr>
                <w:rFonts w:ascii="Fira Sans Light" w:eastAsia="Arial" w:hAnsi="Fira Sans Light" w:cs="Arial"/>
                <w:spacing w:val="2"/>
                <w:sz w:val="20"/>
                <w:szCs w:val="20"/>
              </w:rPr>
              <w:t>0</w:t>
            </w:r>
            <w:r w:rsidRPr="00C624E2">
              <w:rPr>
                <w:rFonts w:ascii="Fira Sans Light" w:eastAsia="Arial" w:hAnsi="Fira Sans Light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432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4E2" w:rsidRPr="00C624E2" w:rsidRDefault="00C624E2" w:rsidP="00C624E2">
            <w:pPr>
              <w:autoSpaceDE w:val="0"/>
              <w:autoSpaceDN w:val="0"/>
              <w:adjustRightInd w:val="0"/>
              <w:jc w:val="right"/>
              <w:rPr>
                <w:rFonts w:ascii="Fira Sans Light" w:eastAsia="Times New Roman" w:hAnsi="Fira Sans Light" w:cs="Arial"/>
                <w:b/>
                <w:bCs/>
                <w:lang w:eastAsia="hr-HR"/>
              </w:rPr>
            </w:pPr>
            <w:r w:rsidRPr="00C624E2">
              <w:rPr>
                <w:rFonts w:ascii="Fira Sans Light" w:eastAsia="Times New Roman" w:hAnsi="Fira Sans Light" w:cs="Arial"/>
                <w:b/>
                <w:bCs/>
                <w:lang w:eastAsia="hr-HR"/>
              </w:rPr>
              <w:t xml:space="preserve">CIJENA PONUDE (EUR bez PDV-a) :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424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4E2" w:rsidRPr="00C624E2" w:rsidRDefault="00C624E2" w:rsidP="00C624E2">
            <w:pPr>
              <w:autoSpaceDE w:val="0"/>
              <w:autoSpaceDN w:val="0"/>
              <w:adjustRightInd w:val="0"/>
              <w:jc w:val="right"/>
              <w:rPr>
                <w:rFonts w:ascii="Fira Sans Light" w:eastAsia="Times New Roman" w:hAnsi="Fira Sans Light" w:cs="Arial"/>
                <w:b/>
                <w:bCs/>
                <w:lang w:eastAsia="hr-HR"/>
              </w:rPr>
            </w:pPr>
            <w:r w:rsidRPr="00C624E2">
              <w:rPr>
                <w:rFonts w:ascii="Fira Sans Light" w:eastAsia="Times New Roman" w:hAnsi="Fira Sans Light" w:cs="Arial"/>
                <w:b/>
                <w:bCs/>
                <w:lang w:eastAsia="hr-HR"/>
              </w:rPr>
              <w:t>IZNOS PDV-a (25%) 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  <w:tr w:rsidR="00C624E2" w:rsidRPr="00C624E2" w:rsidTr="00A70FF9">
        <w:trPr>
          <w:trHeight w:hRule="exact" w:val="417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4E2" w:rsidRPr="00C624E2" w:rsidRDefault="00C624E2" w:rsidP="00C624E2">
            <w:pPr>
              <w:autoSpaceDE w:val="0"/>
              <w:autoSpaceDN w:val="0"/>
              <w:adjustRightInd w:val="0"/>
              <w:jc w:val="right"/>
              <w:rPr>
                <w:rFonts w:ascii="Fira Sans Light" w:eastAsia="Times New Roman" w:hAnsi="Fira Sans Light" w:cs="Arial"/>
                <w:b/>
                <w:bCs/>
                <w:lang w:eastAsia="hr-HR"/>
              </w:rPr>
            </w:pPr>
            <w:r w:rsidRPr="00C624E2">
              <w:rPr>
                <w:rFonts w:ascii="Fira Sans Light" w:eastAsia="Times New Roman" w:hAnsi="Fira Sans Light" w:cs="Arial"/>
                <w:b/>
                <w:bCs/>
                <w:lang w:eastAsia="hr-HR"/>
              </w:rPr>
              <w:t>CIJENA PONUDE (EUR s PDV-om) 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4E2" w:rsidRPr="00C624E2" w:rsidRDefault="00C624E2" w:rsidP="00C624E2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</w:p>
        </w:tc>
      </w:tr>
    </w:tbl>
    <w:p w:rsidR="0067079E" w:rsidRPr="004A76C5" w:rsidRDefault="00C04D78" w:rsidP="00C04D78">
      <w:pPr>
        <w:tabs>
          <w:tab w:val="left" w:pos="1140"/>
        </w:tabs>
        <w:jc w:val="both"/>
        <w:rPr>
          <w:rFonts w:ascii="Fira Sans Light" w:eastAsia="Calibri" w:hAnsi="Fira Sans Light" w:cs="Times New Roman"/>
          <w:szCs w:val="21"/>
        </w:rPr>
      </w:pPr>
      <w:r>
        <w:rPr>
          <w:rFonts w:ascii="Fira Sans Light" w:eastAsia="Calibri" w:hAnsi="Fira Sans Light" w:cs="Times New Roman"/>
          <w:szCs w:val="21"/>
        </w:rPr>
        <w:tab/>
      </w: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B861CF" w:rsidRDefault="000D66AA">
      <w:pPr>
        <w:spacing w:line="334" w:lineRule="exact"/>
        <w:jc w:val="both"/>
        <w:rPr>
          <w:rFonts w:ascii="Fira Sans Light" w:eastAsia="Calibri" w:hAnsi="Fira Sans Light" w:cs="Times New Roman"/>
          <w:sz w:val="20"/>
          <w:szCs w:val="20"/>
        </w:rPr>
      </w:pPr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U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here to enter text.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, </w:t>
      </w:r>
      <w:sdt>
        <w:sdtPr>
          <w:rPr>
            <w:rFonts w:ascii="Fira Sans Light" w:eastAsia="Calibri" w:hAnsi="Fira Sans Light" w:cs="Times New Roman"/>
            <w:sz w:val="20"/>
            <w:szCs w:val="20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61CF">
            <w:rPr>
              <w:rStyle w:val="Tekstrezerviranogmjesta"/>
              <w:rFonts w:ascii="Fira Sans Light" w:hAnsi="Fira Sans Light"/>
              <w:sz w:val="20"/>
              <w:szCs w:val="20"/>
            </w:rPr>
            <w:t>Click or tap to enter a date.</w:t>
          </w:r>
        </w:sdtContent>
      </w:sdt>
      <w:r w:rsidRPr="00B861CF">
        <w:rPr>
          <w:rFonts w:ascii="Fira Sans Light" w:eastAsia="Calibri" w:hAnsi="Fira Sans Light" w:cs="Times New Roman"/>
          <w:sz w:val="20"/>
          <w:szCs w:val="20"/>
        </w:rPr>
        <w:t xml:space="preserve"> godine</w:t>
      </w:r>
    </w:p>
    <w:p w:rsidR="0067079E" w:rsidRPr="004A76C5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0D66AA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079E" w:rsidRPr="00B861CF" w:rsidRDefault="000D66A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1CF"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67079E" w:rsidRPr="00B861CF" w:rsidRDefault="006707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b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67079E" w:rsidRPr="00B861CF" w:rsidRDefault="000D66A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b/>
                                    <w:sz w:val="20"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861CF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67079E" w:rsidRPr="00B861CF" w:rsidRDefault="000D66AA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61CF">
                              <w:rPr>
                                <w:rFonts w:ascii="Fira Sans Light" w:eastAsia="Times New Roman" w:hAnsi="Fira Sans Light" w:cs="Arial"/>
                                <w:sz w:val="20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67079E" w:rsidRPr="00B861CF" w:rsidRDefault="000D66A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61CF"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67079E" w:rsidRPr="00B861CF" w:rsidRDefault="006707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b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67079E" w:rsidRPr="00B861CF" w:rsidRDefault="000D66A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Fira Sans Light" w:eastAsia="Times New Roman" w:hAnsi="Fira Sans Light" w:cs="Arial"/>
                              <w:b/>
                              <w:sz w:val="20"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861CF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67079E" w:rsidRPr="00B861CF" w:rsidRDefault="000D66AA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861CF">
                        <w:rPr>
                          <w:rFonts w:ascii="Fira Sans Light" w:eastAsia="Times New Roman" w:hAnsi="Fira Sans Light" w:cs="Arial"/>
                          <w:sz w:val="20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079E" w:rsidRPr="004A76C5" w:rsidRDefault="0067079E">
      <w:pPr>
        <w:spacing w:line="334" w:lineRule="exact"/>
        <w:jc w:val="both"/>
        <w:rPr>
          <w:rFonts w:ascii="Fira Sans Light" w:eastAsia="Calibri" w:hAnsi="Fira Sans Light" w:cs="Times New Roman"/>
          <w:szCs w:val="21"/>
        </w:rPr>
      </w:pPr>
    </w:p>
    <w:p w:rsidR="0067079E" w:rsidRPr="004A76C5" w:rsidRDefault="0067079E">
      <w:pPr>
        <w:jc w:val="both"/>
        <w:rPr>
          <w:rFonts w:ascii="Fira Sans Light" w:eastAsia="Calibri" w:hAnsi="Fira Sans Light" w:cs="Times New Roman"/>
          <w:sz w:val="18"/>
          <w:szCs w:val="18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jc w:val="both"/>
        <w:rPr>
          <w:rFonts w:ascii="Fira Sans Light" w:eastAsia="Times New Roman" w:hAnsi="Fira Sans Light" w:cs="Arial"/>
          <w:sz w:val="18"/>
          <w:szCs w:val="18"/>
          <w:lang w:eastAsia="hr-HR"/>
        </w:rPr>
      </w:pPr>
    </w:p>
    <w:p w:rsidR="0067079E" w:rsidRPr="004A76C5" w:rsidRDefault="0067079E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8734E1" w:rsidRPr="004A76C5" w:rsidRDefault="008734E1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8734E1" w:rsidRDefault="008734E1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4A76C5" w:rsidRDefault="004A76C5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B861CF" w:rsidRDefault="00B861CF">
      <w:pPr>
        <w:tabs>
          <w:tab w:val="left" w:pos="1125"/>
        </w:tabs>
        <w:jc w:val="center"/>
        <w:rPr>
          <w:rFonts w:ascii="Fira Sans Light" w:hAnsi="Fira Sans Light" w:cs="Arial"/>
          <w:sz w:val="40"/>
        </w:rPr>
      </w:pPr>
    </w:p>
    <w:p w:rsidR="00EE1652" w:rsidRPr="004A76C5" w:rsidRDefault="00EE1652" w:rsidP="008734E1">
      <w:pPr>
        <w:tabs>
          <w:tab w:val="left" w:pos="1125"/>
        </w:tabs>
        <w:rPr>
          <w:rFonts w:ascii="Fira Sans Light" w:hAnsi="Fira Sans Light" w:cs="Arial"/>
          <w:sz w:val="40"/>
        </w:rPr>
        <w:sectPr w:rsidR="00EE1652" w:rsidRPr="004A76C5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30D76" w:rsidRPr="004A76C5" w:rsidRDefault="00230D76" w:rsidP="00383098">
      <w:pPr>
        <w:jc w:val="center"/>
        <w:rPr>
          <w:rFonts w:ascii="Fira Sans Light" w:eastAsia="Times New Roman" w:hAnsi="Fira Sans Light" w:cs="Arial"/>
          <w:b/>
          <w:bCs/>
          <w:lang w:eastAsia="hr-HR"/>
        </w:rPr>
      </w:pPr>
    </w:p>
    <w:p w:rsidR="00CC4159" w:rsidRPr="004A76C5" w:rsidRDefault="00383098" w:rsidP="00BA57D0">
      <w:pPr>
        <w:spacing w:after="120"/>
        <w:jc w:val="center"/>
        <w:rPr>
          <w:rFonts w:ascii="Fira Sans Light" w:eastAsia="Times New Roman" w:hAnsi="Fira Sans Light" w:cs="Arial"/>
          <w:color w:val="000000"/>
          <w:sz w:val="20"/>
          <w:lang w:eastAsia="hr-HR"/>
        </w:rPr>
      </w:pPr>
      <w:r w:rsidRPr="004A76C5">
        <w:rPr>
          <w:rFonts w:ascii="Fira Sans Light" w:eastAsia="Times New Roman" w:hAnsi="Fira Sans Light" w:cs="Arial"/>
          <w:b/>
          <w:bCs/>
          <w:lang w:eastAsia="hr-HR"/>
        </w:rPr>
        <w:t xml:space="preserve">POPIS </w:t>
      </w:r>
      <w:r w:rsidR="00230D76" w:rsidRPr="004A76C5">
        <w:rPr>
          <w:rFonts w:ascii="Fira Sans Light" w:eastAsia="Times New Roman" w:hAnsi="Fira Sans Light" w:cs="Arial"/>
          <w:b/>
          <w:bCs/>
          <w:lang w:eastAsia="hr-HR"/>
        </w:rPr>
        <w:t>GLAVNIH USLUGA</w:t>
      </w: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BA57D0" w:rsidRPr="004A76C5" w:rsidTr="00BA57D0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Opis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Vrijednost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pružene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 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Datum (ili mjesec)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završetka pružanja usluge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BA57D0" w:rsidRPr="004A76C5" w:rsidRDefault="00BA57D0" w:rsidP="00BA57D0">
            <w:pPr>
              <w:jc w:val="center"/>
              <w:rPr>
                <w:rFonts w:ascii="Fira Sans Light" w:hAnsi="Fira Sans Light"/>
                <w:b/>
                <w:color w:val="000000"/>
                <w:sz w:val="18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Naziv druge ugovorne strane - naručitelja </w:t>
            </w:r>
            <w:r>
              <w:rPr>
                <w:rFonts w:ascii="Fira Sans Light" w:hAnsi="Fira Sans Light"/>
                <w:b/>
                <w:color w:val="000000"/>
                <w:sz w:val="18"/>
              </w:rPr>
              <w:t>usluge</w:t>
            </w:r>
            <w:r w:rsidRPr="004A76C5">
              <w:rPr>
                <w:rFonts w:ascii="Fira Sans Light" w:hAnsi="Fira Sans Light"/>
                <w:b/>
                <w:color w:val="000000"/>
                <w:sz w:val="18"/>
              </w:rPr>
              <w:t xml:space="preserve"> (naziv, sjedište, službeni kontakt podaci)</w:t>
            </w:r>
          </w:p>
        </w:tc>
      </w:tr>
      <w:tr w:rsidR="00CC4159" w:rsidRPr="004A76C5" w:rsidTr="003C0081">
        <w:trPr>
          <w:trHeight w:val="274"/>
        </w:trPr>
        <w:tc>
          <w:tcPr>
            <w:tcW w:w="799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CC4159" w:rsidRPr="004A76C5" w:rsidRDefault="00CC4159" w:rsidP="003C0081">
            <w:pPr>
              <w:jc w:val="center"/>
              <w:rPr>
                <w:rFonts w:ascii="Fira Sans Light" w:hAnsi="Fira Sans Light"/>
                <w:b/>
                <w:color w:val="000000"/>
                <w:sz w:val="16"/>
              </w:rPr>
            </w:pPr>
            <w:r w:rsidRPr="004A76C5">
              <w:rPr>
                <w:rFonts w:ascii="Fira Sans Light" w:hAnsi="Fira Sans Light"/>
                <w:b/>
                <w:color w:val="000000"/>
                <w:sz w:val="16"/>
              </w:rPr>
              <w:t>5</w:t>
            </w:r>
          </w:p>
        </w:tc>
      </w:tr>
      <w:tr w:rsidR="00CC4159" w:rsidRPr="004A76C5" w:rsidTr="003C0081">
        <w:trPr>
          <w:trHeight w:val="723"/>
        </w:trPr>
        <w:tc>
          <w:tcPr>
            <w:tcW w:w="79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C4159" w:rsidRPr="004A76C5" w:rsidTr="003C0081">
        <w:trPr>
          <w:trHeight w:val="723"/>
        </w:trPr>
        <w:tc>
          <w:tcPr>
            <w:tcW w:w="79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C4159" w:rsidRPr="004A76C5" w:rsidRDefault="00CC4159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C76CFA" w:rsidRPr="004A76C5" w:rsidTr="003C0081">
        <w:trPr>
          <w:trHeight w:val="723"/>
        </w:trPr>
        <w:tc>
          <w:tcPr>
            <w:tcW w:w="799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C76CFA" w:rsidRPr="004A76C5" w:rsidRDefault="00C76CFA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  <w:tr w:rsidR="00120CCC" w:rsidRPr="004A76C5" w:rsidTr="003C0081">
        <w:trPr>
          <w:trHeight w:val="723"/>
        </w:trPr>
        <w:tc>
          <w:tcPr>
            <w:tcW w:w="799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120CCC" w:rsidRPr="004A76C5" w:rsidRDefault="00120CCC" w:rsidP="003C0081">
            <w:pPr>
              <w:jc w:val="both"/>
              <w:rPr>
                <w:rFonts w:ascii="Fira Sans Light" w:hAnsi="Fira Sans Light"/>
                <w:color w:val="000000"/>
              </w:rPr>
            </w:pPr>
          </w:p>
        </w:tc>
      </w:tr>
    </w:tbl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</w:rPr>
      </w:pPr>
    </w:p>
    <w:p w:rsidR="00CC4159" w:rsidRPr="004A76C5" w:rsidRDefault="00CC4159" w:rsidP="00CC4159">
      <w:pPr>
        <w:jc w:val="both"/>
        <w:rPr>
          <w:rFonts w:ascii="Fira Sans Light" w:eastAsia="Times New Roman" w:hAnsi="Fira Sans Light" w:cs="Arial"/>
          <w:color w:val="000000"/>
          <w:sz w:val="2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CC4159" w:rsidRPr="006F189B" w:rsidRDefault="00CC4159" w:rsidP="006F189B">
      <w:pPr>
        <w:jc w:val="both"/>
        <w:rPr>
          <w:rFonts w:ascii="Fira Sans Light" w:eastAsia="Times New Roman" w:hAnsi="Fira Sans Light" w:cs="Arial"/>
          <w:sz w:val="16"/>
          <w:szCs w:val="16"/>
          <w:lang w:eastAsia="hr-HR"/>
        </w:rPr>
      </w:pPr>
      <w:r w:rsidRPr="004A76C5">
        <w:rPr>
          <w:rFonts w:ascii="Fira Sans Light" w:hAnsi="Fira Sans Light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8C7D15" wp14:editId="5EA76CAA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CC4159" w:rsidRPr="00814DB8" w:rsidRDefault="00CC4159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C4159" w:rsidRPr="00814DB8" w:rsidRDefault="00CC4159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(ime i prezime </w:t>
                            </w:r>
                            <w:r w:rsidR="004A76C5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  <w:p w:rsidR="00CC4159" w:rsidRPr="00814DB8" w:rsidRDefault="00CC4159" w:rsidP="00CC4159">
                            <w:pPr>
                              <w:spacing w:line="240" w:lineRule="exact"/>
                              <w:jc w:val="center"/>
                              <w:rPr>
                                <w:rFonts w:ascii="Fira Sans Light" w:eastAsia="Times New Roman" w:hAnsi="Fira Sans Light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Fira Sans Light" w:eastAsia="Times New Roman" w:hAnsi="Fira Sans Light" w:cs="Arial"/>
                                <w:sz w:val="20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CC4159" w:rsidRPr="00814DB8" w:rsidRDefault="00CC4159" w:rsidP="00CC4159">
                                <w:pPr>
                                  <w:jc w:val="center"/>
                                  <w:rPr>
                                    <w:rFonts w:ascii="Fira Sans Light" w:eastAsia="Times New Roman" w:hAnsi="Fira Sans Light" w:cs="Arial"/>
                                    <w:sz w:val="20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  <w:rFonts w:ascii="Fira Sans Light" w:hAnsi="Fira Sans Ligh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CC4159" w:rsidRPr="00814DB8" w:rsidRDefault="00CC4159" w:rsidP="00CC415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(potpis </w:t>
                            </w:r>
                            <w:r w:rsidR="004A76C5"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 xml:space="preserve">ovlaštene </w:t>
                            </w:r>
                            <w:r w:rsidRPr="00814DB8">
                              <w:rPr>
                                <w:rFonts w:ascii="Fira Sans Light" w:eastAsia="Calibri" w:hAnsi="Fira Sans Light" w:cs="Arial"/>
                                <w:sz w:val="16"/>
                                <w:szCs w:val="16"/>
                                <w:lang w:eastAsia="hr-HR"/>
                              </w:rPr>
                              <w:t>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7D15" id="Text Box 8" o:spid="_x0000_s1032" type="#_x0000_t202" style="position:absolute;left:0;text-align:left;margin-left:415.35pt;margin-top:24.5pt;width:306.15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IuJPoZ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CC4159" w:rsidRPr="00814DB8" w:rsidRDefault="00CC4159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C4159" w:rsidRPr="00814DB8" w:rsidRDefault="00CC4159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(ime i prezime </w:t>
                      </w:r>
                      <w:r w:rsidR="004A76C5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  <w:p w:rsidR="00CC4159" w:rsidRPr="00814DB8" w:rsidRDefault="00CC4159" w:rsidP="00CC4159">
                      <w:pPr>
                        <w:spacing w:line="240" w:lineRule="exact"/>
                        <w:jc w:val="center"/>
                        <w:rPr>
                          <w:rFonts w:ascii="Fira Sans Light" w:eastAsia="Times New Roman" w:hAnsi="Fira Sans Light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Fira Sans Light" w:eastAsia="Times New Roman" w:hAnsi="Fira Sans Light" w:cs="Arial"/>
                          <w:sz w:val="20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CC4159" w:rsidRPr="00814DB8" w:rsidRDefault="00CC4159" w:rsidP="00CC4159">
                          <w:pPr>
                            <w:jc w:val="center"/>
                            <w:rPr>
                              <w:rFonts w:ascii="Fira Sans Light" w:eastAsia="Times New Roman" w:hAnsi="Fira Sans Light" w:cs="Arial"/>
                              <w:sz w:val="20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  <w:rFonts w:ascii="Fira Sans Light" w:hAnsi="Fira Sans Light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CC4159" w:rsidRPr="00814DB8" w:rsidRDefault="00CC4159" w:rsidP="00CC415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Fira Sans Light" w:eastAsia="Calibri" w:hAnsi="Fira Sans Light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(potpis </w:t>
                      </w:r>
                      <w:r w:rsidR="004A76C5"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 xml:space="preserve">ovlaštene </w:t>
                      </w:r>
                      <w:r w:rsidRPr="00814DB8">
                        <w:rPr>
                          <w:rFonts w:ascii="Fira Sans Light" w:eastAsia="Calibri" w:hAnsi="Fira Sans Light" w:cs="Arial"/>
                          <w:sz w:val="16"/>
                          <w:szCs w:val="16"/>
                          <w:lang w:eastAsia="hr-HR"/>
                        </w:rPr>
                        <w:t>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1BF7" w:rsidRDefault="006D1BF7" w:rsidP="004B0599"/>
    <w:p w:rsidR="006D1BF7" w:rsidRDefault="006D1BF7" w:rsidP="004B0599"/>
    <w:p w:rsidR="006D1BF7" w:rsidRDefault="006D1BF7" w:rsidP="004B0599"/>
    <w:p w:rsidR="006D1BF7" w:rsidRDefault="006D1BF7" w:rsidP="004B0599"/>
    <w:p w:rsidR="006D1BF7" w:rsidRDefault="006D1BF7" w:rsidP="004B0599"/>
    <w:p w:rsidR="006D1BF7" w:rsidRDefault="006D1BF7" w:rsidP="004B0599"/>
    <w:p w:rsidR="006D1BF7" w:rsidRPr="00D03C68" w:rsidRDefault="006D1BF7" w:rsidP="006D1BF7">
      <w:pPr>
        <w:rPr>
          <w:rFonts w:ascii="Fira Sans Light" w:hAnsi="Fira Sans Light" w:cs="Arial"/>
          <w:i/>
          <w:sz w:val="20"/>
          <w:szCs w:val="20"/>
          <w:lang w:eastAsia="de-DE"/>
        </w:rPr>
      </w:pPr>
    </w:p>
    <w:p w:rsidR="006D1BF7" w:rsidRPr="00D03C68" w:rsidRDefault="006D1BF7" w:rsidP="006D1BF7">
      <w:pPr>
        <w:rPr>
          <w:rFonts w:ascii="Fira Sans Light" w:hAnsi="Fira Sans Light" w:cs="Arial"/>
          <w:i/>
          <w:sz w:val="20"/>
          <w:szCs w:val="20"/>
          <w:lang w:eastAsia="de-DE"/>
        </w:rPr>
      </w:pPr>
    </w:p>
    <w:p w:rsidR="006D1BF7" w:rsidRPr="00D03C68" w:rsidRDefault="006D1BF7" w:rsidP="006D1BF7">
      <w:pPr>
        <w:spacing w:line="241" w:lineRule="exact"/>
        <w:jc w:val="both"/>
        <w:rPr>
          <w:rFonts w:ascii="Fira Sans Light" w:eastAsia="Times New Roman" w:hAnsi="Fira Sans Light" w:cs="Arial"/>
          <w:sz w:val="20"/>
          <w:szCs w:val="20"/>
          <w:lang w:eastAsia="hr-HR"/>
        </w:rPr>
      </w:pPr>
    </w:p>
    <w:sectPr w:rsidR="006D1BF7" w:rsidRPr="00D03C6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01" w:rsidRDefault="007E7001">
      <w:r>
        <w:separator/>
      </w:r>
    </w:p>
  </w:endnote>
  <w:endnote w:type="continuationSeparator" w:id="0">
    <w:p w:rsidR="007E7001" w:rsidRDefault="007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10" w:rsidRDefault="00C81310">
    <w:pPr>
      <w:pStyle w:val="Podnoje"/>
    </w:pPr>
  </w:p>
  <w:p w:rsidR="00C81310" w:rsidRDefault="00C813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01" w:rsidRDefault="007E7001">
      <w:r>
        <w:separator/>
      </w:r>
    </w:p>
  </w:footnote>
  <w:footnote w:type="continuationSeparator" w:id="0">
    <w:p w:rsidR="007E7001" w:rsidRDefault="007E7001">
      <w:r>
        <w:continuationSeparator/>
      </w:r>
    </w:p>
  </w:footnote>
  <w:footnote w:id="1">
    <w:p w:rsidR="00627065" w:rsidRPr="00B861CF" w:rsidRDefault="00627065" w:rsidP="00627065">
      <w:pPr>
        <w:pStyle w:val="Tekstfusnote"/>
        <w:rPr>
          <w:rFonts w:ascii="Fira Sans Light" w:hAnsi="Fira Sans Light"/>
          <w:sz w:val="18"/>
          <w:szCs w:val="18"/>
        </w:rPr>
      </w:pPr>
      <w:r w:rsidRPr="00B861CF">
        <w:rPr>
          <w:rStyle w:val="Referencafusnote"/>
          <w:rFonts w:ascii="Fira Sans Light" w:hAnsi="Fira Sans Light"/>
        </w:rPr>
        <w:footnoteRef/>
      </w:r>
      <w:r w:rsidRPr="00B861CF">
        <w:rPr>
          <w:rFonts w:ascii="Fira Sans Light" w:hAnsi="Fira Sans Light"/>
        </w:rPr>
        <w:t xml:space="preserve"> </w:t>
      </w:r>
      <w:r w:rsidRPr="00B861CF">
        <w:rPr>
          <w:rFonts w:ascii="Fira Sans Light" w:hAnsi="Fira Sans Light"/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 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:rsidR="00627065" w:rsidRPr="00353AB4" w:rsidRDefault="00627065" w:rsidP="0062706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67079E" w:rsidRPr="00814DB8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67079E" w:rsidRPr="00814DB8" w:rsidRDefault="00814DB8">
          <w:pPr>
            <w:jc w:val="center"/>
            <w:rPr>
              <w:rFonts w:ascii="Fira Sans Light" w:hAnsi="Fira Sans Light"/>
            </w:rPr>
          </w:pPr>
          <w:r w:rsidRPr="00814DB8">
            <w:rPr>
              <w:rFonts w:ascii="Fira Sans Light" w:hAnsi="Fira Sans Light"/>
              <w:noProof/>
              <w:lang w:eastAsia="hr-HR"/>
            </w:rPr>
            <w:drawing>
              <wp:inline distT="0" distB="0" distL="0" distR="0" wp14:anchorId="345BCCDA">
                <wp:extent cx="1115695" cy="328930"/>
                <wp:effectExtent l="0" t="0" r="8255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328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b/>
              <w:sz w:val="20"/>
              <w:szCs w:val="20"/>
            </w:rPr>
            <w:t>HRVATSKI ZAVOD ZA MIROVINSKO OSIGURANJE</w:t>
          </w:r>
        </w:p>
        <w:p w:rsidR="0067079E" w:rsidRPr="004A76C5" w:rsidRDefault="000D66AA">
          <w:pPr>
            <w:numPr>
              <w:ilvl w:val="0"/>
              <w:numId w:val="4"/>
            </w:numPr>
            <w:ind w:left="1704" w:hanging="264"/>
            <w:jc w:val="both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>Evidencijski broj nabave:</w:t>
          </w:r>
        </w:p>
        <w:sdt>
          <w:sdtPr>
            <w:rPr>
              <w:rFonts w:ascii="Fira Sans Light" w:hAnsi="Fira Sans Light"/>
              <w:b/>
              <w:sz w:val="20"/>
              <w:szCs w:val="20"/>
            </w:rPr>
            <w:alias w:val="Subject"/>
            <w:tag w:val=""/>
            <w:id w:val="244083026"/>
            <w:placeholder>
              <w:docPart w:val="FA80A0224F58418CA81D01CDF589B2F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7079E" w:rsidRPr="004A76C5" w:rsidRDefault="004A76C5" w:rsidP="000474B2">
              <w:pPr>
                <w:jc w:val="center"/>
                <w:rPr>
                  <w:rFonts w:ascii="Fira Sans Light" w:hAnsi="Fira Sans Light"/>
                  <w:b/>
                  <w:sz w:val="20"/>
                  <w:szCs w:val="20"/>
                </w:rPr>
              </w:pPr>
              <w:r w:rsidRPr="004A76C5">
                <w:rPr>
                  <w:rFonts w:ascii="Fira Sans Light" w:hAnsi="Fira Sans Light"/>
                  <w:b/>
                  <w:sz w:val="20"/>
                  <w:szCs w:val="20"/>
                </w:rPr>
                <w:t>J-</w:t>
              </w:r>
              <w:r w:rsidR="003620A5">
                <w:rPr>
                  <w:rFonts w:ascii="Fira Sans Light" w:hAnsi="Fira Sans Light"/>
                  <w:b/>
                  <w:sz w:val="20"/>
                  <w:szCs w:val="20"/>
                </w:rPr>
                <w:t>32</w:t>
              </w:r>
              <w:r w:rsidR="005B340E">
                <w:rPr>
                  <w:rFonts w:ascii="Fira Sans Light" w:hAnsi="Fira Sans Light"/>
                  <w:b/>
                  <w:sz w:val="20"/>
                  <w:szCs w:val="20"/>
                </w:rPr>
                <w:t>/2026</w:t>
              </w:r>
            </w:p>
          </w:sdtContent>
        </w:sdt>
      </w:tc>
    </w:tr>
    <w:tr w:rsidR="0067079E" w:rsidRPr="00814DB8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67079E" w:rsidRPr="00814DB8" w:rsidRDefault="0067079E">
          <w:pPr>
            <w:jc w:val="center"/>
            <w:rPr>
              <w:rFonts w:ascii="Fira Sans Light" w:hAnsi="Fira Sans Light"/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b/>
              <w:sz w:val="20"/>
              <w:szCs w:val="20"/>
            </w:rPr>
          </w:pPr>
          <w:r w:rsidRPr="004A76C5">
            <w:rPr>
              <w:rFonts w:ascii="Fira Sans Light" w:hAnsi="Fira Sans Light"/>
              <w:b/>
              <w:sz w:val="20"/>
              <w:szCs w:val="20"/>
            </w:rPr>
            <w:t>Poziv za dostavu ponuda</w:t>
          </w:r>
        </w:p>
        <w:sdt>
          <w:sdtPr>
            <w:rPr>
              <w:rFonts w:ascii="Fira Sans Light" w:eastAsia="Times New Roman" w:hAnsi="Fira Sans Light" w:cs="Times New Roman"/>
              <w:sz w:val="20"/>
              <w:szCs w:val="20"/>
            </w:rPr>
            <w:alias w:val="Title"/>
            <w:tag w:val=""/>
            <w:id w:val="1588578683"/>
            <w:placeholder>
              <w:docPart w:val="0A3933CDD917442D83D1BDFD6641DA8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7079E" w:rsidRPr="004A76C5" w:rsidRDefault="003620A5" w:rsidP="00230D76">
              <w:pPr>
                <w:jc w:val="center"/>
                <w:rPr>
                  <w:rFonts w:ascii="Fira Sans Light" w:hAnsi="Fira Sans Light"/>
                  <w:sz w:val="20"/>
                  <w:szCs w:val="20"/>
                </w:rPr>
              </w:pPr>
              <w:r w:rsidRPr="003620A5">
                <w:rPr>
                  <w:rFonts w:ascii="Fira Sans Light" w:eastAsia="Times New Roman" w:hAnsi="Fira Sans Light" w:cs="Times New Roman"/>
                  <w:sz w:val="20"/>
                  <w:szCs w:val="20"/>
                </w:rPr>
                <w:t>Usluga praćenja, analize medija i izvješćivanja za potrebe HZMO-a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67079E" w:rsidRPr="004A76C5" w:rsidRDefault="000D66AA">
          <w:pPr>
            <w:jc w:val="center"/>
            <w:rPr>
              <w:rFonts w:ascii="Fira Sans Light" w:hAnsi="Fira Sans Light"/>
              <w:sz w:val="20"/>
              <w:szCs w:val="20"/>
            </w:rPr>
          </w:pPr>
          <w:r w:rsidRPr="004A76C5">
            <w:rPr>
              <w:rFonts w:ascii="Fira Sans Light" w:hAnsi="Fira Sans Light"/>
              <w:sz w:val="20"/>
              <w:szCs w:val="20"/>
            </w:rPr>
            <w:t xml:space="preserve">Stranica 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instrText>PAGE  \* Arabic  \* MERGEFORMAT</w:instrTex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2E11E8">
            <w:rPr>
              <w:rFonts w:ascii="Fira Sans Light" w:hAnsi="Fira Sans Light"/>
              <w:b/>
              <w:bCs/>
              <w:noProof/>
              <w:sz w:val="20"/>
              <w:szCs w:val="20"/>
            </w:rPr>
            <w:t>2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  <w:r w:rsidRPr="004A76C5">
            <w:rPr>
              <w:rFonts w:ascii="Fira Sans Light" w:hAnsi="Fira Sans Light"/>
              <w:sz w:val="20"/>
              <w:szCs w:val="20"/>
            </w:rPr>
            <w:t xml:space="preserve"> od 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begin"/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instrText>NUMPAGES  \* Arabic  \* MERGEFORMAT</w:instrTex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separate"/>
          </w:r>
          <w:r w:rsidR="002E11E8">
            <w:rPr>
              <w:rFonts w:ascii="Fira Sans Light" w:hAnsi="Fira Sans Light"/>
              <w:b/>
              <w:bCs/>
              <w:noProof/>
              <w:sz w:val="20"/>
              <w:szCs w:val="20"/>
            </w:rPr>
            <w:t>9</w:t>
          </w:r>
          <w:r w:rsidRPr="004A76C5">
            <w:rPr>
              <w:rFonts w:ascii="Fira Sans Light" w:hAnsi="Fira Sans Light"/>
              <w:b/>
              <w:bCs/>
              <w:sz w:val="20"/>
              <w:szCs w:val="20"/>
            </w:rPr>
            <w:fldChar w:fldCharType="end"/>
          </w:r>
        </w:p>
      </w:tc>
    </w:tr>
  </w:tbl>
  <w:p w:rsidR="0067079E" w:rsidRDefault="006707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EF9"/>
    <w:multiLevelType w:val="hybridMultilevel"/>
    <w:tmpl w:val="825A4EC6"/>
    <w:lvl w:ilvl="0" w:tplc="C53AC7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43A0"/>
    <w:multiLevelType w:val="hybridMultilevel"/>
    <w:tmpl w:val="24728A18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7660E"/>
    <w:multiLevelType w:val="hybridMultilevel"/>
    <w:tmpl w:val="F184EB40"/>
    <w:lvl w:ilvl="0" w:tplc="08BA03A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CF7FDC"/>
    <w:multiLevelType w:val="hybridMultilevel"/>
    <w:tmpl w:val="A7841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77"/>
    <w:rsid w:val="00027D6E"/>
    <w:rsid w:val="00042B35"/>
    <w:rsid w:val="000474B2"/>
    <w:rsid w:val="00050353"/>
    <w:rsid w:val="00077D25"/>
    <w:rsid w:val="00085084"/>
    <w:rsid w:val="000A36CF"/>
    <w:rsid w:val="000D66AA"/>
    <w:rsid w:val="000E14E2"/>
    <w:rsid w:val="000E5D04"/>
    <w:rsid w:val="000F68F7"/>
    <w:rsid w:val="00107773"/>
    <w:rsid w:val="00120CCC"/>
    <w:rsid w:val="00126489"/>
    <w:rsid w:val="001327C6"/>
    <w:rsid w:val="00156B42"/>
    <w:rsid w:val="0016222F"/>
    <w:rsid w:val="001837CB"/>
    <w:rsid w:val="00197A48"/>
    <w:rsid w:val="001F2A6F"/>
    <w:rsid w:val="00230D76"/>
    <w:rsid w:val="00256EE1"/>
    <w:rsid w:val="002E11E8"/>
    <w:rsid w:val="002F7BE7"/>
    <w:rsid w:val="00300C6F"/>
    <w:rsid w:val="00302C05"/>
    <w:rsid w:val="00333974"/>
    <w:rsid w:val="00343E77"/>
    <w:rsid w:val="003607A3"/>
    <w:rsid w:val="003620A5"/>
    <w:rsid w:val="00383098"/>
    <w:rsid w:val="003974FA"/>
    <w:rsid w:val="003C335B"/>
    <w:rsid w:val="003C3889"/>
    <w:rsid w:val="003C49DC"/>
    <w:rsid w:val="003D00CF"/>
    <w:rsid w:val="004040A3"/>
    <w:rsid w:val="00413AF3"/>
    <w:rsid w:val="0042583A"/>
    <w:rsid w:val="00473C32"/>
    <w:rsid w:val="00494AA0"/>
    <w:rsid w:val="004A76C5"/>
    <w:rsid w:val="004B0599"/>
    <w:rsid w:val="004B2FB5"/>
    <w:rsid w:val="004D28D0"/>
    <w:rsid w:val="0053314B"/>
    <w:rsid w:val="00550187"/>
    <w:rsid w:val="00563CDF"/>
    <w:rsid w:val="00566754"/>
    <w:rsid w:val="005741B0"/>
    <w:rsid w:val="00586F2B"/>
    <w:rsid w:val="005B2D42"/>
    <w:rsid w:val="005B340E"/>
    <w:rsid w:val="005C46C6"/>
    <w:rsid w:val="0062218E"/>
    <w:rsid w:val="00624AD8"/>
    <w:rsid w:val="00627065"/>
    <w:rsid w:val="00637391"/>
    <w:rsid w:val="006416D0"/>
    <w:rsid w:val="00656205"/>
    <w:rsid w:val="0067079E"/>
    <w:rsid w:val="0069285D"/>
    <w:rsid w:val="006A7F09"/>
    <w:rsid w:val="006D1BF7"/>
    <w:rsid w:val="006F189B"/>
    <w:rsid w:val="00700255"/>
    <w:rsid w:val="00712EA3"/>
    <w:rsid w:val="0072150F"/>
    <w:rsid w:val="007235A7"/>
    <w:rsid w:val="0074058F"/>
    <w:rsid w:val="007457DA"/>
    <w:rsid w:val="00762D94"/>
    <w:rsid w:val="00780B9F"/>
    <w:rsid w:val="0079069C"/>
    <w:rsid w:val="007E6274"/>
    <w:rsid w:val="007E7001"/>
    <w:rsid w:val="00814DB8"/>
    <w:rsid w:val="00824F83"/>
    <w:rsid w:val="00856E68"/>
    <w:rsid w:val="008734E1"/>
    <w:rsid w:val="00877884"/>
    <w:rsid w:val="008844D2"/>
    <w:rsid w:val="008A5BC8"/>
    <w:rsid w:val="008B6660"/>
    <w:rsid w:val="008E63D4"/>
    <w:rsid w:val="009163DE"/>
    <w:rsid w:val="00931045"/>
    <w:rsid w:val="00951F92"/>
    <w:rsid w:val="00975B34"/>
    <w:rsid w:val="00976EDB"/>
    <w:rsid w:val="0098515D"/>
    <w:rsid w:val="00995C61"/>
    <w:rsid w:val="0099642F"/>
    <w:rsid w:val="009C58A8"/>
    <w:rsid w:val="009C6155"/>
    <w:rsid w:val="009D19D3"/>
    <w:rsid w:val="009E5E79"/>
    <w:rsid w:val="009F22E8"/>
    <w:rsid w:val="009F2E86"/>
    <w:rsid w:val="00A057F5"/>
    <w:rsid w:val="00A22628"/>
    <w:rsid w:val="00A50708"/>
    <w:rsid w:val="00A53393"/>
    <w:rsid w:val="00A66F06"/>
    <w:rsid w:val="00AA536A"/>
    <w:rsid w:val="00AB37ED"/>
    <w:rsid w:val="00AC3346"/>
    <w:rsid w:val="00AF1674"/>
    <w:rsid w:val="00B03BC8"/>
    <w:rsid w:val="00B055A4"/>
    <w:rsid w:val="00B21719"/>
    <w:rsid w:val="00B5580B"/>
    <w:rsid w:val="00B63A6A"/>
    <w:rsid w:val="00B749CF"/>
    <w:rsid w:val="00B751D0"/>
    <w:rsid w:val="00B861CF"/>
    <w:rsid w:val="00BA41A4"/>
    <w:rsid w:val="00BA57D0"/>
    <w:rsid w:val="00BA6186"/>
    <w:rsid w:val="00BC08AF"/>
    <w:rsid w:val="00BE0E0D"/>
    <w:rsid w:val="00C04D78"/>
    <w:rsid w:val="00C368CB"/>
    <w:rsid w:val="00C37EE5"/>
    <w:rsid w:val="00C453F8"/>
    <w:rsid w:val="00C624E2"/>
    <w:rsid w:val="00C63B42"/>
    <w:rsid w:val="00C76CFA"/>
    <w:rsid w:val="00C81310"/>
    <w:rsid w:val="00C8504E"/>
    <w:rsid w:val="00C96BE5"/>
    <w:rsid w:val="00CC4159"/>
    <w:rsid w:val="00CD0585"/>
    <w:rsid w:val="00CD6927"/>
    <w:rsid w:val="00CE7FCB"/>
    <w:rsid w:val="00CF2C1D"/>
    <w:rsid w:val="00D04E34"/>
    <w:rsid w:val="00D20D41"/>
    <w:rsid w:val="00D23F1C"/>
    <w:rsid w:val="00D34777"/>
    <w:rsid w:val="00D43945"/>
    <w:rsid w:val="00D4450B"/>
    <w:rsid w:val="00D45695"/>
    <w:rsid w:val="00D602DC"/>
    <w:rsid w:val="00D65D2C"/>
    <w:rsid w:val="00D90DE6"/>
    <w:rsid w:val="00DC211F"/>
    <w:rsid w:val="00DC6848"/>
    <w:rsid w:val="00E33EF9"/>
    <w:rsid w:val="00E502F9"/>
    <w:rsid w:val="00E55854"/>
    <w:rsid w:val="00E62A79"/>
    <w:rsid w:val="00E65A33"/>
    <w:rsid w:val="00E70C4D"/>
    <w:rsid w:val="00EA7EDF"/>
    <w:rsid w:val="00ED3914"/>
    <w:rsid w:val="00ED74EF"/>
    <w:rsid w:val="00EE1652"/>
    <w:rsid w:val="00EE2A4C"/>
    <w:rsid w:val="00F0056A"/>
    <w:rsid w:val="00F17F97"/>
    <w:rsid w:val="00F53368"/>
    <w:rsid w:val="00F663BB"/>
    <w:rsid w:val="00F93072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B4A1"/>
  <w15:docId w15:val="{DEC16796-5005-4A79-A516-5A70342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Istaknuto">
    <w:name w:val="Emphasis"/>
    <w:aliases w:val="Body tekst"/>
    <w:basedOn w:val="Zadanifontodlomka"/>
    <w:qFormat/>
    <w:rsid w:val="001F2A6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4159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4159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Stil1">
    <w:name w:val="Stil1"/>
    <w:basedOn w:val="Zadanifontodlomka"/>
    <w:uiPriority w:val="1"/>
    <w:rsid w:val="00CC4159"/>
    <w:rPr>
      <w:rFonts w:ascii="Arial" w:hAnsi="Arial"/>
      <w:sz w:val="22"/>
    </w:rPr>
  </w:style>
  <w:style w:type="character" w:customStyle="1" w:styleId="Stil2">
    <w:name w:val="Stil2"/>
    <w:basedOn w:val="Zadanifontodlomka"/>
    <w:uiPriority w:val="1"/>
    <w:rsid w:val="00CC4159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CC4159"/>
    <w:rPr>
      <w:smallCaps/>
      <w:color w:val="C0504D" w:themeColor="accent2"/>
      <w:u w:val="single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CC4159"/>
  </w:style>
  <w:style w:type="character" w:styleId="Hiperveza">
    <w:name w:val="Hyperlink"/>
    <w:basedOn w:val="Zadanifontodlomka"/>
    <w:uiPriority w:val="99"/>
    <w:unhideWhenUsed/>
    <w:rsid w:val="00EE1652"/>
    <w:rPr>
      <w:color w:val="0000FF" w:themeColor="hyperlink"/>
      <w:u w:val="single"/>
    </w:rPr>
  </w:style>
  <w:style w:type="table" w:customStyle="1" w:styleId="TableGrid1">
    <w:name w:val="Table Grid1"/>
    <w:basedOn w:val="Obinatablica"/>
    <w:next w:val="Reetkatablice"/>
    <w:rsid w:val="00EE1652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rzavanje%20opreme\EMC\2018\PRILOG%201%20-%20Standardni%20obrazac%20ponu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0A0224F58418CA81D01CDF589B2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D768F0-4F46-4D8B-8F59-DAED3F26CE0D}"/>
      </w:docPartPr>
      <w:docPartBody>
        <w:p w:rsidR="00407F18" w:rsidRDefault="00391779">
          <w:pPr>
            <w:pStyle w:val="FA80A0224F58418CA81D01CDF589B2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3933CDD917442D83D1BDFD6641DA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D41B4D-1F05-4EFE-86AC-9A6818359070}"/>
      </w:docPartPr>
      <w:docPartBody>
        <w:p w:rsidR="00407F18" w:rsidRDefault="00391779">
          <w:pPr>
            <w:pStyle w:val="0A3933CDD917442D83D1BDFD6641DA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EEE7FF1B4842E0BFA674DF54B479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A2F207-A7EA-4D1B-9A07-14BAD9143594}"/>
      </w:docPartPr>
      <w:docPartBody>
        <w:p w:rsidR="00407F18" w:rsidRDefault="00391779">
          <w:pPr>
            <w:pStyle w:val="D0EEE7FF1B4842E0BFA674DF54B479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95954010ED441782571446FDBBB5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70DDD5-BD21-4C0D-9705-998BF13C64FC}"/>
      </w:docPartPr>
      <w:docPartBody>
        <w:p w:rsidR="00407F18" w:rsidRDefault="00391779">
          <w:pPr>
            <w:pStyle w:val="4C95954010ED441782571446FDBBB5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EFE45E6EA7415BBCA69338037E41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5858CC-CE9E-475A-A5C2-2EE723991323}"/>
      </w:docPartPr>
      <w:docPartBody>
        <w:p w:rsidR="00407F18" w:rsidRDefault="00391779">
          <w:pPr>
            <w:pStyle w:val="3EEFE45E6EA7415BBCA69338037E41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AB2FCA1FA44B42A21F7C4F531EEB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9F8B50-03A3-4EA5-8A8F-9FE8A8CEAD48}"/>
      </w:docPartPr>
      <w:docPartBody>
        <w:p w:rsidR="00407F18" w:rsidRDefault="00391779">
          <w:pPr>
            <w:pStyle w:val="DAAB2FCA1FA44B42A21F7C4F531EEB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7A05FB400F46519337D5B8080BD2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EA28AC-3B3F-47AA-A608-589689B2296B}"/>
      </w:docPartPr>
      <w:docPartBody>
        <w:p w:rsidR="00407F18" w:rsidRDefault="00391779">
          <w:pPr>
            <w:pStyle w:val="4C7A05FB400F46519337D5B8080BD2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A11891B41364EB7A324B9EE43FEE2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044C6C-87A2-4999-80F6-0F2DAF4F0150}"/>
      </w:docPartPr>
      <w:docPartBody>
        <w:p w:rsidR="00407F18" w:rsidRDefault="00391779">
          <w:pPr>
            <w:pStyle w:val="1A11891B41364EB7A324B9EE43FEE28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4387D2BCBAF4FE29AFA64992D424D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FA1B52-C158-4E55-BEC2-027FAF8566CC}"/>
      </w:docPartPr>
      <w:docPartBody>
        <w:p w:rsidR="00407F18" w:rsidRDefault="00391779">
          <w:pPr>
            <w:pStyle w:val="24387D2BCBAF4FE29AFA64992D424D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296BB58D5B04AEDAA3C6E9851AC2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FF9361-B61E-4423-9651-B59F4EEF47B1}"/>
      </w:docPartPr>
      <w:docPartBody>
        <w:p w:rsidR="00407F18" w:rsidRDefault="00391779">
          <w:pPr>
            <w:pStyle w:val="8296BB58D5B04AEDAA3C6E9851AC2FE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0DDE0AB679B4415A7E2A6CD3D311C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C2F63-D13D-42DD-9B59-3805FE060B05}"/>
      </w:docPartPr>
      <w:docPartBody>
        <w:p w:rsidR="00407F18" w:rsidRDefault="00391779">
          <w:pPr>
            <w:pStyle w:val="50DDE0AB679B4415A7E2A6CD3D311C9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0E9ADC1059C413399DFFE4C09F0C6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5A8663-14AC-42F2-81E3-2B917D2F4E67}"/>
      </w:docPartPr>
      <w:docPartBody>
        <w:p w:rsidR="00407F18" w:rsidRDefault="00391779">
          <w:pPr>
            <w:pStyle w:val="B0E9ADC1059C413399DFFE4C09F0C6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2F060E0174A2BBF738262A30FC3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0A2D94-BCAE-4C8C-BCF4-D921B1E05BE0}"/>
      </w:docPartPr>
      <w:docPartBody>
        <w:p w:rsidR="00407F18" w:rsidRDefault="00391779">
          <w:pPr>
            <w:pStyle w:val="A512F060E0174A2BBF738262A30FC38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FBF116BFBD94DD59BA66BD58E0100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C1B79F-B760-4DA8-AA7D-66801E57C619}"/>
      </w:docPartPr>
      <w:docPartBody>
        <w:p w:rsidR="00407F18" w:rsidRDefault="00391779">
          <w:pPr>
            <w:pStyle w:val="AFBF116BFBD94DD59BA66BD58E0100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0EDBF91688442D4882823EB4228D7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F9BABB-926F-4E8C-9992-A923D62D818C}"/>
      </w:docPartPr>
      <w:docPartBody>
        <w:p w:rsidR="00407F18" w:rsidRDefault="00391779">
          <w:pPr>
            <w:pStyle w:val="C0EDBF91688442D4882823EB4228D7A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F3B9F5CA1EE461A93F874DDE709EC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B3EA0D-B36C-4A50-A5C5-5751456C5D41}"/>
      </w:docPartPr>
      <w:docPartBody>
        <w:p w:rsidR="00407F18" w:rsidRDefault="00391779">
          <w:pPr>
            <w:pStyle w:val="9F3B9F5CA1EE461A93F874DDE709ECF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8B46462665141F1B0AE6277B34243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B94A4-19B5-43C0-BA5A-70C4C40C6744}"/>
      </w:docPartPr>
      <w:docPartBody>
        <w:p w:rsidR="00407F18" w:rsidRDefault="00391779">
          <w:pPr>
            <w:pStyle w:val="28B46462665141F1B0AE6277B34243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E50CBD5C1DA4EE2B0CD7BD63DCF50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D2A823-67D6-42BC-ACAF-32515092DDAE}"/>
      </w:docPartPr>
      <w:docPartBody>
        <w:p w:rsidR="00407F18" w:rsidRDefault="00391779">
          <w:pPr>
            <w:pStyle w:val="AE50CBD5C1DA4EE2B0CD7BD63DCF50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A2B876AC4914C2595A30F609CDF97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7E2F13-D0AA-4FFB-9182-87BDE20DF7B1}"/>
      </w:docPartPr>
      <w:docPartBody>
        <w:p w:rsidR="00407F18" w:rsidRDefault="00391779">
          <w:pPr>
            <w:pStyle w:val="6A2B876AC4914C2595A30F609CDF97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A4A785AA5843B4A1B947FC0CCEC7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4B5059-A40A-451C-A2DF-654A693CF8ED}"/>
      </w:docPartPr>
      <w:docPartBody>
        <w:p w:rsidR="00407F18" w:rsidRDefault="00391779">
          <w:pPr>
            <w:pStyle w:val="71A4A785AA5843B4A1B947FC0CCEC7F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DFA2FB76A94A8199856F93FE9199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BB5635-A14F-46A7-AB7F-9EECFB9253CF}"/>
      </w:docPartPr>
      <w:docPartBody>
        <w:p w:rsidR="00407F18" w:rsidRDefault="00391779">
          <w:pPr>
            <w:pStyle w:val="E6DFA2FB76A94A8199856F93FE91995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11BA13F5FFB4DD49D851CCA4BFC8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5E7514-1698-4487-9F20-70737F6F64C7}"/>
      </w:docPartPr>
      <w:docPartBody>
        <w:p w:rsidR="00407F18" w:rsidRDefault="00391779">
          <w:pPr>
            <w:pStyle w:val="111BA13F5FFB4DD49D851CCA4BFC84D9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AF0D97B20E74A3E9E0CA7E8A399DA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CF767C-C5AE-48F9-9486-01575657BB6C}"/>
      </w:docPartPr>
      <w:docPartBody>
        <w:p w:rsidR="00407F18" w:rsidRDefault="00391779">
          <w:pPr>
            <w:pStyle w:val="4AF0D97B20E74A3E9E0CA7E8A399DA1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FB98E035DD49DF9BA427D574B936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BACF81-1A35-41AF-9E1C-E2EF71A50753}"/>
      </w:docPartPr>
      <w:docPartBody>
        <w:p w:rsidR="00407F18" w:rsidRDefault="00391779">
          <w:pPr>
            <w:pStyle w:val="8AFB98E035DD49DF9BA427D574B9366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9FBCFD87AC74F8488C6398EB9C5E9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94D310-881C-4FB8-BF6A-89F93F2F1A95}"/>
      </w:docPartPr>
      <w:docPartBody>
        <w:p w:rsidR="00407F18" w:rsidRDefault="00391779">
          <w:pPr>
            <w:pStyle w:val="59FBCFD87AC74F8488C6398EB9C5E9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D42EAAE7C9843B69E00E80CAA418C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10E41B-C4B3-4034-8A05-2B5020E75CD1}"/>
      </w:docPartPr>
      <w:docPartBody>
        <w:p w:rsidR="00407F18" w:rsidRDefault="00391779">
          <w:pPr>
            <w:pStyle w:val="7D42EAAE7C9843B69E00E80CAA418C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81586FE58934417939C6BE710D37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7A83FF-5497-4DA2-A886-1D5E65D61E9C}"/>
      </w:docPartPr>
      <w:docPartBody>
        <w:p w:rsidR="00407F18" w:rsidRDefault="00391779">
          <w:pPr>
            <w:pStyle w:val="B81586FE58934417939C6BE710D3796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A94301558D94A75A08A5FFF2CFE93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9A6C48-5041-47F8-9488-27B34BDAE6E6}"/>
      </w:docPartPr>
      <w:docPartBody>
        <w:p w:rsidR="00407F18" w:rsidRDefault="00391779">
          <w:pPr>
            <w:pStyle w:val="5A94301558D94A75A08A5FFF2CFE93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2525CCBF665452DB731670F2BE29E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8409A9-1859-489E-AD2D-EEF3B6F72E1C}"/>
      </w:docPartPr>
      <w:docPartBody>
        <w:p w:rsidR="00407F18" w:rsidRDefault="00391779">
          <w:pPr>
            <w:pStyle w:val="02525CCBF665452DB731670F2BE29ED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B6020F630F24220BB265E341F3B83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DFB455-1125-47BA-9F3D-0C8290B84322}"/>
      </w:docPartPr>
      <w:docPartBody>
        <w:p w:rsidR="00407F18" w:rsidRDefault="00391779">
          <w:pPr>
            <w:pStyle w:val="BB6020F630F24220BB265E341F3B83A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DDAD018FD7849859412025788176A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4178BF-5B0F-45A4-B85A-248475A9FFBF}"/>
      </w:docPartPr>
      <w:docPartBody>
        <w:p w:rsidR="00407F18" w:rsidRDefault="00391779">
          <w:pPr>
            <w:pStyle w:val="8DDAD018FD7849859412025788176A3C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50AE64A7F244B33B1CEAB7544CDEF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EB2685-61C6-4BDA-A06F-EF301A824BD7}"/>
      </w:docPartPr>
      <w:docPartBody>
        <w:p w:rsidR="00407F18" w:rsidRDefault="00391779">
          <w:pPr>
            <w:pStyle w:val="A50AE64A7F244B33B1CEAB7544CDEF6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BC71F130EC046F09A4CE70780B455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4AF671-3B2C-495C-AA22-ADA9A930C9F3}"/>
      </w:docPartPr>
      <w:docPartBody>
        <w:p w:rsidR="00407F18" w:rsidRDefault="00391779">
          <w:pPr>
            <w:pStyle w:val="7BC71F130EC046F09A4CE70780B4559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4A189364BF4CF4B6E6CA894D0349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7C79EA-EB8E-48F9-9C78-ECDE73B672E6}"/>
      </w:docPartPr>
      <w:docPartBody>
        <w:p w:rsidR="00407F18" w:rsidRDefault="00391779">
          <w:pPr>
            <w:pStyle w:val="E44A189364BF4CF4B6E6CA894D0349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7C1270D42B4647A0485FDD3B6E95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AF8065-9ED7-4795-96AF-35B5402E4B57}"/>
      </w:docPartPr>
      <w:docPartBody>
        <w:p w:rsidR="00407F18" w:rsidRDefault="00391779">
          <w:pPr>
            <w:pStyle w:val="CE7C1270D42B4647A0485FDD3B6E953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A3797828EE417D89C2DEDE87FDE2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766A5B-8BF2-4C3F-88EB-B52774ADABAC}"/>
      </w:docPartPr>
      <w:docPartBody>
        <w:p w:rsidR="00407F18" w:rsidRDefault="00391779">
          <w:pPr>
            <w:pStyle w:val="C3A3797828EE417D89C2DEDE87FDE2D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C5BCB71D3004520A67FAEBA164771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9C39DE-C0C8-4E61-995E-A545D21B2602}"/>
      </w:docPartPr>
      <w:docPartBody>
        <w:p w:rsidR="00407F18" w:rsidRDefault="00391779">
          <w:pPr>
            <w:pStyle w:val="2C5BCB71D3004520A67FAEBA16477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BA2A489D8E4CF7B9AFF7937F79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B5AF90-BA84-491A-9C21-5DD9A5D49F10}"/>
      </w:docPartPr>
      <w:docPartBody>
        <w:p w:rsidR="00407F18" w:rsidRDefault="00391779">
          <w:pPr>
            <w:pStyle w:val="52BA2A489D8E4CF7B9AFF7937F796F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55B29897FD433EB0F2381B86AA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5E6177-BC03-4A9B-9D2D-3569F7AD33CC}"/>
      </w:docPartPr>
      <w:docPartBody>
        <w:p w:rsidR="00407F18" w:rsidRDefault="00391779">
          <w:pPr>
            <w:pStyle w:val="D955B29897FD433EB0F2381B86AA71E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7BBEE62EAA746B6B1B04502A33DAE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4541F4-5A4D-4413-A8B8-5E5997F1AD82}"/>
      </w:docPartPr>
      <w:docPartBody>
        <w:p w:rsidR="00407F18" w:rsidRDefault="00391779">
          <w:pPr>
            <w:pStyle w:val="77BBEE62EAA746B6B1B04502A33DAE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2D7725BD035487B992682DE2B483D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39D25B-5A4F-4893-9564-FE73B597CA8E}"/>
      </w:docPartPr>
      <w:docPartBody>
        <w:p w:rsidR="00407F18" w:rsidRDefault="00391779">
          <w:pPr>
            <w:pStyle w:val="72D7725BD035487B992682DE2B483D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AF8DF4594A81BF08A6DBC909C2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44DEA2-3C3A-412C-B2F8-165A54D18317}"/>
      </w:docPartPr>
      <w:docPartBody>
        <w:p w:rsidR="00407F18" w:rsidRDefault="00391779">
          <w:pPr>
            <w:pStyle w:val="A34EAF8DF4594A81BF08A6DBC909C2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3CD12AC4EA54883A0F428598295B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4E966D-1C15-4F69-BF7D-8429C28F698D}"/>
      </w:docPartPr>
      <w:docPartBody>
        <w:p w:rsidR="00407F18" w:rsidRDefault="00391779">
          <w:pPr>
            <w:pStyle w:val="F3CD12AC4EA54883A0F428598295B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34E24BCCBEB4DFD821FEE87D59D98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A967F0-60A1-4674-8385-2AF920DDDBE7}"/>
      </w:docPartPr>
      <w:docPartBody>
        <w:p w:rsidR="00407F18" w:rsidRDefault="00391779">
          <w:pPr>
            <w:pStyle w:val="A34E24BCCBEB4DFD821FEE87D59D98D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998056C13454FD4B67A3ADD501BE4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F302E-B4D6-49AF-947A-5FDEE78925CC}"/>
      </w:docPartPr>
      <w:docPartBody>
        <w:p w:rsidR="00407F18" w:rsidRDefault="00391779">
          <w:pPr>
            <w:pStyle w:val="1998056C13454FD4B67A3ADD501BE499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F7F9BC383832476C911E0898DB92B6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DA0635-6964-4338-B4E1-56FCE0A27562}"/>
      </w:docPartPr>
      <w:docPartBody>
        <w:p w:rsidR="00B557B9" w:rsidRDefault="000E2793" w:rsidP="000E2793">
          <w:pPr>
            <w:pStyle w:val="F7F9BC383832476C911E0898DB92B67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3E56C72B6BA4E7998CF35BD1C5C0F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A5E48B-398B-4C3A-A99D-CAD5DD07199A}"/>
      </w:docPartPr>
      <w:docPartBody>
        <w:p w:rsidR="00B557B9" w:rsidRDefault="000E2793" w:rsidP="000E2793">
          <w:pPr>
            <w:pStyle w:val="E3E56C72B6BA4E7998CF35BD1C5C0F36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79"/>
    <w:rsid w:val="000D29DB"/>
    <w:rsid w:val="000E2793"/>
    <w:rsid w:val="001B61BC"/>
    <w:rsid w:val="00225927"/>
    <w:rsid w:val="002356B1"/>
    <w:rsid w:val="002B1B8C"/>
    <w:rsid w:val="002F3D7E"/>
    <w:rsid w:val="00365ABE"/>
    <w:rsid w:val="00391779"/>
    <w:rsid w:val="00407F18"/>
    <w:rsid w:val="004B257F"/>
    <w:rsid w:val="004F0F63"/>
    <w:rsid w:val="004F51B2"/>
    <w:rsid w:val="00595136"/>
    <w:rsid w:val="005A28E7"/>
    <w:rsid w:val="0060305D"/>
    <w:rsid w:val="00643180"/>
    <w:rsid w:val="00661AAA"/>
    <w:rsid w:val="0070106D"/>
    <w:rsid w:val="0071243E"/>
    <w:rsid w:val="00812F13"/>
    <w:rsid w:val="008443E6"/>
    <w:rsid w:val="00856F3B"/>
    <w:rsid w:val="008A350B"/>
    <w:rsid w:val="008E60C8"/>
    <w:rsid w:val="009438B3"/>
    <w:rsid w:val="009D5080"/>
    <w:rsid w:val="00A26707"/>
    <w:rsid w:val="00A36472"/>
    <w:rsid w:val="00A711FC"/>
    <w:rsid w:val="00A713B5"/>
    <w:rsid w:val="00B16376"/>
    <w:rsid w:val="00B557B9"/>
    <w:rsid w:val="00B61CCB"/>
    <w:rsid w:val="00B66036"/>
    <w:rsid w:val="00B75FFF"/>
    <w:rsid w:val="00B768CA"/>
    <w:rsid w:val="00B821B1"/>
    <w:rsid w:val="00BB18FE"/>
    <w:rsid w:val="00D12CED"/>
    <w:rsid w:val="00D644FE"/>
    <w:rsid w:val="00D87903"/>
    <w:rsid w:val="00D9748F"/>
    <w:rsid w:val="00D97610"/>
    <w:rsid w:val="00DC2059"/>
    <w:rsid w:val="00E21F68"/>
    <w:rsid w:val="00E23CF9"/>
    <w:rsid w:val="00E328ED"/>
    <w:rsid w:val="00F120AA"/>
    <w:rsid w:val="00F4006A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793"/>
    <w:rPr>
      <w:color w:val="808080"/>
    </w:rPr>
  </w:style>
  <w:style w:type="paragraph" w:customStyle="1" w:styleId="FA80A0224F58418CA81D01CDF589B2FE">
    <w:name w:val="FA80A0224F58418CA81D01CDF589B2FE"/>
  </w:style>
  <w:style w:type="paragraph" w:customStyle="1" w:styleId="0A3933CDD917442D83D1BDFD6641DA8D">
    <w:name w:val="0A3933CDD917442D83D1BDFD6641DA8D"/>
  </w:style>
  <w:style w:type="paragraph" w:customStyle="1" w:styleId="D0EEE7FF1B4842E0BFA674DF54B47975">
    <w:name w:val="D0EEE7FF1B4842E0BFA674DF54B47975"/>
  </w:style>
  <w:style w:type="paragraph" w:customStyle="1" w:styleId="4C95954010ED441782571446FDBBB5FA">
    <w:name w:val="4C95954010ED441782571446FDBBB5FA"/>
  </w:style>
  <w:style w:type="paragraph" w:customStyle="1" w:styleId="3EEFE45E6EA7415BBCA69338037E4178">
    <w:name w:val="3EEFE45E6EA7415BBCA69338037E4178"/>
  </w:style>
  <w:style w:type="paragraph" w:customStyle="1" w:styleId="DAAB2FCA1FA44B42A21F7C4F531EEB66">
    <w:name w:val="DAAB2FCA1FA44B42A21F7C4F531EEB66"/>
  </w:style>
  <w:style w:type="paragraph" w:customStyle="1" w:styleId="4C7A05FB400F46519337D5B8080BD271">
    <w:name w:val="4C7A05FB400F46519337D5B8080BD271"/>
  </w:style>
  <w:style w:type="paragraph" w:customStyle="1" w:styleId="1A11891B41364EB7A324B9EE43FEE28C">
    <w:name w:val="1A11891B41364EB7A324B9EE43FEE28C"/>
  </w:style>
  <w:style w:type="paragraph" w:customStyle="1" w:styleId="24387D2BCBAF4FE29AFA64992D424D79">
    <w:name w:val="24387D2BCBAF4FE29AFA64992D424D79"/>
  </w:style>
  <w:style w:type="paragraph" w:customStyle="1" w:styleId="8296BB58D5B04AEDAA3C6E9851AC2FE0">
    <w:name w:val="8296BB58D5B04AEDAA3C6E9851AC2FE0"/>
  </w:style>
  <w:style w:type="paragraph" w:customStyle="1" w:styleId="50DDE0AB679B4415A7E2A6CD3D311C97">
    <w:name w:val="50DDE0AB679B4415A7E2A6CD3D311C97"/>
  </w:style>
  <w:style w:type="paragraph" w:customStyle="1" w:styleId="B89BEF7A9C87463ABE8C40836C61A9AF">
    <w:name w:val="B89BEF7A9C87463ABE8C40836C61A9AF"/>
  </w:style>
  <w:style w:type="paragraph" w:customStyle="1" w:styleId="B0E9ADC1059C413399DFFE4C09F0C69D">
    <w:name w:val="B0E9ADC1059C413399DFFE4C09F0C69D"/>
  </w:style>
  <w:style w:type="paragraph" w:customStyle="1" w:styleId="A512F060E0174A2BBF738262A30FC383">
    <w:name w:val="A512F060E0174A2BBF738262A30FC383"/>
  </w:style>
  <w:style w:type="paragraph" w:customStyle="1" w:styleId="AFBF116BFBD94DD59BA66BD58E0100AF">
    <w:name w:val="AFBF116BFBD94DD59BA66BD58E0100AF"/>
  </w:style>
  <w:style w:type="paragraph" w:customStyle="1" w:styleId="B314AC7AC3E24CFBA702A95BF7F2CC4A">
    <w:name w:val="B314AC7AC3E24CFBA702A95BF7F2CC4A"/>
  </w:style>
  <w:style w:type="paragraph" w:customStyle="1" w:styleId="C0EDBF91688442D4882823EB4228D7A1">
    <w:name w:val="C0EDBF91688442D4882823EB4228D7A1"/>
  </w:style>
  <w:style w:type="paragraph" w:customStyle="1" w:styleId="9F3B9F5CA1EE461A93F874DDE709ECFA">
    <w:name w:val="9F3B9F5CA1EE461A93F874DDE709ECFA"/>
  </w:style>
  <w:style w:type="paragraph" w:customStyle="1" w:styleId="28B46462665141F1B0AE6277B3424361">
    <w:name w:val="28B46462665141F1B0AE6277B3424361"/>
  </w:style>
  <w:style w:type="paragraph" w:customStyle="1" w:styleId="AE50CBD5C1DA4EE2B0CD7BD63DCF50FB">
    <w:name w:val="AE50CBD5C1DA4EE2B0CD7BD63DCF50FB"/>
  </w:style>
  <w:style w:type="paragraph" w:customStyle="1" w:styleId="6A2B876AC4914C2595A30F609CDF9793">
    <w:name w:val="6A2B876AC4914C2595A30F609CDF9793"/>
  </w:style>
  <w:style w:type="paragraph" w:customStyle="1" w:styleId="71A4A785AA5843B4A1B947FC0CCEC7F0">
    <w:name w:val="71A4A785AA5843B4A1B947FC0CCEC7F0"/>
  </w:style>
  <w:style w:type="paragraph" w:customStyle="1" w:styleId="E6DFA2FB76A94A8199856F93FE919954">
    <w:name w:val="E6DFA2FB76A94A8199856F93FE919954"/>
  </w:style>
  <w:style w:type="paragraph" w:customStyle="1" w:styleId="111BA13F5FFB4DD49D851CCA4BFC84D9">
    <w:name w:val="111BA13F5FFB4DD49D851CCA4BFC84D9"/>
  </w:style>
  <w:style w:type="paragraph" w:customStyle="1" w:styleId="4AF0D97B20E74A3E9E0CA7E8A399DA15">
    <w:name w:val="4AF0D97B20E74A3E9E0CA7E8A399DA15"/>
  </w:style>
  <w:style w:type="paragraph" w:customStyle="1" w:styleId="8AFB98E035DD49DF9BA427D574B93666">
    <w:name w:val="8AFB98E035DD49DF9BA427D574B93666"/>
  </w:style>
  <w:style w:type="paragraph" w:customStyle="1" w:styleId="59FBCFD87AC74F8488C6398EB9C5E94B">
    <w:name w:val="59FBCFD87AC74F8488C6398EB9C5E94B"/>
  </w:style>
  <w:style w:type="paragraph" w:customStyle="1" w:styleId="7D42EAAE7C9843B69E00E80CAA418C3B">
    <w:name w:val="7D42EAAE7C9843B69E00E80CAA418C3B"/>
  </w:style>
  <w:style w:type="paragraph" w:customStyle="1" w:styleId="B81586FE58934417939C6BE710D37969">
    <w:name w:val="B81586FE58934417939C6BE710D37969"/>
  </w:style>
  <w:style w:type="paragraph" w:customStyle="1" w:styleId="5A94301558D94A75A08A5FFF2CFE9390">
    <w:name w:val="5A94301558D94A75A08A5FFF2CFE9390"/>
  </w:style>
  <w:style w:type="paragraph" w:customStyle="1" w:styleId="02525CCBF665452DB731670F2BE29EDE">
    <w:name w:val="02525CCBF665452DB731670F2BE29EDE"/>
  </w:style>
  <w:style w:type="paragraph" w:customStyle="1" w:styleId="BB6020F630F24220BB265E341F3B83A6">
    <w:name w:val="BB6020F630F24220BB265E341F3B83A6"/>
  </w:style>
  <w:style w:type="paragraph" w:customStyle="1" w:styleId="8DDAD018FD7849859412025788176A3C">
    <w:name w:val="8DDAD018FD7849859412025788176A3C"/>
  </w:style>
  <w:style w:type="paragraph" w:customStyle="1" w:styleId="A50AE64A7F244B33B1CEAB7544CDEF62">
    <w:name w:val="A50AE64A7F244B33B1CEAB7544CDEF62"/>
  </w:style>
  <w:style w:type="paragraph" w:customStyle="1" w:styleId="7BC71F130EC046F09A4CE70780B45593">
    <w:name w:val="7BC71F130EC046F09A4CE70780B45593"/>
  </w:style>
  <w:style w:type="paragraph" w:customStyle="1" w:styleId="E44A189364BF4CF4B6E6CA894D034973">
    <w:name w:val="E44A189364BF4CF4B6E6CA894D034973"/>
  </w:style>
  <w:style w:type="paragraph" w:customStyle="1" w:styleId="CE7C1270D42B4647A0485FDD3B6E9539">
    <w:name w:val="CE7C1270D42B4647A0485FDD3B6E9539"/>
  </w:style>
  <w:style w:type="paragraph" w:customStyle="1" w:styleId="C3A3797828EE417D89C2DEDE87FDE2D3">
    <w:name w:val="C3A3797828EE417D89C2DEDE87FDE2D3"/>
  </w:style>
  <w:style w:type="paragraph" w:customStyle="1" w:styleId="2C5BCB71D3004520A67FAEBA16477161">
    <w:name w:val="2C5BCB71D3004520A67FAEBA16477161"/>
  </w:style>
  <w:style w:type="paragraph" w:customStyle="1" w:styleId="52BA2A489D8E4CF7B9AFF7937F796F00">
    <w:name w:val="52BA2A489D8E4CF7B9AFF7937F796F00"/>
  </w:style>
  <w:style w:type="paragraph" w:customStyle="1" w:styleId="D955B29897FD433EB0F2381B86AA71EE">
    <w:name w:val="D955B29897FD433EB0F2381B86AA71EE"/>
  </w:style>
  <w:style w:type="paragraph" w:customStyle="1" w:styleId="77BBEE62EAA746B6B1B04502A33DAE78">
    <w:name w:val="77BBEE62EAA746B6B1B04502A33DAE78"/>
  </w:style>
  <w:style w:type="paragraph" w:customStyle="1" w:styleId="72D7725BD035487B992682DE2B483D8E">
    <w:name w:val="72D7725BD035487B992682DE2B483D8E"/>
  </w:style>
  <w:style w:type="paragraph" w:customStyle="1" w:styleId="A34EAF8DF4594A81BF08A6DBC909C24B">
    <w:name w:val="A34EAF8DF4594A81BF08A6DBC909C24B"/>
  </w:style>
  <w:style w:type="paragraph" w:customStyle="1" w:styleId="F3CD12AC4EA54883A0F428598295BC7B">
    <w:name w:val="F3CD12AC4EA54883A0F428598295BC7B"/>
  </w:style>
  <w:style w:type="paragraph" w:customStyle="1" w:styleId="A34E24BCCBEB4DFD821FEE87D59D98DA">
    <w:name w:val="A34E24BCCBEB4DFD821FEE87D59D98DA"/>
  </w:style>
  <w:style w:type="paragraph" w:customStyle="1" w:styleId="1998056C13454FD4B67A3ADD501BE499">
    <w:name w:val="1998056C13454FD4B67A3ADD501BE499"/>
  </w:style>
  <w:style w:type="paragraph" w:customStyle="1" w:styleId="58DAC146027D48F2BBA9F5D2D693277A">
    <w:name w:val="58DAC146027D48F2BBA9F5D2D693277A"/>
  </w:style>
  <w:style w:type="paragraph" w:customStyle="1" w:styleId="8A26D889E5744654BEFEB8AD4C6EB048">
    <w:name w:val="8A26D889E5744654BEFEB8AD4C6EB048"/>
  </w:style>
  <w:style w:type="paragraph" w:customStyle="1" w:styleId="286240A55C474DBA885B719FA7132555">
    <w:name w:val="286240A55C474DBA885B719FA7132555"/>
  </w:style>
  <w:style w:type="paragraph" w:customStyle="1" w:styleId="65B0916750F6467884A8B4D2C12626F2">
    <w:name w:val="65B0916750F6467884A8B4D2C12626F2"/>
  </w:style>
  <w:style w:type="paragraph" w:customStyle="1" w:styleId="9D66A1B56B724F1EB8F54212AE83B9A0">
    <w:name w:val="9D66A1B56B724F1EB8F54212AE83B9A0"/>
  </w:style>
  <w:style w:type="paragraph" w:customStyle="1" w:styleId="7152558645794B5AABB80C2C6FD7543A">
    <w:name w:val="7152558645794B5AABB80C2C6FD7543A"/>
  </w:style>
  <w:style w:type="paragraph" w:customStyle="1" w:styleId="9E2AE6906D054BE7AAF0037342335E9F">
    <w:name w:val="9E2AE6906D054BE7AAF0037342335E9F"/>
  </w:style>
  <w:style w:type="paragraph" w:customStyle="1" w:styleId="8216D7AEA8454119A96603FA2576DC1B">
    <w:name w:val="8216D7AEA8454119A96603FA2576DC1B"/>
  </w:style>
  <w:style w:type="paragraph" w:customStyle="1" w:styleId="61EE12A6D89748F59855678748F6F3D3">
    <w:name w:val="61EE12A6D89748F59855678748F6F3D3"/>
  </w:style>
  <w:style w:type="paragraph" w:customStyle="1" w:styleId="F326A58E89B24B988CD783D14A8D9ED3">
    <w:name w:val="F326A58E89B24B988CD783D14A8D9ED3"/>
  </w:style>
  <w:style w:type="paragraph" w:customStyle="1" w:styleId="93837A527AEB4DFC98B5E68DFBF284B3">
    <w:name w:val="93837A527AEB4DFC98B5E68DFBF284B3"/>
    <w:rsid w:val="00D9748F"/>
  </w:style>
  <w:style w:type="paragraph" w:customStyle="1" w:styleId="A516E1109DD44C50866E00D6950A4CEC">
    <w:name w:val="A516E1109DD44C50866E00D6950A4CEC"/>
    <w:rsid w:val="00D9748F"/>
  </w:style>
  <w:style w:type="paragraph" w:customStyle="1" w:styleId="F7F9BC383832476C911E0898DB92B678">
    <w:name w:val="F7F9BC383832476C911E0898DB92B678"/>
    <w:rsid w:val="000E2793"/>
  </w:style>
  <w:style w:type="paragraph" w:customStyle="1" w:styleId="CC60DA57AA4B41E78E7A5BD92BBADE7C">
    <w:name w:val="CC60DA57AA4B41E78E7A5BD92BBADE7C"/>
    <w:rsid w:val="000E2793"/>
  </w:style>
  <w:style w:type="paragraph" w:customStyle="1" w:styleId="E3E56C72B6BA4E7998CF35BD1C5C0F36">
    <w:name w:val="E3E56C72B6BA4E7998CF35BD1C5C0F36"/>
    <w:rsid w:val="000E2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6237-9FD3-4C8A-BCCF-E587A5EA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</Template>
  <TotalTime>65</TotalTime>
  <Pages>9</Pages>
  <Words>1804</Words>
  <Characters>10289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stručnog nadzora nad izvođenjem radova na sanaciji nosive konstrukcije poslovnog objekta Hrvatskog zavoda za mirovinsko osiguranje i Hrvatskog zavoda za zdravstveno osiguranje u Dubrovniku, A. Starčevića 3</vt:lpstr>
      <vt:lpstr>Implementacija sustava za upravljanje projektima za potrebe HZMO-a</vt:lpstr>
    </vt:vector>
  </TitlesOfParts>
  <Company>HZMO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praćenja, analize medija i izvješćivanja za potrebe HZMO-a</dc:title>
  <dc:subject>J-32/2026</dc:subject>
  <dc:creator>Željko Čular</dc:creator>
  <cp:keywords/>
  <dc:description/>
  <cp:lastModifiedBy>Ivana Meštrović</cp:lastModifiedBy>
  <cp:revision>62</cp:revision>
  <cp:lastPrinted>2026-06-16T11:56:00Z</cp:lastPrinted>
  <dcterms:created xsi:type="dcterms:W3CDTF">2026-05-27T14:27:00Z</dcterms:created>
  <dcterms:modified xsi:type="dcterms:W3CDTF">2026-07-14T11:34:00Z</dcterms:modified>
</cp:coreProperties>
</file>