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330AD" w14:textId="77777777" w:rsidR="00FF11E7" w:rsidRPr="00015CE1" w:rsidRDefault="00FF11E7">
      <w:pPr>
        <w:jc w:val="center"/>
        <w:rPr>
          <w:rFonts w:ascii="Fira Sans" w:hAnsi="Fira Sans" w:cs="Arial"/>
        </w:rPr>
      </w:pPr>
    </w:p>
    <w:p w14:paraId="107F25AE" w14:textId="77777777" w:rsidR="00FF11E7" w:rsidRPr="00015CE1" w:rsidRDefault="00FF11E7">
      <w:pPr>
        <w:jc w:val="center"/>
        <w:rPr>
          <w:rFonts w:ascii="Fira Sans" w:hAnsi="Fira Sans" w:cs="Arial"/>
          <w:sz w:val="40"/>
        </w:rPr>
      </w:pPr>
    </w:p>
    <w:p w14:paraId="78D54CF7" w14:textId="77777777" w:rsidR="00FF11E7" w:rsidRPr="00015CE1" w:rsidRDefault="00FF11E7">
      <w:pPr>
        <w:jc w:val="center"/>
        <w:rPr>
          <w:rFonts w:ascii="Fira Sans" w:hAnsi="Fira Sans" w:cs="Arial"/>
          <w:sz w:val="40"/>
        </w:rPr>
      </w:pPr>
    </w:p>
    <w:p w14:paraId="29F687E2" w14:textId="77777777" w:rsidR="00FF11E7" w:rsidRPr="00015CE1" w:rsidRDefault="00FF11E7">
      <w:pPr>
        <w:jc w:val="center"/>
        <w:rPr>
          <w:rFonts w:ascii="Fira Sans" w:hAnsi="Fira Sans" w:cs="Arial"/>
          <w:sz w:val="40"/>
        </w:rPr>
      </w:pPr>
    </w:p>
    <w:p w14:paraId="71C7AF28" w14:textId="77777777" w:rsidR="00FF11E7" w:rsidRPr="00015CE1" w:rsidRDefault="00FF11E7">
      <w:pPr>
        <w:jc w:val="center"/>
        <w:rPr>
          <w:rFonts w:ascii="Fira Sans" w:hAnsi="Fira Sans" w:cs="Arial"/>
          <w:sz w:val="40"/>
        </w:rPr>
      </w:pPr>
    </w:p>
    <w:p w14:paraId="14978B5E" w14:textId="77777777" w:rsidR="00FF11E7" w:rsidRPr="00015CE1" w:rsidRDefault="00FF11E7">
      <w:pPr>
        <w:jc w:val="center"/>
        <w:rPr>
          <w:rFonts w:ascii="Fira Sans" w:hAnsi="Fira Sans" w:cs="Arial"/>
          <w:sz w:val="40"/>
        </w:rPr>
      </w:pPr>
    </w:p>
    <w:p w14:paraId="14CA561D" w14:textId="77777777" w:rsidR="00693262" w:rsidRPr="00015CE1" w:rsidRDefault="00693262" w:rsidP="00693262">
      <w:pPr>
        <w:pStyle w:val="Odlomakpopisa"/>
        <w:ind w:left="1800"/>
        <w:rPr>
          <w:rFonts w:ascii="Fira Sans" w:hAnsi="Fira Sans"/>
          <w:b/>
          <w:color w:val="FF0000"/>
          <w:sz w:val="22"/>
        </w:rPr>
      </w:pPr>
    </w:p>
    <w:p w14:paraId="31565C85" w14:textId="1AEDC850" w:rsidR="00FF11E7" w:rsidRPr="00015CE1" w:rsidRDefault="00656053">
      <w:pPr>
        <w:jc w:val="center"/>
        <w:rPr>
          <w:rFonts w:ascii="Fira Sans" w:hAnsi="Fira Sans" w:cs="Arial"/>
          <w:b/>
          <w:sz w:val="40"/>
        </w:rPr>
      </w:pPr>
      <w:r w:rsidRPr="00015CE1">
        <w:rPr>
          <w:rFonts w:ascii="Fira Sans" w:hAnsi="Fira Sans" w:cs="Arial"/>
          <w:b/>
          <w:sz w:val="40"/>
        </w:rPr>
        <w:t>PRILOG 1</w:t>
      </w:r>
      <w:r w:rsidR="00693262" w:rsidRPr="00015CE1">
        <w:rPr>
          <w:rFonts w:ascii="Fira Sans" w:hAnsi="Fira Sans" w:cs="Arial"/>
          <w:b/>
          <w:sz w:val="40"/>
        </w:rPr>
        <w:t xml:space="preserve"> </w:t>
      </w:r>
    </w:p>
    <w:p w14:paraId="592826D1" w14:textId="77777777" w:rsidR="00FF11E7" w:rsidRPr="00015CE1" w:rsidRDefault="00FF11E7">
      <w:pPr>
        <w:jc w:val="center"/>
        <w:rPr>
          <w:rFonts w:ascii="Fira Sans" w:hAnsi="Fira Sans" w:cs="Arial"/>
          <w:sz w:val="40"/>
        </w:rPr>
      </w:pPr>
    </w:p>
    <w:p w14:paraId="74660B38" w14:textId="77777777" w:rsidR="00FF11E7" w:rsidRPr="00015CE1" w:rsidRDefault="00FF11E7">
      <w:pPr>
        <w:jc w:val="center"/>
        <w:rPr>
          <w:rFonts w:ascii="Fira Sans" w:hAnsi="Fira Sans" w:cs="Arial"/>
          <w:sz w:val="40"/>
        </w:rPr>
      </w:pPr>
    </w:p>
    <w:p w14:paraId="09C967BF" w14:textId="77777777" w:rsidR="00FF11E7" w:rsidRPr="00015CE1" w:rsidRDefault="00656053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  <w:r w:rsidRPr="00015CE1">
        <w:rPr>
          <w:rFonts w:ascii="Fira Sans" w:hAnsi="Fira Sans" w:cs="Arial"/>
          <w:sz w:val="40"/>
        </w:rPr>
        <w:t>STANDARDNI OBRAZAC PONUDE</w:t>
      </w:r>
    </w:p>
    <w:p w14:paraId="0E9DBC5E" w14:textId="77777777" w:rsidR="00FF11E7" w:rsidRPr="00015CE1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54501B8B" w14:textId="77777777" w:rsidR="00FF11E7" w:rsidRPr="00015CE1" w:rsidRDefault="00656053" w:rsidP="002E6F82">
      <w:pPr>
        <w:pStyle w:val="Odlomakpopisa"/>
        <w:numPr>
          <w:ilvl w:val="0"/>
          <w:numId w:val="2"/>
        </w:numPr>
        <w:tabs>
          <w:tab w:val="left" w:pos="1125"/>
        </w:tabs>
        <w:rPr>
          <w:rFonts w:ascii="Fira Sans" w:hAnsi="Fira Sans" w:cs="Arial"/>
        </w:rPr>
      </w:pPr>
      <w:r w:rsidRPr="00015CE1">
        <w:rPr>
          <w:rFonts w:ascii="Fira Sans" w:hAnsi="Fira Sans" w:cs="Arial"/>
        </w:rPr>
        <w:t xml:space="preserve">PONUDBENI LIST </w:t>
      </w:r>
    </w:p>
    <w:p w14:paraId="203D8295" w14:textId="77777777" w:rsidR="00FF11E7" w:rsidRPr="00015CE1" w:rsidRDefault="00656053" w:rsidP="002E6F8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Fira Sans" w:eastAsia="Times New Roman" w:hAnsi="Fira Sans" w:cs="Arial"/>
          <w:szCs w:val="24"/>
          <w:lang w:eastAsia="hr-HR"/>
        </w:rPr>
      </w:pPr>
      <w:r w:rsidRPr="00015CE1">
        <w:rPr>
          <w:rFonts w:ascii="Fira Sans" w:eastAsia="Times New Roman" w:hAnsi="Fira Sans" w:cs="Arial"/>
          <w:bCs/>
          <w:szCs w:val="24"/>
          <w:lang w:eastAsia="hr-HR"/>
        </w:rPr>
        <w:t>PODACI O ČLANOVIMA ZAJEDNICE GOSPODARSKIH SUBJEKATA</w:t>
      </w:r>
    </w:p>
    <w:p w14:paraId="72C754DC" w14:textId="77777777" w:rsidR="00FF11E7" w:rsidRPr="00015CE1" w:rsidRDefault="00656053" w:rsidP="002E6F8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Fira Sans" w:eastAsia="Times New Roman" w:hAnsi="Fira Sans" w:cs="Arial"/>
          <w:lang w:eastAsia="hr-HR"/>
        </w:rPr>
      </w:pPr>
      <w:r w:rsidRPr="00015CE1">
        <w:rPr>
          <w:rFonts w:ascii="Fira Sans" w:eastAsia="Times New Roman" w:hAnsi="Fira Sans" w:cs="Arial"/>
          <w:bCs/>
          <w:lang w:eastAsia="hr-HR"/>
        </w:rPr>
        <w:t>PODACI O PODUGOVARATELJIMA</w:t>
      </w:r>
    </w:p>
    <w:p w14:paraId="640F67BE" w14:textId="4994341E" w:rsidR="00FF11E7" w:rsidRPr="00015CE1" w:rsidRDefault="00994CD8" w:rsidP="002E6F82">
      <w:pPr>
        <w:pStyle w:val="Odlomakpopisa"/>
        <w:numPr>
          <w:ilvl w:val="0"/>
          <w:numId w:val="2"/>
        </w:numPr>
        <w:tabs>
          <w:tab w:val="left" w:pos="1125"/>
        </w:tabs>
        <w:rPr>
          <w:rFonts w:ascii="Fira Sans" w:hAnsi="Fira Sans" w:cs="Arial"/>
        </w:rPr>
      </w:pPr>
      <w:r w:rsidRPr="00015CE1">
        <w:rPr>
          <w:rFonts w:ascii="Fira Sans" w:hAnsi="Fira Sans" w:cs="Arial"/>
        </w:rPr>
        <w:t>IZJAVA O NEKAŽNJAVANJU</w:t>
      </w:r>
      <w:r w:rsidR="000578BD">
        <w:rPr>
          <w:rFonts w:ascii="Fira Sans" w:hAnsi="Fira Sans" w:cs="Arial"/>
        </w:rPr>
        <w:t xml:space="preserve"> </w:t>
      </w:r>
      <w:r w:rsidR="000578BD" w:rsidRPr="000578BD">
        <w:rPr>
          <w:rFonts w:ascii="Fira Sans" w:hAnsi="Fira Sans" w:cs="Arial"/>
        </w:rPr>
        <w:t>– točka 3.1.</w:t>
      </w:r>
      <w:r w:rsidR="000578BD">
        <w:rPr>
          <w:rFonts w:ascii="Fira Sans" w:hAnsi="Fira Sans" w:cs="Arial"/>
        </w:rPr>
        <w:t>1</w:t>
      </w:r>
    </w:p>
    <w:p w14:paraId="3E0BCC8D" w14:textId="51C3AD63" w:rsidR="00FF11E7" w:rsidRPr="00015CE1" w:rsidRDefault="00994CD8" w:rsidP="002E6F82">
      <w:pPr>
        <w:pStyle w:val="Odlomakpopisa"/>
        <w:numPr>
          <w:ilvl w:val="0"/>
          <w:numId w:val="2"/>
        </w:numPr>
        <w:tabs>
          <w:tab w:val="left" w:pos="1125"/>
        </w:tabs>
        <w:rPr>
          <w:rFonts w:ascii="Fira Sans" w:hAnsi="Fira Sans" w:cs="Arial"/>
        </w:rPr>
      </w:pPr>
      <w:r w:rsidRPr="00015CE1">
        <w:rPr>
          <w:rFonts w:ascii="Fira Sans" w:hAnsi="Fira Sans" w:cs="Arial"/>
        </w:rPr>
        <w:t>TROŠKOVNIK</w:t>
      </w:r>
    </w:p>
    <w:p w14:paraId="5ADFA114" w14:textId="7C9716EE" w:rsidR="00455470" w:rsidRPr="00015CE1" w:rsidRDefault="00015CE1" w:rsidP="002E6F82">
      <w:pPr>
        <w:pStyle w:val="Odlomakpopisa"/>
        <w:numPr>
          <w:ilvl w:val="0"/>
          <w:numId w:val="2"/>
        </w:numPr>
        <w:tabs>
          <w:tab w:val="left" w:pos="1125"/>
        </w:tabs>
        <w:rPr>
          <w:rFonts w:ascii="Fira Sans" w:hAnsi="Fira Sans" w:cs="Arial"/>
        </w:rPr>
      </w:pPr>
      <w:r w:rsidRPr="00015CE1">
        <w:rPr>
          <w:rFonts w:ascii="Fira Sans" w:hAnsi="Fira Sans" w:cs="Arial"/>
        </w:rPr>
        <w:t>POPIS GLAVNIH ISPORUKA ROBA</w:t>
      </w:r>
      <w:r w:rsidR="000578BD">
        <w:rPr>
          <w:rFonts w:ascii="Fira Sans" w:hAnsi="Fira Sans" w:cs="Arial"/>
        </w:rPr>
        <w:t xml:space="preserve"> </w:t>
      </w:r>
      <w:r w:rsidR="000578BD" w:rsidRPr="000578BD">
        <w:rPr>
          <w:rFonts w:ascii="Fira Sans" w:hAnsi="Fira Sans" w:cs="Arial"/>
        </w:rPr>
        <w:t>– točka 4.2</w:t>
      </w:r>
    </w:p>
    <w:p w14:paraId="1F04DAF7" w14:textId="2C2FD832" w:rsidR="00FF11E7" w:rsidRPr="00015CE1" w:rsidRDefault="00455470" w:rsidP="003446EE">
      <w:pPr>
        <w:tabs>
          <w:tab w:val="left" w:pos="1125"/>
        </w:tabs>
        <w:rPr>
          <w:rFonts w:ascii="Fira Sans" w:hAnsi="Fira Sans" w:cs="Arial"/>
        </w:rPr>
      </w:pPr>
      <w:r w:rsidRPr="00015CE1">
        <w:rPr>
          <w:rFonts w:ascii="Fira Sans" w:hAnsi="Fira Sans" w:cs="Arial"/>
        </w:rPr>
        <w:t xml:space="preserve">   </w:t>
      </w:r>
    </w:p>
    <w:p w14:paraId="3B6D8068" w14:textId="77141ED6" w:rsidR="003446EE" w:rsidRPr="00015CE1" w:rsidRDefault="003446EE" w:rsidP="003446EE">
      <w:pPr>
        <w:tabs>
          <w:tab w:val="left" w:pos="1125"/>
        </w:tabs>
        <w:rPr>
          <w:rFonts w:ascii="Fira Sans" w:hAnsi="Fira Sans" w:cs="Arial"/>
          <w:sz w:val="40"/>
        </w:rPr>
      </w:pPr>
    </w:p>
    <w:p w14:paraId="287E99C2" w14:textId="77777777" w:rsidR="003446EE" w:rsidRPr="00015CE1" w:rsidRDefault="003446EE" w:rsidP="003446EE">
      <w:pPr>
        <w:tabs>
          <w:tab w:val="left" w:pos="1125"/>
        </w:tabs>
        <w:jc w:val="both"/>
        <w:rPr>
          <w:rFonts w:ascii="Fira Sans" w:hAnsi="Fira Sans" w:cs="Arial"/>
        </w:rPr>
      </w:pPr>
      <w:r w:rsidRPr="00015CE1">
        <w:rPr>
          <w:rFonts w:ascii="Fira Sans" w:hAnsi="Fira Sans" w:cs="Arial"/>
        </w:rPr>
        <w:t>U ponudi se uz navedene obrasce prilažu i dokumenti kojima se dokazuju uvjeti traženi u ostalim točkama poziva za dostavu ponuda, kako slijedi:</w:t>
      </w:r>
    </w:p>
    <w:p w14:paraId="1BDD7135" w14:textId="64E94F1B" w:rsidR="003446EE" w:rsidRPr="00015CE1" w:rsidRDefault="003446EE" w:rsidP="003446EE">
      <w:pPr>
        <w:numPr>
          <w:ilvl w:val="0"/>
          <w:numId w:val="24"/>
        </w:numPr>
        <w:tabs>
          <w:tab w:val="left" w:pos="1125"/>
        </w:tabs>
        <w:jc w:val="both"/>
        <w:rPr>
          <w:rFonts w:ascii="Fira Sans" w:hAnsi="Fira Sans" w:cs="Arial"/>
        </w:rPr>
      </w:pPr>
      <w:r w:rsidRPr="00015CE1">
        <w:rPr>
          <w:rFonts w:ascii="Fira Sans" w:hAnsi="Fira Sans" w:cs="Arial"/>
        </w:rPr>
        <w:t xml:space="preserve">Potvrda Porezne uprave o stanju duga ili važeći jednakovrijedni dokument – točka </w:t>
      </w:r>
      <w:r w:rsidR="001E0D96" w:rsidRPr="00015CE1">
        <w:rPr>
          <w:rFonts w:ascii="Fira Sans" w:hAnsi="Fira Sans" w:cs="Arial"/>
        </w:rPr>
        <w:t>3</w:t>
      </w:r>
      <w:r w:rsidRPr="00015CE1">
        <w:rPr>
          <w:rFonts w:ascii="Fira Sans" w:hAnsi="Fira Sans" w:cs="Arial"/>
        </w:rPr>
        <w:t>.1.2</w:t>
      </w:r>
    </w:p>
    <w:p w14:paraId="3F68ADC9" w14:textId="77777777" w:rsidR="001E0D96" w:rsidRPr="00015CE1" w:rsidRDefault="003446EE" w:rsidP="001E0D96">
      <w:pPr>
        <w:numPr>
          <w:ilvl w:val="0"/>
          <w:numId w:val="24"/>
        </w:numPr>
        <w:tabs>
          <w:tab w:val="left" w:pos="1125"/>
        </w:tabs>
        <w:jc w:val="both"/>
        <w:rPr>
          <w:rFonts w:ascii="Fira Sans" w:hAnsi="Fira Sans" w:cs="Arial"/>
        </w:rPr>
      </w:pPr>
      <w:r w:rsidRPr="00015CE1">
        <w:rPr>
          <w:rFonts w:ascii="Fira Sans" w:hAnsi="Fira Sans" w:cs="Arial"/>
        </w:rPr>
        <w:t>Izvadak iz sudskog, obrtnog ili drugog odgovarajućeg registra – točka 4.</w:t>
      </w:r>
      <w:r w:rsidR="001E0D96" w:rsidRPr="00015CE1">
        <w:rPr>
          <w:rFonts w:ascii="Fira Sans" w:hAnsi="Fira Sans" w:cs="Arial"/>
        </w:rPr>
        <w:t>1</w:t>
      </w:r>
    </w:p>
    <w:p w14:paraId="185100A9" w14:textId="303AC85B" w:rsidR="00FF11E7" w:rsidRPr="00015CE1" w:rsidRDefault="00FF11E7" w:rsidP="000578BD">
      <w:pPr>
        <w:tabs>
          <w:tab w:val="left" w:pos="1125"/>
        </w:tabs>
        <w:ind w:left="720"/>
        <w:jc w:val="both"/>
        <w:rPr>
          <w:rFonts w:ascii="Fira Sans" w:hAnsi="Fira Sans" w:cs="Arial"/>
        </w:rPr>
      </w:pPr>
    </w:p>
    <w:p w14:paraId="76931F72" w14:textId="77777777" w:rsidR="00FF11E7" w:rsidRPr="00015CE1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052A4045" w14:textId="77777777" w:rsidR="00FF11E7" w:rsidRPr="00015CE1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40F04140" w14:textId="77777777" w:rsidR="00FF11E7" w:rsidRPr="00015CE1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5C041834" w14:textId="77777777" w:rsidR="00FF11E7" w:rsidRPr="00015CE1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24216892" w14:textId="77777777" w:rsidR="00FF11E7" w:rsidRPr="00015CE1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30B56F2C" w14:textId="77777777" w:rsidR="00FF11E7" w:rsidRPr="00015CE1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3B76C56C" w14:textId="77777777" w:rsidR="00FF11E7" w:rsidRPr="00015CE1" w:rsidRDefault="00656053">
      <w:pPr>
        <w:rPr>
          <w:rFonts w:ascii="Fira Sans" w:hAnsi="Fira Sans" w:cs="Arial"/>
          <w:sz w:val="40"/>
        </w:rPr>
      </w:pPr>
      <w:r w:rsidRPr="00015CE1">
        <w:rPr>
          <w:rFonts w:ascii="Fira Sans" w:hAnsi="Fira Sans" w:cs="Arial"/>
          <w:sz w:val="40"/>
        </w:rPr>
        <w:br w:type="page"/>
      </w:r>
    </w:p>
    <w:p w14:paraId="5680A34A" w14:textId="77777777" w:rsidR="00FF11E7" w:rsidRPr="00015CE1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015CE1">
        <w:rPr>
          <w:rFonts w:ascii="Fira Sans" w:eastAsia="Calibri" w:hAnsi="Fira Sans" w:cs="Arial"/>
          <w:b/>
          <w:color w:val="002060"/>
        </w:rPr>
        <w:lastRenderedPageBreak/>
        <w:t>Obrazac 1</w:t>
      </w:r>
    </w:p>
    <w:p w14:paraId="20052CAB" w14:textId="77777777" w:rsidR="00FF11E7" w:rsidRPr="00015CE1" w:rsidRDefault="00656053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4"/>
          <w:lang w:eastAsia="hr-HR"/>
        </w:rPr>
      </w:pPr>
      <w:r w:rsidRPr="00015CE1">
        <w:rPr>
          <w:rFonts w:ascii="Fira Sans" w:eastAsia="Times New Roman" w:hAnsi="Fira Sans" w:cs="Arial"/>
          <w:b/>
          <w:bCs/>
          <w:szCs w:val="24"/>
          <w:lang w:eastAsia="hr-HR"/>
        </w:rPr>
        <w:t>PONUDBENI LIST</w:t>
      </w:r>
    </w:p>
    <w:p w14:paraId="018F6D59" w14:textId="77777777" w:rsidR="00FF11E7" w:rsidRPr="00015CE1" w:rsidRDefault="00FF11E7">
      <w:pPr>
        <w:jc w:val="both"/>
        <w:rPr>
          <w:rFonts w:ascii="Fira Sans" w:eastAsia="Calibri" w:hAnsi="Fira Sans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F11E7" w:rsidRPr="00015CE1" w14:paraId="389CBDA0" w14:textId="77777777">
        <w:trPr>
          <w:trHeight w:val="517"/>
        </w:trPr>
        <w:tc>
          <w:tcPr>
            <w:tcW w:w="5070" w:type="dxa"/>
            <w:vAlign w:val="center"/>
          </w:tcPr>
          <w:p w14:paraId="76629EE9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ascii="Fira Sans" w:eastAsia="Times New Roman" w:hAnsi="Fira Sans" w:cs="Arial"/>
                  <w:b/>
                  <w:color w:val="262626"/>
                  <w:lang w:eastAsia="hr-HR"/>
                </w:rPr>
                <w:id w:val="474032217"/>
                <w:placeholder>
                  <w:docPart w:val="089C4618178E4CDBBC81B5C43107046A"/>
                </w:placeholder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40773799" w14:textId="77777777" w:rsidR="00FF11E7" w:rsidRPr="00015CE1" w:rsidRDefault="00656053">
            <w:pPr>
              <w:jc w:val="both"/>
              <w:rPr>
                <w:rFonts w:ascii="Fira Sans" w:eastAsia="Calibri" w:hAnsi="Fira Sans" w:cs="Times New Roman"/>
                <w:b/>
                <w:color w:val="262626"/>
              </w:rPr>
            </w:pPr>
            <w:r w:rsidRPr="00015CE1">
              <w:rPr>
                <w:rFonts w:ascii="Fira Sans" w:eastAsia="Calibri" w:hAnsi="Fira Sans" w:cs="Times New Roman"/>
                <w:b/>
                <w:color w:val="262626"/>
              </w:rPr>
              <w:t>DATUM PONUDE: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</w:rPr>
                <w:id w:val="799188259"/>
                <w:placeholder>
                  <w:docPart w:val="683B448C4E6E4113BAC376C4B676CCDD"/>
                </w:placeholder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FF11E7" w:rsidRPr="00015CE1" w14:paraId="1D6C76AC" w14:textId="77777777">
        <w:trPr>
          <w:trHeight w:val="450"/>
        </w:trPr>
        <w:tc>
          <w:tcPr>
            <w:tcW w:w="9889" w:type="dxa"/>
            <w:gridSpan w:val="3"/>
            <w:vAlign w:val="center"/>
          </w:tcPr>
          <w:p w14:paraId="7023832E" w14:textId="77777777" w:rsidR="00FF11E7" w:rsidRPr="00015CE1" w:rsidRDefault="00656053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PODACI O PONUDITELJU</w:t>
            </w:r>
            <w:r w:rsidRPr="00015CE1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1001276953"/>
                <w:placeholder>
                  <w:docPart w:val="665AA1A70AE14FE788C14025077FDDBA"/>
                </w:placeholder>
                <w:showingPlcHdr/>
                <w:text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FF11E7" w:rsidRPr="00015CE1" w14:paraId="61520B1C" w14:textId="77777777">
        <w:trPr>
          <w:trHeight w:val="501"/>
        </w:trPr>
        <w:tc>
          <w:tcPr>
            <w:tcW w:w="5070" w:type="dxa"/>
            <w:vAlign w:val="center"/>
          </w:tcPr>
          <w:p w14:paraId="65115ACE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14:paraId="65D5851F" w14:textId="77777777" w:rsidR="00FF11E7" w:rsidRPr="00015CE1" w:rsidRDefault="00D536B7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14:paraId="4B60F2DE" w14:textId="77777777" w:rsidR="00FF11E7" w:rsidRPr="00015CE1" w:rsidRDefault="00D536B7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015CE1" w14:paraId="21DF0524" w14:textId="77777777">
        <w:trPr>
          <w:trHeight w:val="763"/>
        </w:trPr>
        <w:tc>
          <w:tcPr>
            <w:tcW w:w="5070" w:type="dxa"/>
            <w:vAlign w:val="center"/>
          </w:tcPr>
          <w:p w14:paraId="2381108F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1320418329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2964FA31" w14:textId="77777777" w:rsidR="00FF11E7" w:rsidRPr="00015CE1" w:rsidRDefault="00656053">
                <w:pPr>
                  <w:jc w:val="center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2C82B1DC" w14:textId="77777777">
        <w:trPr>
          <w:trHeight w:val="433"/>
        </w:trPr>
        <w:tc>
          <w:tcPr>
            <w:tcW w:w="5070" w:type="dxa"/>
            <w:vAlign w:val="center"/>
          </w:tcPr>
          <w:p w14:paraId="03D4F9AB" w14:textId="77777777" w:rsidR="00FF11E7" w:rsidRPr="00015CE1" w:rsidRDefault="00656053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OIB</w:t>
            </w:r>
            <w:r w:rsidRPr="00015CE1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357045780"/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1C7AC275" w14:textId="77777777" w:rsidR="00FF11E7" w:rsidRPr="00015CE1" w:rsidRDefault="00656053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669129525"/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FF11E7" w:rsidRPr="00015CE1" w14:paraId="66949852" w14:textId="77777777">
        <w:trPr>
          <w:trHeight w:val="487"/>
        </w:trPr>
        <w:tc>
          <w:tcPr>
            <w:tcW w:w="5070" w:type="dxa"/>
            <w:vAlign w:val="center"/>
          </w:tcPr>
          <w:p w14:paraId="2CEE16F8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14:paraId="44F3FDF6" w14:textId="77777777" w:rsidR="00FF11E7" w:rsidRPr="00015CE1" w:rsidRDefault="00D536B7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14:paraId="5F62A659" w14:textId="77777777" w:rsidR="00FF11E7" w:rsidRPr="00015CE1" w:rsidRDefault="00D536B7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F11E7" w:rsidRPr="00015CE1" w14:paraId="66F3695F" w14:textId="77777777">
        <w:trPr>
          <w:trHeight w:val="503"/>
        </w:trPr>
        <w:tc>
          <w:tcPr>
            <w:tcW w:w="5070" w:type="dxa"/>
            <w:vAlign w:val="center"/>
          </w:tcPr>
          <w:p w14:paraId="6DA46285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1160837405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56647543" w14:textId="77777777" w:rsidR="00FF11E7" w:rsidRPr="00015CE1" w:rsidRDefault="00656053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4595B0DA" w14:textId="77777777">
        <w:trPr>
          <w:trHeight w:val="549"/>
        </w:trPr>
        <w:tc>
          <w:tcPr>
            <w:tcW w:w="5070" w:type="dxa"/>
            <w:vAlign w:val="center"/>
          </w:tcPr>
          <w:p w14:paraId="231E6025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1813093834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5F5B1DDE" w14:textId="77777777" w:rsidR="00FF11E7" w:rsidRPr="00015CE1" w:rsidRDefault="00656053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488E7FDF" w14:textId="77777777">
        <w:trPr>
          <w:trHeight w:val="481"/>
        </w:trPr>
        <w:tc>
          <w:tcPr>
            <w:tcW w:w="5070" w:type="dxa"/>
            <w:vAlign w:val="center"/>
          </w:tcPr>
          <w:p w14:paraId="1AAE87EB" w14:textId="77777777" w:rsidR="00FF11E7" w:rsidRPr="00015CE1" w:rsidRDefault="00656053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14:paraId="34A10B5A" w14:textId="77777777" w:rsidR="00FF11E7" w:rsidRPr="00015CE1" w:rsidRDefault="00D536B7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14:paraId="213D5264" w14:textId="77777777" w:rsidR="00FF11E7" w:rsidRPr="00015CE1" w:rsidRDefault="00D536B7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015CE1" w14:paraId="280DED0D" w14:textId="77777777" w:rsidTr="00CD1CFE">
        <w:trPr>
          <w:trHeight w:val="313"/>
        </w:trPr>
        <w:tc>
          <w:tcPr>
            <w:tcW w:w="5070" w:type="dxa"/>
            <w:vAlign w:val="center"/>
          </w:tcPr>
          <w:p w14:paraId="1DCC7B09" w14:textId="77777777" w:rsidR="00FF11E7" w:rsidRPr="00015CE1" w:rsidRDefault="00656053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537317116"/>
            <w:lock w:val="sdtLocked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4898C6C2" w14:textId="77777777" w:rsidR="00FF11E7" w:rsidRPr="00015CE1" w:rsidRDefault="00656053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664B19DF" w14:textId="77777777" w:rsidTr="00CD1CFE">
        <w:trPr>
          <w:trHeight w:val="276"/>
        </w:trPr>
        <w:tc>
          <w:tcPr>
            <w:tcW w:w="5070" w:type="dxa"/>
            <w:vAlign w:val="center"/>
          </w:tcPr>
          <w:p w14:paraId="394BC6C4" w14:textId="77777777" w:rsidR="00FF11E7" w:rsidRPr="00015CE1" w:rsidRDefault="00656053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Broj telefona</w:t>
            </w:r>
            <w:r w:rsidRPr="00015CE1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1197434964"/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2B152C24" w14:textId="77777777" w:rsidR="00FF11E7" w:rsidRPr="00015CE1" w:rsidRDefault="00656053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015CE1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telefaksa: </w:t>
            </w:r>
            <w:r w:rsidRPr="00015CE1">
              <w:rPr>
                <w:rFonts w:ascii="Fira Sans" w:eastAsia="Calibri" w:hAnsi="Fira Sans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1987772107"/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</w:tbl>
    <w:p w14:paraId="6A2C7413" w14:textId="77777777" w:rsidR="00FF11E7" w:rsidRPr="00015CE1" w:rsidRDefault="00FF11E7">
      <w:pPr>
        <w:jc w:val="both"/>
        <w:rPr>
          <w:rFonts w:ascii="Fira Sans" w:eastAsia="Calibri" w:hAnsi="Fira Sans" w:cs="Times New Roman"/>
        </w:rPr>
      </w:pPr>
    </w:p>
    <w:p w14:paraId="466DE49A" w14:textId="53141AE0" w:rsidR="00FF11E7" w:rsidRPr="00015CE1" w:rsidRDefault="00656053" w:rsidP="00E54B25">
      <w:pPr>
        <w:jc w:val="both"/>
        <w:rPr>
          <w:rFonts w:ascii="Fira Sans" w:eastAsia="Calibri" w:hAnsi="Fira Sans" w:cs="Arial"/>
          <w:szCs w:val="21"/>
        </w:rPr>
      </w:pPr>
      <w:r w:rsidRPr="00015CE1">
        <w:rPr>
          <w:rFonts w:ascii="Fira Sans" w:eastAsia="Calibri" w:hAnsi="Fira Sans" w:cs="Arial"/>
          <w:szCs w:val="21"/>
        </w:rPr>
        <w:t xml:space="preserve">Izjavljujemo da smo u cijelosti proučili i prihvatili poziv za dostavu ponuda </w:t>
      </w:r>
      <w:r w:rsidR="00CF2B79" w:rsidRPr="00015CE1">
        <w:rPr>
          <w:rFonts w:ascii="Fira Sans" w:eastAsia="Calibri" w:hAnsi="Fira Sans" w:cs="Arial"/>
          <w:szCs w:val="21"/>
        </w:rPr>
        <w:t>za</w:t>
      </w:r>
      <w:r w:rsidR="00362033" w:rsidRPr="00015CE1">
        <w:rPr>
          <w:rFonts w:ascii="Fira Sans" w:eastAsia="Calibri" w:hAnsi="Fira Sans" w:cs="Arial"/>
          <w:szCs w:val="21"/>
        </w:rPr>
        <w:t xml:space="preserve"> predmet nabave -</w:t>
      </w:r>
      <w:r w:rsidR="00CF2B79" w:rsidRPr="00015CE1">
        <w:rPr>
          <w:rFonts w:ascii="Fira Sans" w:eastAsia="Calibri" w:hAnsi="Fira Sans" w:cs="Arial"/>
          <w:szCs w:val="21"/>
        </w:rPr>
        <w:t xml:space="preserve"> </w:t>
      </w:r>
      <w:r w:rsidR="000578BD">
        <w:rPr>
          <w:rFonts w:ascii="Fira Sans" w:hAnsi="Fira Sans"/>
          <w:b/>
          <w:szCs w:val="20"/>
        </w:rPr>
        <w:t>E</w:t>
      </w:r>
      <w:r w:rsidR="00362033" w:rsidRPr="00015CE1">
        <w:rPr>
          <w:rFonts w:ascii="Fira Sans" w:hAnsi="Fira Sans"/>
          <w:b/>
          <w:szCs w:val="20"/>
        </w:rPr>
        <w:t>lektrični računski</w:t>
      </w:r>
      <w:r w:rsidR="00567909" w:rsidRPr="00015CE1">
        <w:rPr>
          <w:rFonts w:ascii="Fira Sans" w:hAnsi="Fira Sans"/>
          <w:b/>
          <w:szCs w:val="20"/>
        </w:rPr>
        <w:t xml:space="preserve"> strojev</w:t>
      </w:r>
      <w:r w:rsidR="00521450">
        <w:rPr>
          <w:rFonts w:ascii="Fira Sans" w:hAnsi="Fira Sans"/>
          <w:b/>
          <w:szCs w:val="20"/>
        </w:rPr>
        <w:t>i</w:t>
      </w:r>
      <w:r w:rsidR="00567909" w:rsidRPr="00015CE1">
        <w:rPr>
          <w:rFonts w:ascii="Fira Sans" w:hAnsi="Fira Sans"/>
          <w:b/>
          <w:szCs w:val="20"/>
        </w:rPr>
        <w:t xml:space="preserve"> za potrebe </w:t>
      </w:r>
      <w:r w:rsidR="00362033" w:rsidRPr="00015CE1">
        <w:rPr>
          <w:rFonts w:ascii="Fira Sans" w:hAnsi="Fira Sans"/>
          <w:b/>
          <w:szCs w:val="20"/>
        </w:rPr>
        <w:t>HZMO-a</w:t>
      </w:r>
      <w:r w:rsidR="00AD7375" w:rsidRPr="00015CE1">
        <w:rPr>
          <w:rFonts w:ascii="Fira Sans" w:hAnsi="Fira Sans"/>
          <w:b/>
          <w:szCs w:val="20"/>
        </w:rPr>
        <w:t>,</w:t>
      </w:r>
      <w:r w:rsidR="004352B1">
        <w:rPr>
          <w:rFonts w:ascii="Fira Sans" w:hAnsi="Fira Sans"/>
          <w:b/>
          <w:szCs w:val="20"/>
        </w:rPr>
        <w:t xml:space="preserve"> J-48/2026</w:t>
      </w:r>
      <w:r w:rsidR="00C32F5C" w:rsidRPr="00015CE1">
        <w:rPr>
          <w:rFonts w:ascii="Fira Sans" w:hAnsi="Fira Sans"/>
          <w:b/>
          <w:szCs w:val="20"/>
        </w:rPr>
        <w:t xml:space="preserve"> </w:t>
      </w:r>
      <w:r w:rsidR="00521450" w:rsidRPr="00521450">
        <w:rPr>
          <w:rFonts w:ascii="Fira Sans" w:hAnsi="Fira Sans"/>
          <w:szCs w:val="20"/>
        </w:rPr>
        <w:t>t</w:t>
      </w:r>
      <w:r w:rsidR="006038A8" w:rsidRPr="00015CE1">
        <w:rPr>
          <w:rFonts w:ascii="Fira Sans" w:eastAsia="Calibri" w:hAnsi="Fira Sans" w:cs="Arial"/>
          <w:szCs w:val="21"/>
        </w:rPr>
        <w:t>e Vam sukladno istom</w:t>
      </w:r>
      <w:r w:rsidRPr="00015CE1">
        <w:rPr>
          <w:rFonts w:ascii="Fira Sans" w:eastAsia="Calibri" w:hAnsi="Fira Sans" w:cs="Arial"/>
          <w:szCs w:val="21"/>
        </w:rPr>
        <w:t xml:space="preserve"> dostavljamo ponudu:</w:t>
      </w:r>
    </w:p>
    <w:p w14:paraId="00E7D0C6" w14:textId="77777777" w:rsidR="00FF11E7" w:rsidRPr="00015CE1" w:rsidRDefault="00FF11E7">
      <w:pPr>
        <w:jc w:val="both"/>
        <w:rPr>
          <w:rFonts w:ascii="Fira Sans" w:eastAsia="Calibri" w:hAnsi="Fira Sans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F11E7" w:rsidRPr="00015CE1" w14:paraId="2262C08C" w14:textId="77777777" w:rsidTr="00B55B67">
        <w:trPr>
          <w:trHeight w:val="293"/>
        </w:trPr>
        <w:tc>
          <w:tcPr>
            <w:tcW w:w="6379" w:type="dxa"/>
            <w:noWrap/>
            <w:vAlign w:val="center"/>
          </w:tcPr>
          <w:p w14:paraId="5840F3D3" w14:textId="0904CEB5" w:rsidR="00FF11E7" w:rsidRPr="00015CE1" w:rsidRDefault="002C7B73" w:rsidP="00E62772">
            <w:pPr>
              <w:tabs>
                <w:tab w:val="left" w:pos="-288"/>
              </w:tabs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015CE1">
              <w:rPr>
                <w:rFonts w:ascii="Fira Sans" w:eastAsia="Calibri" w:hAnsi="Fira Sans" w:cs="Times New Roman"/>
                <w:b/>
                <w:bCs/>
                <w:szCs w:val="21"/>
              </w:rPr>
              <w:t>CIJENA PONUDE (EUR</w:t>
            </w:r>
            <w:r w:rsidR="00656053" w:rsidRPr="00015CE1">
              <w:rPr>
                <w:rFonts w:ascii="Fira Sans" w:eastAsia="Calibri" w:hAnsi="Fira Sans" w:cs="Times New Roman"/>
                <w:b/>
                <w:bCs/>
                <w:szCs w:val="21"/>
              </w:rPr>
              <w:t xml:space="preserve"> bez PDV-a):</w:t>
            </w:r>
            <w:r w:rsidR="007261E3" w:rsidRPr="00015CE1">
              <w:rPr>
                <w:rFonts w:ascii="Fira Sans" w:eastAsia="Calibri" w:hAnsi="Fira Sans" w:cs="Times New Roman"/>
                <w:b/>
                <w:bCs/>
                <w:szCs w:val="21"/>
              </w:rPr>
              <w:t xml:space="preserve"> </w:t>
            </w:r>
            <w:sdt>
              <w:sdtPr>
                <w:rPr>
                  <w:rFonts w:ascii="Fira Sans" w:hAnsi="Fira Sans"/>
                  <w:b/>
                  <w:szCs w:val="20"/>
                </w:rPr>
                <w:alias w:val="Title"/>
                <w:tag w:val=""/>
                <w:id w:val="-2024316166"/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C32F5C" w:rsidRPr="00015CE1">
                  <w:rPr>
                    <w:rFonts w:ascii="Fira Sans" w:hAnsi="Fira Sans"/>
                    <w:b/>
                    <w:szCs w:val="20"/>
                  </w:rPr>
                  <w:t xml:space="preserve">     </w:t>
                </w:r>
              </w:sdtContent>
            </w:sdt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73487477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14:paraId="4ED6D2D3" w14:textId="77777777" w:rsidR="00FF11E7" w:rsidRPr="00015CE1" w:rsidRDefault="00656053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0A2752CB" w14:textId="77777777" w:rsidTr="00B55B67">
        <w:trPr>
          <w:trHeight w:val="270"/>
        </w:trPr>
        <w:tc>
          <w:tcPr>
            <w:tcW w:w="6379" w:type="dxa"/>
            <w:noWrap/>
            <w:vAlign w:val="center"/>
          </w:tcPr>
          <w:p w14:paraId="418170CF" w14:textId="77777777" w:rsidR="00FF11E7" w:rsidRPr="00015CE1" w:rsidRDefault="00656053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015CE1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174013319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14:paraId="1DD186A6" w14:textId="77777777" w:rsidR="00FF11E7" w:rsidRPr="00015CE1" w:rsidRDefault="00656053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38D8E289" w14:textId="77777777" w:rsidTr="00B55B67">
        <w:trPr>
          <w:trHeight w:val="273"/>
        </w:trPr>
        <w:tc>
          <w:tcPr>
            <w:tcW w:w="6379" w:type="dxa"/>
            <w:noWrap/>
            <w:vAlign w:val="center"/>
          </w:tcPr>
          <w:p w14:paraId="219FE9F9" w14:textId="58B06957" w:rsidR="00FF11E7" w:rsidRPr="00015CE1" w:rsidRDefault="00E62772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015CE1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CIJENA PONUDE (EUR</w:t>
            </w:r>
            <w:r w:rsidR="00656053" w:rsidRPr="00015CE1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1392229432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14:paraId="0EDFC017" w14:textId="77777777" w:rsidR="00FF11E7" w:rsidRPr="00015CE1" w:rsidRDefault="00656053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3F6957EA" w14:textId="77777777" w:rsidTr="00B55B67">
        <w:trPr>
          <w:trHeight w:val="277"/>
        </w:trPr>
        <w:tc>
          <w:tcPr>
            <w:tcW w:w="6379" w:type="dxa"/>
            <w:noWrap/>
            <w:vAlign w:val="center"/>
          </w:tcPr>
          <w:p w14:paraId="737773BD" w14:textId="397CB01E" w:rsidR="00FF11E7" w:rsidRPr="00015CE1" w:rsidRDefault="00656053" w:rsidP="00132C61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015CE1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ROK VALJANOSTI PONUDE (do</w:t>
            </w:r>
            <w:r w:rsidR="00250261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</w:t>
            </w:r>
            <w:r w:rsidR="0015667D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01</w:t>
            </w:r>
            <w:r w:rsidR="00132C61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.</w:t>
            </w:r>
            <w:r w:rsidR="00250261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0</w:t>
            </w:r>
            <w:r w:rsidR="0015667D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7</w:t>
            </w:r>
            <w:r w:rsidR="00250261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.</w:t>
            </w:r>
            <w:sdt>
              <w:sdtPr>
                <w:rPr>
                  <w:rFonts w:ascii="Fira Sans" w:eastAsia="Calibri" w:hAnsi="Fira Sans" w:cs="Times New Roman"/>
                  <w:b/>
                  <w:bCs/>
                  <w:color w:val="262626"/>
                  <w:szCs w:val="21"/>
                </w:rPr>
                <w:id w:val="-1811240937"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C32F5C" w:rsidRPr="00015CE1">
                  <w:rPr>
                    <w:rFonts w:ascii="Fira Sans" w:eastAsia="Calibri" w:hAnsi="Fira Sans" w:cs="Times New Roman"/>
                    <w:b/>
                    <w:bCs/>
                    <w:color w:val="262626"/>
                    <w:szCs w:val="21"/>
                  </w:rPr>
                  <w:t>2026</w:t>
                </w:r>
                <w:r w:rsidR="00980E0C" w:rsidRPr="00015CE1">
                  <w:rPr>
                    <w:rFonts w:ascii="Fira Sans" w:eastAsia="Calibri" w:hAnsi="Fira Sans" w:cs="Times New Roman"/>
                    <w:b/>
                    <w:bCs/>
                    <w:color w:val="262626"/>
                    <w:szCs w:val="21"/>
                  </w:rPr>
                  <w:t>.</w:t>
                </w:r>
              </w:sdtContent>
            </w:sdt>
            <w:r w:rsidRPr="00015CE1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33666510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14:paraId="48A00EEC" w14:textId="77777777" w:rsidR="00FF11E7" w:rsidRPr="00015CE1" w:rsidRDefault="00656053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</w:tbl>
    <w:p w14:paraId="475E803A" w14:textId="77777777" w:rsidR="00FF11E7" w:rsidRPr="00015CE1" w:rsidRDefault="00FF11E7">
      <w:pPr>
        <w:autoSpaceDE w:val="0"/>
        <w:autoSpaceDN w:val="0"/>
        <w:adjustRightInd w:val="0"/>
        <w:jc w:val="right"/>
        <w:rPr>
          <w:rFonts w:ascii="Fira Sans" w:eastAsia="Times New Roman" w:hAnsi="Fira Sans" w:cs="Arial"/>
          <w:b/>
          <w:szCs w:val="21"/>
          <w:lang w:eastAsia="hr-HR"/>
        </w:rPr>
      </w:pPr>
    </w:p>
    <w:p w14:paraId="0F6A1135" w14:textId="77777777" w:rsidR="00FF11E7" w:rsidRPr="00015CE1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  <w:r w:rsidRPr="00015CE1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AE5D94" wp14:editId="1348DC72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B0F04" w14:textId="77777777" w:rsidR="00E62772" w:rsidRDefault="00E6277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14:paraId="7DCC0502" w14:textId="77777777" w:rsidR="00E62772" w:rsidRDefault="00E6277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6E927F9" w14:textId="77777777" w:rsidR="00E62772" w:rsidRDefault="00E62772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E5D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14:paraId="7C8B0F04" w14:textId="77777777" w:rsidR="00E62772" w:rsidRDefault="00E6277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14:paraId="7DCC0502" w14:textId="77777777" w:rsidR="00E62772" w:rsidRDefault="00E6277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16E927F9" w14:textId="77777777" w:rsidR="00E62772" w:rsidRDefault="00E62772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22D373" w14:textId="77777777" w:rsidR="00FF11E7" w:rsidRPr="00015CE1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1A16E1A2" w14:textId="77777777" w:rsidR="00FF11E7" w:rsidRPr="00015CE1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7ADACB41" w14:textId="77777777" w:rsidR="00FF11E7" w:rsidRPr="00015CE1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36B480CA" w14:textId="77777777" w:rsidR="00FF11E7" w:rsidRPr="00015CE1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45BD88BE" w14:textId="77777777" w:rsidR="00FF11E7" w:rsidRPr="00015CE1" w:rsidRDefault="00656053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1"/>
          <w:lang w:eastAsia="hr-HR"/>
        </w:rPr>
      </w:pPr>
      <w:r w:rsidRPr="00015CE1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3DC78B" wp14:editId="761D204B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60FF6" w14:textId="77777777" w:rsidR="00E62772" w:rsidRDefault="00E6277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14:paraId="637F264F" w14:textId="77777777" w:rsidR="00E62772" w:rsidRDefault="00E6277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FED8BA7" w14:textId="77777777" w:rsidR="00E62772" w:rsidRDefault="00E62772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C78B" id="Text Box 4" o:spid="_x0000_s1027" type="#_x0000_t202" style="position:absolute;left:0;text-align:left;margin-left:348.75pt;margin-top:5.65pt;width:2in;height:2in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14:paraId="21660FF6" w14:textId="77777777" w:rsidR="00E62772" w:rsidRDefault="00E6277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14:paraId="637F264F" w14:textId="77777777" w:rsidR="00E62772" w:rsidRDefault="00E6277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1FED8BA7" w14:textId="77777777" w:rsidR="00E62772" w:rsidRDefault="00E62772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33C62E" w14:textId="77777777" w:rsidR="00FF11E7" w:rsidRPr="00015CE1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44468E6E" w14:textId="77777777" w:rsidR="00FF11E7" w:rsidRPr="00015CE1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61D2E2E2" w14:textId="77777777" w:rsidR="00FF11E7" w:rsidRPr="00015CE1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7256D888" w14:textId="77777777" w:rsidR="00FF11E7" w:rsidRPr="00015CE1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08BDD0D8" w14:textId="77777777" w:rsidR="00FF11E7" w:rsidRPr="00015CE1" w:rsidRDefault="00656053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color w:val="000000"/>
          <w:szCs w:val="20"/>
          <w:lang w:eastAsia="hr-HR"/>
        </w:rPr>
      </w:pPr>
      <w:r w:rsidRPr="00015CE1"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  <w:t>Napomena</w:t>
      </w:r>
      <w:r w:rsidRPr="00015CE1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  </w:t>
      </w:r>
    </w:p>
    <w:p w14:paraId="7501B69F" w14:textId="77777777" w:rsidR="00FF11E7" w:rsidRPr="00015CE1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015CE1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1. </w:t>
      </w:r>
      <w:r w:rsidRPr="00015CE1">
        <w:rPr>
          <w:rFonts w:ascii="Fira Sans" w:eastAsia="Times New Roman" w:hAnsi="Fira Sans" w:cs="Arial"/>
          <w:szCs w:val="20"/>
          <w:lang w:eastAsia="hr-HR"/>
        </w:rPr>
        <w:t xml:space="preserve">U slučaju dostavljanja zajedničke ponude potrebno je ispuniti obrazac 2) </w:t>
      </w:r>
    </w:p>
    <w:p w14:paraId="5DC7EEE4" w14:textId="77777777" w:rsidR="00FF11E7" w:rsidRPr="00015CE1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015CE1">
        <w:rPr>
          <w:rFonts w:ascii="Fira Sans" w:eastAsia="Times New Roman" w:hAnsi="Fira Sans" w:cs="Arial"/>
          <w:szCs w:val="20"/>
          <w:lang w:eastAsia="hr-HR"/>
        </w:rPr>
        <w:t>2. Ako ponuditelj nije u sustavu PDV-a ili je predmet nabave oslobođen PDV-a</w:t>
      </w:r>
      <w:r w:rsidR="000769FE" w:rsidRPr="00015CE1">
        <w:rPr>
          <w:rFonts w:ascii="Fira Sans" w:eastAsia="Times New Roman" w:hAnsi="Fira Sans" w:cs="Arial"/>
          <w:szCs w:val="20"/>
          <w:lang w:eastAsia="hr-HR"/>
        </w:rPr>
        <w:t>,</w:t>
      </w:r>
      <w:r w:rsidRPr="00015CE1">
        <w:rPr>
          <w:rFonts w:ascii="Fira Sans" w:eastAsia="Times New Roman" w:hAnsi="Fira Sans" w:cs="Arial"/>
          <w:szCs w:val="20"/>
          <w:lang w:eastAsia="hr-HR"/>
        </w:rPr>
        <w:t xml:space="preserve"> rubriku </w:t>
      </w:r>
      <w:r w:rsidR="000769FE" w:rsidRPr="00015CE1">
        <w:rPr>
          <w:rFonts w:ascii="Fira Sans" w:eastAsia="Times New Roman" w:hAnsi="Fira Sans" w:cs="Arial"/>
          <w:szCs w:val="20"/>
          <w:lang w:eastAsia="hr-HR"/>
        </w:rPr>
        <w:t xml:space="preserve">PDV </w:t>
      </w:r>
      <w:r w:rsidRPr="00015CE1">
        <w:rPr>
          <w:rFonts w:ascii="Fira Sans" w:eastAsia="Times New Roman" w:hAnsi="Fira Sans" w:cs="Arial"/>
          <w:szCs w:val="20"/>
          <w:lang w:eastAsia="hr-HR"/>
        </w:rPr>
        <w:t>ostaviti praznom.</w:t>
      </w:r>
    </w:p>
    <w:p w14:paraId="5A2487DA" w14:textId="1E78BFA0" w:rsidR="00FF11E7" w:rsidRPr="00015CE1" w:rsidRDefault="00656053" w:rsidP="00505DC5">
      <w:pPr>
        <w:jc w:val="both"/>
        <w:rPr>
          <w:rFonts w:ascii="Fira Sans" w:eastAsia="Calibri" w:hAnsi="Fira Sans" w:cs="Arial"/>
          <w:szCs w:val="20"/>
        </w:rPr>
      </w:pPr>
      <w:r w:rsidRPr="00015CE1">
        <w:rPr>
          <w:rFonts w:ascii="Fira Sans" w:eastAsia="Calibri" w:hAnsi="Fira Sans" w:cs="Arial"/>
          <w:szCs w:val="20"/>
        </w:rPr>
        <w:t>3. U slučaju sudjelovanja podugovaratelja potrebno je popuniti obrazac 3)</w:t>
      </w:r>
      <w:r w:rsidR="00B55B67" w:rsidRPr="00015CE1">
        <w:rPr>
          <w:rFonts w:ascii="Fira Sans" w:eastAsia="Calibri" w:hAnsi="Fira Sans" w:cs="Arial"/>
          <w:szCs w:val="20"/>
        </w:rPr>
        <w:t xml:space="preserve"> </w:t>
      </w:r>
      <w:r w:rsidRPr="00015CE1">
        <w:rPr>
          <w:rFonts w:ascii="Fira Sans" w:eastAsia="Calibri" w:hAnsi="Fira Sans" w:cs="Arial"/>
          <w:szCs w:val="20"/>
        </w:rPr>
        <w:br w:type="page"/>
      </w:r>
    </w:p>
    <w:p w14:paraId="467CAD08" w14:textId="77777777" w:rsidR="00FF11E7" w:rsidRPr="00015CE1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015CE1">
        <w:rPr>
          <w:rFonts w:ascii="Fira Sans" w:eastAsia="Calibri" w:hAnsi="Fira Sans" w:cs="Arial"/>
          <w:b/>
          <w:color w:val="002060"/>
        </w:rPr>
        <w:lastRenderedPageBreak/>
        <w:t>Obrazac 2</w:t>
      </w:r>
    </w:p>
    <w:p w14:paraId="3806E8E5" w14:textId="77777777" w:rsidR="00FF11E7" w:rsidRPr="00015CE1" w:rsidRDefault="00FF11E7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sz w:val="21"/>
          <w:szCs w:val="21"/>
          <w:lang w:eastAsia="hr-HR"/>
        </w:rPr>
      </w:pPr>
    </w:p>
    <w:p w14:paraId="7C215CA0" w14:textId="77777777" w:rsidR="00FF11E7" w:rsidRPr="00015CE1" w:rsidRDefault="00FF11E7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sz w:val="21"/>
          <w:szCs w:val="21"/>
          <w:lang w:eastAsia="hr-HR"/>
        </w:rPr>
      </w:pPr>
    </w:p>
    <w:p w14:paraId="26EB5240" w14:textId="77777777" w:rsidR="00FF11E7" w:rsidRPr="00015CE1" w:rsidRDefault="00656053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szCs w:val="24"/>
          <w:lang w:eastAsia="hr-HR"/>
        </w:rPr>
      </w:pPr>
      <w:r w:rsidRPr="00015CE1">
        <w:rPr>
          <w:rFonts w:ascii="Fira Sans" w:eastAsia="Times New Roman" w:hAnsi="Fira Sans" w:cs="Arial"/>
          <w:b/>
          <w:bCs/>
          <w:szCs w:val="24"/>
          <w:lang w:eastAsia="hr-HR"/>
        </w:rPr>
        <w:t>PODACI O ČLANOVIMA ZAJEDNICE GOSPODARSKIH SUBJEKATA</w:t>
      </w:r>
    </w:p>
    <w:p w14:paraId="2CBF18EC" w14:textId="77777777" w:rsidR="00FF11E7" w:rsidRPr="00015CE1" w:rsidRDefault="00656053">
      <w:pPr>
        <w:tabs>
          <w:tab w:val="num" w:pos="720"/>
        </w:tabs>
        <w:jc w:val="center"/>
        <w:rPr>
          <w:rFonts w:ascii="Fira Sans" w:eastAsia="Times New Roman" w:hAnsi="Fira Sans" w:cs="Arial"/>
          <w:b/>
          <w:bCs/>
          <w:szCs w:val="20"/>
          <w:lang w:eastAsia="zh-CN"/>
        </w:rPr>
      </w:pPr>
      <w:r w:rsidRPr="00015CE1">
        <w:rPr>
          <w:rFonts w:ascii="Fira Sans" w:eastAsia="Times New Roman" w:hAnsi="Fira Sans" w:cs="Arial"/>
          <w:szCs w:val="20"/>
          <w:lang w:eastAsia="hr-HR"/>
        </w:rPr>
        <w:t>(priložiti samo u slučaju zajedničke ponude)</w:t>
      </w:r>
    </w:p>
    <w:p w14:paraId="3A2BEE00" w14:textId="77777777" w:rsidR="00FF11E7" w:rsidRPr="00015CE1" w:rsidRDefault="00FF11E7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zh-CN"/>
        </w:rPr>
      </w:pPr>
    </w:p>
    <w:p w14:paraId="42564ECA" w14:textId="77777777" w:rsidR="00FF11E7" w:rsidRPr="00015CE1" w:rsidRDefault="00FF11E7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F11E7" w:rsidRPr="00015CE1" w14:paraId="44455FF6" w14:textId="77777777">
        <w:trPr>
          <w:trHeight w:val="649"/>
        </w:trPr>
        <w:tc>
          <w:tcPr>
            <w:tcW w:w="4361" w:type="dxa"/>
            <w:vAlign w:val="center"/>
          </w:tcPr>
          <w:p w14:paraId="04197E98" w14:textId="77777777" w:rsidR="00FF11E7" w:rsidRPr="00015CE1" w:rsidRDefault="00656053">
            <w:pPr>
              <w:rPr>
                <w:rFonts w:ascii="Fira Sans" w:eastAsia="Times New Roman" w:hAnsi="Fira Sans"/>
                <w:lang w:eastAsia="hr-HR"/>
              </w:rPr>
            </w:pPr>
            <w:r w:rsidRPr="00015CE1">
              <w:rPr>
                <w:rFonts w:ascii="Fira Sans" w:eastAsia="Times New Roman" w:hAnsi="Fira Sans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731391678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14:paraId="611A2D36" w14:textId="77777777" w:rsidR="00FF11E7" w:rsidRPr="00015CE1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5AB00214" w14:textId="77777777">
        <w:trPr>
          <w:trHeight w:val="557"/>
        </w:trPr>
        <w:tc>
          <w:tcPr>
            <w:tcW w:w="4361" w:type="dxa"/>
            <w:vAlign w:val="center"/>
          </w:tcPr>
          <w:p w14:paraId="347F370F" w14:textId="77777777" w:rsidR="00FF11E7" w:rsidRPr="00015CE1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OIB: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-1018618141"/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14:paraId="0F701A5C" w14:textId="77777777" w:rsidR="00FF11E7" w:rsidRPr="00015CE1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537549537"/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FF11E7" w:rsidRPr="00015CE1" w14:paraId="3243EFFC" w14:textId="77777777">
        <w:trPr>
          <w:trHeight w:val="551"/>
        </w:trPr>
        <w:tc>
          <w:tcPr>
            <w:tcW w:w="4361" w:type="dxa"/>
            <w:vAlign w:val="center"/>
          </w:tcPr>
          <w:p w14:paraId="2D4C9E1F" w14:textId="77777777" w:rsidR="00FF11E7" w:rsidRPr="00015CE1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Gospodarski subjekt u sustavu PDV-a</w:t>
            </w:r>
          </w:p>
          <w:p w14:paraId="6F5AD178" w14:textId="77777777" w:rsidR="00FF11E7" w:rsidRPr="00015CE1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14:paraId="0A22CA01" w14:textId="77777777" w:rsidR="00FF11E7" w:rsidRPr="00015CE1" w:rsidRDefault="00D536B7">
            <w:pPr>
              <w:jc w:val="center"/>
              <w:rPr>
                <w:rFonts w:ascii="Fira Sans" w:eastAsia="Times New Roman" w:hAnsi="Fira Sans" w:cs="Arial"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015CE1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 </w:t>
            </w:r>
            <w:r w:rsidR="00656053" w:rsidRPr="00015CE1">
              <w:rPr>
                <w:rFonts w:ascii="Fira Sans" w:eastAsia="Times New Roman" w:hAnsi="Fira Sans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14:paraId="73AC40EE" w14:textId="77777777" w:rsidR="00FF11E7" w:rsidRPr="00015CE1" w:rsidRDefault="00D536B7">
            <w:pPr>
              <w:jc w:val="center"/>
              <w:rPr>
                <w:rFonts w:ascii="Fira Sans" w:eastAsia="Times New Roman" w:hAnsi="Fira Sans" w:cs="Arial"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015CE1">
              <w:rPr>
                <w:rFonts w:ascii="Fira Sans" w:eastAsia="Times New Roman" w:hAnsi="Fira Sans" w:cs="Arial"/>
                <w:szCs w:val="20"/>
                <w:lang w:eastAsia="hr-HR"/>
              </w:rPr>
              <w:t>.</w:t>
            </w:r>
            <w:r w:rsidR="00656053" w:rsidRPr="00015CE1">
              <w:rPr>
                <w:rFonts w:ascii="Fira Sans" w:eastAsia="Times New Roman" w:hAnsi="Fira Sans" w:cs="Arial"/>
                <w:b/>
                <w:szCs w:val="20"/>
                <w:lang w:eastAsia="hr-HR"/>
              </w:rPr>
              <w:t>NE</w:t>
            </w:r>
          </w:p>
        </w:tc>
      </w:tr>
      <w:tr w:rsidR="00FF11E7" w:rsidRPr="00015CE1" w14:paraId="09AAB340" w14:textId="77777777">
        <w:trPr>
          <w:trHeight w:val="454"/>
        </w:trPr>
        <w:tc>
          <w:tcPr>
            <w:tcW w:w="4361" w:type="dxa"/>
            <w:vAlign w:val="center"/>
          </w:tcPr>
          <w:p w14:paraId="735A6465" w14:textId="77777777" w:rsidR="00FF11E7" w:rsidRPr="00015CE1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1044913116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14:paraId="6DCA6C54" w14:textId="77777777" w:rsidR="00FF11E7" w:rsidRPr="00015CE1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4DDDEE12" w14:textId="77777777">
        <w:trPr>
          <w:trHeight w:val="454"/>
        </w:trPr>
        <w:tc>
          <w:tcPr>
            <w:tcW w:w="4361" w:type="dxa"/>
            <w:vAlign w:val="center"/>
          </w:tcPr>
          <w:p w14:paraId="74AB64E8" w14:textId="77777777" w:rsidR="00FF11E7" w:rsidRPr="00015CE1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128989127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14:paraId="6E4AFD22" w14:textId="77777777" w:rsidR="00FF11E7" w:rsidRPr="00015CE1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15E549E5" w14:textId="77777777">
        <w:trPr>
          <w:trHeight w:val="454"/>
        </w:trPr>
        <w:tc>
          <w:tcPr>
            <w:tcW w:w="4361" w:type="dxa"/>
            <w:vAlign w:val="center"/>
          </w:tcPr>
          <w:p w14:paraId="560317F5" w14:textId="77777777" w:rsidR="00FF11E7" w:rsidRPr="00015CE1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14:paraId="4FBAEFAA" w14:textId="1AFDD268" w:rsidR="00FF11E7" w:rsidRPr="00015CE1" w:rsidRDefault="00D536B7">
            <w:pPr>
              <w:jc w:val="center"/>
              <w:rPr>
                <w:rFonts w:ascii="Fira Sans" w:eastAsia="Times New Roman" w:hAnsi="Fira Sans" w:cs="Arial"/>
                <w:b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2D630A" w:rsidRPr="00015CE1">
              <w:rPr>
                <w:rFonts w:ascii="Fira Sans" w:eastAsia="Times New Roman" w:hAnsi="Fira Sans" w:cs="Arial"/>
                <w:b/>
                <w:szCs w:val="20"/>
                <w:lang w:eastAsia="hr-HR"/>
              </w:rPr>
              <w:t xml:space="preserve"> </w:t>
            </w:r>
            <w:r w:rsidR="00656053" w:rsidRPr="00015CE1">
              <w:rPr>
                <w:rFonts w:ascii="Fira Sans" w:eastAsia="Times New Roman" w:hAnsi="Fira Sans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14:paraId="5189288B" w14:textId="77777777" w:rsidR="00FF11E7" w:rsidRPr="00015CE1" w:rsidRDefault="00D536B7">
            <w:pPr>
              <w:jc w:val="center"/>
              <w:rPr>
                <w:rFonts w:ascii="Fira Sans" w:eastAsia="Times New Roman" w:hAnsi="Fira Sans" w:cs="Arial"/>
                <w:b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015CE1">
              <w:rPr>
                <w:rFonts w:ascii="Fira Sans" w:eastAsia="Times New Roman" w:hAnsi="Fira Sans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F11E7" w:rsidRPr="00015CE1" w14:paraId="03CA4035" w14:textId="77777777">
        <w:trPr>
          <w:trHeight w:val="454"/>
        </w:trPr>
        <w:tc>
          <w:tcPr>
            <w:tcW w:w="4361" w:type="dxa"/>
            <w:vAlign w:val="center"/>
          </w:tcPr>
          <w:p w14:paraId="1850912A" w14:textId="77777777" w:rsidR="00FF11E7" w:rsidRPr="00015CE1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189122130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14:paraId="65DDA9DC" w14:textId="77777777" w:rsidR="00FF11E7" w:rsidRPr="00015CE1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4A311EF5" w14:textId="77777777">
        <w:trPr>
          <w:trHeight w:val="454"/>
        </w:trPr>
        <w:tc>
          <w:tcPr>
            <w:tcW w:w="4361" w:type="dxa"/>
            <w:vAlign w:val="center"/>
          </w:tcPr>
          <w:p w14:paraId="010DD839" w14:textId="77777777" w:rsidR="00FF11E7" w:rsidRPr="00015CE1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showingPlcHdr/>
                <w:text/>
              </w:sdtPr>
              <w:sdtEndPr/>
              <w:sdtContent>
                <w:r w:rsidRPr="00015CE1">
                  <w:rPr>
                    <w:rFonts w:ascii="Fira Sans" w:eastAsia="Times New Roman" w:hAnsi="Fira Sans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14:paraId="0B2CA135" w14:textId="77777777" w:rsidR="00FF11E7" w:rsidRPr="00015CE1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1441028247"/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</w:tbl>
    <w:p w14:paraId="597D84E4" w14:textId="77777777" w:rsidR="00FF11E7" w:rsidRPr="00015CE1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szCs w:val="20"/>
          <w:lang w:eastAsia="hr-HR"/>
        </w:rPr>
      </w:pPr>
    </w:p>
    <w:p w14:paraId="3F6005EE" w14:textId="77777777" w:rsidR="00FF11E7" w:rsidRPr="00015CE1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sz w:val="24"/>
          <w:szCs w:val="24"/>
          <w:lang w:eastAsia="hr-HR"/>
        </w:rPr>
      </w:pPr>
    </w:p>
    <w:p w14:paraId="61D052E7" w14:textId="77777777" w:rsidR="00FF11E7" w:rsidRPr="00015CE1" w:rsidRDefault="00656053">
      <w:pPr>
        <w:rPr>
          <w:rFonts w:ascii="Fira Sans" w:eastAsia="Times New Roman" w:hAnsi="Fira Sans"/>
          <w:lang w:eastAsia="hr-HR"/>
        </w:rPr>
      </w:pPr>
      <w:r w:rsidRPr="00015CE1">
        <w:rPr>
          <w:rFonts w:ascii="Fira Sans" w:eastAsia="Times New Roman" w:hAnsi="Fira Sans"/>
          <w:lang w:eastAsia="hr-HR"/>
        </w:rPr>
        <w:t xml:space="preserve">Dio ugovora koji će izvršavati pojedini član zajednice gospodarskih subjekata (navesti predmet, količinu, vrijednost i postotni dio): </w:t>
      </w:r>
    </w:p>
    <w:p w14:paraId="100940C9" w14:textId="77777777" w:rsidR="00FF11E7" w:rsidRPr="00015CE1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F11E7" w:rsidRPr="00015CE1" w14:paraId="01C101C2" w14:textId="77777777">
        <w:trPr>
          <w:trHeight w:val="454"/>
        </w:trPr>
        <w:tc>
          <w:tcPr>
            <w:tcW w:w="5353" w:type="dxa"/>
            <w:vAlign w:val="center"/>
          </w:tcPr>
          <w:p w14:paraId="4E0722D4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hAnsi="Fira Sans"/>
              </w:rPr>
            </w:pPr>
            <w:r w:rsidRPr="00015CE1">
              <w:rPr>
                <w:rFonts w:ascii="Fira Sans" w:hAnsi="Fira Sans"/>
              </w:rPr>
              <w:t>Podaci o dijelu ugovora koji će izvršavati član zajednice:</w:t>
            </w:r>
          </w:p>
        </w:tc>
        <w:sdt>
          <w:sdtPr>
            <w:rPr>
              <w:rFonts w:ascii="Fira Sans" w:hAnsi="Fira Sans"/>
            </w:rPr>
            <w:id w:val="-520168278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02D0079F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47569C79" w14:textId="77777777">
        <w:trPr>
          <w:trHeight w:val="454"/>
        </w:trPr>
        <w:tc>
          <w:tcPr>
            <w:tcW w:w="5353" w:type="dxa"/>
            <w:vAlign w:val="center"/>
          </w:tcPr>
          <w:p w14:paraId="646D1C49" w14:textId="77777777" w:rsidR="00FF11E7" w:rsidRPr="00015CE1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rPr>
              <w:rFonts w:ascii="Fira Sans" w:hAnsi="Fira Sans"/>
            </w:rPr>
            <w:id w:val="-64219704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48E2FED2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10352802" w14:textId="77777777">
        <w:trPr>
          <w:trHeight w:val="454"/>
        </w:trPr>
        <w:tc>
          <w:tcPr>
            <w:tcW w:w="5353" w:type="dxa"/>
            <w:vAlign w:val="center"/>
          </w:tcPr>
          <w:p w14:paraId="60BDB428" w14:textId="77777777" w:rsidR="00FF11E7" w:rsidRPr="00015CE1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rPr>
              <w:rFonts w:ascii="Fira Sans" w:hAnsi="Fira Sans"/>
            </w:rPr>
            <w:id w:val="-1868669591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68B55971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36BB3C6D" w14:textId="77777777">
        <w:trPr>
          <w:trHeight w:val="454"/>
        </w:trPr>
        <w:tc>
          <w:tcPr>
            <w:tcW w:w="5353" w:type="dxa"/>
            <w:vAlign w:val="center"/>
          </w:tcPr>
          <w:p w14:paraId="624C940A" w14:textId="6205F88A" w:rsidR="00FF11E7" w:rsidRPr="00015CE1" w:rsidRDefault="00656053" w:rsidP="004C0275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vrijednost dijela ugovora (iznos </w:t>
            </w:r>
            <w:r w:rsidR="004C0275">
              <w:rPr>
                <w:rFonts w:ascii="Fira Sans" w:hAnsi="Fira Sans" w:cs="Times New Roman"/>
                <w:i/>
                <w:color w:val="000000"/>
                <w:szCs w:val="24"/>
              </w:rPr>
              <w:t>EUR</w:t>
            </w: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rPr>
              <w:rFonts w:ascii="Fira Sans" w:hAnsi="Fira Sans"/>
            </w:rPr>
            <w:id w:val="-54243781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2ED83021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08B1885E" w14:textId="77777777">
        <w:trPr>
          <w:trHeight w:val="454"/>
        </w:trPr>
        <w:tc>
          <w:tcPr>
            <w:tcW w:w="5353" w:type="dxa"/>
            <w:vAlign w:val="center"/>
          </w:tcPr>
          <w:p w14:paraId="480A04A7" w14:textId="7D94067E" w:rsidR="00FF11E7" w:rsidRPr="00015CE1" w:rsidRDefault="00656053" w:rsidP="004C0275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vrijednost dijela ugovora (iznos </w:t>
            </w:r>
            <w:r w:rsidR="004C0275">
              <w:rPr>
                <w:rFonts w:ascii="Fira Sans" w:hAnsi="Fira Sans" w:cs="Times New Roman"/>
                <w:i/>
                <w:color w:val="000000"/>
                <w:szCs w:val="24"/>
              </w:rPr>
              <w:t>EUR</w:t>
            </w: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rPr>
              <w:rFonts w:ascii="Fira Sans" w:hAnsi="Fira Sans"/>
            </w:rPr>
            <w:id w:val="957917393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43615974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02822130" w14:textId="77777777">
        <w:trPr>
          <w:trHeight w:val="454"/>
        </w:trPr>
        <w:tc>
          <w:tcPr>
            <w:tcW w:w="5353" w:type="dxa"/>
            <w:vAlign w:val="center"/>
          </w:tcPr>
          <w:p w14:paraId="1DC92DBB" w14:textId="77777777" w:rsidR="00FF11E7" w:rsidRPr="00015CE1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" w:hAnsi="Fira Sans"/>
            </w:rPr>
            <w:id w:val="-826437937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49EC1F86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</w:tbl>
    <w:p w14:paraId="553FE92E" w14:textId="77777777" w:rsidR="00FF11E7" w:rsidRPr="00015CE1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</w:p>
    <w:p w14:paraId="0FE17324" w14:textId="77777777" w:rsidR="00FF11E7" w:rsidRPr="00015CE1" w:rsidRDefault="00656053">
      <w:pPr>
        <w:rPr>
          <w:rFonts w:ascii="Fira Sans" w:eastAsia="Times New Roman" w:hAnsi="Fira Sans"/>
          <w:lang w:eastAsia="hr-HR"/>
        </w:rPr>
      </w:pPr>
      <w:r w:rsidRPr="00015CE1">
        <w:rPr>
          <w:rFonts w:ascii="Fira Sans" w:eastAsia="Times New Roman" w:hAnsi="Fira Sans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14:paraId="570AE5FF" w14:textId="77777777" w:rsidR="00FF11E7" w:rsidRPr="00015CE1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015CE1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6CE6BD" wp14:editId="2ADCC67D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12C18" w14:textId="77777777" w:rsidR="00E62772" w:rsidRDefault="00E6277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14:paraId="059557C9" w14:textId="77777777" w:rsidR="00E62772" w:rsidRDefault="00E6277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4D555CF0" w14:textId="77777777" w:rsidR="00E62772" w:rsidRDefault="00E6277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CE6BD" id="Text Box 6" o:spid="_x0000_s1028" type="#_x0000_t202" style="position:absolute;margin-left:272.95pt;margin-top:3.85pt;width:2in;height:2in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14:paraId="3AD12C18" w14:textId="77777777" w:rsidR="00E62772" w:rsidRDefault="00E6277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14:paraId="059557C9" w14:textId="77777777" w:rsidR="00E62772" w:rsidRDefault="00E6277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4D555CF0" w14:textId="77777777" w:rsidR="00E62772" w:rsidRDefault="00E6277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265122" w14:textId="77777777" w:rsidR="00FF11E7" w:rsidRPr="00015CE1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51037BF6" w14:textId="77777777" w:rsidR="00FF11E7" w:rsidRPr="00015CE1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0DB77AD1" w14:textId="77777777" w:rsidR="00FF11E7" w:rsidRPr="00015CE1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52EF4D5C" w14:textId="77777777" w:rsidR="00FF11E7" w:rsidRPr="00015CE1" w:rsidRDefault="00656053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  <w:r w:rsidRPr="00015CE1">
        <w:rPr>
          <w:rFonts w:ascii="Fira Sans" w:eastAsia="Times New Roman" w:hAnsi="Fira Sans" w:cs="Arial"/>
          <w:szCs w:val="21"/>
          <w:lang w:eastAsia="hr-HR"/>
        </w:rPr>
        <w:t xml:space="preserve">U </w:t>
      </w:r>
      <w:sdt>
        <w:sdtPr>
          <w:rPr>
            <w:rFonts w:ascii="Fira Sans" w:eastAsia="Times New Roman" w:hAnsi="Fira Sans" w:cs="Arial"/>
            <w:szCs w:val="21"/>
            <w:lang w:eastAsia="hr-HR"/>
          </w:rPr>
          <w:id w:val="-320894237"/>
          <w:showingPlcHdr/>
        </w:sdtPr>
        <w:sdtEndPr/>
        <w:sdtContent>
          <w:r w:rsidRPr="00015CE1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015CE1">
        <w:rPr>
          <w:rFonts w:ascii="Fira Sans" w:eastAsia="Times New Roman" w:hAnsi="Fira Sans" w:cs="Arial"/>
          <w:szCs w:val="21"/>
          <w:lang w:eastAsia="hr-HR"/>
        </w:rPr>
        <w:t xml:space="preserve">, </w:t>
      </w:r>
      <w:sdt>
        <w:sdtPr>
          <w:rPr>
            <w:rFonts w:ascii="Fira Sans" w:eastAsia="Times New Roman" w:hAnsi="Fira Sans" w:cs="Arial"/>
            <w:szCs w:val="21"/>
            <w:lang w:eastAsia="hr-HR"/>
          </w:rPr>
          <w:id w:val="57323840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15CE1">
            <w:rPr>
              <w:rStyle w:val="Tekstrezerviranogmjesta"/>
              <w:rFonts w:ascii="Fira Sans" w:hAnsi="Fira Sans"/>
            </w:rPr>
            <w:t>Click or tap to enter a date.</w:t>
          </w:r>
        </w:sdtContent>
      </w:sdt>
      <w:r w:rsidRPr="00015CE1">
        <w:rPr>
          <w:rFonts w:ascii="Fira Sans" w:eastAsia="Times New Roman" w:hAnsi="Fira Sans" w:cs="Arial"/>
          <w:szCs w:val="21"/>
          <w:lang w:eastAsia="hr-HR"/>
        </w:rPr>
        <w:t xml:space="preserve"> godine</w:t>
      </w:r>
    </w:p>
    <w:p w14:paraId="4177AD6B" w14:textId="77777777" w:rsidR="00FF11E7" w:rsidRPr="00015CE1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sz w:val="24"/>
          <w:szCs w:val="24"/>
          <w:lang w:eastAsia="hr-HR"/>
        </w:rPr>
      </w:pPr>
    </w:p>
    <w:p w14:paraId="2744CA66" w14:textId="77777777" w:rsidR="00FF11E7" w:rsidRPr="00015CE1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015CE1">
        <w:rPr>
          <w:rFonts w:ascii="Fira Sans" w:eastAsia="Times New Roman" w:hAnsi="Fira Sans" w:cs="Arial"/>
          <w:b/>
          <w:bCs/>
          <w:szCs w:val="20"/>
          <w:lang w:eastAsia="hr-HR"/>
        </w:rPr>
        <w:t xml:space="preserve">Napomena: </w:t>
      </w:r>
    </w:p>
    <w:p w14:paraId="15156D72" w14:textId="77777777" w:rsidR="00FF11E7" w:rsidRPr="00015CE1" w:rsidRDefault="00656053">
      <w:pPr>
        <w:tabs>
          <w:tab w:val="num" w:pos="720"/>
        </w:tabs>
        <w:jc w:val="both"/>
        <w:rPr>
          <w:rFonts w:ascii="Fira Sans" w:eastAsia="Times New Roman" w:hAnsi="Fira Sans" w:cs="Arial"/>
          <w:szCs w:val="20"/>
          <w:lang w:eastAsia="hr-HR"/>
        </w:rPr>
      </w:pPr>
      <w:r w:rsidRPr="00015CE1">
        <w:rPr>
          <w:rFonts w:ascii="Fira Sans" w:eastAsia="Times New Roman" w:hAnsi="Fira Sans" w:cs="Arial"/>
          <w:szCs w:val="20"/>
          <w:lang w:eastAsia="hr-HR"/>
        </w:rPr>
        <w:t>Ponudi se može priložiti više obrazaca ovisno o broju članova zajednice gospodarskih subjekata.</w:t>
      </w:r>
    </w:p>
    <w:p w14:paraId="72145F57" w14:textId="77777777" w:rsidR="00FF11E7" w:rsidRPr="00015CE1" w:rsidRDefault="00FF11E7">
      <w:pPr>
        <w:jc w:val="right"/>
        <w:rPr>
          <w:rFonts w:ascii="Fira Sans" w:eastAsia="Calibri" w:hAnsi="Fira Sans" w:cs="Arial"/>
          <w:b/>
          <w:color w:val="002060"/>
        </w:rPr>
      </w:pPr>
    </w:p>
    <w:p w14:paraId="4AAE7FE4" w14:textId="77777777" w:rsidR="00FF11E7" w:rsidRPr="00015CE1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015CE1">
        <w:rPr>
          <w:rFonts w:ascii="Fira Sans" w:eastAsia="Calibri" w:hAnsi="Fira Sans" w:cs="Arial"/>
          <w:b/>
          <w:color w:val="002060"/>
        </w:rPr>
        <w:lastRenderedPageBreak/>
        <w:t>Obrazac 3</w:t>
      </w:r>
    </w:p>
    <w:p w14:paraId="236D305C" w14:textId="77777777" w:rsidR="00FF11E7" w:rsidRPr="00015CE1" w:rsidRDefault="00FF11E7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lang w:eastAsia="hr-HR"/>
        </w:rPr>
      </w:pPr>
    </w:p>
    <w:p w14:paraId="2EE50DCB" w14:textId="77777777" w:rsidR="00FF11E7" w:rsidRPr="00015CE1" w:rsidRDefault="00656053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lang w:eastAsia="hr-HR"/>
        </w:rPr>
      </w:pPr>
      <w:r w:rsidRPr="00015CE1">
        <w:rPr>
          <w:rFonts w:ascii="Fira Sans" w:eastAsia="Times New Roman" w:hAnsi="Fira Sans" w:cs="Arial"/>
          <w:b/>
          <w:bCs/>
          <w:lang w:eastAsia="hr-HR"/>
        </w:rPr>
        <w:t>PODACI O PODUGOVARATELJIMA</w:t>
      </w:r>
    </w:p>
    <w:p w14:paraId="244EEC74" w14:textId="77777777" w:rsidR="00FF11E7" w:rsidRPr="00015CE1" w:rsidRDefault="00656053">
      <w:pPr>
        <w:tabs>
          <w:tab w:val="num" w:pos="720"/>
        </w:tabs>
        <w:jc w:val="center"/>
        <w:rPr>
          <w:rFonts w:ascii="Fira Sans" w:eastAsia="Times New Roman" w:hAnsi="Fira Sans" w:cs="Arial"/>
          <w:szCs w:val="20"/>
          <w:lang w:eastAsia="hr-HR"/>
        </w:rPr>
      </w:pPr>
      <w:r w:rsidRPr="00015CE1">
        <w:rPr>
          <w:rFonts w:ascii="Fira Sans" w:eastAsia="Times New Roman" w:hAnsi="Fira Sans" w:cs="Arial"/>
          <w:szCs w:val="20"/>
          <w:lang w:eastAsia="hr-HR"/>
        </w:rPr>
        <w:t xml:space="preserve">(priložiti samo ako se dio ugovora ustupa </w:t>
      </w:r>
      <w:proofErr w:type="spellStart"/>
      <w:r w:rsidRPr="00015CE1">
        <w:rPr>
          <w:rFonts w:ascii="Fira Sans" w:eastAsia="Times New Roman" w:hAnsi="Fira Sans" w:cs="Arial"/>
          <w:szCs w:val="20"/>
          <w:lang w:eastAsia="hr-HR"/>
        </w:rPr>
        <w:t>podugovarateljima</w:t>
      </w:r>
      <w:proofErr w:type="spellEnd"/>
      <w:r w:rsidRPr="00015CE1">
        <w:rPr>
          <w:rFonts w:ascii="Fira Sans" w:eastAsia="Times New Roman" w:hAnsi="Fira Sans" w:cs="Arial"/>
          <w:szCs w:val="20"/>
          <w:lang w:eastAsia="hr-HR"/>
        </w:rPr>
        <w:t>)</w:t>
      </w:r>
    </w:p>
    <w:p w14:paraId="02D1F177" w14:textId="77777777" w:rsidR="00FF11E7" w:rsidRPr="00015CE1" w:rsidRDefault="00FF11E7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F11E7" w:rsidRPr="00015CE1" w14:paraId="76F500DD" w14:textId="77777777">
        <w:trPr>
          <w:trHeight w:val="655"/>
        </w:trPr>
        <w:tc>
          <w:tcPr>
            <w:tcW w:w="3936" w:type="dxa"/>
            <w:vAlign w:val="center"/>
          </w:tcPr>
          <w:p w14:paraId="4B29151B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343756638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14:paraId="021B9378" w14:textId="77777777" w:rsidR="00FF11E7" w:rsidRPr="00015CE1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092088DF" w14:textId="77777777">
        <w:trPr>
          <w:trHeight w:val="511"/>
        </w:trPr>
        <w:tc>
          <w:tcPr>
            <w:tcW w:w="3936" w:type="dxa"/>
            <w:vAlign w:val="center"/>
          </w:tcPr>
          <w:p w14:paraId="302F06D0" w14:textId="77777777" w:rsidR="00FF11E7" w:rsidRPr="00015CE1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OIB: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1988205722"/>
                <w:lock w:val="sdtLocked"/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14:paraId="172532F4" w14:textId="77777777" w:rsidR="00FF11E7" w:rsidRPr="00015CE1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232595161"/>
                <w:lock w:val="sdtLocked"/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FF11E7" w:rsidRPr="00015CE1" w14:paraId="0E421C40" w14:textId="77777777">
        <w:trPr>
          <w:trHeight w:val="635"/>
        </w:trPr>
        <w:tc>
          <w:tcPr>
            <w:tcW w:w="3936" w:type="dxa"/>
            <w:vAlign w:val="center"/>
          </w:tcPr>
          <w:p w14:paraId="402F7867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Gospodarski subjekt u sustavu PDV-a</w:t>
            </w:r>
          </w:p>
          <w:p w14:paraId="782AD364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14:paraId="1DFCAA93" w14:textId="77777777" w:rsidR="00FF11E7" w:rsidRPr="00015CE1" w:rsidRDefault="00D536B7">
            <w:pPr>
              <w:jc w:val="center"/>
              <w:rPr>
                <w:rFonts w:ascii="Fira Sans" w:eastAsia="Times New Roman" w:hAnsi="Fira Sans" w:cs="Arial"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015CE1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14:paraId="01289E00" w14:textId="77777777" w:rsidR="00FF11E7" w:rsidRPr="00015CE1" w:rsidRDefault="00D536B7">
            <w:pPr>
              <w:jc w:val="center"/>
              <w:rPr>
                <w:rFonts w:ascii="Fira Sans" w:eastAsia="Times New Roman" w:hAnsi="Fira Sans" w:cs="Arial"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015CE1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015CE1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015CE1" w14:paraId="74ADDEA2" w14:textId="77777777">
        <w:trPr>
          <w:trHeight w:val="473"/>
        </w:trPr>
        <w:tc>
          <w:tcPr>
            <w:tcW w:w="3936" w:type="dxa"/>
            <w:vAlign w:val="center"/>
          </w:tcPr>
          <w:p w14:paraId="19428A36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956795121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14:paraId="28BCF91F" w14:textId="77777777" w:rsidR="00FF11E7" w:rsidRPr="00015CE1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7CCEFDF3" w14:textId="77777777">
        <w:trPr>
          <w:trHeight w:val="565"/>
        </w:trPr>
        <w:tc>
          <w:tcPr>
            <w:tcW w:w="3936" w:type="dxa"/>
            <w:vAlign w:val="center"/>
          </w:tcPr>
          <w:p w14:paraId="4D42D02B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450784872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14:paraId="1738E5A7" w14:textId="77777777" w:rsidR="00FF11E7" w:rsidRPr="00015CE1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35413E17" w14:textId="77777777">
        <w:trPr>
          <w:trHeight w:val="545"/>
        </w:trPr>
        <w:tc>
          <w:tcPr>
            <w:tcW w:w="3936" w:type="dxa"/>
            <w:vAlign w:val="center"/>
          </w:tcPr>
          <w:p w14:paraId="2BF13BA7" w14:textId="77777777" w:rsidR="00FF11E7" w:rsidRPr="00015CE1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609512313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14:paraId="608A508E" w14:textId="77777777" w:rsidR="00FF11E7" w:rsidRPr="00015CE1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55484CFF" w14:textId="77777777">
        <w:trPr>
          <w:trHeight w:val="567"/>
        </w:trPr>
        <w:tc>
          <w:tcPr>
            <w:tcW w:w="3936" w:type="dxa"/>
            <w:vAlign w:val="center"/>
          </w:tcPr>
          <w:p w14:paraId="22F7BE6A" w14:textId="77777777" w:rsidR="00FF11E7" w:rsidRPr="00015CE1" w:rsidRDefault="00656053" w:rsidP="000769FE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14:paraId="1550BBFB" w14:textId="77777777" w:rsidR="00FF11E7" w:rsidRPr="00015CE1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015CE1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1276900986"/>
                <w:lock w:val="sdtLocked"/>
                <w:showingPlcHdr/>
              </w:sdtPr>
              <w:sdtEndPr/>
              <w:sdtContent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</w:tbl>
    <w:p w14:paraId="51BEB10C" w14:textId="77777777" w:rsidR="00FF11E7" w:rsidRPr="00015CE1" w:rsidRDefault="00FF11E7">
      <w:pPr>
        <w:autoSpaceDE w:val="0"/>
        <w:autoSpaceDN w:val="0"/>
        <w:adjustRightInd w:val="0"/>
        <w:spacing w:line="480" w:lineRule="auto"/>
        <w:rPr>
          <w:rFonts w:ascii="Fira Sans" w:eastAsia="Times New Roman" w:hAnsi="Fira Sans" w:cs="Arial"/>
          <w:sz w:val="24"/>
          <w:szCs w:val="24"/>
          <w:lang w:eastAsia="hr-HR"/>
        </w:rPr>
      </w:pPr>
    </w:p>
    <w:p w14:paraId="1B9AEE1B" w14:textId="77777777" w:rsidR="00FF11E7" w:rsidRPr="00015CE1" w:rsidRDefault="00656053">
      <w:pPr>
        <w:autoSpaceDE w:val="0"/>
        <w:autoSpaceDN w:val="0"/>
        <w:adjustRightInd w:val="0"/>
        <w:spacing w:line="480" w:lineRule="auto"/>
        <w:rPr>
          <w:rFonts w:ascii="Fira Sans" w:eastAsia="Times New Roman" w:hAnsi="Fira Sans" w:cs="Arial"/>
          <w:sz w:val="24"/>
          <w:szCs w:val="24"/>
          <w:lang w:eastAsia="hr-HR"/>
        </w:rPr>
      </w:pPr>
      <w:r w:rsidRPr="00015CE1">
        <w:rPr>
          <w:rFonts w:ascii="Fira Sans" w:eastAsia="Times New Roman" w:hAnsi="Fira Sans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F11E7" w:rsidRPr="00015CE1" w14:paraId="64F785CE" w14:textId="77777777">
        <w:trPr>
          <w:trHeight w:val="454"/>
        </w:trPr>
        <w:tc>
          <w:tcPr>
            <w:tcW w:w="5211" w:type="dxa"/>
            <w:vAlign w:val="center"/>
          </w:tcPr>
          <w:p w14:paraId="21AD45FF" w14:textId="77777777" w:rsidR="00FF11E7" w:rsidRPr="00015CE1" w:rsidRDefault="00656053">
            <w:pPr>
              <w:autoSpaceDE w:val="0"/>
              <w:autoSpaceDN w:val="0"/>
              <w:adjustRightInd w:val="0"/>
              <w:rPr>
                <w:rFonts w:ascii="Fira Sans" w:hAnsi="Fira Sans"/>
              </w:rPr>
            </w:pPr>
            <w:r w:rsidRPr="00015CE1">
              <w:rPr>
                <w:rFonts w:ascii="Fira Sans" w:hAnsi="Fira Sans"/>
              </w:rPr>
              <w:t>Podaci o dijelu ugovora koji se daje u podugovor:</w:t>
            </w:r>
          </w:p>
        </w:tc>
        <w:sdt>
          <w:sdtPr>
            <w:rPr>
              <w:rFonts w:ascii="Fira Sans" w:hAnsi="Fira Sans"/>
            </w:rPr>
            <w:id w:val="-1239929842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0F63065B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0F8A2DBA" w14:textId="77777777">
        <w:trPr>
          <w:trHeight w:val="454"/>
        </w:trPr>
        <w:tc>
          <w:tcPr>
            <w:tcW w:w="5211" w:type="dxa"/>
            <w:vAlign w:val="center"/>
          </w:tcPr>
          <w:p w14:paraId="06D52B3F" w14:textId="77777777" w:rsidR="00FF11E7" w:rsidRPr="00015CE1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rPr>
              <w:rFonts w:ascii="Fira Sans" w:hAnsi="Fira Sans"/>
            </w:rPr>
            <w:id w:val="1631137926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3AE8C995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573C0C40" w14:textId="77777777">
        <w:trPr>
          <w:trHeight w:val="454"/>
        </w:trPr>
        <w:tc>
          <w:tcPr>
            <w:tcW w:w="5211" w:type="dxa"/>
            <w:vAlign w:val="center"/>
          </w:tcPr>
          <w:p w14:paraId="4308EED2" w14:textId="77777777" w:rsidR="00FF11E7" w:rsidRPr="00015CE1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rPr>
              <w:rFonts w:ascii="Fira Sans" w:hAnsi="Fira Sans"/>
            </w:rPr>
            <w:id w:val="-933206021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48BEB53F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6CE6F7A6" w14:textId="77777777">
        <w:trPr>
          <w:trHeight w:val="454"/>
        </w:trPr>
        <w:tc>
          <w:tcPr>
            <w:tcW w:w="5211" w:type="dxa"/>
            <w:vAlign w:val="center"/>
          </w:tcPr>
          <w:p w14:paraId="35AECF56" w14:textId="30345B31" w:rsidR="00FF11E7" w:rsidRPr="00015CE1" w:rsidRDefault="00656053" w:rsidP="002C7B7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vrijednost podugovora (iznos u </w:t>
            </w:r>
            <w:r w:rsidR="002C7B73" w:rsidRPr="00015CE1">
              <w:rPr>
                <w:rFonts w:ascii="Fira Sans" w:hAnsi="Fira Sans" w:cs="Times New Roman"/>
                <w:i/>
                <w:color w:val="000000"/>
                <w:szCs w:val="24"/>
              </w:rPr>
              <w:t>EUR</w:t>
            </w: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rPr>
              <w:rFonts w:ascii="Fira Sans" w:hAnsi="Fira Sans"/>
            </w:rPr>
            <w:id w:val="1854061115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0E54F927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27704E4F" w14:textId="77777777">
        <w:trPr>
          <w:trHeight w:val="454"/>
        </w:trPr>
        <w:tc>
          <w:tcPr>
            <w:tcW w:w="5211" w:type="dxa"/>
            <w:vAlign w:val="center"/>
          </w:tcPr>
          <w:p w14:paraId="73B79B21" w14:textId="1A8ED1B2" w:rsidR="00FF11E7" w:rsidRPr="00015CE1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>vrijednost</w:t>
            </w:r>
            <w:r w:rsidR="002C7B73"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 podugovora (iznos u EUR</w:t>
            </w: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rPr>
              <w:rFonts w:ascii="Fira Sans" w:hAnsi="Fira Sans"/>
            </w:rPr>
            <w:id w:val="-516003119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65C73CB1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015CE1" w14:paraId="2F7514C4" w14:textId="77777777">
        <w:trPr>
          <w:trHeight w:val="454"/>
        </w:trPr>
        <w:tc>
          <w:tcPr>
            <w:tcW w:w="5211" w:type="dxa"/>
            <w:vAlign w:val="center"/>
          </w:tcPr>
          <w:p w14:paraId="1A78F7C8" w14:textId="77777777" w:rsidR="00FF11E7" w:rsidRPr="00015CE1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015CE1">
              <w:rPr>
                <w:rFonts w:ascii="Fira Sans" w:hAnsi="Fira Sans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" w:hAnsi="Fira Sans"/>
            </w:rPr>
            <w:id w:val="474113870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14:paraId="2DC66749" w14:textId="77777777" w:rsidR="00FF11E7" w:rsidRPr="00015CE1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015CE1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</w:tbl>
    <w:p w14:paraId="3DAEED4B" w14:textId="77777777" w:rsidR="00FF11E7" w:rsidRPr="00015CE1" w:rsidRDefault="00656053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zh-CN"/>
        </w:rPr>
      </w:pPr>
      <w:r w:rsidRPr="00015CE1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B77D7A" wp14:editId="0455A9E2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5DEC1" w14:textId="77777777" w:rsidR="00E62772" w:rsidRDefault="00E6277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14:paraId="712F5A44" w14:textId="77777777" w:rsidR="00E62772" w:rsidRDefault="00E6277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40A6DFD5" w14:textId="77777777" w:rsidR="00E62772" w:rsidRDefault="00E6277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77D7A" id="Text Box 7" o:spid="_x0000_s1029" type="#_x0000_t202" style="position:absolute;left:0;text-align:left;margin-left:252.65pt;margin-top:1.6pt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14:paraId="19B5DEC1" w14:textId="77777777" w:rsidR="00E62772" w:rsidRDefault="00E6277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14:paraId="712F5A44" w14:textId="77777777" w:rsidR="00E62772" w:rsidRDefault="00E6277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40A6DFD5" w14:textId="77777777" w:rsidR="00E62772" w:rsidRDefault="00E6277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D23ADF" w14:textId="77777777" w:rsidR="00FF11E7" w:rsidRPr="00015CE1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</w:p>
    <w:p w14:paraId="6E297B0A" w14:textId="77777777" w:rsidR="00FF11E7" w:rsidRPr="00015CE1" w:rsidRDefault="00FF11E7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hr-HR"/>
        </w:rPr>
      </w:pPr>
    </w:p>
    <w:p w14:paraId="48621C8D" w14:textId="77777777" w:rsidR="00FF11E7" w:rsidRPr="00015CE1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76EE390B" w14:textId="77777777" w:rsidR="00FF11E7" w:rsidRPr="00015CE1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2C0F4373" w14:textId="77777777" w:rsidR="00FF11E7" w:rsidRPr="00015CE1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609B4E58" w14:textId="77777777" w:rsidR="00FF11E7" w:rsidRPr="00015CE1" w:rsidRDefault="00656053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  <w:r w:rsidRPr="00015CE1">
        <w:rPr>
          <w:rFonts w:ascii="Fira Sans" w:eastAsia="Times New Roman" w:hAnsi="Fira Sans" w:cs="Arial"/>
          <w:szCs w:val="21"/>
          <w:lang w:eastAsia="hr-HR"/>
        </w:rPr>
        <w:t xml:space="preserve">U </w:t>
      </w:r>
      <w:sdt>
        <w:sdtPr>
          <w:rPr>
            <w:rFonts w:ascii="Fira Sans" w:eastAsia="Times New Roman" w:hAnsi="Fira Sans" w:cs="Arial"/>
            <w:szCs w:val="21"/>
            <w:lang w:eastAsia="hr-HR"/>
          </w:rPr>
          <w:id w:val="2016721947"/>
          <w:lock w:val="sdtLocked"/>
          <w:showingPlcHdr/>
          <w:text/>
        </w:sdtPr>
        <w:sdtEndPr/>
        <w:sdtContent>
          <w:r w:rsidRPr="00015CE1">
            <w:rPr>
              <w:rStyle w:val="Tekstrezerviranogmjesta"/>
              <w:rFonts w:ascii="Fira Sans" w:hAnsi="Fira Sans"/>
            </w:rPr>
            <w:t>Click here.</w:t>
          </w:r>
        </w:sdtContent>
      </w:sdt>
      <w:r w:rsidRPr="00015CE1">
        <w:rPr>
          <w:rFonts w:ascii="Fira Sans" w:eastAsia="Times New Roman" w:hAnsi="Fira Sans" w:cs="Arial"/>
          <w:szCs w:val="21"/>
          <w:lang w:eastAsia="hr-HR"/>
        </w:rPr>
        <w:t xml:space="preserve">,  </w:t>
      </w:r>
      <w:sdt>
        <w:sdtPr>
          <w:rPr>
            <w:rFonts w:ascii="Fira Sans" w:eastAsia="Times New Roman" w:hAnsi="Fira Sans" w:cs="Arial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15CE1">
            <w:rPr>
              <w:rStyle w:val="Tekstrezerviranogmjesta"/>
              <w:rFonts w:ascii="Fira Sans" w:hAnsi="Fira Sans"/>
            </w:rPr>
            <w:t>Click to enter a date.</w:t>
          </w:r>
        </w:sdtContent>
      </w:sdt>
      <w:r w:rsidRPr="00015CE1">
        <w:rPr>
          <w:rFonts w:ascii="Fira Sans" w:eastAsia="Times New Roman" w:hAnsi="Fira Sans" w:cs="Arial"/>
          <w:szCs w:val="21"/>
          <w:lang w:eastAsia="hr-HR"/>
        </w:rPr>
        <w:t xml:space="preserve"> godine</w:t>
      </w:r>
    </w:p>
    <w:p w14:paraId="41196F51" w14:textId="77777777" w:rsidR="00FF11E7" w:rsidRPr="00015CE1" w:rsidRDefault="00FF11E7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hr-HR"/>
        </w:rPr>
      </w:pPr>
    </w:p>
    <w:p w14:paraId="5FDD38C4" w14:textId="77777777" w:rsidR="00FF11E7" w:rsidRPr="00015CE1" w:rsidRDefault="00656053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zh-CN"/>
        </w:rPr>
      </w:pPr>
      <w:r w:rsidRPr="00015CE1">
        <w:rPr>
          <w:rFonts w:ascii="Fira Sans" w:eastAsia="Times New Roman" w:hAnsi="Fira Sans" w:cs="Arial"/>
          <w:b/>
          <w:bCs/>
          <w:szCs w:val="20"/>
          <w:lang w:eastAsia="hr-HR"/>
        </w:rPr>
        <w:t>Napomena:</w:t>
      </w:r>
    </w:p>
    <w:p w14:paraId="44D7AC9E" w14:textId="77777777" w:rsidR="00FF11E7" w:rsidRPr="00015CE1" w:rsidRDefault="00656053">
      <w:pPr>
        <w:tabs>
          <w:tab w:val="num" w:pos="720"/>
        </w:tabs>
        <w:jc w:val="both"/>
        <w:rPr>
          <w:rFonts w:ascii="Fira Sans" w:eastAsia="Times New Roman" w:hAnsi="Fira Sans" w:cs="Arial"/>
          <w:szCs w:val="20"/>
          <w:lang w:eastAsia="hr-HR"/>
        </w:rPr>
      </w:pPr>
      <w:r w:rsidRPr="00015CE1">
        <w:rPr>
          <w:rFonts w:ascii="Fira Sans" w:eastAsia="Times New Roman" w:hAnsi="Fira Sans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14:paraId="2105F514" w14:textId="77777777" w:rsidR="00FF11E7" w:rsidRPr="00015CE1" w:rsidRDefault="00FF11E7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14:paraId="7C97C545" w14:textId="77777777" w:rsidR="002D6E47" w:rsidRPr="00015CE1" w:rsidRDefault="002D6E47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14:paraId="6577F36E" w14:textId="77777777" w:rsidR="00E62DA1" w:rsidRPr="00015CE1" w:rsidRDefault="00E62DA1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14:paraId="346A0C03" w14:textId="77777777" w:rsidR="00FF11E7" w:rsidRPr="00015CE1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015CE1">
        <w:rPr>
          <w:rFonts w:ascii="Fira Sans" w:eastAsia="Calibri" w:hAnsi="Fira Sans" w:cs="Arial"/>
          <w:b/>
          <w:color w:val="002060"/>
        </w:rPr>
        <w:lastRenderedPageBreak/>
        <w:t>Obrazac 4</w:t>
      </w:r>
    </w:p>
    <w:p w14:paraId="4C2D9DFF" w14:textId="77777777" w:rsidR="00FF11E7" w:rsidRPr="00015CE1" w:rsidRDefault="000769FE">
      <w:pPr>
        <w:jc w:val="both"/>
        <w:rPr>
          <w:rFonts w:ascii="Fira Sans" w:eastAsia="Calibri" w:hAnsi="Fira Sans" w:cs="Times New Roman"/>
          <w:sz w:val="19"/>
          <w:szCs w:val="19"/>
        </w:rPr>
      </w:pPr>
      <w:r w:rsidRPr="00015CE1">
        <w:rPr>
          <w:rFonts w:ascii="Fira Sans" w:eastAsia="Calibri" w:hAnsi="Fira Sans" w:cs="Times New Roman"/>
          <w:sz w:val="19"/>
          <w:szCs w:val="19"/>
        </w:rPr>
        <w:t>K</w:t>
      </w:r>
      <w:r w:rsidR="00656053" w:rsidRPr="00015CE1">
        <w:rPr>
          <w:rFonts w:ascii="Fira Sans" w:eastAsia="Calibri" w:hAnsi="Fira Sans" w:cs="Times New Roman"/>
          <w:sz w:val="19"/>
          <w:szCs w:val="19"/>
        </w:rPr>
        <w:t>ao ovlaštena osoba</w:t>
      </w:r>
      <w:r w:rsidR="00656053" w:rsidRPr="00015CE1">
        <w:rPr>
          <w:rFonts w:ascii="Fira Sans" w:eastAsia="Calibri" w:hAnsi="Fira Sans" w:cs="Times New Roman"/>
          <w:sz w:val="19"/>
          <w:szCs w:val="19"/>
          <w:vertAlign w:val="superscript"/>
        </w:rPr>
        <w:footnoteReference w:id="1"/>
      </w:r>
      <w:r w:rsidR="00656053" w:rsidRPr="00015CE1">
        <w:rPr>
          <w:rFonts w:ascii="Fira Sans" w:eastAsia="Calibri" w:hAnsi="Fira Sans" w:cs="Times New Roman"/>
          <w:sz w:val="19"/>
          <w:szCs w:val="19"/>
        </w:rPr>
        <w:t xml:space="preserve"> za zastupanje gospodarskog subjekta dajem sljedeću:</w:t>
      </w:r>
    </w:p>
    <w:p w14:paraId="0D132B9D" w14:textId="77777777" w:rsidR="00FF11E7" w:rsidRPr="00015CE1" w:rsidRDefault="00FF11E7">
      <w:pPr>
        <w:jc w:val="both"/>
        <w:rPr>
          <w:rFonts w:ascii="Fira Sans" w:eastAsia="Calibri" w:hAnsi="Fira Sans" w:cs="Times New Roman"/>
          <w:szCs w:val="20"/>
        </w:rPr>
      </w:pPr>
    </w:p>
    <w:p w14:paraId="337CCFB2" w14:textId="77777777" w:rsidR="00FF11E7" w:rsidRPr="00015CE1" w:rsidRDefault="00656053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lang w:eastAsia="hr-HR"/>
        </w:rPr>
      </w:pPr>
      <w:r w:rsidRPr="00015CE1">
        <w:rPr>
          <w:rFonts w:ascii="Fira Sans" w:eastAsia="Times New Roman" w:hAnsi="Fira Sans" w:cs="Arial"/>
          <w:b/>
          <w:bCs/>
          <w:lang w:eastAsia="hr-HR"/>
        </w:rPr>
        <w:t>I Z J A V U  O  N E K A Ž N J A V A N J U</w:t>
      </w:r>
    </w:p>
    <w:p w14:paraId="5638B934" w14:textId="77777777" w:rsidR="00FF11E7" w:rsidRPr="00015CE1" w:rsidRDefault="00FF11E7">
      <w:pPr>
        <w:jc w:val="both"/>
        <w:rPr>
          <w:rFonts w:ascii="Fira Sans" w:eastAsia="Calibri" w:hAnsi="Fira Sans" w:cs="Times New Roman"/>
          <w:szCs w:val="20"/>
        </w:rPr>
      </w:pPr>
    </w:p>
    <w:p w14:paraId="5925DC0D" w14:textId="77777777" w:rsidR="00FF11E7" w:rsidRPr="00015CE1" w:rsidRDefault="00656053">
      <w:pPr>
        <w:jc w:val="both"/>
        <w:rPr>
          <w:rFonts w:ascii="Fira Sans" w:eastAsia="Calibri" w:hAnsi="Fira Sans" w:cs="Times New Roman"/>
          <w:szCs w:val="20"/>
        </w:rPr>
      </w:pPr>
      <w:r w:rsidRPr="00015CE1">
        <w:rPr>
          <w:rFonts w:ascii="Fira Sans" w:eastAsia="Calibri" w:hAnsi="Fira Sans" w:cs="Times New Roman"/>
          <w:szCs w:val="20"/>
        </w:rPr>
        <w:t xml:space="preserve">kojom ja </w:t>
      </w:r>
      <w:sdt>
        <w:sdtPr>
          <w:rPr>
            <w:rStyle w:val="Naslov1Char"/>
            <w:rFonts w:ascii="Fira Sans" w:hAnsi="Fira Sans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015CE1">
            <w:rPr>
              <w:rStyle w:val="Tekstrezerviranogmjesta"/>
              <w:rFonts w:ascii="Fira Sans" w:hAnsi="Fira Sans"/>
            </w:rPr>
            <w:t>Click here to enter Ime i Prezime</w:t>
          </w:r>
        </w:sdtContent>
      </w:sdt>
      <w:r w:rsidRPr="00015CE1">
        <w:rPr>
          <w:rFonts w:ascii="Fira Sans" w:eastAsia="Calibri" w:hAnsi="Fira Sans" w:cs="Times New Roman"/>
          <w:szCs w:val="20"/>
        </w:rPr>
        <w:t xml:space="preserve">  Iz </w:t>
      </w:r>
      <w:r w:rsidRPr="00015CE1">
        <w:rPr>
          <w:rFonts w:ascii="Fira Sans" w:eastAsia="Calibri" w:hAnsi="Fira Sans" w:cs="Times New Roman"/>
          <w:szCs w:val="20"/>
        </w:rPr>
        <w:tab/>
      </w:r>
      <w:sdt>
        <w:sdtPr>
          <w:rPr>
            <w:rStyle w:val="Naslov1Char"/>
            <w:rFonts w:ascii="Fira Sans" w:hAnsi="Fira Sans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015CE1">
            <w:rPr>
              <w:rStyle w:val="Tekstrezerviranogmjesta"/>
              <w:rFonts w:ascii="Fira Sans" w:hAnsi="Fira Sans"/>
            </w:rPr>
            <w:t>Click or tap here to enter prebivalište.</w:t>
          </w:r>
        </w:sdtContent>
      </w:sdt>
    </w:p>
    <w:p w14:paraId="1C77C899" w14:textId="77777777" w:rsidR="00FF11E7" w:rsidRPr="00015CE1" w:rsidRDefault="00656053">
      <w:pPr>
        <w:spacing w:before="120"/>
        <w:jc w:val="both"/>
        <w:rPr>
          <w:rFonts w:ascii="Fira Sans" w:eastAsia="Calibri" w:hAnsi="Fira Sans" w:cs="Times New Roman"/>
          <w:szCs w:val="20"/>
        </w:rPr>
      </w:pPr>
      <w:r w:rsidRPr="00015CE1">
        <w:rPr>
          <w:rFonts w:ascii="Fira Sans" w:eastAsia="Calibri" w:hAnsi="Fira Sans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" w:hAnsi="Fira Sans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015CE1">
            <w:rPr>
              <w:rStyle w:val="Tekstrezerviranogmjesta"/>
              <w:rFonts w:ascii="Fira Sans" w:hAnsi="Fira Sans"/>
            </w:rPr>
            <w:t>Click or tap here to enter text</w:t>
          </w:r>
        </w:sdtContent>
      </w:sdt>
      <w:r w:rsidRPr="00015CE1">
        <w:rPr>
          <w:rFonts w:ascii="Fira Sans" w:eastAsia="Calibri" w:hAnsi="Fira Sans" w:cs="Times New Roman"/>
          <w:szCs w:val="20"/>
        </w:rPr>
        <w:t xml:space="preserve"> </w:t>
      </w:r>
      <w:r w:rsidRPr="00015CE1">
        <w:rPr>
          <w:rFonts w:ascii="Fira Sans" w:eastAsia="Calibri" w:hAnsi="Fira Sans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" w:hAnsi="Fira Sans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015CE1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015CE1">
        <w:rPr>
          <w:rFonts w:ascii="Fira Sans" w:eastAsia="Calibri" w:hAnsi="Fira Sans" w:cs="Times New Roman"/>
          <w:szCs w:val="20"/>
        </w:rPr>
        <w:tab/>
        <w:t>,</w:t>
      </w:r>
    </w:p>
    <w:p w14:paraId="3A57624F" w14:textId="77777777" w:rsidR="00FF11E7" w:rsidRPr="00015CE1" w:rsidRDefault="00656053">
      <w:pPr>
        <w:spacing w:before="120"/>
        <w:jc w:val="both"/>
        <w:rPr>
          <w:rFonts w:ascii="Fira Sans" w:eastAsia="Calibri" w:hAnsi="Fira Sans" w:cs="Times New Roman"/>
          <w:sz w:val="19"/>
          <w:szCs w:val="19"/>
        </w:rPr>
      </w:pPr>
      <w:r w:rsidRPr="00015CE1">
        <w:rPr>
          <w:rFonts w:ascii="Fira Sans" w:eastAsia="Calibri" w:hAnsi="Fira Sans" w:cs="Times New Roman"/>
          <w:sz w:val="19"/>
          <w:szCs w:val="19"/>
        </w:rPr>
        <w:t xml:space="preserve">kao osoba ovlaštena za zastupanje gospodarskog subjekta </w:t>
      </w:r>
      <w:r w:rsidRPr="00015CE1">
        <w:rPr>
          <w:rFonts w:ascii="Fira Sans" w:eastAsia="Calibri" w:hAnsi="Fira Sans" w:cs="Times New Roman"/>
          <w:b/>
          <w:sz w:val="19"/>
          <w:szCs w:val="19"/>
        </w:rPr>
        <w:t>za sebe</w:t>
      </w:r>
      <w:r w:rsidRPr="00015CE1">
        <w:rPr>
          <w:rFonts w:ascii="Fira Sans" w:eastAsia="Calibri" w:hAnsi="Fira Sans" w:cs="Times New Roman"/>
          <w:b/>
          <w:bCs/>
          <w:sz w:val="19"/>
          <w:szCs w:val="19"/>
        </w:rPr>
        <w:t xml:space="preserve">, za gospodarski subjekt i za sve osobe koje su članovi upravnog, upravljačkog </w:t>
      </w:r>
      <w:r w:rsidR="002D6E47" w:rsidRPr="00015CE1">
        <w:rPr>
          <w:rFonts w:ascii="Fira Sans" w:eastAsia="Calibri" w:hAnsi="Fira Sans" w:cs="Times New Roman"/>
          <w:b/>
          <w:bCs/>
          <w:sz w:val="19"/>
          <w:szCs w:val="19"/>
        </w:rPr>
        <w:t>ili nadzornog tijela ili imaju</w:t>
      </w:r>
      <w:r w:rsidRPr="00015CE1">
        <w:rPr>
          <w:rFonts w:ascii="Fira Sans" w:eastAsia="Calibri" w:hAnsi="Fira Sans" w:cs="Times New Roman"/>
          <w:b/>
          <w:bCs/>
          <w:sz w:val="19"/>
          <w:szCs w:val="19"/>
        </w:rPr>
        <w:t xml:space="preserve"> zastupanja, donošenja odluka ili nadzora gospodarskog subjekta</w:t>
      </w:r>
      <w:r w:rsidRPr="00015CE1">
        <w:rPr>
          <w:rFonts w:ascii="Fira Sans" w:eastAsia="Calibri" w:hAnsi="Fira Sans" w:cs="Times New Roman"/>
          <w:sz w:val="19"/>
          <w:szCs w:val="19"/>
        </w:rPr>
        <w:t>:</w:t>
      </w:r>
    </w:p>
    <w:p w14:paraId="45634A8A" w14:textId="77777777" w:rsidR="00FF11E7" w:rsidRPr="00015CE1" w:rsidRDefault="00FF11E7">
      <w:pPr>
        <w:jc w:val="both"/>
        <w:rPr>
          <w:rFonts w:ascii="Fira Sans" w:eastAsia="Calibri" w:hAnsi="Fira Sans" w:cs="Times New Roman"/>
          <w:sz w:val="19"/>
          <w:szCs w:val="19"/>
        </w:rPr>
      </w:pPr>
    </w:p>
    <w:p w14:paraId="0D2F61CF" w14:textId="77777777" w:rsidR="00FF11E7" w:rsidRPr="00015CE1" w:rsidRDefault="00656053">
      <w:pPr>
        <w:jc w:val="both"/>
        <w:rPr>
          <w:rFonts w:ascii="Fira Sans" w:eastAsia="Calibri" w:hAnsi="Fira Sans" w:cs="Times New Roman"/>
          <w:szCs w:val="20"/>
        </w:rPr>
      </w:pPr>
      <w:r w:rsidRPr="00015CE1">
        <w:rPr>
          <w:rFonts w:ascii="Fira Sans" w:eastAsia="Calibri" w:hAnsi="Fira Sans" w:cs="Times New Roman"/>
          <w:szCs w:val="20"/>
        </w:rPr>
        <w:t>_____________________________________________________________________</w:t>
      </w:r>
      <w:r w:rsidR="00374998" w:rsidRPr="00015CE1">
        <w:rPr>
          <w:rFonts w:ascii="Fira Sans" w:eastAsia="Calibri" w:hAnsi="Fira Sans" w:cs="Times New Roman"/>
          <w:szCs w:val="20"/>
        </w:rPr>
        <w:t>_____</w:t>
      </w:r>
      <w:r w:rsidR="00273269" w:rsidRPr="00015CE1">
        <w:rPr>
          <w:rFonts w:ascii="Fira Sans" w:eastAsia="Calibri" w:hAnsi="Fira Sans" w:cs="Times New Roman"/>
          <w:szCs w:val="20"/>
        </w:rPr>
        <w:t>__________________</w:t>
      </w:r>
    </w:p>
    <w:p w14:paraId="6DC7F539" w14:textId="77777777" w:rsidR="00FF11E7" w:rsidRPr="00015CE1" w:rsidRDefault="00656053">
      <w:pPr>
        <w:jc w:val="center"/>
        <w:rPr>
          <w:rFonts w:ascii="Fira Sans" w:eastAsia="Calibri" w:hAnsi="Fira Sans" w:cs="Times New Roman"/>
          <w:sz w:val="18"/>
          <w:szCs w:val="16"/>
        </w:rPr>
      </w:pPr>
      <w:r w:rsidRPr="00015CE1">
        <w:rPr>
          <w:rFonts w:ascii="Fira Sans" w:eastAsia="Calibri" w:hAnsi="Fira Sans" w:cs="Times New Roman"/>
          <w:sz w:val="18"/>
          <w:szCs w:val="16"/>
        </w:rPr>
        <w:t>(naziv i sjedište gospodarskog subjekta, OIB)</w:t>
      </w:r>
    </w:p>
    <w:p w14:paraId="2B17804C" w14:textId="77777777" w:rsidR="00FF11E7" w:rsidRPr="00015CE1" w:rsidRDefault="00FF11E7">
      <w:pPr>
        <w:jc w:val="both"/>
        <w:rPr>
          <w:rFonts w:ascii="Fira Sans" w:eastAsia="Calibri" w:hAnsi="Fira Sans" w:cs="Times New Roman"/>
          <w:szCs w:val="20"/>
        </w:rPr>
      </w:pPr>
    </w:p>
    <w:p w14:paraId="3FA1AF5D" w14:textId="77777777" w:rsidR="00FF11E7" w:rsidRPr="00015CE1" w:rsidRDefault="00656053">
      <w:pPr>
        <w:jc w:val="both"/>
        <w:rPr>
          <w:rFonts w:ascii="Fira Sans" w:eastAsia="Calibri" w:hAnsi="Fira Sans" w:cs="Times New Roman"/>
          <w:sz w:val="19"/>
          <w:szCs w:val="19"/>
        </w:rPr>
      </w:pPr>
      <w:r w:rsidRPr="00015CE1">
        <w:rPr>
          <w:rFonts w:ascii="Fira Sans" w:eastAsia="Calibri" w:hAnsi="Fira Sans" w:cs="Times New Roman"/>
          <w:sz w:val="19"/>
          <w:szCs w:val="19"/>
        </w:rPr>
        <w:t xml:space="preserve">izjavljujem da ja </w:t>
      </w:r>
      <w:r w:rsidRPr="00015CE1">
        <w:rPr>
          <w:rFonts w:ascii="Fira Sans" w:eastAsia="Calibri" w:hAnsi="Fira Sans" w:cs="Times New Roman"/>
          <w:b/>
          <w:sz w:val="19"/>
          <w:szCs w:val="19"/>
        </w:rPr>
        <w:t>osobno, niti gore nave</w:t>
      </w:r>
      <w:r w:rsidR="002D6E47" w:rsidRPr="00015CE1">
        <w:rPr>
          <w:rFonts w:ascii="Fira Sans" w:eastAsia="Calibri" w:hAnsi="Fira Sans" w:cs="Times New Roman"/>
          <w:b/>
          <w:sz w:val="19"/>
          <w:szCs w:val="19"/>
        </w:rPr>
        <w:t xml:space="preserve">deni gospodarski subjekt, niti </w:t>
      </w:r>
      <w:r w:rsidRPr="00015CE1">
        <w:rPr>
          <w:rFonts w:ascii="Fira Sans" w:eastAsia="Calibri" w:hAnsi="Fira Sans" w:cs="Times New Roman"/>
          <w:b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015CE1">
        <w:rPr>
          <w:rFonts w:ascii="Fira Sans" w:eastAsia="Calibri" w:hAnsi="Fira Sans" w:cs="Times New Roman"/>
          <w:b/>
          <w:sz w:val="19"/>
          <w:szCs w:val="19"/>
        </w:rPr>
        <w:t>nismo pravomoćnom presudom osuđeni za:</w:t>
      </w:r>
    </w:p>
    <w:p w14:paraId="38D14EC3" w14:textId="77777777" w:rsidR="00FF11E7" w:rsidRPr="00015C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sudjelovanje u zločinačkoj organizaciji, </w:t>
      </w:r>
      <w:r w:rsidRPr="00015CE1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14:paraId="50C76FB9" w14:textId="77777777" w:rsidR="00FF11E7" w:rsidRPr="00015C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korupciju, </w:t>
      </w:r>
      <w:r w:rsidRPr="00015CE1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14:paraId="0E15E0BB" w14:textId="77777777" w:rsidR="00FF11E7" w:rsidRPr="00015C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prijevaru, </w:t>
      </w:r>
      <w:r w:rsidRPr="00015CE1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111/03., 190/03., 105/04., 84/05., 71/06., 110/07., 152/08., 57/11., 77/11. i 143/12.)</w:t>
      </w:r>
    </w:p>
    <w:p w14:paraId="785B1536" w14:textId="77777777" w:rsidR="00FF11E7" w:rsidRPr="00015C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015CE1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14:paraId="5949AA0F" w14:textId="77777777" w:rsidR="00FF11E7" w:rsidRPr="00015C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pranje novca ili financiranje terorizma, </w:t>
      </w:r>
      <w:r w:rsidRPr="00015CE1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članka 98. (financiranje terorizma) i članka 265. (pranje novca) Kaznenog zakona i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članka 279. (pranje novca) iz Kaznenog zakona (»Narodne novine«, br. 110/97., 27/98., 50/00.,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129/00., 51/01., 111/03., 190/03., 105/04., 84/05., 71/06., 110/07., 152/08., 57/11., 77/11. i 143/12.)</w:t>
      </w:r>
    </w:p>
    <w:p w14:paraId="7A0DDB96" w14:textId="65A7B1C5" w:rsidR="00FF11E7" w:rsidRPr="00015C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dječji rad ili druge oblike trgovanja ljudima, </w:t>
      </w:r>
      <w:r w:rsidRPr="00015CE1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članka 106. (trgovanje ljudima) Kaznenog zakona</w:t>
      </w:r>
      <w:r w:rsidRPr="00015CE1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015CE1">
        <w:rPr>
          <w:rFonts w:ascii="Fira Sans" w:eastAsia="Calibri" w:hAnsi="Fira Sans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  <w:r w:rsidR="000578BD">
        <w:rPr>
          <w:rFonts w:ascii="Fira Sans" w:eastAsia="Calibri" w:hAnsi="Fira Sans" w:cs="Times New Roman"/>
          <w:sz w:val="18"/>
          <w:szCs w:val="20"/>
        </w:rPr>
        <w:t>).</w:t>
      </w:r>
    </w:p>
    <w:p w14:paraId="2E784DBD" w14:textId="77777777" w:rsidR="000578BD" w:rsidRDefault="000578BD">
      <w:pPr>
        <w:tabs>
          <w:tab w:val="num" w:pos="720"/>
        </w:tabs>
        <w:jc w:val="both"/>
        <w:rPr>
          <w:rFonts w:ascii="Fira Sans" w:eastAsia="Calibri" w:hAnsi="Fira Sans" w:cs="Times New Roman"/>
          <w:sz w:val="19"/>
          <w:szCs w:val="19"/>
        </w:rPr>
      </w:pPr>
    </w:p>
    <w:p w14:paraId="2CEB03B0" w14:textId="2ED14CB3" w:rsidR="00FF11E7" w:rsidRPr="00015CE1" w:rsidRDefault="00656053">
      <w:pPr>
        <w:tabs>
          <w:tab w:val="num" w:pos="720"/>
        </w:tabs>
        <w:jc w:val="both"/>
        <w:rPr>
          <w:rFonts w:ascii="Fira Sans" w:eastAsia="Calibri" w:hAnsi="Fira Sans" w:cs="Times New Roman"/>
          <w:sz w:val="19"/>
          <w:szCs w:val="19"/>
        </w:rPr>
      </w:pPr>
      <w:r w:rsidRPr="00015CE1">
        <w:rPr>
          <w:rFonts w:ascii="Fira Sans" w:eastAsia="Calibri" w:hAnsi="Fira Sans" w:cs="Times New Roman"/>
          <w:sz w:val="19"/>
          <w:szCs w:val="19"/>
        </w:rPr>
        <w:t xml:space="preserve">U  </w:t>
      </w:r>
      <w:sdt>
        <w:sdtPr>
          <w:rPr>
            <w:rFonts w:ascii="Fira Sans" w:eastAsia="Calibri" w:hAnsi="Fira Sans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015CE1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015CE1">
        <w:rPr>
          <w:rFonts w:ascii="Fira Sans" w:eastAsia="Calibri" w:hAnsi="Fira Sans" w:cs="Times New Roman"/>
          <w:sz w:val="19"/>
          <w:szCs w:val="19"/>
        </w:rPr>
        <w:t xml:space="preserve">, </w:t>
      </w:r>
      <w:sdt>
        <w:sdtPr>
          <w:rPr>
            <w:rFonts w:ascii="Fira Sans" w:eastAsia="Calibri" w:hAnsi="Fira Sans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15CE1">
            <w:rPr>
              <w:rStyle w:val="Tekstrezerviranogmjesta"/>
              <w:rFonts w:ascii="Fira Sans" w:hAnsi="Fira Sans"/>
            </w:rPr>
            <w:t>Click or tap to enter a date.</w:t>
          </w:r>
        </w:sdtContent>
      </w:sdt>
      <w:r w:rsidRPr="00015CE1">
        <w:rPr>
          <w:rFonts w:ascii="Fira Sans" w:eastAsia="Calibri" w:hAnsi="Fira Sans" w:cs="Times New Roman"/>
          <w:sz w:val="19"/>
          <w:szCs w:val="19"/>
        </w:rPr>
        <w:t xml:space="preserve">  godine</w:t>
      </w:r>
    </w:p>
    <w:p w14:paraId="4EF95499" w14:textId="77777777" w:rsidR="00FF11E7" w:rsidRPr="00015CE1" w:rsidRDefault="00656053">
      <w:pPr>
        <w:tabs>
          <w:tab w:val="num" w:pos="720"/>
        </w:tabs>
        <w:rPr>
          <w:rFonts w:ascii="Fira Sans" w:eastAsia="Calibri" w:hAnsi="Fira Sans" w:cs="Times New Roman"/>
          <w:sz w:val="19"/>
          <w:szCs w:val="19"/>
        </w:rPr>
      </w:pPr>
      <w:r w:rsidRPr="00015CE1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63009E" wp14:editId="221B8C1C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14:paraId="7838C740" w14:textId="77777777" w:rsidR="00E62772" w:rsidRDefault="00E62772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3540E59A" w14:textId="77777777" w:rsidR="00E62772" w:rsidRDefault="00E6277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3009E" id="Text Box 2" o:spid="_x0000_s1030" type="#_x0000_t202" style="position:absolute;margin-left:272.05pt;margin-top:5.45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14:paraId="7838C740" w14:textId="77777777" w:rsidR="00E62772" w:rsidRDefault="00E62772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3540E59A" w14:textId="77777777" w:rsidR="00E62772" w:rsidRDefault="00E6277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F58DF" w14:textId="77777777" w:rsidR="00FF11E7" w:rsidRPr="00015CE1" w:rsidRDefault="00FF11E7">
      <w:pPr>
        <w:tabs>
          <w:tab w:val="num" w:pos="720"/>
        </w:tabs>
        <w:jc w:val="both"/>
        <w:rPr>
          <w:rFonts w:ascii="Fira Sans" w:eastAsia="Calibri" w:hAnsi="Fira Sans" w:cs="Times New Roman"/>
          <w:sz w:val="19"/>
          <w:szCs w:val="19"/>
        </w:rPr>
      </w:pPr>
    </w:p>
    <w:p w14:paraId="097138BC" w14:textId="77777777" w:rsidR="00FF11E7" w:rsidRPr="00015CE1" w:rsidRDefault="00FF11E7">
      <w:pPr>
        <w:tabs>
          <w:tab w:val="num" w:pos="720"/>
        </w:tabs>
        <w:jc w:val="both"/>
        <w:rPr>
          <w:rFonts w:ascii="Fira Sans" w:eastAsia="Calibri" w:hAnsi="Fira Sans" w:cs="Times New Roman"/>
          <w:sz w:val="19"/>
          <w:szCs w:val="19"/>
        </w:rPr>
      </w:pPr>
    </w:p>
    <w:p w14:paraId="6C1502F8" w14:textId="77777777" w:rsidR="00365FDB" w:rsidRPr="00015CE1" w:rsidRDefault="00365FDB">
      <w:pPr>
        <w:jc w:val="right"/>
        <w:rPr>
          <w:rFonts w:ascii="Fira Sans" w:eastAsia="Calibri" w:hAnsi="Fira Sans" w:cs="Arial"/>
          <w:b/>
          <w:color w:val="002060"/>
        </w:rPr>
      </w:pPr>
    </w:p>
    <w:p w14:paraId="7D1FD11C" w14:textId="77777777" w:rsidR="00365FDB" w:rsidRPr="00015CE1" w:rsidRDefault="00365FDB">
      <w:pPr>
        <w:jc w:val="right"/>
        <w:rPr>
          <w:rFonts w:ascii="Fira Sans" w:eastAsia="Calibri" w:hAnsi="Fira Sans" w:cs="Arial"/>
          <w:b/>
          <w:color w:val="002060"/>
        </w:rPr>
      </w:pPr>
    </w:p>
    <w:p w14:paraId="29B7E47C" w14:textId="77777777" w:rsidR="00A358BE" w:rsidRPr="00015CE1" w:rsidRDefault="00A358BE">
      <w:pPr>
        <w:jc w:val="right"/>
        <w:rPr>
          <w:rFonts w:ascii="Fira Sans" w:eastAsia="Calibri" w:hAnsi="Fira Sans" w:cs="Arial"/>
          <w:b/>
          <w:color w:val="002060"/>
        </w:rPr>
        <w:sectPr w:rsidR="00A358BE" w:rsidRPr="00015CE1" w:rsidSect="00E62DA1">
          <w:headerReference w:type="default" r:id="rId8"/>
          <w:pgSz w:w="11906" w:h="16838"/>
          <w:pgMar w:top="709" w:right="1134" w:bottom="993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0EC526F1" w14:textId="77777777" w:rsidR="00FF11E7" w:rsidRPr="00015CE1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015CE1">
        <w:rPr>
          <w:rFonts w:ascii="Fira Sans" w:eastAsia="Calibri" w:hAnsi="Fira Sans" w:cs="Arial"/>
          <w:b/>
          <w:color w:val="002060"/>
        </w:rPr>
        <w:lastRenderedPageBreak/>
        <w:t>Obrazac 5</w:t>
      </w:r>
    </w:p>
    <w:p w14:paraId="7DB1C3D9" w14:textId="4A579F52" w:rsidR="00B55B67" w:rsidRPr="00015CE1" w:rsidRDefault="00B55B67" w:rsidP="00B55B67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0"/>
          <w:lang w:eastAsia="hr-HR"/>
        </w:rPr>
      </w:pPr>
      <w:r w:rsidRPr="00015CE1">
        <w:rPr>
          <w:rFonts w:ascii="Fira Sans" w:eastAsia="Times New Roman" w:hAnsi="Fira Sans" w:cs="Arial"/>
          <w:b/>
          <w:bCs/>
          <w:szCs w:val="20"/>
          <w:lang w:eastAsia="hr-HR"/>
        </w:rPr>
        <w:t xml:space="preserve">TROŠKOVNIK </w:t>
      </w:r>
      <w:sdt>
        <w:sdtPr>
          <w:rPr>
            <w:rFonts w:ascii="Fira Sans" w:hAnsi="Fira Sans"/>
            <w:b/>
            <w:szCs w:val="20"/>
          </w:rPr>
          <w:alias w:val="Title"/>
          <w:tag w:val=""/>
          <w:id w:val="1065221099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32F5C" w:rsidRPr="00015CE1">
            <w:rPr>
              <w:rFonts w:ascii="Fira Sans" w:hAnsi="Fira Sans"/>
              <w:b/>
              <w:szCs w:val="20"/>
            </w:rPr>
            <w:t xml:space="preserve">     </w:t>
          </w:r>
        </w:sdtContent>
      </w:sdt>
    </w:p>
    <w:p w14:paraId="27B3458F" w14:textId="77777777" w:rsidR="00B55B67" w:rsidRPr="00015CE1" w:rsidRDefault="00B55B67" w:rsidP="00B55B67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lang w:eastAsia="hr-HR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655"/>
        <w:gridCol w:w="5314"/>
        <w:gridCol w:w="764"/>
        <w:gridCol w:w="1132"/>
        <w:gridCol w:w="1648"/>
        <w:gridCol w:w="1719"/>
        <w:gridCol w:w="3696"/>
      </w:tblGrid>
      <w:tr w:rsidR="00B55B67" w:rsidRPr="00015CE1" w14:paraId="0FD29FAA" w14:textId="77777777" w:rsidTr="00B55B67">
        <w:trPr>
          <w:trHeight w:val="598"/>
        </w:trPr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03DD1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bCs/>
                <w:color w:val="000000"/>
                <w:szCs w:val="20"/>
              </w:rPr>
            </w:pPr>
            <w:r w:rsidRPr="00015CE1">
              <w:rPr>
                <w:rFonts w:ascii="Fira Sans" w:hAnsi="Fira Sans"/>
                <w:b/>
                <w:bCs/>
                <w:color w:val="000000"/>
                <w:szCs w:val="20"/>
              </w:rPr>
              <w:t>NAZIV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03D9E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bCs/>
                <w:color w:val="000000"/>
                <w:szCs w:val="20"/>
              </w:rPr>
            </w:pPr>
            <w:r w:rsidRPr="00015CE1">
              <w:rPr>
                <w:rFonts w:ascii="Fira Sans" w:hAnsi="Fira Sans"/>
                <w:b/>
                <w:bCs/>
                <w:color w:val="000000"/>
                <w:szCs w:val="20"/>
              </w:rPr>
              <w:t>Jed. mjere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87CD7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bCs/>
                <w:color w:val="000000"/>
                <w:szCs w:val="20"/>
              </w:rPr>
            </w:pPr>
            <w:r w:rsidRPr="00015CE1">
              <w:rPr>
                <w:rFonts w:ascii="Fira Sans" w:hAnsi="Fira Sans"/>
                <w:b/>
                <w:bCs/>
                <w:color w:val="000000"/>
                <w:szCs w:val="20"/>
              </w:rPr>
              <w:t>Količina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9FE8D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</w:pPr>
            <w:r w:rsidRPr="00015CE1"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  <w:t>Jedinična                         cijena</w:t>
            </w:r>
          </w:p>
          <w:p w14:paraId="5BE734C6" w14:textId="61E5E62F" w:rsidR="00B55B67" w:rsidRPr="00015CE1" w:rsidRDefault="00B55B67" w:rsidP="00055751">
            <w:pPr>
              <w:jc w:val="center"/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</w:pPr>
            <w:r w:rsidRPr="00015CE1"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  <w:t>(</w:t>
            </w:r>
            <w:r w:rsidR="007C4872" w:rsidRPr="00015CE1"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  <w:t xml:space="preserve">EUR </w:t>
            </w:r>
            <w:r w:rsidRPr="00015CE1"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  <w:t>bez PDV-a)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069B1" w14:textId="0F2A7959" w:rsidR="00B55B67" w:rsidRPr="00015CE1" w:rsidRDefault="00B55B67" w:rsidP="00055751">
            <w:pPr>
              <w:jc w:val="center"/>
              <w:rPr>
                <w:rFonts w:ascii="Fira Sans" w:hAnsi="Fira Sans"/>
                <w:b/>
                <w:bCs/>
                <w:color w:val="000000"/>
                <w:szCs w:val="20"/>
              </w:rPr>
            </w:pPr>
            <w:r w:rsidRPr="00015CE1">
              <w:rPr>
                <w:rFonts w:ascii="Fira Sans" w:hAnsi="Fira Sans"/>
                <w:b/>
                <w:bCs/>
                <w:color w:val="000000"/>
                <w:szCs w:val="20"/>
              </w:rPr>
              <w:t>Ukupna cijena (</w:t>
            </w:r>
            <w:r w:rsidR="007C4872" w:rsidRPr="00015CE1">
              <w:rPr>
                <w:rFonts w:ascii="Fira Sans" w:hAnsi="Fira Sans"/>
                <w:b/>
                <w:bCs/>
                <w:color w:val="000000"/>
                <w:szCs w:val="20"/>
              </w:rPr>
              <w:t xml:space="preserve">EUR </w:t>
            </w:r>
            <w:r w:rsidRPr="00015CE1">
              <w:rPr>
                <w:rFonts w:ascii="Fira Sans" w:hAnsi="Fira Sans"/>
                <w:b/>
                <w:bCs/>
                <w:color w:val="000000"/>
                <w:szCs w:val="20"/>
              </w:rPr>
              <w:t>bez PDV-a)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9C5D" w14:textId="3F463608" w:rsidR="00B55B67" w:rsidRPr="00015CE1" w:rsidRDefault="00B55B67" w:rsidP="001F6088">
            <w:pPr>
              <w:jc w:val="center"/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</w:pPr>
            <w:r w:rsidRPr="00015CE1"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  <w:t>Opis ponuđenih ure</w:t>
            </w:r>
            <w:r w:rsidR="000578BD"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  <w:t>đaja (proizvođač, marka, model i</w:t>
            </w:r>
            <w:r w:rsidRPr="00015CE1"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  <w:t xml:space="preserve"> osnovne tehničke </w:t>
            </w:r>
            <w:r w:rsidR="001F6088" w:rsidRPr="00015CE1"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  <w:t>osobine</w:t>
            </w:r>
            <w:r w:rsidRPr="00015CE1">
              <w:rPr>
                <w:rFonts w:ascii="Fira Sans" w:hAnsi="Fira Sans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55B67" w:rsidRPr="00015CE1" w14:paraId="1CD952A2" w14:textId="77777777" w:rsidTr="00B55B67">
        <w:trPr>
          <w:trHeight w:val="238"/>
        </w:trPr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3E43F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color w:val="000000"/>
                <w:szCs w:val="20"/>
              </w:rPr>
            </w:pPr>
            <w:r w:rsidRPr="00015CE1">
              <w:rPr>
                <w:rFonts w:ascii="Fira Sans" w:hAnsi="Fira Sans"/>
                <w:b/>
                <w:color w:val="000000"/>
                <w:szCs w:val="20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8142A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color w:val="000000"/>
                <w:szCs w:val="20"/>
              </w:rPr>
            </w:pPr>
            <w:r w:rsidRPr="00015CE1">
              <w:rPr>
                <w:rFonts w:ascii="Fira Sans" w:hAnsi="Fira Sans"/>
                <w:b/>
                <w:color w:val="00000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A497A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color w:val="000000"/>
                <w:szCs w:val="20"/>
              </w:rPr>
            </w:pPr>
            <w:r w:rsidRPr="00015CE1">
              <w:rPr>
                <w:rFonts w:ascii="Fira Sans" w:hAnsi="Fira Sans"/>
                <w:b/>
                <w:color w:val="00000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1AC54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color w:val="000000"/>
                <w:szCs w:val="20"/>
              </w:rPr>
            </w:pPr>
            <w:r w:rsidRPr="00015CE1">
              <w:rPr>
                <w:rFonts w:ascii="Fira Sans" w:hAnsi="Fira Sans"/>
                <w:b/>
                <w:color w:val="00000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CF8A4" w14:textId="77777777" w:rsidR="00B55B67" w:rsidRPr="00015CE1" w:rsidRDefault="00B55B67" w:rsidP="00055751">
            <w:pPr>
              <w:jc w:val="center"/>
              <w:rPr>
                <w:rFonts w:ascii="Fira Sans" w:eastAsia="Arial Unicode MS" w:hAnsi="Fira Sans"/>
                <w:b/>
                <w:color w:val="000000"/>
                <w:szCs w:val="20"/>
              </w:rPr>
            </w:pPr>
            <w:r w:rsidRPr="00015CE1">
              <w:rPr>
                <w:rFonts w:ascii="Fira Sans" w:eastAsia="Arial Unicode MS" w:hAnsi="Fira Sans"/>
                <w:b/>
                <w:color w:val="000000"/>
                <w:szCs w:val="20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B9B86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color w:val="000000"/>
                <w:szCs w:val="20"/>
              </w:rPr>
            </w:pPr>
            <w:r w:rsidRPr="00015CE1">
              <w:rPr>
                <w:rFonts w:ascii="Fira Sans" w:hAnsi="Fira Sans"/>
                <w:b/>
                <w:color w:val="000000"/>
                <w:szCs w:val="20"/>
              </w:rPr>
              <w:t>6  (4*5)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DA2565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color w:val="000000"/>
                <w:szCs w:val="20"/>
              </w:rPr>
            </w:pPr>
          </w:p>
        </w:tc>
      </w:tr>
      <w:tr w:rsidR="00B55B67" w:rsidRPr="00015CE1" w14:paraId="587B892C" w14:textId="77777777" w:rsidTr="00B55B67">
        <w:trPr>
          <w:trHeight w:val="698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DD169" w14:textId="35E78C50" w:rsidR="00B55B67" w:rsidRPr="00015CE1" w:rsidRDefault="001F6088" w:rsidP="00055751">
            <w:pPr>
              <w:jc w:val="center"/>
              <w:rPr>
                <w:rFonts w:ascii="Fira Sans" w:hAnsi="Fira Sans"/>
                <w:b/>
                <w:szCs w:val="20"/>
              </w:rPr>
            </w:pPr>
            <w:r w:rsidRPr="00015CE1">
              <w:rPr>
                <w:rFonts w:ascii="Fira Sans" w:hAnsi="Fira Sans"/>
                <w:b/>
                <w:szCs w:val="20"/>
              </w:rPr>
              <w:t>1</w:t>
            </w:r>
            <w:r w:rsidR="00B55B67" w:rsidRPr="00015CE1">
              <w:rPr>
                <w:rFonts w:ascii="Fira Sans" w:hAnsi="Fira Sans"/>
                <w:b/>
                <w:szCs w:val="20"/>
              </w:rPr>
              <w:t>.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27B94" w14:textId="77777777" w:rsidR="007C02AD" w:rsidRPr="00015CE1" w:rsidRDefault="007C02AD" w:rsidP="007C02AD">
            <w:pPr>
              <w:rPr>
                <w:rFonts w:ascii="Fira Sans" w:hAnsi="Fira Sans"/>
                <w:sz w:val="18"/>
                <w:szCs w:val="18"/>
              </w:rPr>
            </w:pPr>
            <w:r w:rsidRPr="00015CE1">
              <w:rPr>
                <w:rFonts w:ascii="Fira Sans" w:hAnsi="Fira Sans"/>
                <w:sz w:val="18"/>
                <w:szCs w:val="18"/>
              </w:rPr>
              <w:t>Osnovne tehničke osobine električnih računskih strojeva:</w:t>
            </w:r>
          </w:p>
          <w:p w14:paraId="5BEACC98" w14:textId="29C0F413" w:rsidR="007C02AD" w:rsidRPr="00015CE1" w:rsidRDefault="001F6088" w:rsidP="007C02AD">
            <w:pPr>
              <w:pStyle w:val="Odlomakpopisa"/>
              <w:numPr>
                <w:ilvl w:val="0"/>
                <w:numId w:val="23"/>
              </w:numPr>
              <w:rPr>
                <w:rFonts w:ascii="Fira Sans" w:hAnsi="Fira Sans"/>
                <w:sz w:val="18"/>
                <w:szCs w:val="18"/>
              </w:rPr>
            </w:pPr>
            <w:r w:rsidRPr="00015CE1">
              <w:rPr>
                <w:rFonts w:ascii="Fira Sans" w:hAnsi="Fira Sans"/>
                <w:sz w:val="18"/>
                <w:szCs w:val="18"/>
              </w:rPr>
              <w:t>Z</w:t>
            </w:r>
            <w:r w:rsidR="007C02AD" w:rsidRPr="00015CE1">
              <w:rPr>
                <w:rFonts w:ascii="Fira Sans" w:hAnsi="Fira Sans"/>
                <w:sz w:val="18"/>
                <w:szCs w:val="18"/>
              </w:rPr>
              <w:t>aslon od najmanje 12 znakova</w:t>
            </w:r>
          </w:p>
          <w:p w14:paraId="242AA49D" w14:textId="7DC2BCB1" w:rsidR="007C02AD" w:rsidRPr="00015CE1" w:rsidRDefault="00B55B67" w:rsidP="007C02AD">
            <w:pPr>
              <w:pStyle w:val="Odlomakpopisa"/>
              <w:numPr>
                <w:ilvl w:val="0"/>
                <w:numId w:val="23"/>
              </w:numPr>
              <w:rPr>
                <w:rFonts w:ascii="Fira Sans" w:hAnsi="Fira Sans"/>
                <w:sz w:val="18"/>
                <w:szCs w:val="18"/>
              </w:rPr>
            </w:pPr>
            <w:r w:rsidRPr="00015CE1">
              <w:rPr>
                <w:rFonts w:ascii="Fira Sans" w:hAnsi="Fira Sans"/>
                <w:sz w:val="18"/>
                <w:szCs w:val="18"/>
              </w:rPr>
              <w:t>Dvoredni zaslon</w:t>
            </w:r>
            <w:r w:rsidR="007C02AD" w:rsidRPr="00015CE1">
              <w:rPr>
                <w:rFonts w:ascii="Fira Sans" w:hAnsi="Fira Sans"/>
                <w:sz w:val="18"/>
                <w:szCs w:val="18"/>
              </w:rPr>
              <w:t xml:space="preserve"> u dvije boje najmanje veličine 100x20 mm</w:t>
            </w:r>
          </w:p>
          <w:p w14:paraId="516BFCC7" w14:textId="033E7FBF" w:rsidR="00B55B67" w:rsidRPr="00015CE1" w:rsidRDefault="007C02AD" w:rsidP="007C02AD">
            <w:pPr>
              <w:pStyle w:val="Odlomakpopisa"/>
              <w:numPr>
                <w:ilvl w:val="0"/>
                <w:numId w:val="23"/>
              </w:numPr>
              <w:rPr>
                <w:rFonts w:ascii="Fira Sans" w:hAnsi="Fira Sans"/>
                <w:sz w:val="18"/>
                <w:szCs w:val="18"/>
              </w:rPr>
            </w:pPr>
            <w:r w:rsidRPr="00015CE1">
              <w:rPr>
                <w:rFonts w:ascii="Fira Sans" w:hAnsi="Fira Sans"/>
                <w:sz w:val="18"/>
                <w:szCs w:val="18"/>
              </w:rPr>
              <w:t>Veličina znakova najmanje 15,5</w:t>
            </w:r>
            <w:r w:rsidR="000578BD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015CE1">
              <w:rPr>
                <w:rFonts w:ascii="Fira Sans" w:hAnsi="Fira Sans"/>
                <w:sz w:val="18"/>
                <w:szCs w:val="18"/>
              </w:rPr>
              <w:t>x</w:t>
            </w:r>
            <w:r w:rsidR="000578BD">
              <w:rPr>
                <w:rFonts w:ascii="Fira Sans" w:hAnsi="Fira Sans"/>
                <w:sz w:val="18"/>
                <w:szCs w:val="18"/>
              </w:rPr>
              <w:t xml:space="preserve"> </w:t>
            </w:r>
            <w:r w:rsidRPr="00015CE1">
              <w:rPr>
                <w:rFonts w:ascii="Fira Sans" w:hAnsi="Fira Sans"/>
                <w:sz w:val="18"/>
                <w:szCs w:val="18"/>
              </w:rPr>
              <w:t>5,5 mm</w:t>
            </w:r>
          </w:p>
          <w:p w14:paraId="271207E9" w14:textId="77777777" w:rsidR="007C02AD" w:rsidRPr="00015CE1" w:rsidRDefault="007C02AD" w:rsidP="007C02AD">
            <w:pPr>
              <w:pStyle w:val="Odlomakpopisa"/>
              <w:numPr>
                <w:ilvl w:val="0"/>
                <w:numId w:val="23"/>
              </w:numPr>
              <w:rPr>
                <w:rFonts w:ascii="Fira Sans" w:hAnsi="Fira Sans"/>
                <w:sz w:val="18"/>
                <w:szCs w:val="18"/>
              </w:rPr>
            </w:pPr>
            <w:r w:rsidRPr="00015CE1">
              <w:rPr>
                <w:rFonts w:ascii="Fira Sans" w:hAnsi="Fira Sans"/>
                <w:sz w:val="18"/>
                <w:szCs w:val="18"/>
              </w:rPr>
              <w:t>Mogućnost zaokruživanja – gore dolje ili isključivanje</w:t>
            </w:r>
          </w:p>
          <w:p w14:paraId="164D7D59" w14:textId="77777777" w:rsidR="007C02AD" w:rsidRPr="00015CE1" w:rsidRDefault="00671B62" w:rsidP="007C02AD">
            <w:pPr>
              <w:pStyle w:val="Odlomakpopisa"/>
              <w:numPr>
                <w:ilvl w:val="0"/>
                <w:numId w:val="23"/>
              </w:numPr>
              <w:rPr>
                <w:rFonts w:ascii="Fira Sans" w:hAnsi="Fira Sans"/>
                <w:sz w:val="18"/>
                <w:szCs w:val="18"/>
              </w:rPr>
            </w:pPr>
            <w:r w:rsidRPr="00015CE1">
              <w:rPr>
                <w:rFonts w:ascii="Fira Sans" w:hAnsi="Fira Sans"/>
                <w:sz w:val="18"/>
                <w:szCs w:val="18"/>
              </w:rPr>
              <w:t>Brzina ispisa najmanje 4 reda u sekundi s najmanje dvije boje ispisa (crna/crvena)</w:t>
            </w:r>
          </w:p>
          <w:p w14:paraId="6631CA90" w14:textId="77777777" w:rsidR="00671B62" w:rsidRPr="00015CE1" w:rsidRDefault="00671B62" w:rsidP="007C02AD">
            <w:pPr>
              <w:pStyle w:val="Odlomakpopisa"/>
              <w:numPr>
                <w:ilvl w:val="0"/>
                <w:numId w:val="23"/>
              </w:numPr>
              <w:rPr>
                <w:rFonts w:ascii="Fira Sans" w:hAnsi="Fira Sans"/>
                <w:sz w:val="18"/>
                <w:szCs w:val="18"/>
              </w:rPr>
            </w:pPr>
            <w:r w:rsidRPr="00015CE1">
              <w:rPr>
                <w:rFonts w:ascii="Fira Sans" w:hAnsi="Fira Sans"/>
                <w:sz w:val="18"/>
                <w:szCs w:val="18"/>
              </w:rPr>
              <w:t>Ispis na termo roli papira 57/19 mm</w:t>
            </w:r>
          </w:p>
          <w:p w14:paraId="7B2855B0" w14:textId="77777777" w:rsidR="00671B62" w:rsidRDefault="00671B62" w:rsidP="007C02AD">
            <w:pPr>
              <w:pStyle w:val="Odlomakpopisa"/>
              <w:numPr>
                <w:ilvl w:val="0"/>
                <w:numId w:val="23"/>
              </w:numPr>
              <w:rPr>
                <w:rFonts w:ascii="Fira Sans" w:hAnsi="Fira Sans"/>
                <w:sz w:val="18"/>
                <w:szCs w:val="18"/>
              </w:rPr>
            </w:pPr>
            <w:r w:rsidRPr="00015CE1">
              <w:rPr>
                <w:rFonts w:ascii="Fira Sans" w:hAnsi="Fira Sans"/>
                <w:sz w:val="18"/>
                <w:szCs w:val="18"/>
              </w:rPr>
              <w:t xml:space="preserve">Napajanje 220/240 V ili </w:t>
            </w:r>
            <w:r w:rsidR="001F6088" w:rsidRPr="00015CE1">
              <w:rPr>
                <w:rFonts w:ascii="Fira Sans" w:hAnsi="Fira Sans"/>
                <w:sz w:val="18"/>
                <w:szCs w:val="18"/>
              </w:rPr>
              <w:t>AC napajanje</w:t>
            </w:r>
          </w:p>
          <w:p w14:paraId="5C877E69" w14:textId="19995F61" w:rsidR="00224DBD" w:rsidRPr="00015CE1" w:rsidRDefault="00224DBD" w:rsidP="007C02AD">
            <w:pPr>
              <w:pStyle w:val="Odlomakpopisa"/>
              <w:numPr>
                <w:ilvl w:val="0"/>
                <w:numId w:val="23"/>
              </w:numPr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Tvorničko jamstvo u trajanju 24 mjeseci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9771B" w14:textId="77777777" w:rsidR="00B55B67" w:rsidRPr="00015CE1" w:rsidRDefault="00B55B67" w:rsidP="00055751">
            <w:pPr>
              <w:jc w:val="center"/>
              <w:rPr>
                <w:rFonts w:ascii="Fira Sans" w:hAnsi="Fira Sans"/>
                <w:szCs w:val="20"/>
              </w:rPr>
            </w:pPr>
            <w:r w:rsidRPr="00015CE1">
              <w:rPr>
                <w:rFonts w:ascii="Fira Sans" w:hAnsi="Fira Sans"/>
                <w:szCs w:val="20"/>
              </w:rPr>
              <w:t>kom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B3567" w14:textId="025BDFD8" w:rsidR="00B55B67" w:rsidRPr="00015CE1" w:rsidRDefault="00C32F5C" w:rsidP="00055751">
            <w:pPr>
              <w:jc w:val="center"/>
              <w:rPr>
                <w:rFonts w:ascii="Fira Sans" w:hAnsi="Fira Sans"/>
                <w:szCs w:val="20"/>
              </w:rPr>
            </w:pPr>
            <w:r w:rsidRPr="00015CE1">
              <w:rPr>
                <w:rFonts w:ascii="Fira Sans" w:hAnsi="Fira Sans"/>
                <w:szCs w:val="20"/>
              </w:rPr>
              <w:t>48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C8E26" w14:textId="77777777" w:rsidR="00B55B67" w:rsidRPr="00015CE1" w:rsidRDefault="00B55B67" w:rsidP="00055751">
            <w:pPr>
              <w:jc w:val="center"/>
              <w:rPr>
                <w:rFonts w:ascii="Fira Sans" w:hAnsi="Fira Sans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650ED" w14:textId="77777777" w:rsidR="00B55B67" w:rsidRPr="00015CE1" w:rsidRDefault="00B55B67" w:rsidP="00055751">
            <w:pPr>
              <w:jc w:val="center"/>
              <w:rPr>
                <w:rFonts w:ascii="Fira Sans" w:hAnsi="Fira Sans"/>
                <w:szCs w:val="20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EB5728" w14:textId="77777777" w:rsidR="00B55B67" w:rsidRPr="00015CE1" w:rsidRDefault="00B55B67" w:rsidP="00055751">
            <w:pPr>
              <w:jc w:val="center"/>
              <w:rPr>
                <w:rFonts w:ascii="Fira Sans" w:hAnsi="Fira Sans"/>
                <w:szCs w:val="20"/>
              </w:rPr>
            </w:pPr>
          </w:p>
        </w:tc>
      </w:tr>
      <w:tr w:rsidR="00B55B67" w:rsidRPr="00015CE1" w14:paraId="17C86227" w14:textId="77777777" w:rsidTr="001F6088">
        <w:trPr>
          <w:trHeight w:val="40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783E5" w14:textId="0CFA4E1A" w:rsidR="00B55B67" w:rsidRPr="00015CE1" w:rsidRDefault="00C32F5C" w:rsidP="00055751">
            <w:pPr>
              <w:jc w:val="center"/>
              <w:rPr>
                <w:rFonts w:ascii="Fira Sans" w:eastAsia="Arial Unicode MS" w:hAnsi="Fira Sans"/>
                <w:b/>
                <w:szCs w:val="20"/>
              </w:rPr>
            </w:pPr>
            <w:r w:rsidRPr="00015CE1">
              <w:rPr>
                <w:rFonts w:ascii="Fira Sans" w:eastAsia="Arial Unicode MS" w:hAnsi="Fira Sans"/>
                <w:b/>
                <w:szCs w:val="20"/>
              </w:rPr>
              <w:t xml:space="preserve">                                                                                                     </w:t>
            </w:r>
            <w:r w:rsidR="00341077">
              <w:rPr>
                <w:rFonts w:ascii="Fira Sans" w:eastAsia="Arial Unicode MS" w:hAnsi="Fira Sans"/>
                <w:b/>
                <w:szCs w:val="20"/>
              </w:rPr>
              <w:t xml:space="preserve">                      </w:t>
            </w:r>
            <w:r w:rsidRPr="00015CE1">
              <w:rPr>
                <w:rFonts w:ascii="Fira Sans" w:eastAsia="Arial Unicode MS" w:hAnsi="Fira Sans"/>
                <w:b/>
                <w:szCs w:val="20"/>
              </w:rPr>
              <w:t xml:space="preserve"> </w:t>
            </w:r>
            <w:r w:rsidR="00B55B67" w:rsidRPr="00015CE1">
              <w:rPr>
                <w:rFonts w:ascii="Fira Sans" w:eastAsia="Arial Unicode MS" w:hAnsi="Fira Sans"/>
                <w:b/>
                <w:szCs w:val="20"/>
              </w:rPr>
              <w:t>CIJENA PONUDE (</w:t>
            </w:r>
            <w:r w:rsidR="007C4872" w:rsidRPr="00015CE1">
              <w:rPr>
                <w:rFonts w:ascii="Fira Sans" w:eastAsia="Arial Unicode MS" w:hAnsi="Fira Sans"/>
                <w:b/>
                <w:szCs w:val="20"/>
              </w:rPr>
              <w:t xml:space="preserve">EUR </w:t>
            </w:r>
            <w:r w:rsidR="00B55B67" w:rsidRPr="00015CE1">
              <w:rPr>
                <w:rFonts w:ascii="Fira Sans" w:eastAsia="Arial Unicode MS" w:hAnsi="Fira Sans"/>
                <w:b/>
                <w:szCs w:val="20"/>
              </w:rPr>
              <w:t>bez PDV-a)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BB3A5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7879769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  <w:tr w:rsidR="00B55B67" w:rsidRPr="00015CE1" w14:paraId="4D8A3D51" w14:textId="77777777" w:rsidTr="001F6088">
        <w:trPr>
          <w:trHeight w:val="426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A1ED2" w14:textId="69476D6C" w:rsidR="00B55B67" w:rsidRPr="00015CE1" w:rsidRDefault="00C32F5C" w:rsidP="00341077">
            <w:pPr>
              <w:jc w:val="center"/>
              <w:rPr>
                <w:rFonts w:ascii="Fira Sans" w:eastAsia="Arial Unicode MS" w:hAnsi="Fira Sans"/>
                <w:b/>
                <w:szCs w:val="20"/>
              </w:rPr>
            </w:pPr>
            <w:r w:rsidRPr="00015CE1">
              <w:rPr>
                <w:rFonts w:ascii="Fira Sans" w:eastAsia="Arial Unicode MS" w:hAnsi="Fira Sans"/>
                <w:b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341077">
              <w:rPr>
                <w:rFonts w:ascii="Fira Sans" w:eastAsia="Arial Unicode MS" w:hAnsi="Fira Sans"/>
                <w:b/>
                <w:szCs w:val="20"/>
              </w:rPr>
              <w:t xml:space="preserve">               </w:t>
            </w:r>
            <w:r w:rsidRPr="00015CE1">
              <w:rPr>
                <w:rFonts w:ascii="Fira Sans" w:eastAsia="Arial Unicode MS" w:hAnsi="Fira Sans"/>
                <w:b/>
                <w:szCs w:val="20"/>
              </w:rPr>
              <w:t xml:space="preserve"> </w:t>
            </w:r>
            <w:r w:rsidR="00341077">
              <w:rPr>
                <w:rFonts w:ascii="Fira Sans" w:eastAsia="Arial Unicode MS" w:hAnsi="Fira Sans"/>
                <w:b/>
                <w:szCs w:val="20"/>
              </w:rPr>
              <w:t>IZNOS</w:t>
            </w:r>
            <w:r w:rsidRPr="00015CE1">
              <w:rPr>
                <w:rFonts w:ascii="Fira Sans" w:eastAsia="Arial Unicode MS" w:hAnsi="Fira Sans"/>
                <w:b/>
                <w:szCs w:val="20"/>
              </w:rPr>
              <w:t xml:space="preserve">  </w:t>
            </w:r>
            <w:r w:rsidR="002A2B1B" w:rsidRPr="00015CE1">
              <w:rPr>
                <w:rFonts w:ascii="Fira Sans" w:eastAsia="Arial Unicode MS" w:hAnsi="Fira Sans"/>
                <w:b/>
                <w:szCs w:val="20"/>
              </w:rPr>
              <w:t>PDV</w:t>
            </w:r>
            <w:r w:rsidR="00341077">
              <w:rPr>
                <w:rFonts w:ascii="Fira Sans" w:eastAsia="Arial Unicode MS" w:hAnsi="Fira Sans"/>
                <w:b/>
                <w:szCs w:val="20"/>
              </w:rPr>
              <w:t>-a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D6861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  <w:tc>
          <w:tcPr>
            <w:tcW w:w="3696" w:type="dxa"/>
            <w:vMerge/>
            <w:tcBorders>
              <w:left w:val="nil"/>
            </w:tcBorders>
            <w:vAlign w:val="center"/>
          </w:tcPr>
          <w:p w14:paraId="480A4873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  <w:tr w:rsidR="00B55B67" w:rsidRPr="00015CE1" w14:paraId="4537D137" w14:textId="77777777" w:rsidTr="001F6088">
        <w:trPr>
          <w:trHeight w:val="401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F2896" w14:textId="364ACA5B" w:rsidR="00B55B67" w:rsidRPr="00015CE1" w:rsidRDefault="00C32F5C" w:rsidP="000C1662">
            <w:pPr>
              <w:jc w:val="center"/>
              <w:rPr>
                <w:rFonts w:ascii="Fira Sans" w:eastAsia="Arial Unicode MS" w:hAnsi="Fira Sans"/>
                <w:b/>
                <w:szCs w:val="20"/>
              </w:rPr>
            </w:pPr>
            <w:r w:rsidRPr="00015CE1">
              <w:rPr>
                <w:rFonts w:ascii="Fira Sans" w:eastAsia="Arial Unicode MS" w:hAnsi="Fira Sans"/>
                <w:b/>
                <w:szCs w:val="20"/>
              </w:rPr>
              <w:t xml:space="preserve">                                                                                                             </w:t>
            </w:r>
            <w:r w:rsidR="00341077">
              <w:rPr>
                <w:rFonts w:ascii="Fira Sans" w:eastAsia="Arial Unicode MS" w:hAnsi="Fira Sans"/>
                <w:b/>
                <w:szCs w:val="20"/>
              </w:rPr>
              <w:t>UKUPNA CIJENA PONUDE</w:t>
            </w:r>
            <w:r w:rsidR="001701DE" w:rsidRPr="00015CE1">
              <w:rPr>
                <w:rFonts w:ascii="Fira Sans" w:eastAsia="Arial Unicode MS" w:hAnsi="Fira Sans"/>
                <w:b/>
                <w:szCs w:val="20"/>
              </w:rPr>
              <w:t xml:space="preserve"> (EUR s PDV-om)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4EC5E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  <w:tc>
          <w:tcPr>
            <w:tcW w:w="3696" w:type="dxa"/>
            <w:vMerge/>
            <w:tcBorders>
              <w:left w:val="nil"/>
            </w:tcBorders>
            <w:vAlign w:val="center"/>
          </w:tcPr>
          <w:p w14:paraId="7E0C9EDF" w14:textId="77777777" w:rsidR="00B55B67" w:rsidRPr="00015CE1" w:rsidRDefault="00B55B67" w:rsidP="00055751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</w:tbl>
    <w:p w14:paraId="733C012F" w14:textId="1B3ACF46" w:rsidR="001062D8" w:rsidRPr="00015CE1" w:rsidRDefault="00B55B67" w:rsidP="00B55B67">
      <w:pPr>
        <w:jc w:val="both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  <w:r w:rsidRPr="00015CE1">
        <w:rPr>
          <w:rFonts w:ascii="Fira Sans" w:hAnsi="Fira Sans"/>
          <w:b/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A31BDE" wp14:editId="31710E4F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21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82282122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613E5431" w14:textId="77777777" w:rsidR="00B55B67" w:rsidRDefault="00B55B67" w:rsidP="00B55B67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1117254834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2F30C992" w14:textId="77777777" w:rsidR="00B55B67" w:rsidRDefault="00B55B67" w:rsidP="00B55B67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1BDE" id="Text Box 8" o:spid="_x0000_s1031" type="#_x0000_t202" style="position:absolute;left:0;text-align:left;margin-left:415.35pt;margin-top:24.5pt;width:306.15pt;height:74.7pt;z-index:25167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82282122"/>
                        <w:lock w:val="sdtLocked"/>
                        <w:showingPlcHdr/>
                      </w:sdtPr>
                      <w:sdtEndPr/>
                      <w:sdtContent>
                        <w:p w14:paraId="613E5431" w14:textId="77777777" w:rsidR="00B55B67" w:rsidRDefault="00B55B67" w:rsidP="00B55B67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1117254834"/>
                        <w:lock w:val="sdtLocked"/>
                        <w:showingPlcHdr/>
                      </w:sdtPr>
                      <w:sdtEndPr/>
                      <w:sdtContent>
                        <w:p w14:paraId="2F30C992" w14:textId="77777777" w:rsidR="00B55B67" w:rsidRDefault="00B55B67" w:rsidP="00B55B67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6D298829" w14:textId="22C81889" w:rsidR="001062D8" w:rsidRPr="00015CE1" w:rsidRDefault="001062D8" w:rsidP="001062D8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A0B3447" w14:textId="334B6CAA" w:rsidR="003C0B84" w:rsidRPr="00015CE1" w:rsidRDefault="003C0B84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B27108F" w14:textId="77777777" w:rsidR="00FF11E7" w:rsidRPr="00015CE1" w:rsidRDefault="00656053">
      <w:pPr>
        <w:spacing w:line="334" w:lineRule="exact"/>
        <w:jc w:val="both"/>
        <w:rPr>
          <w:rFonts w:ascii="Fira Sans" w:eastAsia="Calibri" w:hAnsi="Fira Sans" w:cs="Times New Roman"/>
          <w:szCs w:val="21"/>
        </w:rPr>
      </w:pPr>
      <w:r w:rsidRPr="00015CE1">
        <w:rPr>
          <w:rFonts w:ascii="Fira Sans" w:eastAsia="Calibri" w:hAnsi="Fira Sans" w:cs="Times New Roman"/>
          <w:szCs w:val="21"/>
        </w:rPr>
        <w:t xml:space="preserve">U </w:t>
      </w:r>
      <w:sdt>
        <w:sdtPr>
          <w:rPr>
            <w:rFonts w:ascii="Fira Sans" w:eastAsia="Calibri" w:hAnsi="Fira Sans" w:cs="Times New Roman"/>
            <w:szCs w:val="21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015CE1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015CE1">
        <w:rPr>
          <w:rFonts w:ascii="Fira Sans" w:eastAsia="Calibri" w:hAnsi="Fira Sans" w:cs="Times New Roman"/>
          <w:szCs w:val="21"/>
        </w:rPr>
        <w:t xml:space="preserve">, </w:t>
      </w:r>
      <w:sdt>
        <w:sdtPr>
          <w:rPr>
            <w:rFonts w:ascii="Fira Sans" w:eastAsia="Calibri" w:hAnsi="Fira Sans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15CE1">
            <w:rPr>
              <w:rStyle w:val="Tekstrezerviranogmjesta"/>
              <w:rFonts w:ascii="Fira Sans" w:hAnsi="Fira Sans"/>
            </w:rPr>
            <w:t>Click or tap to enter a date.</w:t>
          </w:r>
        </w:sdtContent>
      </w:sdt>
      <w:r w:rsidRPr="00015CE1">
        <w:rPr>
          <w:rFonts w:ascii="Fira Sans" w:eastAsia="Calibri" w:hAnsi="Fira Sans" w:cs="Times New Roman"/>
          <w:szCs w:val="21"/>
        </w:rPr>
        <w:t xml:space="preserve"> godine</w:t>
      </w:r>
    </w:p>
    <w:p w14:paraId="7B4FFC17" w14:textId="6612564B" w:rsidR="00A358BE" w:rsidRPr="00015CE1" w:rsidRDefault="00656053" w:rsidP="00B12889">
      <w:pPr>
        <w:spacing w:line="334" w:lineRule="exact"/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  <w:r w:rsidRPr="00015CE1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DAD86E" wp14:editId="3BB456D0">
                <wp:simplePos x="0" y="0"/>
                <wp:positionH relativeFrom="column">
                  <wp:posOffset>4304665</wp:posOffset>
                </wp:positionH>
                <wp:positionV relativeFrom="paragraph">
                  <wp:posOffset>4445</wp:posOffset>
                </wp:positionV>
                <wp:extent cx="1828800" cy="739140"/>
                <wp:effectExtent l="0" t="0" r="0" b="381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23D3B" w14:textId="77777777" w:rsidR="00E62772" w:rsidRDefault="00E6277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 </w:t>
                            </w:r>
                            <w:r w:rsidRPr="009A370B">
                              <w:rPr>
                                <w:rFonts w:ascii="Fira Sans" w:eastAsia="Times New Roman" w:hAnsi="Fira Sans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PONUDITELJA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(Potpis):</w:t>
                            </w:r>
                          </w:p>
                          <w:p w14:paraId="1FC3DA46" w14:textId="77777777" w:rsidR="00E62772" w:rsidRDefault="00E6277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EndPr/>
                            <w:sdtContent>
                              <w:p w14:paraId="3799811A" w14:textId="77777777" w:rsidR="00E62772" w:rsidRDefault="00E62772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6FA9BD6" w14:textId="77777777" w:rsidR="00E62772" w:rsidRDefault="00E62772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AD86E" id="Text Box 5" o:spid="_x0000_s1032" type="#_x0000_t202" style="position:absolute;left:0;text-align:left;margin-left:338.95pt;margin-top:.35pt;width:2in;height:58.2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" filled="f" stroked="f" strokeweight=".5pt">
                <v:textbox>
                  <w:txbxContent>
                    <w:p w14:paraId="5D123D3B" w14:textId="77777777" w:rsidR="00E62772" w:rsidRDefault="00E6277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 </w:t>
                      </w:r>
                      <w:r w:rsidRPr="009A370B">
                        <w:rPr>
                          <w:rFonts w:ascii="Fira Sans" w:eastAsia="Times New Roman" w:hAnsi="Fira Sans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PONUDITELJA</w:t>
                      </w: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(Potpis):</w:t>
                      </w:r>
                    </w:p>
                    <w:p w14:paraId="1FC3DA46" w14:textId="77777777" w:rsidR="00E62772" w:rsidRDefault="00E6277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EndPr/>
                      <w:sdtContent>
                        <w:p w14:paraId="3799811A" w14:textId="77777777" w:rsidR="00E62772" w:rsidRDefault="00E6277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16FA9BD6" w14:textId="77777777" w:rsidR="00E62772" w:rsidRDefault="00E62772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87011B" w14:textId="77777777" w:rsidR="00102080" w:rsidRPr="00015CE1" w:rsidRDefault="00102080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4442414D" w14:textId="77777777" w:rsidR="00102080" w:rsidRPr="00015CE1" w:rsidRDefault="00102080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3CCFEE4E" w14:textId="77777777" w:rsidR="00102080" w:rsidRPr="00015CE1" w:rsidRDefault="00102080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0FF5FD2E" w14:textId="7305FC9A" w:rsidR="00102080" w:rsidRPr="00015CE1" w:rsidRDefault="00102080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47B888D8" w14:textId="0F13B15A" w:rsidR="00015CE1" w:rsidRPr="00015CE1" w:rsidRDefault="00015CE1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01877BE7" w14:textId="3E1E6955" w:rsidR="00015CE1" w:rsidRPr="00015CE1" w:rsidRDefault="00015CE1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5A2BE440" w14:textId="10EC4145" w:rsidR="00015CE1" w:rsidRPr="00015CE1" w:rsidRDefault="00015CE1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68E62B6E" w14:textId="479BDBCD" w:rsidR="000578BD" w:rsidRPr="00015CE1" w:rsidRDefault="000578BD" w:rsidP="000578BD">
      <w:pPr>
        <w:jc w:val="right"/>
        <w:rPr>
          <w:rFonts w:ascii="Fira Sans" w:eastAsia="Calibri" w:hAnsi="Fira Sans" w:cs="Arial"/>
          <w:b/>
          <w:color w:val="002060"/>
        </w:rPr>
      </w:pPr>
      <w:r>
        <w:rPr>
          <w:rFonts w:ascii="Fira Sans" w:eastAsia="Times New Roman" w:hAnsi="Fira Sans" w:cs="Arial"/>
          <w:sz w:val="16"/>
          <w:szCs w:val="16"/>
          <w:lang w:eastAsia="hr-HR"/>
        </w:rPr>
        <w:lastRenderedPageBreak/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Times New Roman" w:hAnsi="Fira Sans" w:cs="Arial"/>
          <w:sz w:val="16"/>
          <w:szCs w:val="16"/>
          <w:lang w:eastAsia="hr-HR"/>
        </w:rPr>
        <w:tab/>
      </w:r>
      <w:r>
        <w:rPr>
          <w:rFonts w:ascii="Fira Sans" w:eastAsia="Calibri" w:hAnsi="Fira Sans" w:cs="Arial"/>
          <w:b/>
          <w:color w:val="002060"/>
        </w:rPr>
        <w:t>Obrazac 6</w:t>
      </w:r>
    </w:p>
    <w:p w14:paraId="50A7A76F" w14:textId="685912A5" w:rsidR="00015CE1" w:rsidRPr="00015CE1" w:rsidRDefault="00015CE1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674DF3A0" w14:textId="23C2741E" w:rsidR="00015CE1" w:rsidRPr="00015CE1" w:rsidRDefault="00015CE1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75ED7491" w14:textId="4683D693" w:rsidR="00015CE1" w:rsidRPr="00015CE1" w:rsidRDefault="00015CE1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4ACB8EAF" w14:textId="1E9653EC" w:rsidR="00015CE1" w:rsidRPr="00015CE1" w:rsidRDefault="00015CE1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2B65DC4E" w14:textId="77777777" w:rsidR="00015CE1" w:rsidRPr="00015CE1" w:rsidRDefault="00015CE1" w:rsidP="00015CE1">
      <w:pPr>
        <w:jc w:val="center"/>
        <w:rPr>
          <w:rFonts w:ascii="Fira Sans" w:eastAsia="Times New Roman" w:hAnsi="Fira Sans" w:cs="Arial"/>
          <w:b/>
          <w:bCs/>
          <w:iCs/>
          <w:szCs w:val="20"/>
          <w:lang w:eastAsia="hr-HR"/>
        </w:rPr>
      </w:pPr>
      <w:r w:rsidRPr="00015CE1">
        <w:rPr>
          <w:rFonts w:ascii="Fira Sans" w:eastAsia="Times New Roman" w:hAnsi="Fira Sans" w:cs="Arial"/>
          <w:b/>
          <w:bCs/>
          <w:iCs/>
          <w:szCs w:val="20"/>
          <w:lang w:eastAsia="hr-HR"/>
        </w:rPr>
        <w:t>POPIS GLAVNIH ISPORUKA ROBA</w:t>
      </w:r>
    </w:p>
    <w:p w14:paraId="7DC16CBB" w14:textId="77777777" w:rsidR="00015CE1" w:rsidRPr="00015CE1" w:rsidRDefault="00015CE1" w:rsidP="00015CE1">
      <w:pPr>
        <w:rPr>
          <w:rFonts w:ascii="Fira Sans" w:eastAsia="Times New Roman" w:hAnsi="Fira Sans" w:cs="Arial"/>
          <w:szCs w:val="2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4583"/>
        <w:gridCol w:w="2410"/>
        <w:gridCol w:w="2693"/>
        <w:gridCol w:w="4075"/>
      </w:tblGrid>
      <w:tr w:rsidR="00015CE1" w:rsidRPr="00015CE1" w14:paraId="0152BEC8" w14:textId="77777777" w:rsidTr="002D51A3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14:paraId="00753E52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>Redni broj</w:t>
            </w:r>
          </w:p>
        </w:tc>
        <w:tc>
          <w:tcPr>
            <w:tcW w:w="4583" w:type="dxa"/>
            <w:shd w:val="clear" w:color="auto" w:fill="F2F2F2"/>
          </w:tcPr>
          <w:p w14:paraId="2CE470FC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</w:p>
          <w:p w14:paraId="52CF38EE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</w:p>
          <w:p w14:paraId="72C7EF71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>Opis (predmet) ugovora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B39B6A3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>Vrijednost izvršene isporuke</w:t>
            </w:r>
          </w:p>
          <w:p w14:paraId="70207D54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>(EUR bez PDV-a)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974F1EF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>Datum (ili mjesec) završetka isporuke (konačnog izvršenja)</w:t>
            </w:r>
          </w:p>
        </w:tc>
        <w:tc>
          <w:tcPr>
            <w:tcW w:w="4075" w:type="dxa"/>
            <w:shd w:val="clear" w:color="auto" w:fill="F2F2F2"/>
            <w:vAlign w:val="center"/>
          </w:tcPr>
          <w:p w14:paraId="06721F64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 xml:space="preserve">Naziv druge ugovorne strane </w:t>
            </w:r>
          </w:p>
          <w:p w14:paraId="632AF054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>(naziv, sjedište, kontakt osoba)</w:t>
            </w:r>
          </w:p>
        </w:tc>
      </w:tr>
      <w:tr w:rsidR="00015CE1" w:rsidRPr="00015CE1" w14:paraId="6DFA4EDD" w14:textId="77777777" w:rsidTr="002D51A3">
        <w:trPr>
          <w:trHeight w:val="274"/>
        </w:trPr>
        <w:tc>
          <w:tcPr>
            <w:tcW w:w="799" w:type="dxa"/>
            <w:vAlign w:val="center"/>
          </w:tcPr>
          <w:p w14:paraId="5E6DA039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>1</w:t>
            </w:r>
          </w:p>
        </w:tc>
        <w:tc>
          <w:tcPr>
            <w:tcW w:w="4583" w:type="dxa"/>
          </w:tcPr>
          <w:p w14:paraId="2EA892EF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14:paraId="1419B32B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14:paraId="38FB3204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>4</w:t>
            </w:r>
          </w:p>
        </w:tc>
        <w:tc>
          <w:tcPr>
            <w:tcW w:w="4075" w:type="dxa"/>
            <w:vAlign w:val="center"/>
          </w:tcPr>
          <w:p w14:paraId="17BAA28A" w14:textId="77777777" w:rsidR="00015CE1" w:rsidRPr="00015CE1" w:rsidRDefault="00015CE1" w:rsidP="002D51A3">
            <w:pPr>
              <w:jc w:val="center"/>
              <w:rPr>
                <w:rFonts w:ascii="Fira Sans" w:hAnsi="Fira Sans"/>
                <w:b/>
              </w:rPr>
            </w:pPr>
            <w:r w:rsidRPr="00015CE1">
              <w:rPr>
                <w:rFonts w:ascii="Fira Sans" w:hAnsi="Fira Sans"/>
                <w:b/>
              </w:rPr>
              <w:t>5</w:t>
            </w:r>
          </w:p>
        </w:tc>
      </w:tr>
      <w:tr w:rsidR="00015CE1" w:rsidRPr="00015CE1" w14:paraId="1833598C" w14:textId="77777777" w:rsidTr="002D51A3">
        <w:trPr>
          <w:trHeight w:val="723"/>
        </w:trPr>
        <w:tc>
          <w:tcPr>
            <w:tcW w:w="799" w:type="dxa"/>
          </w:tcPr>
          <w:p w14:paraId="36B0601C" w14:textId="77777777" w:rsidR="00015CE1" w:rsidRPr="00015CE1" w:rsidRDefault="00015CE1" w:rsidP="002D51A3">
            <w:pPr>
              <w:rPr>
                <w:rFonts w:ascii="Fira Sans" w:hAnsi="Fira Sans"/>
              </w:rPr>
            </w:pPr>
          </w:p>
        </w:tc>
        <w:tc>
          <w:tcPr>
            <w:tcW w:w="4583" w:type="dxa"/>
          </w:tcPr>
          <w:p w14:paraId="2763D456" w14:textId="77777777" w:rsidR="00015CE1" w:rsidRPr="00015CE1" w:rsidRDefault="00015CE1" w:rsidP="002D51A3">
            <w:pPr>
              <w:rPr>
                <w:rFonts w:ascii="Fira Sans" w:hAnsi="Fira Sans"/>
              </w:rPr>
            </w:pPr>
          </w:p>
        </w:tc>
        <w:tc>
          <w:tcPr>
            <w:tcW w:w="2410" w:type="dxa"/>
          </w:tcPr>
          <w:p w14:paraId="3BD5A9A1" w14:textId="77777777" w:rsidR="00015CE1" w:rsidRPr="00015CE1" w:rsidRDefault="00015CE1" w:rsidP="002D51A3">
            <w:pPr>
              <w:rPr>
                <w:rFonts w:ascii="Fira Sans" w:hAnsi="Fira Sans"/>
              </w:rPr>
            </w:pPr>
          </w:p>
        </w:tc>
        <w:tc>
          <w:tcPr>
            <w:tcW w:w="2693" w:type="dxa"/>
          </w:tcPr>
          <w:p w14:paraId="0ED95CC8" w14:textId="77777777" w:rsidR="00015CE1" w:rsidRPr="00015CE1" w:rsidRDefault="00015CE1" w:rsidP="002D51A3">
            <w:pPr>
              <w:rPr>
                <w:rFonts w:ascii="Fira Sans" w:hAnsi="Fira Sans"/>
              </w:rPr>
            </w:pPr>
          </w:p>
        </w:tc>
        <w:tc>
          <w:tcPr>
            <w:tcW w:w="4075" w:type="dxa"/>
          </w:tcPr>
          <w:p w14:paraId="43C92F96" w14:textId="77777777" w:rsidR="00015CE1" w:rsidRPr="00015CE1" w:rsidRDefault="00015CE1" w:rsidP="002D51A3">
            <w:pPr>
              <w:rPr>
                <w:rFonts w:ascii="Fira Sans" w:hAnsi="Fira Sans"/>
              </w:rPr>
            </w:pPr>
          </w:p>
        </w:tc>
      </w:tr>
      <w:tr w:rsidR="00015CE1" w:rsidRPr="00015CE1" w14:paraId="410C1320" w14:textId="77777777" w:rsidTr="002D51A3">
        <w:trPr>
          <w:trHeight w:val="723"/>
        </w:trPr>
        <w:tc>
          <w:tcPr>
            <w:tcW w:w="799" w:type="dxa"/>
          </w:tcPr>
          <w:p w14:paraId="04FF115A" w14:textId="77777777" w:rsidR="00015CE1" w:rsidRPr="00015CE1" w:rsidRDefault="00015CE1" w:rsidP="002D51A3">
            <w:pPr>
              <w:rPr>
                <w:rFonts w:ascii="Fira Sans" w:hAnsi="Fira Sans"/>
              </w:rPr>
            </w:pPr>
          </w:p>
        </w:tc>
        <w:tc>
          <w:tcPr>
            <w:tcW w:w="4583" w:type="dxa"/>
          </w:tcPr>
          <w:p w14:paraId="484953BB" w14:textId="77777777" w:rsidR="00015CE1" w:rsidRPr="00015CE1" w:rsidRDefault="00015CE1" w:rsidP="002D51A3">
            <w:pPr>
              <w:rPr>
                <w:rFonts w:ascii="Fira Sans" w:hAnsi="Fira Sans"/>
              </w:rPr>
            </w:pPr>
          </w:p>
        </w:tc>
        <w:tc>
          <w:tcPr>
            <w:tcW w:w="2410" w:type="dxa"/>
          </w:tcPr>
          <w:p w14:paraId="401E02F4" w14:textId="77777777" w:rsidR="00015CE1" w:rsidRPr="00015CE1" w:rsidRDefault="00015CE1" w:rsidP="002D51A3">
            <w:pPr>
              <w:rPr>
                <w:rFonts w:ascii="Fira Sans" w:hAnsi="Fira Sans"/>
              </w:rPr>
            </w:pPr>
          </w:p>
        </w:tc>
        <w:tc>
          <w:tcPr>
            <w:tcW w:w="2693" w:type="dxa"/>
          </w:tcPr>
          <w:p w14:paraId="5A641232" w14:textId="77777777" w:rsidR="00015CE1" w:rsidRPr="00015CE1" w:rsidRDefault="00015CE1" w:rsidP="002D51A3">
            <w:pPr>
              <w:rPr>
                <w:rFonts w:ascii="Fira Sans" w:hAnsi="Fira Sans"/>
              </w:rPr>
            </w:pPr>
          </w:p>
        </w:tc>
        <w:tc>
          <w:tcPr>
            <w:tcW w:w="4075" w:type="dxa"/>
          </w:tcPr>
          <w:p w14:paraId="4C1AF3E9" w14:textId="77777777" w:rsidR="00015CE1" w:rsidRPr="00015CE1" w:rsidRDefault="00015CE1" w:rsidP="002D51A3">
            <w:pPr>
              <w:rPr>
                <w:rFonts w:ascii="Fira Sans" w:hAnsi="Fira Sans"/>
              </w:rPr>
            </w:pPr>
          </w:p>
        </w:tc>
      </w:tr>
      <w:tr w:rsidR="00015CE1" w:rsidRPr="00015CE1" w14:paraId="2105771D" w14:textId="77777777" w:rsidTr="002D51A3">
        <w:trPr>
          <w:trHeight w:val="723"/>
        </w:trPr>
        <w:tc>
          <w:tcPr>
            <w:tcW w:w="799" w:type="dxa"/>
          </w:tcPr>
          <w:p w14:paraId="07469888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4583" w:type="dxa"/>
          </w:tcPr>
          <w:p w14:paraId="3A564E15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2410" w:type="dxa"/>
          </w:tcPr>
          <w:p w14:paraId="1BFE49B5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2693" w:type="dxa"/>
          </w:tcPr>
          <w:p w14:paraId="055E6293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4075" w:type="dxa"/>
          </w:tcPr>
          <w:p w14:paraId="10F84F43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</w:tr>
      <w:tr w:rsidR="00015CE1" w:rsidRPr="00015CE1" w14:paraId="5C68E9A1" w14:textId="77777777" w:rsidTr="002D51A3">
        <w:trPr>
          <w:trHeight w:val="723"/>
        </w:trPr>
        <w:tc>
          <w:tcPr>
            <w:tcW w:w="799" w:type="dxa"/>
          </w:tcPr>
          <w:p w14:paraId="69B748BB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4583" w:type="dxa"/>
          </w:tcPr>
          <w:p w14:paraId="376E2CCA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2410" w:type="dxa"/>
          </w:tcPr>
          <w:p w14:paraId="18B908B8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2693" w:type="dxa"/>
          </w:tcPr>
          <w:p w14:paraId="0D902B53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4075" w:type="dxa"/>
          </w:tcPr>
          <w:p w14:paraId="6EDAD6A2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</w:tr>
      <w:tr w:rsidR="00015CE1" w:rsidRPr="00015CE1" w14:paraId="1F3170FD" w14:textId="77777777" w:rsidTr="002D51A3">
        <w:trPr>
          <w:trHeight w:val="723"/>
        </w:trPr>
        <w:tc>
          <w:tcPr>
            <w:tcW w:w="799" w:type="dxa"/>
          </w:tcPr>
          <w:p w14:paraId="3FD7AB2B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4583" w:type="dxa"/>
          </w:tcPr>
          <w:p w14:paraId="4FCE56C1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2410" w:type="dxa"/>
          </w:tcPr>
          <w:p w14:paraId="39E3048D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2693" w:type="dxa"/>
          </w:tcPr>
          <w:p w14:paraId="55327847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  <w:tc>
          <w:tcPr>
            <w:tcW w:w="4075" w:type="dxa"/>
          </w:tcPr>
          <w:p w14:paraId="0C3D1A95" w14:textId="77777777" w:rsidR="00015CE1" w:rsidRPr="00015CE1" w:rsidRDefault="00015CE1" w:rsidP="002D51A3">
            <w:pPr>
              <w:rPr>
                <w:rFonts w:ascii="Fira Sans" w:hAnsi="Fira Sans"/>
                <w:b/>
              </w:rPr>
            </w:pPr>
          </w:p>
        </w:tc>
      </w:tr>
    </w:tbl>
    <w:p w14:paraId="46C86FDA" w14:textId="77777777" w:rsidR="00015CE1" w:rsidRPr="00015CE1" w:rsidRDefault="00015CE1" w:rsidP="00015CE1">
      <w:pPr>
        <w:rPr>
          <w:rFonts w:ascii="Fira Sans" w:eastAsia="Times New Roman" w:hAnsi="Fira Sans" w:cs="Arial"/>
          <w:szCs w:val="20"/>
          <w:lang w:eastAsia="hr-HR"/>
        </w:rPr>
      </w:pPr>
    </w:p>
    <w:p w14:paraId="1C9EAC50" w14:textId="77777777" w:rsidR="00015CE1" w:rsidRPr="00015CE1" w:rsidRDefault="00015CE1" w:rsidP="00015CE1">
      <w:pPr>
        <w:ind w:left="3840"/>
        <w:jc w:val="right"/>
        <w:rPr>
          <w:rFonts w:ascii="Fira Sans" w:eastAsia="Times New Roman" w:hAnsi="Fira Sans" w:cs="Arial"/>
          <w:szCs w:val="20"/>
          <w:lang w:eastAsia="hr-HR"/>
        </w:rPr>
      </w:pPr>
      <w:r w:rsidRPr="00015CE1">
        <w:rPr>
          <w:rFonts w:ascii="Fira Sans" w:eastAsia="Calibri" w:hAnsi="Fira Sans" w:cs="Arial"/>
          <w:szCs w:val="20"/>
          <w:lang w:eastAsia="hr-HR"/>
        </w:rPr>
        <w:t>______________________________________________________________</w:t>
      </w:r>
    </w:p>
    <w:p w14:paraId="0E4533CF" w14:textId="77777777" w:rsidR="00015CE1" w:rsidRPr="00015CE1" w:rsidRDefault="00015CE1" w:rsidP="00015CE1">
      <w:pPr>
        <w:ind w:firstLine="708"/>
        <w:jc w:val="center"/>
        <w:rPr>
          <w:rFonts w:ascii="Fira Sans" w:eastAsia="Times New Roman" w:hAnsi="Fira Sans" w:cs="Arial"/>
          <w:sz w:val="18"/>
          <w:szCs w:val="18"/>
          <w:lang w:eastAsia="hr-HR"/>
        </w:rPr>
      </w:pPr>
      <w:r w:rsidRPr="00015CE1">
        <w:rPr>
          <w:rFonts w:ascii="Fira Sans" w:eastAsia="Calibri" w:hAnsi="Fira Sans" w:cs="Arial"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(ime i prezime ovlaštene osobe gospodarskog subjekta)</w:t>
      </w:r>
    </w:p>
    <w:p w14:paraId="0FE14F43" w14:textId="77777777" w:rsidR="00015CE1" w:rsidRPr="00015CE1" w:rsidRDefault="00015CE1" w:rsidP="00015CE1">
      <w:pPr>
        <w:spacing w:line="240" w:lineRule="exact"/>
        <w:rPr>
          <w:rFonts w:ascii="Fira Sans" w:eastAsia="Times New Roman" w:hAnsi="Fira Sans" w:cs="Arial"/>
          <w:szCs w:val="20"/>
          <w:lang w:eastAsia="hr-HR"/>
        </w:rPr>
      </w:pPr>
    </w:p>
    <w:p w14:paraId="51AA869E" w14:textId="77777777" w:rsidR="00015CE1" w:rsidRPr="00015CE1" w:rsidRDefault="00015CE1" w:rsidP="00015CE1">
      <w:pPr>
        <w:jc w:val="right"/>
        <w:rPr>
          <w:rFonts w:ascii="Fira Sans" w:eastAsia="Times New Roman" w:hAnsi="Fira Sans" w:cs="Arial"/>
          <w:szCs w:val="20"/>
          <w:lang w:eastAsia="hr-HR"/>
        </w:rPr>
      </w:pPr>
      <w:r w:rsidRPr="00015CE1">
        <w:rPr>
          <w:rFonts w:ascii="Fira Sans" w:eastAsia="Calibri" w:hAnsi="Fira Sans" w:cs="Arial"/>
          <w:szCs w:val="20"/>
          <w:lang w:eastAsia="hr-HR"/>
        </w:rPr>
        <w:t>______________________________________________________________</w:t>
      </w:r>
    </w:p>
    <w:p w14:paraId="15FB4DF7" w14:textId="2B958089" w:rsidR="00015CE1" w:rsidRDefault="00FA3B71" w:rsidP="00015CE1">
      <w:pPr>
        <w:ind w:left="8496"/>
        <w:rPr>
          <w:rFonts w:ascii="Fira Sans" w:eastAsia="Calibri" w:hAnsi="Fira Sans" w:cs="Arial"/>
          <w:sz w:val="18"/>
          <w:szCs w:val="18"/>
          <w:lang w:eastAsia="hr-HR"/>
        </w:rPr>
      </w:pPr>
      <w:r>
        <w:rPr>
          <w:rFonts w:ascii="Fira Sans" w:eastAsia="Calibri" w:hAnsi="Fira Sans" w:cs="Arial"/>
          <w:sz w:val="18"/>
          <w:szCs w:val="18"/>
          <w:lang w:eastAsia="hr-HR"/>
        </w:rPr>
        <w:t xml:space="preserve">                   </w:t>
      </w:r>
      <w:r w:rsidR="00015CE1" w:rsidRPr="00015CE1">
        <w:rPr>
          <w:rFonts w:ascii="Fira Sans" w:eastAsia="Calibri" w:hAnsi="Fira Sans" w:cs="Arial"/>
          <w:sz w:val="18"/>
          <w:szCs w:val="18"/>
          <w:lang w:eastAsia="hr-HR"/>
        </w:rPr>
        <w:t xml:space="preserve"> (potpis ovlaštene osobe gospodarskog subjekta)</w:t>
      </w:r>
    </w:p>
    <w:p w14:paraId="6AFE9531" w14:textId="337D1215" w:rsidR="00015CE1" w:rsidRPr="00015CE1" w:rsidRDefault="00656053">
      <w:pPr>
        <w:jc w:val="both"/>
        <w:rPr>
          <w:rFonts w:ascii="Fira Sans" w:eastAsia="Times New Roman" w:hAnsi="Fira Sans" w:cs="Arial"/>
          <w:szCs w:val="20"/>
          <w:lang w:eastAsia="hr-HR"/>
        </w:rPr>
      </w:pPr>
      <w:r w:rsidRPr="00015CE1">
        <w:rPr>
          <w:rFonts w:ascii="Fira Sans" w:hAnsi="Fira Sans"/>
          <w:b/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05E4F9" wp14:editId="792DF17B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8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57CBABD8" w14:textId="77777777" w:rsidR="00E62772" w:rsidRDefault="00E62772" w:rsidP="00A1554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3B8C6FCF" w14:textId="77777777" w:rsidR="00E62772" w:rsidRDefault="00E62772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E4F9" id="_x0000_s1033" type="#_x0000_t202" style="position:absolute;left:0;text-align:left;margin-left:415.35pt;margin-top:24.5pt;width:306.15pt;height:74.7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14:paraId="57CBABD8" w14:textId="77777777" w:rsidR="00E62772" w:rsidRDefault="00E62772" w:rsidP="00A1554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14:paraId="3B8C6FCF" w14:textId="77777777" w:rsidR="00E62772" w:rsidRDefault="00E62772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015CE1" w:rsidRPr="00015CE1" w:rsidSect="00B55B67">
      <w:pgSz w:w="16838" w:h="11906" w:orient="landscape"/>
      <w:pgMar w:top="1134" w:right="992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50C89" w14:textId="77777777" w:rsidR="00D536B7" w:rsidRDefault="00D536B7">
      <w:r>
        <w:separator/>
      </w:r>
    </w:p>
  </w:endnote>
  <w:endnote w:type="continuationSeparator" w:id="0">
    <w:p w14:paraId="75584A45" w14:textId="77777777" w:rsidR="00D536B7" w:rsidRDefault="00D5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69669" w14:textId="77777777" w:rsidR="00D536B7" w:rsidRDefault="00D536B7">
      <w:r>
        <w:separator/>
      </w:r>
    </w:p>
  </w:footnote>
  <w:footnote w:type="continuationSeparator" w:id="0">
    <w:p w14:paraId="3CFA9F82" w14:textId="77777777" w:rsidR="00D536B7" w:rsidRDefault="00D536B7">
      <w:r>
        <w:continuationSeparator/>
      </w:r>
    </w:p>
  </w:footnote>
  <w:footnote w:id="1">
    <w:p w14:paraId="7F2A44BC" w14:textId="77777777" w:rsidR="00E62772" w:rsidRDefault="00E62772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14:paraId="139BE8F8" w14:textId="77777777" w:rsidR="00E62772" w:rsidRDefault="00E62772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214AD" w14:textId="2018016C" w:rsidR="00B55B67" w:rsidRDefault="00B55B67">
    <w:pPr>
      <w:pStyle w:val="Zaglavlje"/>
    </w:pPr>
  </w:p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52"/>
      <w:gridCol w:w="2553"/>
    </w:tblGrid>
    <w:tr w:rsidR="00B55B67" w:rsidRPr="00D718E1" w14:paraId="206740B7" w14:textId="77777777" w:rsidTr="00055751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14:paraId="7D5F5E6A" w14:textId="13C47A07" w:rsidR="00B55B67" w:rsidRPr="00D718E1" w:rsidRDefault="00B55B67" w:rsidP="00B55B67">
          <w:pPr>
            <w:jc w:val="center"/>
          </w:pPr>
          <w:r w:rsidRPr="00552B58">
            <w:rPr>
              <w:noProof/>
              <w:lang w:eastAsia="hr-HR"/>
            </w:rPr>
            <w:drawing>
              <wp:inline distT="0" distB="0" distL="0" distR="0" wp14:anchorId="4F2FF1E3" wp14:editId="064EB00C">
                <wp:extent cx="1121410" cy="334010"/>
                <wp:effectExtent l="0" t="0" r="2540" b="8890"/>
                <wp:docPr id="23" name="Slik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1" w:type="dxa"/>
          <w:shd w:val="clear" w:color="auto" w:fill="auto"/>
          <w:vAlign w:val="center"/>
        </w:tcPr>
        <w:p w14:paraId="4EB5F740" w14:textId="77777777" w:rsidR="00B55B67" w:rsidRPr="00D718E1" w:rsidRDefault="00B55B67" w:rsidP="00B55B67">
          <w:pPr>
            <w:jc w:val="center"/>
          </w:pPr>
          <w:r w:rsidRPr="00D718E1">
            <w:rPr>
              <w:b/>
            </w:rPr>
            <w:t>HRVATSKI ZAVOD ZA MIROVINSKO OSIGURANJE</w:t>
          </w:r>
        </w:p>
        <w:p w14:paraId="35DB3E13" w14:textId="77777777" w:rsidR="00B55B67" w:rsidRPr="000649A4" w:rsidRDefault="00B55B67" w:rsidP="00B55B67">
          <w:pPr>
            <w:pStyle w:val="Odlomakpopisa"/>
            <w:numPr>
              <w:ilvl w:val="0"/>
              <w:numId w:val="22"/>
            </w:numPr>
            <w:jc w:val="center"/>
          </w:pPr>
          <w:r w:rsidRPr="000649A4">
            <w:t>Mihanovića 3, 10 000 Zagreb</w:t>
          </w:r>
        </w:p>
      </w:tc>
      <w:tc>
        <w:tcPr>
          <w:tcW w:w="2624" w:type="dxa"/>
          <w:shd w:val="clear" w:color="auto" w:fill="auto"/>
          <w:vAlign w:val="center"/>
        </w:tcPr>
        <w:p w14:paraId="36E920FD" w14:textId="77777777" w:rsidR="00B55B67" w:rsidRPr="00D718E1" w:rsidRDefault="00B55B67" w:rsidP="00B55B67">
          <w:pPr>
            <w:jc w:val="center"/>
          </w:pPr>
          <w:r w:rsidRPr="00D718E1">
            <w:t>Evidencijski broj nabave:</w:t>
          </w:r>
        </w:p>
        <w:p w14:paraId="28A36BB1" w14:textId="4A5C2D47" w:rsidR="00B55B67" w:rsidRPr="00D718E1" w:rsidRDefault="000D70CA" w:rsidP="00C32F5C">
          <w:pPr>
            <w:jc w:val="center"/>
            <w:rPr>
              <w:b/>
            </w:rPr>
          </w:pPr>
          <w:r>
            <w:rPr>
              <w:b/>
            </w:rPr>
            <w:t>J-</w:t>
          </w:r>
          <w:r w:rsidR="00C32F5C">
            <w:rPr>
              <w:b/>
            </w:rPr>
            <w:t>48</w:t>
          </w:r>
          <w:r>
            <w:rPr>
              <w:b/>
            </w:rPr>
            <w:t>/202</w:t>
          </w:r>
          <w:r w:rsidR="00C32F5C">
            <w:rPr>
              <w:b/>
            </w:rPr>
            <w:t>6</w:t>
          </w:r>
        </w:p>
      </w:tc>
    </w:tr>
    <w:tr w:rsidR="00B55B67" w:rsidRPr="00D718E1" w14:paraId="00B801D7" w14:textId="77777777" w:rsidTr="00055751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14:paraId="342A7709" w14:textId="77777777" w:rsidR="00B55B67" w:rsidRPr="00D718E1" w:rsidRDefault="00B55B67" w:rsidP="00B55B67">
          <w:pPr>
            <w:jc w:val="center"/>
            <w:rPr>
              <w:noProof/>
            </w:rPr>
          </w:pPr>
        </w:p>
      </w:tc>
      <w:tc>
        <w:tcPr>
          <w:tcW w:w="6171" w:type="dxa"/>
          <w:shd w:val="clear" w:color="auto" w:fill="auto"/>
          <w:vAlign w:val="center"/>
        </w:tcPr>
        <w:p w14:paraId="58FE0B66" w14:textId="77777777" w:rsidR="000D70CA" w:rsidRDefault="00B55B67" w:rsidP="00B55B67">
          <w:pPr>
            <w:jc w:val="center"/>
            <w:rPr>
              <w:b/>
            </w:rPr>
          </w:pPr>
          <w:r w:rsidRPr="00D718E1">
            <w:rPr>
              <w:b/>
            </w:rPr>
            <w:t>Poziv za dostavu ponuda</w:t>
          </w:r>
          <w:r w:rsidR="000D70CA">
            <w:rPr>
              <w:b/>
            </w:rPr>
            <w:t xml:space="preserve"> </w:t>
          </w:r>
        </w:p>
        <w:p w14:paraId="5C2563D8" w14:textId="456BBF30" w:rsidR="00B55B67" w:rsidRPr="004C0F54" w:rsidRDefault="000D70CA" w:rsidP="00B55B67">
          <w:pPr>
            <w:jc w:val="center"/>
            <w:rPr>
              <w:szCs w:val="20"/>
            </w:rPr>
          </w:pPr>
          <w:r>
            <w:rPr>
              <w:b/>
            </w:rPr>
            <w:t>Električni računski strojevi za potrebe HZMO-a</w:t>
          </w:r>
          <w:r w:rsidR="00B55B67">
            <w:rPr>
              <w:rFonts w:ascii="Fira Sans" w:hAnsi="Fira Sans"/>
              <w:szCs w:val="20"/>
            </w:rPr>
            <w:t xml:space="preserve"> </w:t>
          </w:r>
        </w:p>
      </w:tc>
      <w:tc>
        <w:tcPr>
          <w:tcW w:w="2624" w:type="dxa"/>
          <w:shd w:val="clear" w:color="auto" w:fill="auto"/>
          <w:vAlign w:val="center"/>
        </w:tcPr>
        <w:p w14:paraId="21742B90" w14:textId="4336AD36" w:rsidR="00B55B67" w:rsidRPr="00D718E1" w:rsidRDefault="00B55B67" w:rsidP="00B55B67">
          <w:pPr>
            <w:jc w:val="center"/>
          </w:pPr>
          <w:r w:rsidRPr="00D718E1">
            <w:t xml:space="preserve">Stranica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PAGE  \* Arabic  \* MERGEFORMAT</w:instrText>
          </w:r>
          <w:r w:rsidRPr="00D718E1">
            <w:rPr>
              <w:b/>
              <w:bCs/>
            </w:rPr>
            <w:fldChar w:fldCharType="separate"/>
          </w:r>
          <w:r w:rsidR="000578BD">
            <w:rPr>
              <w:b/>
              <w:bCs/>
              <w:noProof/>
            </w:rPr>
            <w:t>7</w:t>
          </w:r>
          <w:r w:rsidRPr="00D718E1">
            <w:rPr>
              <w:b/>
              <w:bCs/>
            </w:rPr>
            <w:fldChar w:fldCharType="end"/>
          </w:r>
          <w:r w:rsidRPr="00D718E1">
            <w:t xml:space="preserve"> od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NUMPAGES  \* Arabic  \* MERGEFORMAT</w:instrText>
          </w:r>
          <w:r w:rsidRPr="00D718E1">
            <w:rPr>
              <w:b/>
              <w:bCs/>
            </w:rPr>
            <w:fldChar w:fldCharType="separate"/>
          </w:r>
          <w:r w:rsidR="000578BD">
            <w:rPr>
              <w:b/>
              <w:bCs/>
              <w:noProof/>
            </w:rPr>
            <w:t>7</w:t>
          </w:r>
          <w:r w:rsidRPr="00D718E1">
            <w:rPr>
              <w:b/>
              <w:bCs/>
            </w:rPr>
            <w:fldChar w:fldCharType="end"/>
          </w:r>
        </w:p>
      </w:tc>
    </w:tr>
  </w:tbl>
  <w:p w14:paraId="28A46E9F" w14:textId="77777777" w:rsidR="00B55B67" w:rsidRDefault="00B55B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6914EA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33F03"/>
    <w:multiLevelType w:val="hybridMultilevel"/>
    <w:tmpl w:val="1EA63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94B08"/>
    <w:multiLevelType w:val="hybridMultilevel"/>
    <w:tmpl w:val="2196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C19F4"/>
    <w:multiLevelType w:val="multilevel"/>
    <w:tmpl w:val="86FA969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Naslov3"/>
      <w:lvlText w:val="%1.%2.%3"/>
      <w:lvlJc w:val="left"/>
      <w:pPr>
        <w:ind w:left="3414" w:hanging="720"/>
      </w:pPr>
      <w:rPr>
        <w:rFonts w:hint="default"/>
        <w:b/>
        <w:color w:val="00000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7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13272"/>
    <w:multiLevelType w:val="hybridMultilevel"/>
    <w:tmpl w:val="AC604A62"/>
    <w:lvl w:ilvl="0" w:tplc="DA767E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A19D1"/>
    <w:multiLevelType w:val="multilevel"/>
    <w:tmpl w:val="5726C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0F4E86"/>
    <w:multiLevelType w:val="multilevel"/>
    <w:tmpl w:val="95A44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E32F0F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E3012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03CE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6CBF"/>
    <w:multiLevelType w:val="hybridMultilevel"/>
    <w:tmpl w:val="F934DD74"/>
    <w:lvl w:ilvl="0" w:tplc="3184E4D8">
      <w:start w:val="7"/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0742B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22F6D"/>
    <w:multiLevelType w:val="hybridMultilevel"/>
    <w:tmpl w:val="0CB4A0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5138A"/>
    <w:multiLevelType w:val="hybridMultilevel"/>
    <w:tmpl w:val="766C8F7A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8FB391B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F4AD8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500E2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D2FE7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16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  <w:num w:numId="12">
    <w:abstractNumId w:val="14"/>
  </w:num>
  <w:num w:numId="13">
    <w:abstractNumId w:val="11"/>
  </w:num>
  <w:num w:numId="14">
    <w:abstractNumId w:val="15"/>
  </w:num>
  <w:num w:numId="15">
    <w:abstractNumId w:val="2"/>
  </w:num>
  <w:num w:numId="16">
    <w:abstractNumId w:val="21"/>
  </w:num>
  <w:num w:numId="17">
    <w:abstractNumId w:val="22"/>
  </w:num>
  <w:num w:numId="18">
    <w:abstractNumId w:val="20"/>
  </w:num>
  <w:num w:numId="19">
    <w:abstractNumId w:val="13"/>
  </w:num>
  <w:num w:numId="20">
    <w:abstractNumId w:val="12"/>
  </w:num>
  <w:num w:numId="21">
    <w:abstractNumId w:val="23"/>
  </w:num>
  <w:num w:numId="22">
    <w:abstractNumId w:val="18"/>
  </w:num>
  <w:num w:numId="23">
    <w:abstractNumId w:val="19"/>
  </w:num>
  <w:num w:numId="2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3"/>
    <w:rsid w:val="000107BC"/>
    <w:rsid w:val="000109B8"/>
    <w:rsid w:val="00015CE1"/>
    <w:rsid w:val="00044D7A"/>
    <w:rsid w:val="00045187"/>
    <w:rsid w:val="0005338A"/>
    <w:rsid w:val="000578BD"/>
    <w:rsid w:val="000769FE"/>
    <w:rsid w:val="00090D9E"/>
    <w:rsid w:val="000A5B3A"/>
    <w:rsid w:val="000B2F58"/>
    <w:rsid w:val="000C1662"/>
    <w:rsid w:val="000D2F28"/>
    <w:rsid w:val="000D70CA"/>
    <w:rsid w:val="00102080"/>
    <w:rsid w:val="00102E97"/>
    <w:rsid w:val="001062D8"/>
    <w:rsid w:val="00132C61"/>
    <w:rsid w:val="0013369B"/>
    <w:rsid w:val="00141D31"/>
    <w:rsid w:val="0015667D"/>
    <w:rsid w:val="00163639"/>
    <w:rsid w:val="00167580"/>
    <w:rsid w:val="001701DE"/>
    <w:rsid w:val="0017081D"/>
    <w:rsid w:val="00181F92"/>
    <w:rsid w:val="00191448"/>
    <w:rsid w:val="001B2E76"/>
    <w:rsid w:val="001E0575"/>
    <w:rsid w:val="001E0D96"/>
    <w:rsid w:val="001E497F"/>
    <w:rsid w:val="001E5CCF"/>
    <w:rsid w:val="001F6088"/>
    <w:rsid w:val="00224DBD"/>
    <w:rsid w:val="0023151C"/>
    <w:rsid w:val="00232241"/>
    <w:rsid w:val="00234ECC"/>
    <w:rsid w:val="0024440E"/>
    <w:rsid w:val="00247CBD"/>
    <w:rsid w:val="00250261"/>
    <w:rsid w:val="00262B56"/>
    <w:rsid w:val="00262C3B"/>
    <w:rsid w:val="002643D9"/>
    <w:rsid w:val="00273269"/>
    <w:rsid w:val="00276AA6"/>
    <w:rsid w:val="002873D6"/>
    <w:rsid w:val="002964F6"/>
    <w:rsid w:val="002A2B1B"/>
    <w:rsid w:val="002A2F48"/>
    <w:rsid w:val="002B5F9D"/>
    <w:rsid w:val="002B7DB6"/>
    <w:rsid w:val="002C38DB"/>
    <w:rsid w:val="002C7B73"/>
    <w:rsid w:val="002D1348"/>
    <w:rsid w:val="002D4BEF"/>
    <w:rsid w:val="002D630A"/>
    <w:rsid w:val="002D6E47"/>
    <w:rsid w:val="002E47E8"/>
    <w:rsid w:val="002E6F82"/>
    <w:rsid w:val="002F0860"/>
    <w:rsid w:val="002F0B9C"/>
    <w:rsid w:val="002F2FAE"/>
    <w:rsid w:val="003015D0"/>
    <w:rsid w:val="003134D0"/>
    <w:rsid w:val="00333FA1"/>
    <w:rsid w:val="00341077"/>
    <w:rsid w:val="003446EE"/>
    <w:rsid w:val="003472DE"/>
    <w:rsid w:val="00357609"/>
    <w:rsid w:val="00362033"/>
    <w:rsid w:val="00365FDB"/>
    <w:rsid w:val="00374998"/>
    <w:rsid w:val="00377D1E"/>
    <w:rsid w:val="0039708E"/>
    <w:rsid w:val="003B4968"/>
    <w:rsid w:val="003C0B84"/>
    <w:rsid w:val="003D3AAC"/>
    <w:rsid w:val="00406904"/>
    <w:rsid w:val="0041141D"/>
    <w:rsid w:val="004352B1"/>
    <w:rsid w:val="00450800"/>
    <w:rsid w:val="004521B6"/>
    <w:rsid w:val="00454AED"/>
    <w:rsid w:val="00455470"/>
    <w:rsid w:val="0046515D"/>
    <w:rsid w:val="004850DA"/>
    <w:rsid w:val="004C0275"/>
    <w:rsid w:val="004C2AE7"/>
    <w:rsid w:val="004D0CFE"/>
    <w:rsid w:val="004E0E00"/>
    <w:rsid w:val="004F2CBE"/>
    <w:rsid w:val="005007FA"/>
    <w:rsid w:val="00505DC5"/>
    <w:rsid w:val="00517A4B"/>
    <w:rsid w:val="00521450"/>
    <w:rsid w:val="00525F16"/>
    <w:rsid w:val="005370C7"/>
    <w:rsid w:val="00547150"/>
    <w:rsid w:val="00554E79"/>
    <w:rsid w:val="00556BB0"/>
    <w:rsid w:val="00567909"/>
    <w:rsid w:val="00590E17"/>
    <w:rsid w:val="005B2482"/>
    <w:rsid w:val="005B4A06"/>
    <w:rsid w:val="005B5D00"/>
    <w:rsid w:val="005B6D8E"/>
    <w:rsid w:val="005C3894"/>
    <w:rsid w:val="005E5C13"/>
    <w:rsid w:val="0060211F"/>
    <w:rsid w:val="006038A8"/>
    <w:rsid w:val="00604ED8"/>
    <w:rsid w:val="00620335"/>
    <w:rsid w:val="006516E9"/>
    <w:rsid w:val="00656053"/>
    <w:rsid w:val="00671B62"/>
    <w:rsid w:val="006814C2"/>
    <w:rsid w:val="00682075"/>
    <w:rsid w:val="00693262"/>
    <w:rsid w:val="00693C2D"/>
    <w:rsid w:val="00695079"/>
    <w:rsid w:val="006A7464"/>
    <w:rsid w:val="006B1B06"/>
    <w:rsid w:val="006D3D7B"/>
    <w:rsid w:val="006F3EA8"/>
    <w:rsid w:val="007046E9"/>
    <w:rsid w:val="00710168"/>
    <w:rsid w:val="00717FF4"/>
    <w:rsid w:val="0072595B"/>
    <w:rsid w:val="007261E3"/>
    <w:rsid w:val="0074762B"/>
    <w:rsid w:val="00766518"/>
    <w:rsid w:val="00781851"/>
    <w:rsid w:val="00782796"/>
    <w:rsid w:val="007844F9"/>
    <w:rsid w:val="007C016D"/>
    <w:rsid w:val="007C02AD"/>
    <w:rsid w:val="007C4872"/>
    <w:rsid w:val="007E652B"/>
    <w:rsid w:val="007F71E0"/>
    <w:rsid w:val="00804FA4"/>
    <w:rsid w:val="008222B5"/>
    <w:rsid w:val="008334C4"/>
    <w:rsid w:val="008522E5"/>
    <w:rsid w:val="00853094"/>
    <w:rsid w:val="00856B2A"/>
    <w:rsid w:val="0085711F"/>
    <w:rsid w:val="00877DF4"/>
    <w:rsid w:val="00883DB7"/>
    <w:rsid w:val="0089785C"/>
    <w:rsid w:val="008A09D0"/>
    <w:rsid w:val="008A318B"/>
    <w:rsid w:val="008A6D05"/>
    <w:rsid w:val="008A6E8D"/>
    <w:rsid w:val="008B35E7"/>
    <w:rsid w:val="00910F3C"/>
    <w:rsid w:val="0093419E"/>
    <w:rsid w:val="00935CAD"/>
    <w:rsid w:val="00956018"/>
    <w:rsid w:val="00962578"/>
    <w:rsid w:val="0096516D"/>
    <w:rsid w:val="00980E0C"/>
    <w:rsid w:val="009870DC"/>
    <w:rsid w:val="00994CD8"/>
    <w:rsid w:val="009A370B"/>
    <w:rsid w:val="009D7E0F"/>
    <w:rsid w:val="009F1CB0"/>
    <w:rsid w:val="009F20C6"/>
    <w:rsid w:val="00A04BAB"/>
    <w:rsid w:val="00A1554A"/>
    <w:rsid w:val="00A157FB"/>
    <w:rsid w:val="00A17E49"/>
    <w:rsid w:val="00A2603D"/>
    <w:rsid w:val="00A34A31"/>
    <w:rsid w:val="00A358BE"/>
    <w:rsid w:val="00A404DF"/>
    <w:rsid w:val="00A667CF"/>
    <w:rsid w:val="00A86865"/>
    <w:rsid w:val="00AB26DE"/>
    <w:rsid w:val="00AC5B06"/>
    <w:rsid w:val="00AD636C"/>
    <w:rsid w:val="00AD7375"/>
    <w:rsid w:val="00AE67AC"/>
    <w:rsid w:val="00AE699B"/>
    <w:rsid w:val="00AF057D"/>
    <w:rsid w:val="00B0090E"/>
    <w:rsid w:val="00B05712"/>
    <w:rsid w:val="00B12889"/>
    <w:rsid w:val="00B15D03"/>
    <w:rsid w:val="00B222B4"/>
    <w:rsid w:val="00B37A58"/>
    <w:rsid w:val="00B425C7"/>
    <w:rsid w:val="00B55B67"/>
    <w:rsid w:val="00B57069"/>
    <w:rsid w:val="00B6309C"/>
    <w:rsid w:val="00B665DA"/>
    <w:rsid w:val="00B77C73"/>
    <w:rsid w:val="00B806E0"/>
    <w:rsid w:val="00B8603A"/>
    <w:rsid w:val="00BB35C0"/>
    <w:rsid w:val="00BB42B0"/>
    <w:rsid w:val="00BB541F"/>
    <w:rsid w:val="00BD7F79"/>
    <w:rsid w:val="00BE16E9"/>
    <w:rsid w:val="00C32F5C"/>
    <w:rsid w:val="00C42DD3"/>
    <w:rsid w:val="00C561F6"/>
    <w:rsid w:val="00C636BA"/>
    <w:rsid w:val="00C71AC5"/>
    <w:rsid w:val="00C77840"/>
    <w:rsid w:val="00C935FA"/>
    <w:rsid w:val="00CD1CFE"/>
    <w:rsid w:val="00CE0522"/>
    <w:rsid w:val="00CF1337"/>
    <w:rsid w:val="00CF2B79"/>
    <w:rsid w:val="00CF52B5"/>
    <w:rsid w:val="00D3169E"/>
    <w:rsid w:val="00D43307"/>
    <w:rsid w:val="00D536B7"/>
    <w:rsid w:val="00D55F09"/>
    <w:rsid w:val="00D56C3D"/>
    <w:rsid w:val="00D6532C"/>
    <w:rsid w:val="00D930DD"/>
    <w:rsid w:val="00D93F5E"/>
    <w:rsid w:val="00D94D5B"/>
    <w:rsid w:val="00DC44A6"/>
    <w:rsid w:val="00E015F9"/>
    <w:rsid w:val="00E050E6"/>
    <w:rsid w:val="00E16E23"/>
    <w:rsid w:val="00E22C79"/>
    <w:rsid w:val="00E24FE9"/>
    <w:rsid w:val="00E26291"/>
    <w:rsid w:val="00E43F65"/>
    <w:rsid w:val="00E54B25"/>
    <w:rsid w:val="00E60305"/>
    <w:rsid w:val="00E62772"/>
    <w:rsid w:val="00E62DA1"/>
    <w:rsid w:val="00E64166"/>
    <w:rsid w:val="00E73C71"/>
    <w:rsid w:val="00E8300B"/>
    <w:rsid w:val="00E90B74"/>
    <w:rsid w:val="00ED3425"/>
    <w:rsid w:val="00EF3C2F"/>
    <w:rsid w:val="00EF452A"/>
    <w:rsid w:val="00F06A55"/>
    <w:rsid w:val="00F37186"/>
    <w:rsid w:val="00F538DC"/>
    <w:rsid w:val="00F61AB3"/>
    <w:rsid w:val="00F7029E"/>
    <w:rsid w:val="00F85F58"/>
    <w:rsid w:val="00F8693F"/>
    <w:rsid w:val="00FA2C54"/>
    <w:rsid w:val="00FA3B71"/>
    <w:rsid w:val="00FE2990"/>
    <w:rsid w:val="00FE5455"/>
    <w:rsid w:val="00FE6B1C"/>
    <w:rsid w:val="00FF11E7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B78DB"/>
  <w15:docId w15:val="{64406E25-F91D-4873-B7EA-62F1E049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BD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qFormat/>
    <w:rsid w:val="00E62DA1"/>
    <w:pPr>
      <w:keepNext/>
      <w:numPr>
        <w:ilvl w:val="1"/>
        <w:numId w:val="6"/>
      </w:numPr>
      <w:spacing w:before="240" w:after="120"/>
      <w:jc w:val="both"/>
      <w:outlineLvl w:val="1"/>
    </w:pPr>
    <w:rPr>
      <w:rFonts w:eastAsia="Times New Roman" w:cs="Arial"/>
      <w:b/>
      <w:bCs/>
      <w:iCs/>
      <w:color w:val="000000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E62DA1"/>
    <w:pPr>
      <w:keepNext/>
      <w:numPr>
        <w:ilvl w:val="2"/>
        <w:numId w:val="6"/>
      </w:numPr>
      <w:spacing w:before="240" w:after="120"/>
      <w:ind w:left="720"/>
      <w:jc w:val="both"/>
      <w:outlineLvl w:val="2"/>
    </w:pPr>
    <w:rPr>
      <w:rFonts w:eastAsia="Times New Roman" w:cs="Times New Roman"/>
      <w:b/>
      <w:bCs/>
      <w:color w:val="000000"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rsid w:val="00E62DA1"/>
    <w:pPr>
      <w:keepNext/>
      <w:keepLines/>
      <w:numPr>
        <w:ilvl w:val="3"/>
        <w:numId w:val="6"/>
      </w:numPr>
      <w:spacing w:before="240" w:after="120"/>
      <w:ind w:left="862" w:hanging="862"/>
      <w:jc w:val="both"/>
      <w:outlineLvl w:val="3"/>
    </w:pPr>
    <w:rPr>
      <w:rFonts w:eastAsia="Times New Roman" w:cs="Times New Roman"/>
      <w:b/>
      <w:iCs/>
      <w:color w:val="00000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62DA1"/>
    <w:pPr>
      <w:keepNext/>
      <w:keepLines/>
      <w:numPr>
        <w:ilvl w:val="4"/>
        <w:numId w:val="6"/>
      </w:numPr>
      <w:spacing w:before="40"/>
      <w:jc w:val="both"/>
      <w:outlineLvl w:val="4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E62DA1"/>
    <w:pPr>
      <w:keepNext/>
      <w:keepLines/>
      <w:numPr>
        <w:ilvl w:val="5"/>
        <w:numId w:val="6"/>
      </w:numPr>
      <w:spacing w:before="40"/>
      <w:jc w:val="both"/>
      <w:outlineLvl w:val="5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E62DA1"/>
    <w:pPr>
      <w:numPr>
        <w:ilvl w:val="6"/>
        <w:numId w:val="6"/>
      </w:numPr>
      <w:spacing w:before="240" w:after="60"/>
      <w:jc w:val="both"/>
      <w:outlineLvl w:val="6"/>
    </w:pPr>
    <w:rPr>
      <w:rFonts w:eastAsia="Times New Roman" w:cs="Arial"/>
      <w:color w:val="000000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62DA1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62DA1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rsid w:val="00E62DA1"/>
    <w:rPr>
      <w:rFonts w:ascii="Fira Sans Light" w:eastAsia="Times New Roman" w:hAnsi="Fira Sans Light" w:cs="Arial"/>
      <w:b/>
      <w:bCs/>
      <w:iCs/>
      <w:color w:val="000000"/>
      <w:sz w:val="20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E62DA1"/>
    <w:rPr>
      <w:rFonts w:ascii="Fira Sans Light" w:eastAsia="Times New Roman" w:hAnsi="Fira Sans Light" w:cs="Times New Roman"/>
      <w:b/>
      <w:bCs/>
      <w:color w:val="000000"/>
      <w:sz w:val="20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sid w:val="00E62DA1"/>
    <w:rPr>
      <w:rFonts w:ascii="Fira Sans Light" w:eastAsia="Times New Roman" w:hAnsi="Fira Sans Light" w:cs="Times New Roman"/>
      <w:b/>
      <w:iCs/>
      <w:color w:val="000000"/>
      <w:sz w:val="20"/>
      <w:lang w:eastAsia="hr-HR"/>
    </w:rPr>
  </w:style>
  <w:style w:type="character" w:customStyle="1" w:styleId="Naslov5Char">
    <w:name w:val="Naslov 5 Char"/>
    <w:basedOn w:val="Zadanifontodlomka"/>
    <w:link w:val="Naslov5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6Char">
    <w:name w:val="Naslov 6 Char"/>
    <w:basedOn w:val="Zadanifontodlomka"/>
    <w:link w:val="Naslov6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7Char">
    <w:name w:val="Naslov 7 Char"/>
    <w:basedOn w:val="Zadanifontodlomka"/>
    <w:link w:val="Naslov7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E62DA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E62DA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link w:val="Odlomakpopisa"/>
    <w:uiPriority w:val="34"/>
    <w:qFormat/>
    <w:rsid w:val="00E62DA1"/>
    <w:rPr>
      <w:rFonts w:ascii="Fira Sans Light" w:hAnsi="Fira Sans Light"/>
      <w:sz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styleId="Hiperveza">
    <w:name w:val="Hyperlink"/>
    <w:uiPriority w:val="99"/>
    <w:rsid w:val="00E62D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Brojstranice">
    <w:name w:val="page number"/>
    <w:basedOn w:val="Zadanifontodlomka"/>
    <w:rsid w:val="00E62DA1"/>
  </w:style>
  <w:style w:type="paragraph" w:styleId="Uvuenotijeloteksta">
    <w:name w:val="Body Text Indent"/>
    <w:basedOn w:val="Normal"/>
    <w:link w:val="UvuenotijelotekstaChar"/>
    <w:rsid w:val="00E62DA1"/>
    <w:pPr>
      <w:spacing w:after="120"/>
      <w:ind w:left="283"/>
      <w:jc w:val="both"/>
    </w:pPr>
    <w:rPr>
      <w:rFonts w:eastAsia="Times New Roman" w:cs="Arial"/>
      <w:color w:val="00000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Tijeloteksta3">
    <w:name w:val="Body Text 3"/>
    <w:basedOn w:val="Normal"/>
    <w:link w:val="Tijeloteksta3Char"/>
    <w:rsid w:val="00E62DA1"/>
    <w:pPr>
      <w:spacing w:after="120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customStyle="1" w:styleId="ListParagraph1">
    <w:name w:val="List Paragraph1"/>
    <w:basedOn w:val="Normal"/>
    <w:rsid w:val="00E62DA1"/>
    <w:pPr>
      <w:spacing w:line="276" w:lineRule="auto"/>
      <w:ind w:left="720"/>
      <w:jc w:val="both"/>
    </w:pPr>
    <w:rPr>
      <w:rFonts w:eastAsia="Times New Roman" w:cs="Arial"/>
      <w:color w:val="000000"/>
      <w:szCs w:val="20"/>
    </w:rPr>
  </w:style>
  <w:style w:type="paragraph" w:styleId="Naslov">
    <w:name w:val="Title"/>
    <w:basedOn w:val="Normal"/>
    <w:next w:val="Normal"/>
    <w:link w:val="NaslovChar"/>
    <w:qFormat/>
    <w:rsid w:val="00E62DA1"/>
    <w:pPr>
      <w:jc w:val="both"/>
      <w:outlineLvl w:val="0"/>
    </w:pPr>
    <w:rPr>
      <w:rFonts w:eastAsia="Times New Roman" w:cs="Times New Roman"/>
      <w:b/>
      <w:bCs/>
      <w:color w:val="000000"/>
      <w:kern w:val="28"/>
      <w:szCs w:val="32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E62DA1"/>
    <w:rPr>
      <w:rFonts w:ascii="Fira Sans Light" w:eastAsia="Times New Roman" w:hAnsi="Fira Sans Light" w:cs="Times New Roman"/>
      <w:b/>
      <w:bCs/>
      <w:color w:val="000000"/>
      <w:kern w:val="28"/>
      <w:sz w:val="20"/>
      <w:szCs w:val="32"/>
      <w:u w:val="single"/>
      <w:lang w:eastAsia="hr-HR"/>
    </w:rPr>
  </w:style>
  <w:style w:type="character" w:styleId="Referencakomentara">
    <w:name w:val="annotation reference"/>
    <w:rsid w:val="00E62DA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6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62DA1"/>
    <w:rPr>
      <w:rFonts w:ascii="Fira Sans Light" w:eastAsia="Times New Roman" w:hAnsi="Fira Sans Light" w:cs="Arial"/>
      <w:b/>
      <w:bCs/>
      <w:color w:val="000000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62DA1"/>
    <w:pPr>
      <w:spacing w:before="360" w:after="240" w:line="259" w:lineRule="auto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22"/>
      <w:lang w:eastAsia="hr-HR"/>
    </w:rPr>
  </w:style>
  <w:style w:type="paragraph" w:styleId="Sadraj1">
    <w:name w:val="toc 1"/>
    <w:basedOn w:val="Normal"/>
    <w:next w:val="Normal"/>
    <w:autoRedefine/>
    <w:uiPriority w:val="39"/>
    <w:qFormat/>
    <w:rsid w:val="00E62DA1"/>
    <w:pPr>
      <w:spacing w:before="120" w:after="120"/>
    </w:pPr>
    <w:rPr>
      <w:rFonts w:eastAsia="Times New Roman" w:cs="Calibri"/>
      <w:b/>
      <w:bCs/>
      <w:caps/>
      <w:color w:val="000000"/>
      <w:sz w:val="18"/>
      <w:szCs w:val="20"/>
      <w:lang w:eastAsia="hr-HR"/>
    </w:rPr>
  </w:style>
  <w:style w:type="paragraph" w:customStyle="1" w:styleId="Regionalnidirekcija">
    <w:name w:val="Regionalni direkcija"/>
    <w:basedOn w:val="Normal"/>
    <w:uiPriority w:val="99"/>
    <w:rsid w:val="00E62DA1"/>
    <w:pPr>
      <w:widowControl w:val="0"/>
      <w:autoSpaceDE w:val="0"/>
      <w:autoSpaceDN w:val="0"/>
      <w:adjustRightInd w:val="0"/>
      <w:jc w:val="both"/>
      <w:textAlignment w:val="center"/>
    </w:pPr>
    <w:rPr>
      <w:rFonts w:eastAsia="MS Mincho" w:cs="GothamHr-Medium"/>
      <w:color w:val="323232"/>
      <w:sz w:val="16"/>
      <w:szCs w:val="16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E62DA1"/>
    <w:pPr>
      <w:ind w:left="200"/>
    </w:pPr>
    <w:rPr>
      <w:rFonts w:eastAsia="Times New Roman" w:cs="Calibri"/>
      <w:smallCaps/>
      <w:color w:val="000000"/>
      <w:sz w:val="18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qFormat/>
    <w:rsid w:val="00E62DA1"/>
    <w:pPr>
      <w:ind w:left="400"/>
    </w:pPr>
    <w:rPr>
      <w:rFonts w:eastAsia="Times New Roman" w:cs="Calibri"/>
      <w:i/>
      <w:iCs/>
      <w:color w:val="000000"/>
      <w:sz w:val="18"/>
      <w:szCs w:val="20"/>
      <w:lang w:eastAsia="hr-HR"/>
    </w:rPr>
  </w:style>
  <w:style w:type="paragraph" w:styleId="Sadraj4">
    <w:name w:val="toc 4"/>
    <w:basedOn w:val="Normal"/>
    <w:next w:val="Normal"/>
    <w:autoRedefine/>
    <w:rsid w:val="00E62DA1"/>
    <w:pPr>
      <w:ind w:left="600"/>
    </w:pPr>
    <w:rPr>
      <w:rFonts w:eastAsia="Times New Roman" w:cs="Calibri"/>
      <w:color w:val="000000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rsid w:val="00E62DA1"/>
    <w:pPr>
      <w:ind w:left="8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rsid w:val="00E62DA1"/>
    <w:pPr>
      <w:ind w:left="10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rsid w:val="00E62DA1"/>
    <w:pPr>
      <w:ind w:left="12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rsid w:val="00E62DA1"/>
    <w:pPr>
      <w:ind w:left="1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rsid w:val="00E62DA1"/>
    <w:pPr>
      <w:ind w:left="16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character" w:styleId="SlijeenaHiperveza">
    <w:name w:val="FollowedHyperlink"/>
    <w:rsid w:val="00E62DA1"/>
    <w:rPr>
      <w:color w:val="954F72"/>
      <w:u w:val="single"/>
    </w:rPr>
  </w:style>
  <w:style w:type="paragraph" w:customStyle="1" w:styleId="Default">
    <w:name w:val="Default"/>
    <w:rsid w:val="00E62D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qFormat/>
    <w:rsid w:val="00E62DA1"/>
    <w:rPr>
      <w:i/>
      <w:iCs/>
    </w:rPr>
  </w:style>
  <w:style w:type="paragraph" w:styleId="Opisslike">
    <w:name w:val="caption"/>
    <w:basedOn w:val="Normal"/>
    <w:next w:val="Normal"/>
    <w:autoRedefine/>
    <w:unhideWhenUsed/>
    <w:qFormat/>
    <w:rsid w:val="00E62DA1"/>
    <w:pPr>
      <w:spacing w:before="120" w:after="120"/>
      <w:jc w:val="center"/>
    </w:pPr>
    <w:rPr>
      <w:rFonts w:eastAsia="Calibri" w:cs="Times New Roman"/>
      <w:iCs/>
      <w:color w:val="000000"/>
      <w:sz w:val="18"/>
      <w:szCs w:val="18"/>
    </w:rPr>
  </w:style>
  <w:style w:type="paragraph" w:customStyle="1" w:styleId="Bullet1">
    <w:name w:val="Bullet 1"/>
    <w:basedOn w:val="Normal"/>
    <w:link w:val="Bullet1Char"/>
    <w:autoRedefine/>
    <w:rsid w:val="00E62DA1"/>
    <w:pPr>
      <w:spacing w:after="120"/>
      <w:ind w:left="938" w:hanging="360"/>
      <w:jc w:val="both"/>
    </w:pPr>
    <w:rPr>
      <w:rFonts w:eastAsia="Calibri" w:cs="Arial"/>
      <w:color w:val="000000"/>
      <w:lang w:eastAsia="hr-HR"/>
    </w:rPr>
  </w:style>
  <w:style w:type="character" w:customStyle="1" w:styleId="Bullet1Char">
    <w:name w:val="Bullet 1 Char"/>
    <w:link w:val="Bullet1"/>
    <w:rsid w:val="00E62DA1"/>
    <w:rPr>
      <w:rFonts w:ascii="Fira Sans Light" w:eastAsia="Calibri" w:hAnsi="Fira Sans Light" w:cs="Arial"/>
      <w:color w:val="000000"/>
      <w:sz w:val="20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E62DA1"/>
    <w:pPr>
      <w:contextualSpacing/>
      <w:jc w:val="both"/>
    </w:pPr>
    <w:rPr>
      <w:rFonts w:eastAsia="Times New Roman" w:cs="Times New Roman"/>
      <w:color w:val="000000"/>
      <w:szCs w:val="20"/>
      <w:lang w:eastAsia="hr-HR"/>
    </w:rPr>
  </w:style>
  <w:style w:type="character" w:customStyle="1" w:styleId="Bullet4Char">
    <w:name w:val="Bullet 4 Char"/>
    <w:link w:val="Bullet4"/>
    <w:rsid w:val="00E62DA1"/>
    <w:rPr>
      <w:rFonts w:ascii="Fira Sans Light" w:eastAsia="Times New Roman" w:hAnsi="Fira Sans Light" w:cs="Times New Roman"/>
      <w:color w:val="000000"/>
      <w:sz w:val="20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yleStyleHeading110pt1Justified">
    <w:name w:val="Style Style Heading 1 + 10 pt1 + Justified"/>
    <w:basedOn w:val="Normal"/>
    <w:rsid w:val="00E62DA1"/>
    <w:pPr>
      <w:keepNext/>
      <w:widowControl w:val="0"/>
      <w:autoSpaceDE w:val="0"/>
      <w:autoSpaceDN w:val="0"/>
      <w:adjustRightInd w:val="0"/>
      <w:spacing w:before="120" w:after="60"/>
      <w:ind w:left="1437" w:hanging="360"/>
      <w:jc w:val="center"/>
      <w:outlineLvl w:val="0"/>
    </w:pPr>
    <w:rPr>
      <w:rFonts w:eastAsia="Times New Roman" w:cs="Times New Roman"/>
      <w:b/>
      <w:bCs/>
      <w:kern w:val="32"/>
      <w:sz w:val="22"/>
      <w:szCs w:val="20"/>
    </w:rPr>
  </w:style>
  <w:style w:type="paragraph" w:customStyle="1" w:styleId="Odlomakpopisa2">
    <w:name w:val="Odlomak popisa2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rafikeoznake3">
    <w:name w:val="List Bullet 3"/>
    <w:basedOn w:val="Normal"/>
    <w:uiPriority w:val="99"/>
    <w:unhideWhenUsed/>
    <w:rsid w:val="00E62DA1"/>
    <w:pPr>
      <w:tabs>
        <w:tab w:val="num" w:pos="926"/>
      </w:tabs>
      <w:spacing w:after="120"/>
      <w:ind w:left="926" w:hanging="360"/>
      <w:contextualSpacing/>
      <w:jc w:val="both"/>
    </w:pPr>
    <w:rPr>
      <w:rFonts w:eastAsia="Calibri" w:cs="Times New Roman"/>
      <w:color w:val="000000"/>
    </w:rPr>
  </w:style>
  <w:style w:type="paragraph" w:styleId="Tekstkrajnjebiljeke">
    <w:name w:val="endnote text"/>
    <w:basedOn w:val="Normal"/>
    <w:link w:val="Tekstkrajnjebiljeke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Referencakrajnjebiljeke">
    <w:name w:val="endnote reference"/>
    <w:rsid w:val="00E62DA1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DA1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eastAsia="Times New Roman" w:cs="Arial"/>
      <w:b/>
      <w:bCs/>
      <w:i/>
      <w:iCs/>
      <w:color w:val="5B9BD5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DA1"/>
    <w:rPr>
      <w:rFonts w:ascii="Fira Sans Light" w:eastAsia="Times New Roman" w:hAnsi="Fira Sans Light" w:cs="Arial"/>
      <w:b/>
      <w:bCs/>
      <w:i/>
      <w:iCs/>
      <w:color w:val="5B9BD5"/>
      <w:sz w:val="20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E62DA1"/>
    <w:pPr>
      <w:tabs>
        <w:tab w:val="num" w:pos="1209"/>
      </w:tabs>
      <w:spacing w:after="120"/>
      <w:ind w:left="1209" w:hanging="360"/>
      <w:contextualSpacing/>
      <w:jc w:val="both"/>
    </w:pPr>
    <w:rPr>
      <w:rFonts w:eastAsia="Calibri" w:cs="Times New Roman"/>
      <w:color w:val="00000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62DA1"/>
    <w:pPr>
      <w:spacing w:after="120"/>
      <w:ind w:left="283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Bullet">
    <w:name w:val="Bullet"/>
    <w:basedOn w:val="Normal"/>
    <w:rsid w:val="00E62D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  <w:jc w:val="both"/>
    </w:pPr>
    <w:rPr>
      <w:rFonts w:eastAsia="Times New Roman" w:cs="Times New Roman"/>
      <w:color w:val="000000"/>
      <w:szCs w:val="20"/>
      <w:lang w:val="en-US"/>
    </w:rPr>
  </w:style>
  <w:style w:type="paragraph" w:customStyle="1" w:styleId="Bullet2">
    <w:name w:val="Bullet 2"/>
    <w:basedOn w:val="Odlomakpopisa"/>
    <w:link w:val="Bullet2Char"/>
    <w:autoRedefine/>
    <w:qFormat/>
    <w:rsid w:val="00E62DA1"/>
    <w:pPr>
      <w:spacing w:line="288" w:lineRule="auto"/>
      <w:ind w:left="0"/>
      <w:jc w:val="both"/>
    </w:pPr>
    <w:rPr>
      <w:rFonts w:eastAsia="Times New Roman" w:cs="Times New Roman"/>
      <w:color w:val="000000"/>
      <w:szCs w:val="24"/>
      <w:lang w:eastAsia="hr-HR"/>
    </w:rPr>
  </w:style>
  <w:style w:type="character" w:customStyle="1" w:styleId="Bullet2Char">
    <w:name w:val="Bullet 2 Char"/>
    <w:link w:val="Bullet2"/>
    <w:rsid w:val="00E62DA1"/>
    <w:rPr>
      <w:rFonts w:ascii="Fira Sans Light" w:eastAsia="Times New Roman" w:hAnsi="Fira Sans Light" w:cs="Times New Roman"/>
      <w:color w:val="000000"/>
      <w:sz w:val="20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6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Bullet">
    <w:name w:val="A.Bullet"/>
    <w:basedOn w:val="Normal"/>
    <w:link w:val="ABulletChar"/>
    <w:qFormat/>
    <w:rsid w:val="00E62DA1"/>
    <w:pPr>
      <w:ind w:left="720" w:hanging="360"/>
      <w:jc w:val="both"/>
    </w:pPr>
    <w:rPr>
      <w:rFonts w:eastAsia="Times New Roman" w:cs="Arial"/>
      <w:color w:val="000000"/>
      <w:lang w:eastAsia="hr-HR"/>
    </w:rPr>
  </w:style>
  <w:style w:type="character" w:customStyle="1" w:styleId="ABulletChar">
    <w:name w:val="A.Bullet Char"/>
    <w:link w:val="ABullet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62DA1"/>
    <w:pPr>
      <w:jc w:val="both"/>
    </w:pPr>
    <w:rPr>
      <w:rFonts w:ascii="Calibri" w:eastAsia="Calibri" w:hAnsi="Calibri" w:cs="Times New Roman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62DA1"/>
    <w:rPr>
      <w:rFonts w:ascii="Calibri" w:eastAsia="Calibri" w:hAnsi="Calibri" w:cs="Times New Roman"/>
      <w:sz w:val="20"/>
      <w:szCs w:val="21"/>
      <w:lang w:eastAsia="hr-HR"/>
    </w:rPr>
  </w:style>
  <w:style w:type="character" w:styleId="Neupadljivareferenca">
    <w:name w:val="Subtle Reference"/>
    <w:uiPriority w:val="31"/>
    <w:qFormat/>
    <w:rsid w:val="00E62DA1"/>
    <w:rPr>
      <w:smallCaps/>
      <w:color w:val="5A5A5A"/>
    </w:rPr>
  </w:style>
  <w:style w:type="table" w:customStyle="1" w:styleId="TableGrid1">
    <w:name w:val="Table Grid1"/>
    <w:basedOn w:val="Obinatablica"/>
    <w:next w:val="Reetkatablice"/>
    <w:rsid w:val="00E62DA1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2DA1"/>
    <w:rPr>
      <w:rFonts w:ascii="Calibri" w:eastAsia="Times New Roman" w:hAnsi="Calibri" w:cs="Times New Roman"/>
      <w:lang w:eastAsia="hr-HR"/>
    </w:rPr>
  </w:style>
  <w:style w:type="paragraph" w:customStyle="1" w:styleId="1-TehStrucnjak">
    <w:name w:val="1-Teh.Strucnjak"/>
    <w:basedOn w:val="Normal"/>
    <w:link w:val="1-TehStrucnjakChar"/>
    <w:qFormat/>
    <w:rsid w:val="00E62DA1"/>
    <w:pPr>
      <w:jc w:val="both"/>
    </w:pPr>
    <w:rPr>
      <w:rFonts w:eastAsia="Times New Roman" w:cs="Arial"/>
      <w:b/>
      <w:color w:val="000000"/>
      <w:szCs w:val="20"/>
      <w:lang w:eastAsia="hr-HR"/>
    </w:rPr>
  </w:style>
  <w:style w:type="character" w:customStyle="1" w:styleId="1-TehStrucnjakChar">
    <w:name w:val="1-Teh.Strucnjak Char"/>
    <w:link w:val="1-TehStrucnjak"/>
    <w:rsid w:val="00E62DA1"/>
    <w:rPr>
      <w:rFonts w:ascii="Fira Sans Light" w:eastAsia="Times New Roman" w:hAnsi="Fira Sans Light" w:cs="Arial"/>
      <w:b/>
      <w:color w:val="000000"/>
      <w:sz w:val="20"/>
      <w:szCs w:val="20"/>
      <w:lang w:eastAsia="hr-HR"/>
    </w:rPr>
  </w:style>
  <w:style w:type="character" w:customStyle="1" w:styleId="Stil1">
    <w:name w:val="Stil1"/>
    <w:uiPriority w:val="1"/>
    <w:rsid w:val="00E62DA1"/>
    <w:rPr>
      <w:rFonts w:ascii="Arial" w:hAnsi="Arial" w:cs="Arial" w:hint="default"/>
      <w:sz w:val="22"/>
    </w:rPr>
  </w:style>
  <w:style w:type="paragraph" w:customStyle="1" w:styleId="Stil6">
    <w:name w:val="Stil6"/>
    <w:basedOn w:val="Odlomakpopisa"/>
    <w:qFormat/>
    <w:rsid w:val="00E62DA1"/>
    <w:pPr>
      <w:ind w:left="1077" w:hanging="623"/>
      <w:jc w:val="both"/>
    </w:pPr>
    <w:rPr>
      <w:rFonts w:eastAsia="Calibri" w:cs="Arial"/>
      <w:sz w:val="22"/>
    </w:rPr>
  </w:style>
  <w:style w:type="paragraph" w:styleId="Tijeloteksta2">
    <w:name w:val="Body Text 2"/>
    <w:basedOn w:val="Normal"/>
    <w:link w:val="Tijeloteksta2Char"/>
    <w:unhideWhenUsed/>
    <w:rsid w:val="00E54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54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BAV%20obrasci\PRILOG%201%20-%20%20%20Standardni%20obrazac%20ponude%202.2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C4618178E4CDBBC81B5C4310704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3A6F9-DAED-4BED-916C-A28FE911DE60}"/>
      </w:docPartPr>
      <w:docPartBody>
        <w:p w:rsidR="00AA071F" w:rsidRDefault="00472086">
          <w:pPr>
            <w:pStyle w:val="089C4618178E4CDBBC81B5C43107046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3B448C4E6E4113BAC376C4B676C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6461B-58CA-482A-B015-B08A3ED85C80}"/>
      </w:docPartPr>
      <w:docPartBody>
        <w:p w:rsidR="00AA071F" w:rsidRDefault="00472086">
          <w:pPr>
            <w:pStyle w:val="683B448C4E6E4113BAC376C4B676CC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5AA1A70AE14FE788C14025077FDD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7BAC6-DE03-4311-B458-BBA6E90A86B8}"/>
      </w:docPartPr>
      <w:docPartBody>
        <w:p w:rsidR="00AA071F" w:rsidRDefault="00472086">
          <w:pPr>
            <w:pStyle w:val="665AA1A70AE14FE788C14025077FDDBA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6"/>
    <w:rsid w:val="0001008F"/>
    <w:rsid w:val="00087309"/>
    <w:rsid w:val="000D5D93"/>
    <w:rsid w:val="001550A9"/>
    <w:rsid w:val="00181691"/>
    <w:rsid w:val="00181840"/>
    <w:rsid w:val="00182842"/>
    <w:rsid w:val="00192732"/>
    <w:rsid w:val="001A7310"/>
    <w:rsid w:val="001C7D0D"/>
    <w:rsid w:val="0024663B"/>
    <w:rsid w:val="00274321"/>
    <w:rsid w:val="00284130"/>
    <w:rsid w:val="002C4AF1"/>
    <w:rsid w:val="00354409"/>
    <w:rsid w:val="003C2254"/>
    <w:rsid w:val="004442B4"/>
    <w:rsid w:val="00472086"/>
    <w:rsid w:val="004975D8"/>
    <w:rsid w:val="004B6F84"/>
    <w:rsid w:val="004F687B"/>
    <w:rsid w:val="00547ECC"/>
    <w:rsid w:val="005A07C7"/>
    <w:rsid w:val="005E6192"/>
    <w:rsid w:val="0062299A"/>
    <w:rsid w:val="006243C0"/>
    <w:rsid w:val="00651D85"/>
    <w:rsid w:val="006A6DE0"/>
    <w:rsid w:val="0070096D"/>
    <w:rsid w:val="00775808"/>
    <w:rsid w:val="007940BF"/>
    <w:rsid w:val="007A3099"/>
    <w:rsid w:val="007A4208"/>
    <w:rsid w:val="007C392E"/>
    <w:rsid w:val="007E04A3"/>
    <w:rsid w:val="007F1DFD"/>
    <w:rsid w:val="0080281A"/>
    <w:rsid w:val="00834E29"/>
    <w:rsid w:val="00854AEE"/>
    <w:rsid w:val="008832EC"/>
    <w:rsid w:val="00894820"/>
    <w:rsid w:val="008D441C"/>
    <w:rsid w:val="008D6C2D"/>
    <w:rsid w:val="008E232D"/>
    <w:rsid w:val="008F7B60"/>
    <w:rsid w:val="00903138"/>
    <w:rsid w:val="009037DE"/>
    <w:rsid w:val="009371AC"/>
    <w:rsid w:val="00980B4F"/>
    <w:rsid w:val="009959AF"/>
    <w:rsid w:val="009F1AEC"/>
    <w:rsid w:val="00A144C9"/>
    <w:rsid w:val="00A720EA"/>
    <w:rsid w:val="00A80198"/>
    <w:rsid w:val="00AA071F"/>
    <w:rsid w:val="00AB7AF5"/>
    <w:rsid w:val="00AC4FC8"/>
    <w:rsid w:val="00B17FF9"/>
    <w:rsid w:val="00B20653"/>
    <w:rsid w:val="00B27AB6"/>
    <w:rsid w:val="00B86BD6"/>
    <w:rsid w:val="00BA0586"/>
    <w:rsid w:val="00BB272D"/>
    <w:rsid w:val="00BB2A92"/>
    <w:rsid w:val="00C62478"/>
    <w:rsid w:val="00D76656"/>
    <w:rsid w:val="00D83EED"/>
    <w:rsid w:val="00D92772"/>
    <w:rsid w:val="00E05923"/>
    <w:rsid w:val="00E20E9A"/>
    <w:rsid w:val="00E241DA"/>
    <w:rsid w:val="00E47A82"/>
    <w:rsid w:val="00E51CA6"/>
    <w:rsid w:val="00E6637B"/>
    <w:rsid w:val="00EA2BB3"/>
    <w:rsid w:val="00EE7342"/>
    <w:rsid w:val="00F43E4F"/>
    <w:rsid w:val="00F47DED"/>
    <w:rsid w:val="00F5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C4AF1"/>
    <w:rPr>
      <w:color w:val="808080"/>
    </w:rPr>
  </w:style>
  <w:style w:type="paragraph" w:customStyle="1" w:styleId="089C4618178E4CDBBC81B5C43107046A">
    <w:name w:val="089C4618178E4CDBBC81B5C43107046A"/>
  </w:style>
  <w:style w:type="paragraph" w:customStyle="1" w:styleId="683B448C4E6E4113BAC376C4B676CCDD">
    <w:name w:val="683B448C4E6E4113BAC376C4B676CCDD"/>
  </w:style>
  <w:style w:type="paragraph" w:customStyle="1" w:styleId="665AA1A70AE14FE788C14025077FDDBA">
    <w:name w:val="665AA1A70AE14FE788C14025077FDDBA"/>
  </w:style>
  <w:style w:type="paragraph" w:customStyle="1" w:styleId="05106D25D0FE4EFBA36CDE1E3BF9EE63">
    <w:name w:val="05106D25D0FE4EFBA36CDE1E3BF9EE63"/>
  </w:style>
  <w:style w:type="paragraph" w:customStyle="1" w:styleId="5F36CDC2326B488B867C440C537BAADF">
    <w:name w:val="5F36CDC2326B488B867C440C537BAADF"/>
  </w:style>
  <w:style w:type="paragraph" w:customStyle="1" w:styleId="8CF21BAE415C40EFB9182EB624F715D6">
    <w:name w:val="8CF21BAE415C40EFB9182EB624F715D6"/>
  </w:style>
  <w:style w:type="paragraph" w:customStyle="1" w:styleId="C4254DAE8DE747F7B97C1AB0CAE367EA">
    <w:name w:val="C4254DAE8DE747F7B97C1AB0CAE367EA"/>
  </w:style>
  <w:style w:type="paragraph" w:customStyle="1" w:styleId="700B4A881B864D898BA496DE87995346">
    <w:name w:val="700B4A881B864D898BA496DE87995346"/>
  </w:style>
  <w:style w:type="paragraph" w:customStyle="1" w:styleId="2E67C62926AE45F9839A6AA4086197E6">
    <w:name w:val="2E67C62926AE45F9839A6AA4086197E6"/>
  </w:style>
  <w:style w:type="paragraph" w:customStyle="1" w:styleId="AC1A867BA2914104B1EFA40A99B3C910">
    <w:name w:val="AC1A867BA2914104B1EFA40A99B3C910"/>
  </w:style>
  <w:style w:type="paragraph" w:customStyle="1" w:styleId="54C7517EA68344A09BDE055B287149BB">
    <w:name w:val="54C7517EA68344A09BDE055B287149BB"/>
  </w:style>
  <w:style w:type="paragraph" w:customStyle="1" w:styleId="E38973072B784B0A93BC73766BBEBC9A">
    <w:name w:val="E38973072B784B0A93BC73766BBEBC9A"/>
  </w:style>
  <w:style w:type="paragraph" w:customStyle="1" w:styleId="CE41F1033DC5495AA563128F7090D0DF">
    <w:name w:val="CE41F1033DC5495AA563128F7090D0DF"/>
  </w:style>
  <w:style w:type="paragraph" w:customStyle="1" w:styleId="34487B328E7D43699E5085DE018DC4BB">
    <w:name w:val="34487B328E7D43699E5085DE018DC4BB"/>
  </w:style>
  <w:style w:type="paragraph" w:customStyle="1" w:styleId="8AF0083132EB4A198D02455788910F20">
    <w:name w:val="8AF0083132EB4A198D02455788910F20"/>
  </w:style>
  <w:style w:type="paragraph" w:customStyle="1" w:styleId="7B0B2345951C41559CA869B24ED5DF50">
    <w:name w:val="7B0B2345951C41559CA869B24ED5DF50"/>
  </w:style>
  <w:style w:type="paragraph" w:customStyle="1" w:styleId="71732E35CAC24E7A98E339A9315EF39E">
    <w:name w:val="71732E35CAC24E7A98E339A9315EF39E"/>
  </w:style>
  <w:style w:type="paragraph" w:customStyle="1" w:styleId="36F868503F9E47F18A1E89E2521A0E0C">
    <w:name w:val="36F868503F9E47F18A1E89E2521A0E0C"/>
  </w:style>
  <w:style w:type="paragraph" w:customStyle="1" w:styleId="B13A36A5196F432FB790085B3461806F">
    <w:name w:val="B13A36A5196F432FB790085B3461806F"/>
  </w:style>
  <w:style w:type="paragraph" w:customStyle="1" w:styleId="E48F8DFE263B4E3098D4CD3264165A76">
    <w:name w:val="E48F8DFE263B4E3098D4CD3264165A76"/>
  </w:style>
  <w:style w:type="paragraph" w:customStyle="1" w:styleId="CAEBEF9A4211431A80E7DC74B1942E5F">
    <w:name w:val="CAEBEF9A4211431A80E7DC74B1942E5F"/>
  </w:style>
  <w:style w:type="paragraph" w:customStyle="1" w:styleId="6D1B3DF71F8F414597EFFDF9F56BE8F7">
    <w:name w:val="6D1B3DF71F8F414597EFFDF9F56BE8F7"/>
  </w:style>
  <w:style w:type="paragraph" w:customStyle="1" w:styleId="1B37FB39866A4912A3AA727F0C3515CE">
    <w:name w:val="1B37FB39866A4912A3AA727F0C3515CE"/>
  </w:style>
  <w:style w:type="paragraph" w:customStyle="1" w:styleId="45CB4B7F85A64AB590A82B6D6DCA3C28">
    <w:name w:val="45CB4B7F85A64AB590A82B6D6DCA3C28"/>
  </w:style>
  <w:style w:type="paragraph" w:customStyle="1" w:styleId="67E0F0D5EC6F44179713189051277CDA">
    <w:name w:val="67E0F0D5EC6F44179713189051277CDA"/>
  </w:style>
  <w:style w:type="paragraph" w:customStyle="1" w:styleId="55AA09724046482296FC7FBC932998CF">
    <w:name w:val="55AA09724046482296FC7FBC932998CF"/>
  </w:style>
  <w:style w:type="paragraph" w:customStyle="1" w:styleId="F84CF3FB9CE9403FBC18232C266BB0BE">
    <w:name w:val="F84CF3FB9CE9403FBC18232C266BB0BE"/>
  </w:style>
  <w:style w:type="paragraph" w:customStyle="1" w:styleId="F50718FC87524B13BD3484BFD275D63A">
    <w:name w:val="F50718FC87524B13BD3484BFD275D63A"/>
  </w:style>
  <w:style w:type="paragraph" w:customStyle="1" w:styleId="CBBC4C2954734D469A492E5C06523094">
    <w:name w:val="CBBC4C2954734D469A492E5C06523094"/>
  </w:style>
  <w:style w:type="paragraph" w:customStyle="1" w:styleId="76B48EEC198346E1AE3612B63F4BE540">
    <w:name w:val="76B48EEC198346E1AE3612B63F4BE540"/>
  </w:style>
  <w:style w:type="paragraph" w:customStyle="1" w:styleId="17928342DB654B46A55F167F9F21878D">
    <w:name w:val="17928342DB654B46A55F167F9F21878D"/>
  </w:style>
  <w:style w:type="paragraph" w:customStyle="1" w:styleId="0374A1B0411F46C88C86718951DBFA2D">
    <w:name w:val="0374A1B0411F46C88C86718951DBFA2D"/>
  </w:style>
  <w:style w:type="paragraph" w:customStyle="1" w:styleId="C39CA12F21DC488993A7CC1AB0F4FC4F">
    <w:name w:val="C39CA12F21DC488993A7CC1AB0F4FC4F"/>
  </w:style>
  <w:style w:type="paragraph" w:customStyle="1" w:styleId="022FDFA8520941B89C9A5B4D56A15F29">
    <w:name w:val="022FDFA8520941B89C9A5B4D56A15F29"/>
  </w:style>
  <w:style w:type="paragraph" w:customStyle="1" w:styleId="7572D86CE98B40BC83211B27C821C2E6">
    <w:name w:val="7572D86CE98B40BC83211B27C821C2E6"/>
  </w:style>
  <w:style w:type="paragraph" w:customStyle="1" w:styleId="8FC1E10F7D2F453E8397F29185CBA592">
    <w:name w:val="8FC1E10F7D2F453E8397F29185CBA592"/>
  </w:style>
  <w:style w:type="paragraph" w:customStyle="1" w:styleId="523943EFFB0A4F218DED985645AB8EA9">
    <w:name w:val="523943EFFB0A4F218DED985645AB8EA9"/>
  </w:style>
  <w:style w:type="paragraph" w:customStyle="1" w:styleId="94F4CF1CBA30432B8731822F28C83EFC">
    <w:name w:val="94F4CF1CBA30432B8731822F28C83EFC"/>
  </w:style>
  <w:style w:type="paragraph" w:customStyle="1" w:styleId="67CC5309801746BEA2CA270E447F7F3C">
    <w:name w:val="67CC5309801746BEA2CA270E447F7F3C"/>
  </w:style>
  <w:style w:type="paragraph" w:customStyle="1" w:styleId="DA870EF59DCA42D69BC88F5FE972F5E8">
    <w:name w:val="DA870EF59DCA42D69BC88F5FE972F5E8"/>
  </w:style>
  <w:style w:type="paragraph" w:customStyle="1" w:styleId="053DEB9C5A3C4CA2B041394BA7B00567">
    <w:name w:val="053DEB9C5A3C4CA2B041394BA7B00567"/>
  </w:style>
  <w:style w:type="paragraph" w:customStyle="1" w:styleId="05F6048A02764ADB9FEED52D8E7AC708">
    <w:name w:val="05F6048A02764ADB9FEED52D8E7AC708"/>
  </w:style>
  <w:style w:type="paragraph" w:customStyle="1" w:styleId="7D14A33B71E84146B2FB3BF685132224">
    <w:name w:val="7D14A33B71E84146B2FB3BF685132224"/>
  </w:style>
  <w:style w:type="paragraph" w:customStyle="1" w:styleId="894C68D58C544924BD23E4BDD2506D5D">
    <w:name w:val="894C68D58C544924BD23E4BDD2506D5D"/>
  </w:style>
  <w:style w:type="paragraph" w:customStyle="1" w:styleId="D975B746A63D4368A3D10D9F92044E3F">
    <w:name w:val="D975B746A63D4368A3D10D9F92044E3F"/>
  </w:style>
  <w:style w:type="paragraph" w:customStyle="1" w:styleId="96D0DF501824492B9B683F638F7B50DF">
    <w:name w:val="96D0DF501824492B9B683F638F7B50DF"/>
  </w:style>
  <w:style w:type="paragraph" w:customStyle="1" w:styleId="182F70BF94DC45D4832A84204E561122">
    <w:name w:val="182F70BF94DC45D4832A84204E561122"/>
  </w:style>
  <w:style w:type="paragraph" w:customStyle="1" w:styleId="E9F39351CFF7439C95CF0E885C5721FA">
    <w:name w:val="E9F39351CFF7439C95CF0E885C5721FA"/>
  </w:style>
  <w:style w:type="paragraph" w:customStyle="1" w:styleId="9E086A05443D4B6FB56A05AC321C2493">
    <w:name w:val="9E086A05443D4B6FB56A05AC321C2493"/>
  </w:style>
  <w:style w:type="paragraph" w:customStyle="1" w:styleId="4099C58EC71D47B8A82923A24D997CAD">
    <w:name w:val="4099C58EC71D47B8A82923A24D997CAD"/>
  </w:style>
  <w:style w:type="paragraph" w:customStyle="1" w:styleId="F7385D5DE13E4A9C8CD70DCABAC4717D">
    <w:name w:val="F7385D5DE13E4A9C8CD70DCABAC4717D"/>
  </w:style>
  <w:style w:type="paragraph" w:customStyle="1" w:styleId="C49BC8D018F943068BA204455A62C9EE">
    <w:name w:val="C49BC8D018F943068BA204455A62C9EE"/>
  </w:style>
  <w:style w:type="paragraph" w:customStyle="1" w:styleId="D1B7E70E160D433AA946EA21D268E750">
    <w:name w:val="D1B7E70E160D433AA946EA21D268E750"/>
  </w:style>
  <w:style w:type="paragraph" w:customStyle="1" w:styleId="56BCE03EECD44B51B6DAAD48008D6CBA">
    <w:name w:val="56BCE03EECD44B51B6DAAD48008D6CBA"/>
  </w:style>
  <w:style w:type="paragraph" w:customStyle="1" w:styleId="EA2E468C3AE846E7B776284FE36A90E6">
    <w:name w:val="EA2E468C3AE846E7B776284FE36A90E6"/>
  </w:style>
  <w:style w:type="paragraph" w:customStyle="1" w:styleId="2B74724CC9B84FB48F60A6E31E75F1E2">
    <w:name w:val="2B74724CC9B84FB48F60A6E31E75F1E2"/>
  </w:style>
  <w:style w:type="paragraph" w:customStyle="1" w:styleId="E75E5BD5C2A442A792C3D196A984A184">
    <w:name w:val="E75E5BD5C2A442A792C3D196A984A184"/>
  </w:style>
  <w:style w:type="paragraph" w:customStyle="1" w:styleId="03FCDF38825447EDA29972B0B7A1C7EF">
    <w:name w:val="03FCDF38825447EDA29972B0B7A1C7EF"/>
    <w:rsid w:val="004B6F84"/>
    <w:pPr>
      <w:spacing w:after="200" w:line="276" w:lineRule="auto"/>
    </w:pPr>
  </w:style>
  <w:style w:type="paragraph" w:customStyle="1" w:styleId="B12DEC216CD1469DA9E60CFD067CCDD2">
    <w:name w:val="B12DEC216CD1469DA9E60CFD067CCDD2"/>
    <w:rsid w:val="004B6F84"/>
    <w:pPr>
      <w:spacing w:after="200" w:line="276" w:lineRule="auto"/>
    </w:pPr>
  </w:style>
  <w:style w:type="paragraph" w:customStyle="1" w:styleId="BA82FBA2F3C148A0BD7062C8C28FB1DD">
    <w:name w:val="BA82FBA2F3C148A0BD7062C8C28FB1DD"/>
    <w:rsid w:val="004B6F84"/>
    <w:pPr>
      <w:spacing w:after="200" w:line="276" w:lineRule="auto"/>
    </w:pPr>
  </w:style>
  <w:style w:type="paragraph" w:customStyle="1" w:styleId="8F055DE7D255475488CF5F2715129DAB">
    <w:name w:val="8F055DE7D255475488CF5F2715129DAB"/>
    <w:rsid w:val="004B6F84"/>
    <w:pPr>
      <w:spacing w:after="200" w:line="276" w:lineRule="auto"/>
    </w:pPr>
  </w:style>
  <w:style w:type="paragraph" w:customStyle="1" w:styleId="325EA745455F4A9FBE573E90EE99ECB5">
    <w:name w:val="325EA745455F4A9FBE573E90EE99ECB5"/>
    <w:rsid w:val="002C4AF1"/>
  </w:style>
  <w:style w:type="paragraph" w:customStyle="1" w:styleId="C76BD426F7EB4E80BD09D9E0FC01E092">
    <w:name w:val="C76BD426F7EB4E80BD09D9E0FC01E092"/>
    <w:rsid w:val="002C4AF1"/>
  </w:style>
  <w:style w:type="paragraph" w:customStyle="1" w:styleId="0A050E29924F4A32B387DE490508DD1E">
    <w:name w:val="0A050E29924F4A32B387DE490508DD1E"/>
    <w:rsid w:val="002C4AF1"/>
  </w:style>
  <w:style w:type="paragraph" w:customStyle="1" w:styleId="9C6166992C0E47CF881A25FA7BEDE4B8">
    <w:name w:val="9C6166992C0E47CF881A25FA7BEDE4B8"/>
    <w:rsid w:val="002C4AF1"/>
  </w:style>
  <w:style w:type="paragraph" w:customStyle="1" w:styleId="19FF21344E15427088040E44FDCCC0AB">
    <w:name w:val="19FF21344E15427088040E44FDCCC0AB"/>
    <w:rsid w:val="002C4AF1"/>
  </w:style>
  <w:style w:type="paragraph" w:customStyle="1" w:styleId="DDDBA65C1C4A43E892D1D21691DBA407">
    <w:name w:val="DDDBA65C1C4A43E892D1D21691DBA407"/>
    <w:rsid w:val="002C4AF1"/>
  </w:style>
  <w:style w:type="paragraph" w:customStyle="1" w:styleId="475CAF2ED57F4009A3608EEFCC013B98">
    <w:name w:val="475CAF2ED57F4009A3608EEFCC013B98"/>
    <w:rsid w:val="002C4AF1"/>
  </w:style>
  <w:style w:type="paragraph" w:customStyle="1" w:styleId="F2F8B2E102F94867BFB1FCA8A8BF2348">
    <w:name w:val="F2F8B2E102F94867BFB1FCA8A8BF2348"/>
    <w:rsid w:val="002C4AF1"/>
  </w:style>
  <w:style w:type="paragraph" w:customStyle="1" w:styleId="504EF298A10840A6BE9819D587B1BE58">
    <w:name w:val="504EF298A10840A6BE9819D587B1BE58"/>
    <w:rsid w:val="002C4AF1"/>
  </w:style>
  <w:style w:type="paragraph" w:customStyle="1" w:styleId="C51456EDCA88446DADE52B3E5ECDAF6B">
    <w:name w:val="C51456EDCA88446DADE52B3E5ECDAF6B"/>
    <w:rsid w:val="002C4AF1"/>
  </w:style>
  <w:style w:type="paragraph" w:customStyle="1" w:styleId="87BB7B5CCFF04E29894CD11D5F6CC6DF">
    <w:name w:val="87BB7B5CCFF04E29894CD11D5F6CC6DF"/>
    <w:rsid w:val="002C4AF1"/>
  </w:style>
  <w:style w:type="paragraph" w:customStyle="1" w:styleId="2CCAB7C9BD924363B3258BBF024D63DC">
    <w:name w:val="2CCAB7C9BD924363B3258BBF024D63DC"/>
    <w:rsid w:val="002C4AF1"/>
  </w:style>
  <w:style w:type="paragraph" w:customStyle="1" w:styleId="AD51139C9C9140E6B2071CBAE0C8648D">
    <w:name w:val="AD51139C9C9140E6B2071CBAE0C8648D"/>
    <w:rsid w:val="00E05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39B6-5BB0-449B-8C09-DC7B78B0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  Standardni obrazac ponude 2.2 </Template>
  <TotalTime>254</TotalTime>
  <Pages>7</Pages>
  <Words>1654</Words>
  <Characters>9432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Implementacija sustava za upravljanje projektima za potrebe HZMO-a</vt:lpstr>
    </vt:vector>
  </TitlesOfParts>
  <Company>HZMO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B-4/2019</dc:subject>
  <dc:creator>Željko Čular</dc:creator>
  <cp:lastModifiedBy>Marko Vukoja</cp:lastModifiedBy>
  <cp:revision>32</cp:revision>
  <cp:lastPrinted>2026-03-12T11:57:00Z</cp:lastPrinted>
  <dcterms:created xsi:type="dcterms:W3CDTF">2026-03-06T10:22:00Z</dcterms:created>
  <dcterms:modified xsi:type="dcterms:W3CDTF">2026-03-17T09:44:00Z</dcterms:modified>
</cp:coreProperties>
</file>