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7C0" w:rsidRDefault="005167C0">
      <w:pPr>
        <w:jc w:val="center"/>
        <w:rPr>
          <w:rFonts w:cs="Arial"/>
        </w:rPr>
      </w:pPr>
      <w:bookmarkStart w:id="0" w:name="_GoBack"/>
      <w:bookmarkEnd w:id="0"/>
    </w:p>
    <w:p w:rsidR="005167C0" w:rsidRDefault="005167C0">
      <w:pPr>
        <w:jc w:val="center"/>
        <w:rPr>
          <w:rFonts w:cs="Arial"/>
          <w:sz w:val="40"/>
        </w:rPr>
      </w:pPr>
    </w:p>
    <w:p w:rsidR="005167C0" w:rsidRDefault="005167C0">
      <w:pPr>
        <w:jc w:val="center"/>
        <w:rPr>
          <w:rFonts w:cs="Arial"/>
          <w:sz w:val="40"/>
        </w:rPr>
      </w:pPr>
    </w:p>
    <w:p w:rsidR="005167C0" w:rsidRDefault="005167C0">
      <w:pPr>
        <w:jc w:val="center"/>
        <w:rPr>
          <w:rFonts w:cs="Arial"/>
          <w:sz w:val="40"/>
        </w:rPr>
      </w:pPr>
    </w:p>
    <w:p w:rsidR="005167C0" w:rsidRDefault="005167C0">
      <w:pPr>
        <w:jc w:val="center"/>
        <w:rPr>
          <w:rFonts w:cs="Arial"/>
          <w:sz w:val="40"/>
        </w:rPr>
      </w:pPr>
    </w:p>
    <w:p w:rsidR="005167C0" w:rsidRDefault="005167C0">
      <w:pPr>
        <w:jc w:val="center"/>
        <w:rPr>
          <w:rFonts w:cs="Arial"/>
          <w:sz w:val="40"/>
        </w:rPr>
      </w:pPr>
    </w:p>
    <w:p w:rsidR="005167C0" w:rsidRDefault="005167C0" w:rsidP="000F6A33">
      <w:pPr>
        <w:rPr>
          <w:rFonts w:cs="Arial"/>
          <w:sz w:val="40"/>
        </w:rPr>
      </w:pPr>
    </w:p>
    <w:p w:rsidR="005167C0" w:rsidRDefault="009D5782">
      <w:pPr>
        <w:jc w:val="center"/>
        <w:rPr>
          <w:rFonts w:cs="Arial"/>
          <w:b/>
          <w:sz w:val="40"/>
        </w:rPr>
      </w:pPr>
      <w:r>
        <w:rPr>
          <w:rFonts w:cs="Arial"/>
          <w:b/>
          <w:sz w:val="40"/>
        </w:rPr>
        <w:t>PRILOG 1</w:t>
      </w:r>
    </w:p>
    <w:p w:rsidR="005167C0" w:rsidRDefault="005167C0">
      <w:pPr>
        <w:jc w:val="center"/>
        <w:rPr>
          <w:rFonts w:cs="Arial"/>
          <w:sz w:val="40"/>
        </w:rPr>
      </w:pPr>
    </w:p>
    <w:p w:rsidR="005167C0" w:rsidRDefault="005167C0">
      <w:pPr>
        <w:jc w:val="center"/>
        <w:rPr>
          <w:rFonts w:cs="Arial"/>
          <w:sz w:val="40"/>
        </w:rPr>
      </w:pPr>
    </w:p>
    <w:p w:rsidR="005167C0" w:rsidRDefault="009D5782">
      <w:pPr>
        <w:tabs>
          <w:tab w:val="left" w:pos="1125"/>
        </w:tabs>
        <w:jc w:val="center"/>
        <w:rPr>
          <w:rFonts w:cs="Arial"/>
          <w:sz w:val="40"/>
        </w:rPr>
      </w:pPr>
      <w:r>
        <w:rPr>
          <w:rFonts w:cs="Arial"/>
          <w:sz w:val="40"/>
        </w:rPr>
        <w:t>STANDARDNI OBRAZAC PONUDE</w:t>
      </w:r>
    </w:p>
    <w:p w:rsidR="001C3F3D" w:rsidRDefault="001C3F3D">
      <w:pPr>
        <w:tabs>
          <w:tab w:val="left" w:pos="1125"/>
        </w:tabs>
        <w:jc w:val="center"/>
        <w:rPr>
          <w:rFonts w:cs="Arial"/>
          <w:sz w:val="40"/>
        </w:rPr>
      </w:pPr>
    </w:p>
    <w:p w:rsidR="001C3F3D" w:rsidRDefault="001C3F3D">
      <w:pPr>
        <w:tabs>
          <w:tab w:val="left" w:pos="1125"/>
        </w:tabs>
        <w:jc w:val="center"/>
        <w:rPr>
          <w:rFonts w:cs="Arial"/>
          <w:sz w:val="40"/>
        </w:rPr>
      </w:pPr>
    </w:p>
    <w:p w:rsidR="001C3F3D" w:rsidRDefault="001C3F3D" w:rsidP="001C3F3D">
      <w:pPr>
        <w:tabs>
          <w:tab w:val="left" w:pos="1125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Popis standardnih obrazaca </w:t>
      </w:r>
      <w:r w:rsidRPr="00CD3247">
        <w:rPr>
          <w:rFonts w:cs="Arial"/>
          <w:szCs w:val="20"/>
        </w:rPr>
        <w:t>Priloga 1:</w:t>
      </w:r>
    </w:p>
    <w:p w:rsidR="005167C0" w:rsidRPr="001C3F3D" w:rsidRDefault="005167C0" w:rsidP="001C3F3D">
      <w:pPr>
        <w:tabs>
          <w:tab w:val="left" w:pos="1125"/>
        </w:tabs>
        <w:rPr>
          <w:rFonts w:cs="Arial"/>
          <w:szCs w:val="20"/>
        </w:rPr>
      </w:pPr>
    </w:p>
    <w:p w:rsidR="005167C0" w:rsidRDefault="009D5782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>
        <w:rPr>
          <w:rFonts w:cs="Arial"/>
        </w:rPr>
        <w:t xml:space="preserve">PONUDBENI LIST </w:t>
      </w:r>
    </w:p>
    <w:p w:rsidR="005167C0" w:rsidRDefault="009D5782">
      <w:pPr>
        <w:pStyle w:val="Odlomakpopisa"/>
        <w:numPr>
          <w:ilvl w:val="0"/>
          <w:numId w:val="3"/>
        </w:numPr>
        <w:autoSpaceDE w:val="0"/>
        <w:autoSpaceDN w:val="0"/>
        <w:adjustRightInd w:val="0"/>
        <w:rPr>
          <w:rFonts w:eastAsia="Times New Roman" w:cs="Arial"/>
          <w:szCs w:val="24"/>
          <w:lang w:eastAsia="hr-HR"/>
        </w:rPr>
      </w:pPr>
      <w:r>
        <w:rPr>
          <w:rFonts w:eastAsia="Times New Roman" w:cs="Arial"/>
          <w:bCs/>
          <w:szCs w:val="24"/>
          <w:lang w:eastAsia="hr-HR"/>
        </w:rPr>
        <w:t>PODACI O ČLANOVIMA ZAJEDNICE GOSPODARSKIH SUBJEKATA</w:t>
      </w:r>
      <w:r w:rsidR="001C3F3D">
        <w:rPr>
          <w:rFonts w:eastAsia="Times New Roman" w:cs="Arial"/>
          <w:bCs/>
          <w:szCs w:val="24"/>
          <w:lang w:eastAsia="hr-HR"/>
        </w:rPr>
        <w:t xml:space="preserve"> (ako je primjenjivo)</w:t>
      </w:r>
    </w:p>
    <w:p w:rsidR="005167C0" w:rsidRPr="000F6A33" w:rsidRDefault="009D5782">
      <w:pPr>
        <w:pStyle w:val="Odlomakpopisa"/>
        <w:numPr>
          <w:ilvl w:val="0"/>
          <w:numId w:val="3"/>
        </w:numPr>
        <w:autoSpaceDE w:val="0"/>
        <w:autoSpaceDN w:val="0"/>
        <w:adjustRightInd w:val="0"/>
        <w:rPr>
          <w:rFonts w:eastAsia="Times New Roman" w:cs="Arial"/>
          <w:lang w:eastAsia="hr-HR"/>
        </w:rPr>
      </w:pPr>
      <w:r>
        <w:rPr>
          <w:rFonts w:eastAsia="Times New Roman" w:cs="Arial"/>
          <w:bCs/>
          <w:lang w:eastAsia="hr-HR"/>
        </w:rPr>
        <w:t>PODACI O PODUGOVARATELJIMA</w:t>
      </w:r>
      <w:r w:rsidR="001C3F3D">
        <w:rPr>
          <w:rFonts w:eastAsia="Times New Roman" w:cs="Arial"/>
          <w:bCs/>
          <w:lang w:eastAsia="hr-HR"/>
        </w:rPr>
        <w:t xml:space="preserve"> (ako je primjenjivo)</w:t>
      </w:r>
    </w:p>
    <w:p w:rsidR="000F6A33" w:rsidRPr="000F6A33" w:rsidRDefault="000F6A33" w:rsidP="000F6A33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>
        <w:rPr>
          <w:rFonts w:cs="Arial"/>
        </w:rPr>
        <w:t>TROŠKOVNIK</w:t>
      </w:r>
    </w:p>
    <w:p w:rsidR="00E41119" w:rsidRDefault="00E41119" w:rsidP="00E41119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>
        <w:rPr>
          <w:rFonts w:cs="Arial"/>
        </w:rPr>
        <w:t>IZJAVA O NEKAŽNJAVANJU</w:t>
      </w:r>
      <w:r w:rsidR="00B7144F">
        <w:rPr>
          <w:rFonts w:cs="Arial"/>
        </w:rPr>
        <w:t xml:space="preserve"> (točka 3.</w:t>
      </w:r>
      <w:r w:rsidR="000F6A33">
        <w:rPr>
          <w:rFonts w:cs="Arial"/>
        </w:rPr>
        <w:t>1.</w:t>
      </w:r>
      <w:r w:rsidR="001C3F3D">
        <w:rPr>
          <w:rFonts w:cs="Arial"/>
        </w:rPr>
        <w:t xml:space="preserve"> poziva za dostavu ponuda</w:t>
      </w:r>
      <w:r w:rsidR="000F6A33">
        <w:rPr>
          <w:rFonts w:cs="Arial"/>
        </w:rPr>
        <w:t>)</w:t>
      </w:r>
    </w:p>
    <w:p w:rsidR="000F6A33" w:rsidRDefault="000F6A33" w:rsidP="000F6A33">
      <w:pPr>
        <w:tabs>
          <w:tab w:val="left" w:pos="1125"/>
        </w:tabs>
        <w:spacing w:after="160" w:line="259" w:lineRule="auto"/>
        <w:jc w:val="both"/>
        <w:rPr>
          <w:rFonts w:cs="Arial"/>
          <w:szCs w:val="20"/>
        </w:rPr>
      </w:pPr>
    </w:p>
    <w:p w:rsidR="001C3F3D" w:rsidRDefault="001C3F3D" w:rsidP="001C3F3D">
      <w:pPr>
        <w:tabs>
          <w:tab w:val="left" w:pos="1125"/>
        </w:tabs>
        <w:spacing w:after="160" w:line="259" w:lineRule="auto"/>
        <w:jc w:val="both"/>
        <w:rPr>
          <w:rFonts w:cs="Arial"/>
          <w:szCs w:val="20"/>
        </w:rPr>
      </w:pPr>
      <w:r w:rsidRPr="00CD3247">
        <w:rPr>
          <w:rFonts w:cs="Arial"/>
          <w:szCs w:val="20"/>
        </w:rPr>
        <w:t>U</w:t>
      </w:r>
      <w:r>
        <w:rPr>
          <w:rFonts w:cs="Arial"/>
          <w:szCs w:val="20"/>
        </w:rPr>
        <w:t xml:space="preserve"> ponudi se uz navedene standardne obrasce</w:t>
      </w:r>
      <w:r w:rsidRPr="00CD3247">
        <w:rPr>
          <w:rFonts w:cs="Arial"/>
          <w:szCs w:val="20"/>
        </w:rPr>
        <w:t>, a sukladno traženom u pozivu za dostavu ponude</w:t>
      </w:r>
      <w:r>
        <w:rPr>
          <w:rFonts w:cs="Arial"/>
          <w:szCs w:val="20"/>
        </w:rPr>
        <w:t>,</w:t>
      </w:r>
      <w:r w:rsidRPr="00CD3247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dostavljaju</w:t>
      </w:r>
      <w:r w:rsidRPr="00CD3247">
        <w:rPr>
          <w:rFonts w:cs="Arial"/>
          <w:szCs w:val="20"/>
        </w:rPr>
        <w:t xml:space="preserve"> i slijedeći dokumenti</w:t>
      </w:r>
      <w:r>
        <w:rPr>
          <w:rFonts w:cs="Arial"/>
          <w:szCs w:val="20"/>
        </w:rPr>
        <w:t xml:space="preserve"> </w:t>
      </w:r>
      <w:r w:rsidRPr="002238F4">
        <w:rPr>
          <w:rFonts w:cs="Arial"/>
          <w:szCs w:val="20"/>
        </w:rPr>
        <w:t>kojima se dokazuj</w:t>
      </w:r>
      <w:r>
        <w:rPr>
          <w:rFonts w:cs="Arial"/>
          <w:szCs w:val="20"/>
        </w:rPr>
        <w:t>e ispunjavanje</w:t>
      </w:r>
      <w:r w:rsidRPr="002238F4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ostalih </w:t>
      </w:r>
      <w:r w:rsidRPr="002238F4">
        <w:rPr>
          <w:rFonts w:cs="Arial"/>
          <w:szCs w:val="20"/>
        </w:rPr>
        <w:t>uvjet</w:t>
      </w:r>
      <w:r>
        <w:rPr>
          <w:rFonts w:cs="Arial"/>
          <w:szCs w:val="20"/>
        </w:rPr>
        <w:t xml:space="preserve">a iz </w:t>
      </w:r>
      <w:r w:rsidRPr="002238F4">
        <w:rPr>
          <w:rFonts w:cs="Arial"/>
          <w:szCs w:val="20"/>
        </w:rPr>
        <w:t>poziva za dostavu ponuda:</w:t>
      </w:r>
    </w:p>
    <w:tbl>
      <w:tblPr>
        <w:tblW w:w="96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88"/>
        <w:gridCol w:w="8646"/>
      </w:tblGrid>
      <w:tr w:rsidR="001C3F3D" w:rsidRPr="00FF3474" w:rsidTr="00946B3E">
        <w:trPr>
          <w:trHeight w:val="397"/>
        </w:trPr>
        <w:tc>
          <w:tcPr>
            <w:tcW w:w="988" w:type="dxa"/>
            <w:vAlign w:val="center"/>
          </w:tcPr>
          <w:p w:rsidR="001C3F3D" w:rsidRPr="00FF3474" w:rsidRDefault="001C3F3D" w:rsidP="001C3F3D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262626"/>
                <w:lang w:eastAsia="hr-HR"/>
              </w:rPr>
            </w:pPr>
            <w:r w:rsidRPr="00FF3474">
              <w:rPr>
                <w:rFonts w:eastAsia="Times New Roman" w:cs="Arial"/>
                <w:color w:val="262626"/>
                <w:lang w:eastAsia="hr-HR"/>
              </w:rPr>
              <w:t>Točka</w:t>
            </w:r>
          </w:p>
        </w:tc>
        <w:tc>
          <w:tcPr>
            <w:tcW w:w="8646" w:type="dxa"/>
            <w:vAlign w:val="center"/>
          </w:tcPr>
          <w:p w:rsidR="001C3F3D" w:rsidRDefault="001C3F3D" w:rsidP="001C3F3D">
            <w:pPr>
              <w:tabs>
                <w:tab w:val="left" w:pos="1125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Dokument kojim se dokazuje ispunjavanje uvjeta iz točke poziva za dostavu ponuda:</w:t>
            </w:r>
          </w:p>
        </w:tc>
      </w:tr>
      <w:tr w:rsidR="001C3F3D" w:rsidRPr="00FF3474" w:rsidTr="00946B3E">
        <w:trPr>
          <w:trHeight w:val="397"/>
        </w:trPr>
        <w:tc>
          <w:tcPr>
            <w:tcW w:w="988" w:type="dxa"/>
            <w:vAlign w:val="center"/>
          </w:tcPr>
          <w:p w:rsidR="001C3F3D" w:rsidRPr="00FF3474" w:rsidRDefault="004F1D90" w:rsidP="004F1D90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262626"/>
                <w:lang w:eastAsia="hr-HR"/>
              </w:rPr>
            </w:pPr>
            <w:r>
              <w:rPr>
                <w:rFonts w:eastAsia="Times New Roman" w:cs="Arial"/>
                <w:color w:val="262626"/>
                <w:lang w:eastAsia="hr-HR"/>
              </w:rPr>
              <w:t>3</w:t>
            </w:r>
            <w:r w:rsidR="001C3F3D">
              <w:rPr>
                <w:rFonts w:eastAsia="Times New Roman" w:cs="Arial"/>
                <w:color w:val="262626"/>
                <w:lang w:eastAsia="hr-HR"/>
              </w:rPr>
              <w:t>.2</w:t>
            </w:r>
          </w:p>
        </w:tc>
        <w:tc>
          <w:tcPr>
            <w:tcW w:w="8646" w:type="dxa"/>
            <w:vAlign w:val="center"/>
          </w:tcPr>
          <w:p w:rsidR="001C3F3D" w:rsidRPr="00FF3474" w:rsidRDefault="001C3F3D" w:rsidP="001C3F3D">
            <w:pPr>
              <w:jc w:val="both"/>
              <w:rPr>
                <w:rFonts w:eastAsia="Calibri" w:cs="Times New Roman"/>
                <w:color w:val="262626"/>
              </w:rPr>
            </w:pPr>
            <w:r w:rsidRPr="00C219E7">
              <w:rPr>
                <w:szCs w:val="20"/>
                <w:lang w:eastAsia="de-DE"/>
              </w:rPr>
              <w:t>Potvrda Porezne uprave o stanju duga ili važeći jednakovrijedni dokument</w:t>
            </w:r>
          </w:p>
        </w:tc>
      </w:tr>
      <w:tr w:rsidR="001C3F3D" w:rsidRPr="00FF3474" w:rsidTr="00946B3E">
        <w:trPr>
          <w:trHeight w:val="397"/>
        </w:trPr>
        <w:tc>
          <w:tcPr>
            <w:tcW w:w="988" w:type="dxa"/>
            <w:vAlign w:val="center"/>
          </w:tcPr>
          <w:p w:rsidR="001C3F3D" w:rsidRPr="00FF3474" w:rsidRDefault="004F1D90" w:rsidP="004F1D90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262626"/>
                <w:lang w:eastAsia="hr-HR"/>
              </w:rPr>
            </w:pPr>
            <w:r>
              <w:rPr>
                <w:rFonts w:eastAsia="Times New Roman" w:cs="Arial"/>
                <w:color w:val="262626"/>
                <w:lang w:eastAsia="hr-HR"/>
              </w:rPr>
              <w:t>3</w:t>
            </w:r>
            <w:r w:rsidR="001C3F3D">
              <w:rPr>
                <w:rFonts w:eastAsia="Times New Roman" w:cs="Arial"/>
                <w:color w:val="262626"/>
                <w:lang w:eastAsia="hr-HR"/>
              </w:rPr>
              <w:t>.3</w:t>
            </w:r>
          </w:p>
        </w:tc>
        <w:tc>
          <w:tcPr>
            <w:tcW w:w="8646" w:type="dxa"/>
            <w:vAlign w:val="center"/>
          </w:tcPr>
          <w:p w:rsidR="001C3F3D" w:rsidRPr="00FF3474" w:rsidRDefault="001C3F3D" w:rsidP="001C3F3D">
            <w:pPr>
              <w:jc w:val="both"/>
              <w:rPr>
                <w:rFonts w:eastAsia="Calibri" w:cs="Times New Roman"/>
                <w:color w:val="262626"/>
              </w:rPr>
            </w:pPr>
            <w:r w:rsidRPr="00C219E7">
              <w:rPr>
                <w:szCs w:val="20"/>
                <w:lang w:eastAsia="de-DE"/>
              </w:rPr>
              <w:t>Izvadak iz sudskog, obrtnog ili drugog odgovarajućeg registra</w:t>
            </w:r>
          </w:p>
        </w:tc>
      </w:tr>
      <w:tr w:rsidR="001C3F3D" w:rsidRPr="00FF3474" w:rsidTr="00946B3E">
        <w:trPr>
          <w:trHeight w:val="397"/>
        </w:trPr>
        <w:tc>
          <w:tcPr>
            <w:tcW w:w="988" w:type="dxa"/>
            <w:vAlign w:val="center"/>
          </w:tcPr>
          <w:p w:rsidR="001C3F3D" w:rsidRPr="00FF3474" w:rsidRDefault="004F1D90" w:rsidP="004F1D90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262626"/>
                <w:lang w:eastAsia="hr-HR"/>
              </w:rPr>
            </w:pPr>
            <w:r>
              <w:rPr>
                <w:rFonts w:eastAsia="Times New Roman" w:cs="Arial"/>
                <w:color w:val="262626"/>
                <w:lang w:eastAsia="hr-HR"/>
              </w:rPr>
              <w:t>3.4</w:t>
            </w:r>
          </w:p>
        </w:tc>
        <w:tc>
          <w:tcPr>
            <w:tcW w:w="8646" w:type="dxa"/>
            <w:vAlign w:val="center"/>
          </w:tcPr>
          <w:p w:rsidR="001C3F3D" w:rsidRPr="00FF3474" w:rsidRDefault="004F1D90" w:rsidP="001C3F3D">
            <w:pPr>
              <w:jc w:val="both"/>
              <w:rPr>
                <w:rFonts w:eastAsia="Calibri" w:cs="Times New Roman"/>
                <w:color w:val="262626"/>
              </w:rPr>
            </w:pPr>
            <w:r>
              <w:rPr>
                <w:szCs w:val="20"/>
                <w:lang w:eastAsia="de-DE"/>
              </w:rPr>
              <w:t>Tehnički opis proizvoda</w:t>
            </w:r>
          </w:p>
        </w:tc>
      </w:tr>
    </w:tbl>
    <w:p w:rsidR="005167C0" w:rsidRDefault="005167C0">
      <w:pPr>
        <w:tabs>
          <w:tab w:val="left" w:pos="1125"/>
        </w:tabs>
        <w:jc w:val="center"/>
        <w:rPr>
          <w:rFonts w:cs="Arial"/>
          <w:sz w:val="40"/>
        </w:rPr>
      </w:pPr>
    </w:p>
    <w:p w:rsidR="005167C0" w:rsidRDefault="005167C0">
      <w:pPr>
        <w:tabs>
          <w:tab w:val="left" w:pos="1125"/>
        </w:tabs>
        <w:jc w:val="center"/>
        <w:rPr>
          <w:rFonts w:cs="Arial"/>
          <w:sz w:val="40"/>
        </w:rPr>
      </w:pPr>
    </w:p>
    <w:p w:rsidR="005167C0" w:rsidRDefault="005167C0">
      <w:pPr>
        <w:tabs>
          <w:tab w:val="left" w:pos="1125"/>
        </w:tabs>
        <w:jc w:val="center"/>
        <w:rPr>
          <w:rFonts w:cs="Arial"/>
          <w:sz w:val="40"/>
        </w:rPr>
      </w:pPr>
    </w:p>
    <w:p w:rsidR="0032775A" w:rsidRDefault="0032775A">
      <w:pPr>
        <w:tabs>
          <w:tab w:val="left" w:pos="1125"/>
        </w:tabs>
        <w:jc w:val="center"/>
        <w:rPr>
          <w:rFonts w:cs="Arial"/>
          <w:sz w:val="40"/>
        </w:rPr>
      </w:pPr>
    </w:p>
    <w:p w:rsidR="005167C0" w:rsidRDefault="005167C0">
      <w:pPr>
        <w:tabs>
          <w:tab w:val="left" w:pos="1125"/>
        </w:tabs>
        <w:jc w:val="center"/>
        <w:rPr>
          <w:rFonts w:cs="Arial"/>
          <w:sz w:val="40"/>
        </w:rPr>
      </w:pPr>
    </w:p>
    <w:p w:rsidR="005167C0" w:rsidRPr="000F6A33" w:rsidRDefault="005167C0" w:rsidP="000F6A33">
      <w:pPr>
        <w:tabs>
          <w:tab w:val="left" w:pos="1125"/>
        </w:tabs>
        <w:rPr>
          <w:rFonts w:cs="Arial"/>
          <w:szCs w:val="20"/>
        </w:rPr>
      </w:pPr>
    </w:p>
    <w:p w:rsidR="005167C0" w:rsidRDefault="005167C0">
      <w:pPr>
        <w:rPr>
          <w:rFonts w:cs="Arial"/>
          <w:sz w:val="40"/>
        </w:rPr>
      </w:pPr>
    </w:p>
    <w:p w:rsidR="005167C0" w:rsidRDefault="009D5782">
      <w:pPr>
        <w:jc w:val="right"/>
        <w:rPr>
          <w:rFonts w:eastAsia="Calibri" w:cs="Arial"/>
          <w:b/>
          <w:color w:val="002060"/>
        </w:rPr>
      </w:pPr>
      <w:r>
        <w:rPr>
          <w:rFonts w:eastAsia="Calibri" w:cs="Arial"/>
          <w:b/>
          <w:color w:val="002060"/>
        </w:rPr>
        <w:lastRenderedPageBreak/>
        <w:t>Obrazac 1</w:t>
      </w:r>
    </w:p>
    <w:p w:rsidR="005167C0" w:rsidRDefault="009D5782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4"/>
          <w:lang w:eastAsia="hr-HR"/>
        </w:rPr>
      </w:pPr>
      <w:r>
        <w:rPr>
          <w:rFonts w:eastAsia="Times New Roman" w:cs="Arial"/>
          <w:b/>
          <w:bCs/>
          <w:szCs w:val="24"/>
          <w:lang w:eastAsia="hr-HR"/>
        </w:rPr>
        <w:t>PONUDBENI LIST</w:t>
      </w:r>
    </w:p>
    <w:p w:rsidR="005167C0" w:rsidRDefault="005167C0">
      <w:pPr>
        <w:jc w:val="both"/>
        <w:rPr>
          <w:rFonts w:eastAsia="Calibri" w:cs="Times New Roman"/>
        </w:rPr>
      </w:pPr>
    </w:p>
    <w:tbl>
      <w:tblPr>
        <w:tblW w:w="988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5070"/>
        <w:gridCol w:w="2409"/>
        <w:gridCol w:w="2410"/>
      </w:tblGrid>
      <w:tr w:rsidR="005167C0">
        <w:trPr>
          <w:trHeight w:val="517"/>
        </w:trPr>
        <w:tc>
          <w:tcPr>
            <w:tcW w:w="5070" w:type="dxa"/>
            <w:vAlign w:val="center"/>
          </w:tcPr>
          <w:p w:rsidR="005167C0" w:rsidRDefault="009D5782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lang w:eastAsia="hr-HR"/>
              </w:rPr>
            </w:pPr>
            <w:r>
              <w:rPr>
                <w:rFonts w:eastAsia="Times New Roman" w:cs="Arial"/>
                <w:b/>
                <w:color w:val="262626"/>
                <w:lang w:eastAsia="hr-HR"/>
              </w:rPr>
              <w:t>BROJ PONUDE:</w:t>
            </w:r>
            <w:sdt>
              <w:sdtPr>
                <w:rPr>
                  <w:rFonts w:eastAsia="Times New Roman" w:cs="Arial"/>
                  <w:b/>
                  <w:color w:val="262626"/>
                  <w:lang w:eastAsia="hr-HR"/>
                </w:rPr>
                <w:id w:val="474032217"/>
                <w:placeholder>
                  <w:docPart w:val="E4E03327A7814EF5B0B1EF824EC38051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5167C0" w:rsidRDefault="009D5782">
            <w:pPr>
              <w:jc w:val="both"/>
              <w:rPr>
                <w:rFonts w:eastAsia="Calibri" w:cs="Times New Roman"/>
                <w:b/>
                <w:color w:val="262626"/>
              </w:rPr>
            </w:pPr>
            <w:r>
              <w:rPr>
                <w:rFonts w:eastAsia="Calibri" w:cs="Times New Roman"/>
                <w:b/>
                <w:color w:val="262626"/>
              </w:rPr>
              <w:t>DATUM PONUDE:</w:t>
            </w:r>
            <w:sdt>
              <w:sdtPr>
                <w:rPr>
                  <w:rFonts w:eastAsia="Calibri" w:cs="Times New Roman"/>
                  <w:b/>
                  <w:color w:val="262626"/>
                </w:rPr>
                <w:id w:val="799188259"/>
                <w:placeholder>
                  <w:docPart w:val="1BDF9B8F3F27400B944C3F0F48B4FCBB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5167C0">
        <w:trPr>
          <w:trHeight w:val="450"/>
        </w:trPr>
        <w:tc>
          <w:tcPr>
            <w:tcW w:w="9889" w:type="dxa"/>
            <w:gridSpan w:val="3"/>
            <w:vAlign w:val="center"/>
          </w:tcPr>
          <w:p w:rsidR="005167C0" w:rsidRDefault="009D5782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color w:val="262626"/>
                <w:szCs w:val="21"/>
              </w:rPr>
              <w:t>PODACI O PONUDITELJU</w:t>
            </w:r>
            <w:r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1001276953"/>
                <w:placeholder>
                  <w:docPart w:val="76B053253CFA4F29B4D5FA7CC52C1951"/>
                </w:placeholder>
                <w:showingPlcHdr/>
                <w:text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5167C0">
        <w:trPr>
          <w:trHeight w:val="501"/>
        </w:trPr>
        <w:tc>
          <w:tcPr>
            <w:tcW w:w="5070" w:type="dxa"/>
            <w:vAlign w:val="center"/>
          </w:tcPr>
          <w:p w:rsidR="005167C0" w:rsidRDefault="009D5782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Zajednica gospodarskih subjekata (zaokružiti) </w:t>
            </w:r>
          </w:p>
        </w:tc>
        <w:tc>
          <w:tcPr>
            <w:tcW w:w="2409" w:type="dxa"/>
            <w:vAlign w:val="center"/>
          </w:tcPr>
          <w:p w:rsidR="005167C0" w:rsidRDefault="001F6F92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167471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782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9D5782">
              <w:rPr>
                <w:rFonts w:eastAsia="Calibri" w:cs="Times New Roman"/>
                <w:b/>
                <w:color w:val="262626"/>
                <w:szCs w:val="21"/>
              </w:rPr>
              <w:t xml:space="preserve"> DA¹</w:t>
            </w:r>
          </w:p>
        </w:tc>
        <w:tc>
          <w:tcPr>
            <w:tcW w:w="2410" w:type="dxa"/>
            <w:vAlign w:val="center"/>
          </w:tcPr>
          <w:p w:rsidR="005167C0" w:rsidRDefault="001F6F92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176234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782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9D5782">
              <w:rPr>
                <w:rFonts w:eastAsia="Calibri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5167C0">
        <w:trPr>
          <w:trHeight w:val="763"/>
        </w:trPr>
        <w:tc>
          <w:tcPr>
            <w:tcW w:w="5070" w:type="dxa"/>
            <w:vAlign w:val="center"/>
          </w:tcPr>
          <w:p w:rsidR="005167C0" w:rsidRDefault="009D5782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>Naziv i sjedište ponuditelja/člana zajednice gospodarskih subjekata ovlaštenog za komunikaciju s naručiteljem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320418329"/>
            <w:placeholder>
              <w:docPart w:val="2B95A1E456514C97AE26FD0C3A0CB24D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5167C0" w:rsidRDefault="009D5782">
                <w:pPr>
                  <w:jc w:val="center"/>
                  <w:rPr>
                    <w:rFonts w:eastAsia="Calibri" w:cs="Times New Roman"/>
                    <w:color w:val="262626"/>
                    <w:szCs w:val="21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167C0">
        <w:trPr>
          <w:trHeight w:val="433"/>
        </w:trPr>
        <w:tc>
          <w:tcPr>
            <w:tcW w:w="5070" w:type="dxa"/>
            <w:vAlign w:val="center"/>
          </w:tcPr>
          <w:p w:rsidR="005167C0" w:rsidRDefault="009D5782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color w:val="262626"/>
                <w:szCs w:val="21"/>
              </w:rPr>
              <w:t>OIB</w:t>
            </w:r>
            <w:r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357045780"/>
                <w:placeholder>
                  <w:docPart w:val="D46863895EA74D9FA0131BE366DE49C2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5167C0" w:rsidRDefault="009D5782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color w:val="262626"/>
                <w:szCs w:val="21"/>
              </w:rPr>
              <w:t xml:space="preserve">Broj računa: </w:t>
            </w: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1669129525"/>
                <w:placeholder>
                  <w:docPart w:val="B6A8F609A273480C9F3FEB0274AE04D0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5167C0">
        <w:trPr>
          <w:trHeight w:val="487"/>
        </w:trPr>
        <w:tc>
          <w:tcPr>
            <w:tcW w:w="5070" w:type="dxa"/>
            <w:vAlign w:val="center"/>
          </w:tcPr>
          <w:p w:rsidR="005167C0" w:rsidRDefault="009D5782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>Gospodarski subjekt u sustavu PDV-a (zaokružiti)</w:t>
            </w:r>
          </w:p>
        </w:tc>
        <w:tc>
          <w:tcPr>
            <w:tcW w:w="2409" w:type="dxa"/>
            <w:vAlign w:val="center"/>
          </w:tcPr>
          <w:p w:rsidR="005167C0" w:rsidRDefault="001F6F92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37836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782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9D5782">
              <w:rPr>
                <w:rFonts w:eastAsia="Calibri" w:cs="Times New Roman"/>
                <w:b/>
                <w:color w:val="262626"/>
                <w:szCs w:val="21"/>
              </w:rPr>
              <w:t xml:space="preserve"> DA</w:t>
            </w:r>
          </w:p>
        </w:tc>
        <w:tc>
          <w:tcPr>
            <w:tcW w:w="2410" w:type="dxa"/>
            <w:vAlign w:val="center"/>
          </w:tcPr>
          <w:p w:rsidR="005167C0" w:rsidRDefault="001F6F92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47915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782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9D5782">
              <w:rPr>
                <w:rFonts w:eastAsia="Calibri" w:cs="Times New Roman"/>
                <w:b/>
                <w:color w:val="262626"/>
                <w:szCs w:val="21"/>
              </w:rPr>
              <w:t xml:space="preserve"> NE²</w:t>
            </w:r>
          </w:p>
        </w:tc>
      </w:tr>
      <w:tr w:rsidR="005167C0">
        <w:trPr>
          <w:trHeight w:val="503"/>
        </w:trPr>
        <w:tc>
          <w:tcPr>
            <w:tcW w:w="5070" w:type="dxa"/>
            <w:vAlign w:val="center"/>
          </w:tcPr>
          <w:p w:rsidR="005167C0" w:rsidRDefault="009D5782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Adresa za dostavu pošte 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160837405"/>
            <w:placeholder>
              <w:docPart w:val="E487E498EF61419F8707B7BBF49E84B2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5167C0" w:rsidRDefault="009D5782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167C0">
        <w:trPr>
          <w:trHeight w:val="549"/>
        </w:trPr>
        <w:tc>
          <w:tcPr>
            <w:tcW w:w="5070" w:type="dxa"/>
            <w:vAlign w:val="center"/>
          </w:tcPr>
          <w:p w:rsidR="005167C0" w:rsidRDefault="009D5782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Adresa e-pošte 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813093834"/>
            <w:placeholder>
              <w:docPart w:val="7EC0C817B151409C9A07E73EA4305284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5167C0" w:rsidRDefault="009D5782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167C0">
        <w:trPr>
          <w:trHeight w:val="481"/>
        </w:trPr>
        <w:tc>
          <w:tcPr>
            <w:tcW w:w="5070" w:type="dxa"/>
            <w:vAlign w:val="center"/>
          </w:tcPr>
          <w:p w:rsidR="005167C0" w:rsidRDefault="009D5782">
            <w:pPr>
              <w:jc w:val="both"/>
              <w:rPr>
                <w:rFonts w:eastAsia="Calibri" w:cs="Times New Roman"/>
                <w:b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color w:val="262626"/>
                <w:szCs w:val="21"/>
              </w:rPr>
              <w:t>Sudjelovanje podugovaratelja</w:t>
            </w:r>
          </w:p>
        </w:tc>
        <w:tc>
          <w:tcPr>
            <w:tcW w:w="2409" w:type="dxa"/>
            <w:vAlign w:val="center"/>
          </w:tcPr>
          <w:p w:rsidR="005167C0" w:rsidRDefault="001F6F92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32201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782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9D5782">
              <w:rPr>
                <w:rFonts w:eastAsia="Calibri" w:cs="Times New Roman"/>
                <w:b/>
                <w:color w:val="262626"/>
                <w:szCs w:val="21"/>
              </w:rPr>
              <w:t xml:space="preserve"> DA³</w:t>
            </w:r>
          </w:p>
        </w:tc>
        <w:tc>
          <w:tcPr>
            <w:tcW w:w="2410" w:type="dxa"/>
            <w:vAlign w:val="center"/>
          </w:tcPr>
          <w:p w:rsidR="005167C0" w:rsidRDefault="001F6F92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87708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782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9D5782">
              <w:rPr>
                <w:rFonts w:eastAsia="Calibri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5167C0">
        <w:trPr>
          <w:trHeight w:val="557"/>
        </w:trPr>
        <w:tc>
          <w:tcPr>
            <w:tcW w:w="5070" w:type="dxa"/>
            <w:vAlign w:val="center"/>
          </w:tcPr>
          <w:p w:rsidR="005167C0" w:rsidRDefault="009D5782">
            <w:pPr>
              <w:jc w:val="both"/>
              <w:rPr>
                <w:rFonts w:eastAsia="Calibri" w:cs="Times New Roman"/>
                <w:b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color w:val="262626"/>
                <w:szCs w:val="21"/>
              </w:rPr>
              <w:t>Osoba za kontakt: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537317116"/>
            <w:lock w:val="sdtLocked"/>
            <w:placeholder>
              <w:docPart w:val="52C937FEB03C439D9FF340B429E4C247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5167C0" w:rsidRDefault="009D5782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167C0">
        <w:trPr>
          <w:trHeight w:val="563"/>
        </w:trPr>
        <w:tc>
          <w:tcPr>
            <w:tcW w:w="5070" w:type="dxa"/>
            <w:vAlign w:val="center"/>
          </w:tcPr>
          <w:p w:rsidR="005167C0" w:rsidRDefault="009D5782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color w:val="262626"/>
                <w:szCs w:val="21"/>
              </w:rPr>
              <w:t>Broj telefona</w:t>
            </w:r>
            <w:r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1197434964"/>
                <w:placeholder>
                  <w:docPart w:val="484B30CC319841368CC74B7DA41AD35C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5167C0" w:rsidRDefault="009D5782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color w:val="262626"/>
                <w:szCs w:val="21"/>
              </w:rPr>
              <w:t xml:space="preserve">Broj telefaksa: </w:t>
            </w:r>
            <w:r>
              <w:rPr>
                <w:rFonts w:eastAsia="Calibri" w:cs="Times New Roman"/>
                <w:color w:val="262626"/>
                <w:szCs w:val="21"/>
              </w:rPr>
              <w:t xml:space="preserve">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1987772107"/>
                <w:placeholder>
                  <w:docPart w:val="FCC624B735C7411ABCCB95B8ED4F295B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5167C0" w:rsidRDefault="005167C0">
      <w:pPr>
        <w:jc w:val="both"/>
        <w:rPr>
          <w:rFonts w:eastAsia="Calibri" w:cs="Times New Roman"/>
        </w:rPr>
      </w:pPr>
    </w:p>
    <w:p w:rsidR="005167C0" w:rsidRDefault="009D5782">
      <w:pPr>
        <w:jc w:val="both"/>
        <w:rPr>
          <w:rFonts w:eastAsia="Calibri" w:cs="Arial"/>
          <w:szCs w:val="21"/>
        </w:rPr>
      </w:pPr>
      <w:r>
        <w:rPr>
          <w:rFonts w:eastAsia="Calibri" w:cs="Arial"/>
          <w:szCs w:val="21"/>
        </w:rPr>
        <w:t xml:space="preserve">Izjavljujemo da smo u cijelosti proučili i prihvatili poziv za dostavu ponuda za nabavu </w:t>
      </w:r>
      <w:sdt>
        <w:sdtPr>
          <w:rPr>
            <w:rFonts w:eastAsia="Calibri" w:cs="Arial"/>
            <w:b/>
            <w:szCs w:val="21"/>
          </w:rPr>
          <w:alias w:val="Title"/>
          <w:tag w:val=""/>
          <w:id w:val="-490173961"/>
          <w:placeholder>
            <w:docPart w:val="8B6F07D2A20B4596BC3BEA056DA884E1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E12CC">
            <w:rPr>
              <w:rFonts w:eastAsia="Calibri" w:cs="Arial"/>
              <w:b/>
              <w:szCs w:val="21"/>
            </w:rPr>
            <w:t>Telefonski aparati za potrebe HZMO-a</w:t>
          </w:r>
        </w:sdtContent>
      </w:sdt>
      <w:r>
        <w:rPr>
          <w:rFonts w:eastAsia="Calibri" w:cs="Arial"/>
          <w:szCs w:val="21"/>
        </w:rPr>
        <w:t xml:space="preserve"> te Vam sukladno istoj dostavljamo ponudu:</w:t>
      </w:r>
    </w:p>
    <w:p w:rsidR="005167C0" w:rsidRDefault="005167C0">
      <w:pPr>
        <w:jc w:val="both"/>
        <w:rPr>
          <w:rFonts w:eastAsia="Calibri" w:cs="Arial"/>
          <w:sz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3544"/>
      </w:tblGrid>
      <w:tr w:rsidR="005167C0">
        <w:trPr>
          <w:trHeight w:val="439"/>
        </w:trPr>
        <w:tc>
          <w:tcPr>
            <w:tcW w:w="6379" w:type="dxa"/>
            <w:noWrap/>
            <w:vAlign w:val="center"/>
          </w:tcPr>
          <w:p w:rsidR="005167C0" w:rsidRDefault="00E41119">
            <w:pPr>
              <w:tabs>
                <w:tab w:val="left" w:pos="-288"/>
              </w:tabs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bCs/>
                <w:color w:val="262626"/>
                <w:szCs w:val="21"/>
              </w:rPr>
              <w:t>CIJENA PONUDE (EUR</w:t>
            </w:r>
            <w:r w:rsidR="009D5782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bez PDV-a):</w:t>
            </w:r>
          </w:p>
        </w:tc>
        <w:sdt>
          <w:sdtPr>
            <w:rPr>
              <w:rFonts w:eastAsia="Calibri" w:cs="Times New Roman"/>
              <w:szCs w:val="21"/>
            </w:rPr>
            <w:id w:val="73487477"/>
            <w:placeholder>
              <w:docPart w:val="7124CCA1AF0245DC85E64F776756D3DD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5167C0" w:rsidRDefault="009D5782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167C0">
        <w:trPr>
          <w:trHeight w:val="439"/>
        </w:trPr>
        <w:tc>
          <w:tcPr>
            <w:tcW w:w="6379" w:type="dxa"/>
            <w:noWrap/>
            <w:vAlign w:val="center"/>
          </w:tcPr>
          <w:p w:rsidR="005167C0" w:rsidRDefault="009D5782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bCs/>
                <w:color w:val="262626"/>
                <w:szCs w:val="21"/>
              </w:rPr>
              <w:t>PDV:</w:t>
            </w:r>
          </w:p>
        </w:tc>
        <w:sdt>
          <w:sdtPr>
            <w:rPr>
              <w:rFonts w:eastAsia="Calibri" w:cs="Times New Roman"/>
              <w:szCs w:val="21"/>
            </w:rPr>
            <w:id w:val="1740133199"/>
            <w:placeholder>
              <w:docPart w:val="12621DA81A7B4DD18792DDD72F850AD2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5167C0" w:rsidRDefault="009D5782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167C0">
        <w:trPr>
          <w:trHeight w:val="439"/>
        </w:trPr>
        <w:tc>
          <w:tcPr>
            <w:tcW w:w="6379" w:type="dxa"/>
            <w:noWrap/>
            <w:vAlign w:val="center"/>
          </w:tcPr>
          <w:p w:rsidR="005167C0" w:rsidRDefault="00E41119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bCs/>
                <w:color w:val="262626"/>
                <w:szCs w:val="21"/>
              </w:rPr>
              <w:t>CIJENA PONUDE (EUR</w:t>
            </w:r>
            <w:r w:rsidR="009D5782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s PDV-om):</w:t>
            </w:r>
          </w:p>
        </w:tc>
        <w:sdt>
          <w:sdtPr>
            <w:rPr>
              <w:rFonts w:eastAsia="Calibri" w:cs="Times New Roman"/>
              <w:szCs w:val="21"/>
            </w:rPr>
            <w:id w:val="1392229432"/>
            <w:placeholder>
              <w:docPart w:val="559C030E444A4A74818B496DFFF41EAC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5167C0" w:rsidRDefault="009D5782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167C0">
        <w:trPr>
          <w:trHeight w:val="439"/>
        </w:trPr>
        <w:tc>
          <w:tcPr>
            <w:tcW w:w="6379" w:type="dxa"/>
            <w:noWrap/>
            <w:vAlign w:val="center"/>
          </w:tcPr>
          <w:p w:rsidR="005167C0" w:rsidRDefault="009D5782" w:rsidP="00907C3E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ROK VALJANOSTI PONUDE (do </w:t>
            </w:r>
            <w:sdt>
              <w:sdtPr>
                <w:rPr>
                  <w:rFonts w:eastAsia="Calibri" w:cs="Times New Roman"/>
                  <w:b/>
                  <w:bCs/>
                  <w:color w:val="262626"/>
                  <w:szCs w:val="21"/>
                </w:rPr>
                <w:id w:val="-1811240937"/>
                <w:placeholder>
                  <w:docPart w:val="09DD9641F0954D67AE7610FC46203344"/>
                </w:placeholder>
                <w:date w:fullDate="2026-05-05T00:00:00Z"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="00907C3E">
                  <w:rPr>
                    <w:rFonts w:eastAsia="Calibri" w:cs="Times New Roman"/>
                    <w:b/>
                    <w:bCs/>
                    <w:color w:val="262626"/>
                    <w:szCs w:val="21"/>
                  </w:rPr>
                  <w:t>5.5.2026.</w:t>
                </w:r>
              </w:sdtContent>
            </w:sdt>
            <w:r>
              <w:rPr>
                <w:rFonts w:eastAsia="Calibri" w:cs="Times New Roman"/>
                <w:b/>
                <w:bCs/>
                <w:color w:val="262626"/>
                <w:szCs w:val="21"/>
              </w:rPr>
              <w:t>)</w:t>
            </w:r>
          </w:p>
        </w:tc>
        <w:sdt>
          <w:sdtPr>
            <w:rPr>
              <w:rFonts w:eastAsia="Calibri" w:cs="Times New Roman"/>
              <w:szCs w:val="21"/>
            </w:rPr>
            <w:id w:val="336665109"/>
            <w:placeholder>
              <w:docPart w:val="2C3B190BB05F423584B8DA6BB2A32D01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5167C0" w:rsidRDefault="009D5782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5167C0" w:rsidRDefault="005167C0">
      <w:pPr>
        <w:autoSpaceDE w:val="0"/>
        <w:autoSpaceDN w:val="0"/>
        <w:adjustRightInd w:val="0"/>
        <w:jc w:val="right"/>
        <w:rPr>
          <w:rFonts w:eastAsia="Times New Roman" w:cs="Arial"/>
          <w:b/>
          <w:szCs w:val="21"/>
          <w:lang w:eastAsia="hr-HR"/>
        </w:rPr>
      </w:pPr>
    </w:p>
    <w:p w:rsidR="005167C0" w:rsidRDefault="009D578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4428877</wp:posOffset>
                </wp:positionH>
                <wp:positionV relativeFrom="paragraph">
                  <wp:posOffset>12976</wp:posOffset>
                </wp:positionV>
                <wp:extent cx="1828800" cy="1828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167C0" w:rsidRDefault="009D578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  <w:t>ZA PONUDITELJA (Potpis)</w:t>
                            </w:r>
                          </w:p>
                          <w:sdt>
                            <w:sdtP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  <w:id w:val="-724067132"/>
                              <w:placeholder>
                                <w:docPart w:val="3286EE8C806E40DC9C13D78D090C869F"/>
                              </w:placeholder>
                              <w:showingPlcHdr/>
                            </w:sdtPr>
                            <w:sdtEndPr/>
                            <w:sdtContent>
                              <w:p w:rsidR="005167C0" w:rsidRDefault="009D5782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ascii="Arial" w:eastAsia="Times New Roman" w:hAnsi="Arial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5167C0" w:rsidRDefault="009D5782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Cs w:val="21"/>
                                <w:lang w:eastAsia="hr-HR"/>
                              </w:rPr>
                              <w:t>(Ime</w:t>
                            </w:r>
                            <w:r w:rsidR="000F6A33">
                              <w:rPr>
                                <w:rFonts w:ascii="Arial" w:eastAsia="Times New Roman" w:hAnsi="Arial" w:cs="Arial"/>
                                <w:szCs w:val="21"/>
                                <w:lang w:eastAsia="hr-HR"/>
                              </w:rPr>
                              <w:t xml:space="preserve"> i</w:t>
                            </w:r>
                            <w:r>
                              <w:rPr>
                                <w:rFonts w:ascii="Arial" w:eastAsia="Times New Roman" w:hAnsi="Arial" w:cs="Arial"/>
                                <w:szCs w:val="21"/>
                                <w:lang w:eastAsia="hr-HR"/>
                              </w:rPr>
                              <w:t xml:space="preserve"> prezime)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8.75pt;margin-top:1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" filled="f" stroked="f" strokeweight=".5pt">
                <v:textbox style="mso-fit-shape-to-text:t">
                  <w:txbxContent>
                    <w:p w:rsidR="005167C0" w:rsidRDefault="009D578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  <w:t>ZA PONUDITELJA (Potpis)</w:t>
                      </w:r>
                    </w:p>
                    <w:sdt>
                      <w:sdtP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  <w:id w:val="-724067132"/>
                        <w:placeholder>
                          <w:docPart w:val="3286EE8C806E40DC9C13D78D090C869F"/>
                        </w:placeholder>
                        <w:showingPlcHdr/>
                      </w:sdtPr>
                      <w:sdtEndPr/>
                      <w:sdtContent>
                        <w:p w:rsidR="005167C0" w:rsidRDefault="009D5782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ascii="Arial" w:eastAsia="Times New Roman" w:hAnsi="Arial" w:cs="Arial"/>
                              <w:b/>
                              <w:szCs w:val="21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5167C0" w:rsidRDefault="009D5782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</w:pPr>
                      <w:r>
                        <w:rPr>
                          <w:rFonts w:ascii="Arial" w:eastAsia="Times New Roman" w:hAnsi="Arial" w:cs="Arial"/>
                          <w:szCs w:val="21"/>
                          <w:lang w:eastAsia="hr-HR"/>
                        </w:rPr>
                        <w:t>(Ime</w:t>
                      </w:r>
                      <w:r w:rsidR="000F6A33">
                        <w:rPr>
                          <w:rFonts w:ascii="Arial" w:eastAsia="Times New Roman" w:hAnsi="Arial" w:cs="Arial"/>
                          <w:szCs w:val="21"/>
                          <w:lang w:eastAsia="hr-HR"/>
                        </w:rPr>
                        <w:t xml:space="preserve"> i</w:t>
                      </w:r>
                      <w:r>
                        <w:rPr>
                          <w:rFonts w:ascii="Arial" w:eastAsia="Times New Roman" w:hAnsi="Arial" w:cs="Arial"/>
                          <w:szCs w:val="21"/>
                          <w:lang w:eastAsia="hr-HR"/>
                        </w:rPr>
                        <w:t xml:space="preserve"> prezime)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167C0" w:rsidRDefault="005167C0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5167C0" w:rsidRDefault="005167C0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5167C0" w:rsidRDefault="005167C0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5167C0" w:rsidRDefault="005167C0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5167C0" w:rsidRDefault="009D5782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1"/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4428876</wp:posOffset>
                </wp:positionH>
                <wp:positionV relativeFrom="paragraph">
                  <wp:posOffset>71562</wp:posOffset>
                </wp:positionV>
                <wp:extent cx="1828800" cy="1828800"/>
                <wp:effectExtent l="0" t="0" r="0" b="381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167C0" w:rsidRDefault="009D578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  <w:t>Ovlašten za potpis ponude:</w:t>
                            </w:r>
                          </w:p>
                          <w:sdt>
                            <w:sdtP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  <w:id w:val="1899707177"/>
                              <w:showingPlcHdr/>
                            </w:sdtPr>
                            <w:sdtEndPr/>
                            <w:sdtContent>
                              <w:p w:rsidR="005167C0" w:rsidRDefault="009D5782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ascii="Arial" w:eastAsia="Times New Roman" w:hAnsi="Arial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5167C0" w:rsidRDefault="009D5782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Cs w:val="21"/>
                                <w:lang w:eastAsia="hr-HR"/>
                              </w:rPr>
                              <w:t>(Ime</w:t>
                            </w:r>
                            <w:r w:rsidR="000F6A33">
                              <w:rPr>
                                <w:rFonts w:ascii="Arial" w:eastAsia="Times New Roman" w:hAnsi="Arial" w:cs="Arial"/>
                                <w:szCs w:val="21"/>
                                <w:lang w:eastAsia="hr-HR"/>
                              </w:rPr>
                              <w:t xml:space="preserve"> i</w:t>
                            </w:r>
                            <w:r>
                              <w:rPr>
                                <w:rFonts w:ascii="Arial" w:eastAsia="Times New Roman" w:hAnsi="Arial" w:cs="Arial"/>
                                <w:szCs w:val="21"/>
                                <w:lang w:eastAsia="hr-HR"/>
                              </w:rPr>
                              <w:t xml:space="preserve"> prezime</w:t>
                            </w:r>
                            <w:r w:rsidR="000F6A33">
                              <w:rPr>
                                <w:rFonts w:ascii="Arial" w:eastAsia="Times New Roman" w:hAnsi="Arial" w:cs="Arial"/>
                                <w:szCs w:val="21"/>
                                <w:lang w:eastAsia="hr-HR"/>
                              </w:rPr>
                              <w:t>)</w:t>
                            </w:r>
                            <w:r>
                              <w:rPr>
                                <w:rFonts w:ascii="Arial" w:eastAsia="Times New Roman" w:hAnsi="Arial" w:cs="Arial"/>
                                <w:szCs w:val="21"/>
                                <w:lang w:eastAsia="hr-H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7" type="#_x0000_t202" style="position:absolute;left:0;text-align:left;margin-left:348.75pt;margin-top:5.6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" filled="f" stroked="f" strokeweight=".5pt">
                <v:textbox style="mso-fit-shape-to-text:t">
                  <w:txbxContent>
                    <w:p w:rsidR="005167C0" w:rsidRDefault="009D578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  <w:t>Ovlašten za potpis ponude:</w:t>
                      </w:r>
                    </w:p>
                    <w:sdt>
                      <w:sdtP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  <w:id w:val="1899707177"/>
                        <w:showingPlcHdr/>
                      </w:sdtPr>
                      <w:sdtEndPr/>
                      <w:sdtContent>
                        <w:p w:rsidR="005167C0" w:rsidRDefault="009D5782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ascii="Arial" w:eastAsia="Times New Roman" w:hAnsi="Arial" w:cs="Arial"/>
                              <w:b/>
                              <w:szCs w:val="21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5167C0" w:rsidRDefault="009D5782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Arial" w:eastAsia="Times New Roman" w:hAnsi="Arial" w:cs="Arial"/>
                          <w:szCs w:val="21"/>
                          <w:lang w:eastAsia="hr-HR"/>
                        </w:rPr>
                        <w:t>(Ime</w:t>
                      </w:r>
                      <w:r w:rsidR="000F6A33">
                        <w:rPr>
                          <w:rFonts w:ascii="Arial" w:eastAsia="Times New Roman" w:hAnsi="Arial" w:cs="Arial"/>
                          <w:szCs w:val="21"/>
                          <w:lang w:eastAsia="hr-HR"/>
                        </w:rPr>
                        <w:t xml:space="preserve"> i</w:t>
                      </w:r>
                      <w:r>
                        <w:rPr>
                          <w:rFonts w:ascii="Arial" w:eastAsia="Times New Roman" w:hAnsi="Arial" w:cs="Arial"/>
                          <w:szCs w:val="21"/>
                          <w:lang w:eastAsia="hr-HR"/>
                        </w:rPr>
                        <w:t xml:space="preserve"> prezime</w:t>
                      </w:r>
                      <w:r w:rsidR="000F6A33">
                        <w:rPr>
                          <w:rFonts w:ascii="Arial" w:eastAsia="Times New Roman" w:hAnsi="Arial" w:cs="Arial"/>
                          <w:szCs w:val="21"/>
                          <w:lang w:eastAsia="hr-HR"/>
                        </w:rPr>
                        <w:t>)</w:t>
                      </w:r>
                      <w:r>
                        <w:rPr>
                          <w:rFonts w:ascii="Arial" w:eastAsia="Times New Roman" w:hAnsi="Arial" w:cs="Arial"/>
                          <w:szCs w:val="21"/>
                          <w:lang w:eastAsia="hr-HR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167C0" w:rsidRDefault="005167C0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5167C0" w:rsidRDefault="005167C0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5167C0" w:rsidRDefault="005167C0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5167C0" w:rsidRDefault="005167C0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5167C0" w:rsidRDefault="009D5782">
      <w:pPr>
        <w:autoSpaceDE w:val="0"/>
        <w:autoSpaceDN w:val="0"/>
        <w:adjustRightInd w:val="0"/>
        <w:jc w:val="both"/>
        <w:rPr>
          <w:rFonts w:eastAsia="Times New Roman" w:cs="Arial"/>
          <w:color w:val="000000"/>
          <w:szCs w:val="20"/>
          <w:lang w:eastAsia="hr-HR"/>
        </w:rPr>
      </w:pPr>
      <w:r>
        <w:rPr>
          <w:rFonts w:eastAsia="Times New Roman" w:cs="Arial"/>
          <w:b/>
          <w:bCs/>
          <w:color w:val="262626"/>
          <w:szCs w:val="20"/>
          <w:lang w:eastAsia="hr-HR"/>
        </w:rPr>
        <w:t>Napomena</w:t>
      </w:r>
      <w:r>
        <w:rPr>
          <w:rFonts w:eastAsia="Times New Roman" w:cs="Arial"/>
          <w:color w:val="000000"/>
          <w:szCs w:val="20"/>
          <w:lang w:eastAsia="hr-HR"/>
        </w:rPr>
        <w:t xml:space="preserve">  </w:t>
      </w:r>
    </w:p>
    <w:p w:rsidR="005167C0" w:rsidRDefault="009D5782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>
        <w:rPr>
          <w:rFonts w:eastAsia="Times New Roman" w:cs="Arial"/>
          <w:color w:val="000000"/>
          <w:szCs w:val="20"/>
          <w:lang w:eastAsia="hr-HR"/>
        </w:rPr>
        <w:t xml:space="preserve">1. </w:t>
      </w:r>
      <w:r>
        <w:rPr>
          <w:rFonts w:eastAsia="Times New Roman" w:cs="Arial"/>
          <w:szCs w:val="20"/>
          <w:lang w:eastAsia="hr-HR"/>
        </w:rPr>
        <w:t xml:space="preserve">U slučaju dostavljanja zajedničke ponude potrebno je ispuniti obrazac 2) </w:t>
      </w:r>
    </w:p>
    <w:p w:rsidR="005167C0" w:rsidRDefault="009D5782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>
        <w:rPr>
          <w:rFonts w:eastAsia="Times New Roman" w:cs="Arial"/>
          <w:szCs w:val="20"/>
          <w:lang w:eastAsia="hr-HR"/>
        </w:rPr>
        <w:t>2. Ako ponuditelj nije u sustavu PDV-a ili je predmet nabave oslobođen PDV-a rubriku ostaviti praznom.</w:t>
      </w:r>
    </w:p>
    <w:p w:rsidR="005167C0" w:rsidRDefault="009D5782">
      <w:pPr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3. U slučaju sudjelovanja podugovaratelja potrebno je popuniti obrazac 3)</w:t>
      </w:r>
      <w:r>
        <w:rPr>
          <w:rFonts w:eastAsia="Calibri" w:cs="Arial"/>
          <w:szCs w:val="20"/>
        </w:rPr>
        <w:br w:type="page"/>
      </w:r>
    </w:p>
    <w:p w:rsidR="005167C0" w:rsidRDefault="009D5782">
      <w:pPr>
        <w:jc w:val="right"/>
        <w:rPr>
          <w:rFonts w:eastAsia="Calibri" w:cs="Arial"/>
          <w:b/>
          <w:color w:val="002060"/>
        </w:rPr>
      </w:pPr>
      <w:r>
        <w:rPr>
          <w:rFonts w:eastAsia="Calibri" w:cs="Arial"/>
          <w:b/>
          <w:color w:val="002060"/>
        </w:rPr>
        <w:lastRenderedPageBreak/>
        <w:t>Obrazac 2</w:t>
      </w:r>
    </w:p>
    <w:p w:rsidR="005167C0" w:rsidRDefault="005167C0">
      <w:pPr>
        <w:autoSpaceDE w:val="0"/>
        <w:autoSpaceDN w:val="0"/>
        <w:adjustRightInd w:val="0"/>
        <w:jc w:val="center"/>
        <w:rPr>
          <w:rFonts w:eastAsia="Times New Roman" w:cs="Arial"/>
          <w:sz w:val="21"/>
          <w:szCs w:val="21"/>
          <w:lang w:eastAsia="hr-HR"/>
        </w:rPr>
      </w:pPr>
    </w:p>
    <w:p w:rsidR="005167C0" w:rsidRDefault="005167C0">
      <w:pPr>
        <w:autoSpaceDE w:val="0"/>
        <w:autoSpaceDN w:val="0"/>
        <w:adjustRightInd w:val="0"/>
        <w:jc w:val="center"/>
        <w:rPr>
          <w:rFonts w:eastAsia="Times New Roman" w:cs="Arial"/>
          <w:sz w:val="21"/>
          <w:szCs w:val="21"/>
          <w:lang w:eastAsia="hr-HR"/>
        </w:rPr>
      </w:pPr>
    </w:p>
    <w:p w:rsidR="005167C0" w:rsidRDefault="009D5782">
      <w:pPr>
        <w:autoSpaceDE w:val="0"/>
        <w:autoSpaceDN w:val="0"/>
        <w:adjustRightInd w:val="0"/>
        <w:jc w:val="center"/>
        <w:rPr>
          <w:rFonts w:eastAsia="Times New Roman" w:cs="Arial"/>
          <w:szCs w:val="24"/>
          <w:lang w:eastAsia="hr-HR"/>
        </w:rPr>
      </w:pPr>
      <w:r>
        <w:rPr>
          <w:rFonts w:eastAsia="Times New Roman" w:cs="Arial"/>
          <w:b/>
          <w:bCs/>
          <w:szCs w:val="24"/>
          <w:lang w:eastAsia="hr-HR"/>
        </w:rPr>
        <w:t>PODACI O ČLANOVIMA ZAJEDNICE GOSPODARSKIH SUBJEKATA</w:t>
      </w:r>
    </w:p>
    <w:p w:rsidR="005167C0" w:rsidRDefault="009D5782">
      <w:pPr>
        <w:tabs>
          <w:tab w:val="num" w:pos="720"/>
        </w:tabs>
        <w:jc w:val="center"/>
        <w:rPr>
          <w:rFonts w:eastAsia="Times New Roman" w:cs="Arial"/>
          <w:b/>
          <w:bCs/>
          <w:szCs w:val="20"/>
          <w:lang w:eastAsia="zh-CN"/>
        </w:rPr>
      </w:pPr>
      <w:r>
        <w:rPr>
          <w:rFonts w:eastAsia="Times New Roman" w:cs="Arial"/>
          <w:szCs w:val="20"/>
          <w:lang w:eastAsia="hr-HR"/>
        </w:rPr>
        <w:t>(priložiti samo u slučaju zajedničke ponude)</w:t>
      </w:r>
    </w:p>
    <w:p w:rsidR="005167C0" w:rsidRDefault="005167C0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p w:rsidR="005167C0" w:rsidRDefault="005167C0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361"/>
        <w:gridCol w:w="2677"/>
        <w:gridCol w:w="2552"/>
      </w:tblGrid>
      <w:tr w:rsidR="005167C0">
        <w:trPr>
          <w:trHeight w:val="649"/>
        </w:trPr>
        <w:tc>
          <w:tcPr>
            <w:tcW w:w="4361" w:type="dxa"/>
            <w:vAlign w:val="center"/>
          </w:tcPr>
          <w:p w:rsidR="005167C0" w:rsidRDefault="009D5782">
            <w:pPr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Naziv i sjedište člana zajednice gospodarskih subjekata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731391678"/>
            <w:placeholder>
              <w:docPart w:val="BF4F4A21269D4BF98CE9B0F7B08C75AF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5167C0" w:rsidRDefault="009D5782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167C0">
        <w:trPr>
          <w:trHeight w:val="557"/>
        </w:trPr>
        <w:tc>
          <w:tcPr>
            <w:tcW w:w="4361" w:type="dxa"/>
            <w:vAlign w:val="center"/>
          </w:tcPr>
          <w:p w:rsidR="005167C0" w:rsidRDefault="009D5782">
            <w:pPr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OIB: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1018618141"/>
                <w:placeholder>
                  <w:docPart w:val="BC4795B30A734FD38788A461C699FFED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5167C0" w:rsidRDefault="009D5782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537549537"/>
                <w:placeholder>
                  <w:docPart w:val="A80C1DB022664B34BC72BF3B3005D5B8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5167C0">
        <w:trPr>
          <w:trHeight w:val="551"/>
        </w:trPr>
        <w:tc>
          <w:tcPr>
            <w:tcW w:w="4361" w:type="dxa"/>
            <w:vAlign w:val="center"/>
          </w:tcPr>
          <w:p w:rsidR="005167C0" w:rsidRDefault="009D5782">
            <w:pPr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Gospodarski subjekt u sustavu PDV-a</w:t>
            </w:r>
          </w:p>
          <w:p w:rsidR="005167C0" w:rsidRDefault="009D5782">
            <w:pPr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(zaokružiti)</w:t>
            </w:r>
          </w:p>
        </w:tc>
        <w:tc>
          <w:tcPr>
            <w:tcW w:w="2677" w:type="dxa"/>
            <w:vAlign w:val="center"/>
          </w:tcPr>
          <w:p w:rsidR="005167C0" w:rsidRDefault="001F6F92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89320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782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9D5782">
              <w:rPr>
                <w:rFonts w:eastAsia="Times New Roman" w:cs="Arial"/>
                <w:szCs w:val="20"/>
                <w:lang w:eastAsia="hr-HR"/>
              </w:rPr>
              <w:t xml:space="preserve"> </w:t>
            </w:r>
            <w:r w:rsidR="009D5782">
              <w:rPr>
                <w:rFonts w:eastAsia="Times New Roman" w:cs="Arial"/>
                <w:b/>
                <w:szCs w:val="20"/>
                <w:lang w:eastAsia="hr-HR"/>
              </w:rPr>
              <w:t>DA</w:t>
            </w:r>
          </w:p>
        </w:tc>
        <w:tc>
          <w:tcPr>
            <w:tcW w:w="2552" w:type="dxa"/>
            <w:vAlign w:val="center"/>
          </w:tcPr>
          <w:p w:rsidR="005167C0" w:rsidRDefault="001F6F92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145910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782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9D5782">
              <w:rPr>
                <w:rFonts w:eastAsia="Times New Roman" w:cs="Arial"/>
                <w:szCs w:val="20"/>
                <w:lang w:eastAsia="hr-HR"/>
              </w:rPr>
              <w:t>.</w:t>
            </w:r>
            <w:r w:rsidR="009D5782">
              <w:rPr>
                <w:rFonts w:eastAsia="Times New Roman" w:cs="Arial"/>
                <w:b/>
                <w:szCs w:val="20"/>
                <w:lang w:eastAsia="hr-HR"/>
              </w:rPr>
              <w:t>NE</w:t>
            </w:r>
          </w:p>
        </w:tc>
      </w:tr>
      <w:tr w:rsidR="005167C0">
        <w:trPr>
          <w:trHeight w:val="454"/>
        </w:trPr>
        <w:tc>
          <w:tcPr>
            <w:tcW w:w="4361" w:type="dxa"/>
            <w:vAlign w:val="center"/>
          </w:tcPr>
          <w:p w:rsidR="005167C0" w:rsidRDefault="009D5782">
            <w:pPr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1044913116"/>
            <w:placeholder>
              <w:docPart w:val="4514BDBAD977414EB127CF10CB297F05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5167C0" w:rsidRDefault="009D5782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167C0">
        <w:trPr>
          <w:trHeight w:val="454"/>
        </w:trPr>
        <w:tc>
          <w:tcPr>
            <w:tcW w:w="4361" w:type="dxa"/>
            <w:vAlign w:val="center"/>
          </w:tcPr>
          <w:p w:rsidR="005167C0" w:rsidRDefault="009D5782">
            <w:pPr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1289891275"/>
            <w:placeholder>
              <w:docPart w:val="808FBE91DB624FBB828B2B26BAD47717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5167C0" w:rsidRDefault="009D5782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167C0">
        <w:trPr>
          <w:trHeight w:val="454"/>
        </w:trPr>
        <w:tc>
          <w:tcPr>
            <w:tcW w:w="4361" w:type="dxa"/>
            <w:vAlign w:val="center"/>
          </w:tcPr>
          <w:p w:rsidR="005167C0" w:rsidRDefault="009D5782">
            <w:pPr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Sudjelovanje podugovaratelja</w:t>
            </w:r>
          </w:p>
        </w:tc>
        <w:tc>
          <w:tcPr>
            <w:tcW w:w="2677" w:type="dxa"/>
            <w:vAlign w:val="center"/>
          </w:tcPr>
          <w:p w:rsidR="005167C0" w:rsidRDefault="001F6F92">
            <w:pPr>
              <w:jc w:val="center"/>
              <w:rPr>
                <w:rFonts w:eastAsia="Times New Roman" w:cs="Arial"/>
                <w:b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97210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782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9D5782">
              <w:rPr>
                <w:rFonts w:eastAsia="Times New Roman" w:cs="Arial"/>
                <w:b/>
                <w:szCs w:val="20"/>
                <w:lang w:eastAsia="hr-HR"/>
              </w:rPr>
              <w:t>.DA</w:t>
            </w:r>
          </w:p>
        </w:tc>
        <w:tc>
          <w:tcPr>
            <w:tcW w:w="2552" w:type="dxa"/>
            <w:vAlign w:val="center"/>
          </w:tcPr>
          <w:p w:rsidR="005167C0" w:rsidRDefault="001F6F92">
            <w:pPr>
              <w:jc w:val="center"/>
              <w:rPr>
                <w:rFonts w:eastAsia="Times New Roman" w:cs="Arial"/>
                <w:b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15503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782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9D5782">
              <w:rPr>
                <w:rFonts w:eastAsia="Times New Roman" w:cs="Arial"/>
                <w:b/>
                <w:szCs w:val="20"/>
                <w:lang w:eastAsia="hr-HR"/>
              </w:rPr>
              <w:t xml:space="preserve"> NE</w:t>
            </w:r>
          </w:p>
        </w:tc>
      </w:tr>
      <w:tr w:rsidR="005167C0">
        <w:trPr>
          <w:trHeight w:val="454"/>
        </w:trPr>
        <w:tc>
          <w:tcPr>
            <w:tcW w:w="4361" w:type="dxa"/>
            <w:vAlign w:val="center"/>
          </w:tcPr>
          <w:p w:rsidR="005167C0" w:rsidRDefault="009D5782">
            <w:pPr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1891221305"/>
            <w:placeholder>
              <w:docPart w:val="10F713BE677A48029B785A30D2266DCB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5167C0" w:rsidRDefault="009D5782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167C0">
        <w:trPr>
          <w:trHeight w:val="454"/>
        </w:trPr>
        <w:tc>
          <w:tcPr>
            <w:tcW w:w="4361" w:type="dxa"/>
            <w:vAlign w:val="center"/>
          </w:tcPr>
          <w:p w:rsidR="005167C0" w:rsidRDefault="009D5782">
            <w:pPr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 xml:space="preserve">Broj telefona: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alias w:val="Broj Telefona"/>
                <w:tag w:val="Broj Telefona"/>
                <w:id w:val="-775946274"/>
                <w:placeholder>
                  <w:docPart w:val="E26C2796C91F4108BC04953C94EDFDBD"/>
                </w:placeholder>
                <w:showingPlcHdr/>
                <w:text/>
              </w:sdtPr>
              <w:sdtEndPr/>
              <w:sdtContent>
                <w:r>
                  <w:rPr>
                    <w:rFonts w:eastAsia="Times New Roman" w:cs="Arial"/>
                    <w:szCs w:val="20"/>
                    <w:lang w:eastAsia="hr-HR"/>
                  </w:rPr>
                  <w:t>Telefonski broj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5167C0" w:rsidRDefault="009D5782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441028247"/>
                <w:placeholder>
                  <w:docPart w:val="C11687E45B164AB887D109171AE04A8E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5167C0" w:rsidRDefault="005167C0">
      <w:p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r-HR"/>
        </w:rPr>
      </w:pPr>
    </w:p>
    <w:p w:rsidR="005167C0" w:rsidRDefault="005167C0">
      <w:pPr>
        <w:autoSpaceDE w:val="0"/>
        <w:autoSpaceDN w:val="0"/>
        <w:adjustRightInd w:val="0"/>
        <w:rPr>
          <w:rFonts w:eastAsia="Times New Roman" w:cs="Arial"/>
          <w:sz w:val="24"/>
          <w:szCs w:val="24"/>
          <w:lang w:eastAsia="hr-HR"/>
        </w:rPr>
      </w:pPr>
    </w:p>
    <w:p w:rsidR="005167C0" w:rsidRDefault="009D5782">
      <w:pPr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Dio ugovora koji će izvršavati pojedini član zajednice gospodarskih subjekata (navesti predmet, količinu, vrijednost i postotni dio): </w:t>
      </w:r>
    </w:p>
    <w:p w:rsidR="005167C0" w:rsidRDefault="005167C0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tbl>
      <w:tblPr>
        <w:tblStyle w:val="Reetkatablice1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353"/>
        <w:gridCol w:w="4253"/>
      </w:tblGrid>
      <w:tr w:rsidR="005167C0">
        <w:trPr>
          <w:trHeight w:val="454"/>
        </w:trPr>
        <w:tc>
          <w:tcPr>
            <w:tcW w:w="5353" w:type="dxa"/>
            <w:vAlign w:val="center"/>
          </w:tcPr>
          <w:p w:rsidR="005167C0" w:rsidRDefault="009D5782">
            <w:pPr>
              <w:autoSpaceDE w:val="0"/>
              <w:autoSpaceDN w:val="0"/>
              <w:adjustRightInd w:val="0"/>
            </w:pPr>
            <w:r>
              <w:t>Podaci o dijelu ugovora koji će izvršavati član zajednice:</w:t>
            </w:r>
          </w:p>
        </w:tc>
        <w:sdt>
          <w:sdtPr>
            <w:id w:val="-520168278"/>
            <w:placeholder>
              <w:docPart w:val="67D1BFFC362C46C98F946645B5545FB8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5167C0" w:rsidRDefault="009D5782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167C0">
        <w:trPr>
          <w:trHeight w:val="454"/>
        </w:trPr>
        <w:tc>
          <w:tcPr>
            <w:tcW w:w="5353" w:type="dxa"/>
            <w:vAlign w:val="center"/>
          </w:tcPr>
          <w:p w:rsidR="005167C0" w:rsidRDefault="009D5782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>
              <w:rPr>
                <w:rFonts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id w:val="-642197046"/>
            <w:placeholder>
              <w:docPart w:val="F81B63B3881B4B158897FF1EF447C34E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5167C0" w:rsidRDefault="009D5782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167C0">
        <w:trPr>
          <w:trHeight w:val="454"/>
        </w:trPr>
        <w:tc>
          <w:tcPr>
            <w:tcW w:w="5353" w:type="dxa"/>
            <w:vAlign w:val="center"/>
          </w:tcPr>
          <w:p w:rsidR="005167C0" w:rsidRDefault="009D5782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>
              <w:rPr>
                <w:rFonts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id w:val="-1868669591"/>
            <w:placeholder>
              <w:docPart w:val="E5021E0224F14353834AE5D7099C93FD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5167C0" w:rsidRDefault="009D5782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167C0">
        <w:trPr>
          <w:trHeight w:val="454"/>
        </w:trPr>
        <w:tc>
          <w:tcPr>
            <w:tcW w:w="5353" w:type="dxa"/>
            <w:vAlign w:val="center"/>
          </w:tcPr>
          <w:p w:rsidR="005167C0" w:rsidRDefault="009D5782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>
              <w:rPr>
                <w:rFonts w:cs="Times New Roman"/>
                <w:i/>
                <w:color w:val="000000"/>
                <w:szCs w:val="24"/>
              </w:rPr>
              <w:t>vrije</w:t>
            </w:r>
            <w:r w:rsidR="00E41119">
              <w:rPr>
                <w:rFonts w:cs="Times New Roman"/>
                <w:i/>
                <w:color w:val="000000"/>
                <w:szCs w:val="24"/>
              </w:rPr>
              <w:t>dnost dijela ugovora (iznos u EUR</w:t>
            </w:r>
            <w:r>
              <w:rPr>
                <w:rFonts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id w:val="-542437816"/>
            <w:placeholder>
              <w:docPart w:val="D859351EDE2C4AE2B2CEF5D6014DBD33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5167C0" w:rsidRDefault="009D5782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167C0">
        <w:trPr>
          <w:trHeight w:val="454"/>
        </w:trPr>
        <w:tc>
          <w:tcPr>
            <w:tcW w:w="5353" w:type="dxa"/>
            <w:vAlign w:val="center"/>
          </w:tcPr>
          <w:p w:rsidR="005167C0" w:rsidRDefault="009D5782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>
              <w:rPr>
                <w:rFonts w:cs="Times New Roman"/>
                <w:i/>
                <w:color w:val="000000"/>
                <w:szCs w:val="24"/>
              </w:rPr>
              <w:t>vrije</w:t>
            </w:r>
            <w:r w:rsidR="00E41119">
              <w:rPr>
                <w:rFonts w:cs="Times New Roman"/>
                <w:i/>
                <w:color w:val="000000"/>
                <w:szCs w:val="24"/>
              </w:rPr>
              <w:t>dnost dijela ugovora (iznos u EUR</w:t>
            </w:r>
            <w:r>
              <w:rPr>
                <w:rFonts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id w:val="957917393"/>
            <w:placeholder>
              <w:docPart w:val="5CE06EEC1E1B4596A1B9AFFB71125C1E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5167C0" w:rsidRDefault="009D5782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167C0">
        <w:trPr>
          <w:trHeight w:val="454"/>
        </w:trPr>
        <w:tc>
          <w:tcPr>
            <w:tcW w:w="5353" w:type="dxa"/>
            <w:vAlign w:val="center"/>
          </w:tcPr>
          <w:p w:rsidR="005167C0" w:rsidRDefault="009D5782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>
              <w:rPr>
                <w:rFonts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id w:val="-826437937"/>
            <w:placeholder>
              <w:docPart w:val="9BE1C62C31C04D2DA9E992C7FE138DE4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5167C0" w:rsidRDefault="009D5782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5167C0" w:rsidRDefault="005167C0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p w:rsidR="005167C0" w:rsidRDefault="009D5782" w:rsidP="000F6A33">
      <w:pPr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Naručitelj neposredno plaća svakom članu zajednice gospodarskih subjekata za onaj dio ugovora o javnoj nabavi koji je on izvršio, ako zajednica ne odredi drugačije. Odgovornost ponuditelja iz zajednice gospodarskih subjekata je solidarna.</w:t>
      </w:r>
    </w:p>
    <w:p w:rsidR="005167C0" w:rsidRDefault="009D5782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3466465</wp:posOffset>
                </wp:positionH>
                <wp:positionV relativeFrom="paragraph">
                  <wp:posOffset>49089</wp:posOffset>
                </wp:positionV>
                <wp:extent cx="1828800" cy="18288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167C0" w:rsidRDefault="009D578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>Za člana zajednice gospodarskih subjekata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id w:val="1718850434"/>
                              <w:showingPlcHdr/>
                              <w:text/>
                            </w:sdtPr>
                            <w:sdtEndPr/>
                            <w:sdtContent>
                              <w:p w:rsidR="005167C0" w:rsidRDefault="009D5782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szCs w:val="20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5167C0" w:rsidRDefault="009D5782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eastAsia="Times New Roman" w:cs="Arial"/>
                                <w:i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sz w:val="18"/>
                                <w:szCs w:val="18"/>
                                <w:lang w:eastAsia="hr-HR"/>
                              </w:rPr>
                              <w:t xml:space="preserve"> (ime</w:t>
                            </w:r>
                            <w:r w:rsidR="000F6A33">
                              <w:rPr>
                                <w:rFonts w:eastAsia="Times New Roman" w:cs="Arial"/>
                                <w:i/>
                                <w:sz w:val="18"/>
                                <w:szCs w:val="18"/>
                                <w:lang w:eastAsia="hr-HR"/>
                              </w:rPr>
                              <w:t xml:space="preserve"> i</w:t>
                            </w:r>
                            <w:r>
                              <w:rPr>
                                <w:rFonts w:eastAsia="Times New Roman" w:cs="Arial"/>
                                <w:i/>
                                <w:sz w:val="18"/>
                                <w:szCs w:val="18"/>
                                <w:lang w:eastAsia="hr-HR"/>
                              </w:rPr>
                              <w:t xml:space="preserve"> prezime,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8" type="#_x0000_t202" style="position:absolute;margin-left:272.95pt;margin-top:3.8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" filled="f" stroked="f" strokeweight=".5pt">
                <v:textbox style="mso-fit-shape-to-text:t">
                  <w:txbxContent>
                    <w:p w:rsidR="005167C0" w:rsidRDefault="009D578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szCs w:val="20"/>
                          <w:lang w:eastAsia="hr-HR"/>
                        </w:rPr>
                      </w:pPr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>Za člana zajednice gospodarskih subjekata</w:t>
                      </w:r>
                    </w:p>
                    <w:sdt>
                      <w:sdtPr>
                        <w:rPr>
                          <w:rFonts w:eastAsia="Times New Roman" w:cs="Arial"/>
                          <w:szCs w:val="20"/>
                          <w:lang w:eastAsia="hr-HR"/>
                        </w:rPr>
                        <w:id w:val="1718850434"/>
                        <w:showingPlcHdr/>
                        <w:text/>
                      </w:sdtPr>
                      <w:sdtEndPr/>
                      <w:sdtContent>
                        <w:p w:rsidR="005167C0" w:rsidRDefault="009D5782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szCs w:val="20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5167C0" w:rsidRDefault="009D5782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eastAsia="Times New Roman" w:cs="Arial"/>
                          <w:i/>
                          <w:szCs w:val="20"/>
                        </w:rPr>
                      </w:pPr>
                      <w:r>
                        <w:rPr>
                          <w:rFonts w:eastAsia="Times New Roman" w:cs="Arial"/>
                          <w:i/>
                          <w:sz w:val="18"/>
                          <w:szCs w:val="18"/>
                          <w:lang w:eastAsia="hr-HR"/>
                        </w:rPr>
                        <w:t xml:space="preserve"> (ime</w:t>
                      </w:r>
                      <w:r w:rsidR="000F6A33">
                        <w:rPr>
                          <w:rFonts w:eastAsia="Times New Roman" w:cs="Arial"/>
                          <w:i/>
                          <w:sz w:val="18"/>
                          <w:szCs w:val="18"/>
                          <w:lang w:eastAsia="hr-HR"/>
                        </w:rPr>
                        <w:t xml:space="preserve"> i</w:t>
                      </w:r>
                      <w:r>
                        <w:rPr>
                          <w:rFonts w:eastAsia="Times New Roman" w:cs="Arial"/>
                          <w:i/>
                          <w:sz w:val="18"/>
                          <w:szCs w:val="18"/>
                          <w:lang w:eastAsia="hr-HR"/>
                        </w:rPr>
                        <w:t xml:space="preserve"> prezime,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167C0" w:rsidRDefault="005167C0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5167C0" w:rsidRDefault="005167C0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5167C0" w:rsidRDefault="005167C0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5167C0" w:rsidRDefault="009D578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  <w:r>
        <w:rPr>
          <w:rFonts w:eastAsia="Times New Roman" w:cs="Arial"/>
          <w:szCs w:val="21"/>
          <w:lang w:eastAsia="hr-HR"/>
        </w:rPr>
        <w:t xml:space="preserve">U </w:t>
      </w:r>
      <w:sdt>
        <w:sdtPr>
          <w:rPr>
            <w:rFonts w:eastAsia="Times New Roman" w:cs="Arial"/>
            <w:szCs w:val="21"/>
            <w:lang w:eastAsia="hr-HR"/>
          </w:rPr>
          <w:id w:val="-320894237"/>
          <w:placeholder>
            <w:docPart w:val="8B3FD654578747198997F564E90BBC9A"/>
          </w:placeholder>
          <w:showingPlcHdr/>
        </w:sdtPr>
        <w:sdtEndPr/>
        <w:sdtContent>
          <w:r>
            <w:rPr>
              <w:rStyle w:val="Tekstrezerviranogmjesta"/>
            </w:rPr>
            <w:t>Click or tap here to enter text.</w:t>
          </w:r>
        </w:sdtContent>
      </w:sdt>
      <w:r>
        <w:rPr>
          <w:rFonts w:eastAsia="Times New Roman" w:cs="Arial"/>
          <w:szCs w:val="21"/>
          <w:lang w:eastAsia="hr-HR"/>
        </w:rPr>
        <w:t xml:space="preserve">, </w:t>
      </w:r>
      <w:sdt>
        <w:sdtPr>
          <w:rPr>
            <w:rFonts w:eastAsia="Times New Roman" w:cs="Arial"/>
            <w:szCs w:val="21"/>
            <w:lang w:eastAsia="hr-HR"/>
          </w:rPr>
          <w:id w:val="573238409"/>
          <w:placeholder>
            <w:docPart w:val="EC9DEC3D976641BEBEA50258CD3D6CA2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>
            <w:rPr>
              <w:rStyle w:val="Tekstrezerviranogmjesta"/>
            </w:rPr>
            <w:t>Click or tap to enter a date.</w:t>
          </w:r>
        </w:sdtContent>
      </w:sdt>
      <w:r>
        <w:rPr>
          <w:rFonts w:eastAsia="Times New Roman" w:cs="Arial"/>
          <w:szCs w:val="21"/>
          <w:lang w:eastAsia="hr-HR"/>
        </w:rPr>
        <w:t xml:space="preserve"> godine</w:t>
      </w:r>
    </w:p>
    <w:p w:rsidR="005167C0" w:rsidRDefault="005167C0">
      <w:pPr>
        <w:autoSpaceDE w:val="0"/>
        <w:autoSpaceDN w:val="0"/>
        <w:adjustRightInd w:val="0"/>
        <w:rPr>
          <w:rFonts w:eastAsia="Times New Roman" w:cs="Arial"/>
          <w:b/>
          <w:bCs/>
          <w:sz w:val="24"/>
          <w:szCs w:val="24"/>
          <w:lang w:eastAsia="hr-HR"/>
        </w:rPr>
      </w:pPr>
    </w:p>
    <w:p w:rsidR="005167C0" w:rsidRDefault="009D5782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>
        <w:rPr>
          <w:rFonts w:eastAsia="Times New Roman" w:cs="Arial"/>
          <w:b/>
          <w:bCs/>
          <w:szCs w:val="20"/>
          <w:lang w:eastAsia="hr-HR"/>
        </w:rPr>
        <w:t xml:space="preserve">Napomena: </w:t>
      </w:r>
    </w:p>
    <w:p w:rsidR="005167C0" w:rsidRDefault="009D5782">
      <w:pPr>
        <w:tabs>
          <w:tab w:val="num" w:pos="720"/>
        </w:tabs>
        <w:jc w:val="both"/>
        <w:rPr>
          <w:rFonts w:eastAsia="Times New Roman" w:cs="Arial"/>
          <w:szCs w:val="20"/>
          <w:lang w:eastAsia="hr-HR"/>
        </w:rPr>
      </w:pPr>
      <w:r>
        <w:rPr>
          <w:rFonts w:eastAsia="Times New Roman" w:cs="Arial"/>
          <w:szCs w:val="20"/>
          <w:lang w:eastAsia="hr-HR"/>
        </w:rPr>
        <w:t>Ponudi se može priložiti više obrazaca ovisno o broju članova zajednice gospodarskih subjekata.</w:t>
      </w:r>
    </w:p>
    <w:p w:rsidR="005167C0" w:rsidRDefault="005167C0">
      <w:pPr>
        <w:jc w:val="right"/>
        <w:rPr>
          <w:rFonts w:eastAsia="Calibri" w:cs="Arial"/>
          <w:b/>
          <w:color w:val="002060"/>
        </w:rPr>
      </w:pPr>
    </w:p>
    <w:p w:rsidR="005167C0" w:rsidRDefault="009D5782">
      <w:pPr>
        <w:jc w:val="right"/>
        <w:rPr>
          <w:rFonts w:eastAsia="Calibri" w:cs="Arial"/>
          <w:b/>
          <w:color w:val="002060"/>
        </w:rPr>
      </w:pPr>
      <w:r>
        <w:rPr>
          <w:rFonts w:eastAsia="Calibri" w:cs="Arial"/>
          <w:b/>
          <w:color w:val="002060"/>
        </w:rPr>
        <w:lastRenderedPageBreak/>
        <w:t>Obrazac 3</w:t>
      </w:r>
    </w:p>
    <w:p w:rsidR="005167C0" w:rsidRDefault="005167C0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5167C0" w:rsidRDefault="009D5782">
      <w:pPr>
        <w:autoSpaceDE w:val="0"/>
        <w:autoSpaceDN w:val="0"/>
        <w:adjustRightInd w:val="0"/>
        <w:jc w:val="center"/>
        <w:rPr>
          <w:rFonts w:eastAsia="Times New Roman" w:cs="Arial"/>
          <w:lang w:eastAsia="hr-HR"/>
        </w:rPr>
      </w:pPr>
      <w:r>
        <w:rPr>
          <w:rFonts w:eastAsia="Times New Roman" w:cs="Arial"/>
          <w:b/>
          <w:bCs/>
          <w:lang w:eastAsia="hr-HR"/>
        </w:rPr>
        <w:t>PODACI O PODUGOVARATELJIMA</w:t>
      </w:r>
    </w:p>
    <w:p w:rsidR="005167C0" w:rsidRDefault="009D5782">
      <w:pPr>
        <w:tabs>
          <w:tab w:val="num" w:pos="720"/>
        </w:tabs>
        <w:jc w:val="center"/>
        <w:rPr>
          <w:rFonts w:eastAsia="Times New Roman" w:cs="Arial"/>
          <w:szCs w:val="20"/>
          <w:lang w:eastAsia="hr-HR"/>
        </w:rPr>
      </w:pPr>
      <w:r>
        <w:rPr>
          <w:rFonts w:eastAsia="Times New Roman" w:cs="Arial"/>
          <w:szCs w:val="20"/>
          <w:lang w:eastAsia="hr-HR"/>
        </w:rPr>
        <w:t>(priložiti samo ako se dio ugovora ustupa podugovarateljima)</w:t>
      </w:r>
    </w:p>
    <w:p w:rsidR="005167C0" w:rsidRDefault="005167C0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936"/>
        <w:gridCol w:w="2693"/>
        <w:gridCol w:w="2961"/>
      </w:tblGrid>
      <w:tr w:rsidR="005167C0">
        <w:trPr>
          <w:trHeight w:val="655"/>
        </w:trPr>
        <w:tc>
          <w:tcPr>
            <w:tcW w:w="3936" w:type="dxa"/>
            <w:vAlign w:val="center"/>
          </w:tcPr>
          <w:p w:rsidR="005167C0" w:rsidRDefault="009D5782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Naziv i sjedište podugovaratelja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343756638"/>
            <w:lock w:val="sdtLocked"/>
            <w:placeholder>
              <w:docPart w:val="1FCBA1DB45E24D54ACE81858347E4016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5167C0" w:rsidRDefault="009D5782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167C0">
        <w:trPr>
          <w:trHeight w:val="511"/>
        </w:trPr>
        <w:tc>
          <w:tcPr>
            <w:tcW w:w="3936" w:type="dxa"/>
            <w:vAlign w:val="center"/>
          </w:tcPr>
          <w:p w:rsidR="005167C0" w:rsidRDefault="009D5782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OIB: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988205722"/>
                <w:lock w:val="sdtLocked"/>
                <w:placeholder>
                  <w:docPart w:val="6B342BA8D678476DA9D2D9F624BEA15E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654" w:type="dxa"/>
            <w:gridSpan w:val="2"/>
            <w:vAlign w:val="center"/>
          </w:tcPr>
          <w:p w:rsidR="005167C0" w:rsidRDefault="009D5782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232595161"/>
                <w:lock w:val="sdtLocked"/>
                <w:placeholder>
                  <w:docPart w:val="1D0A4B4435B04B66A7B36FCE2F30B0A5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5167C0">
        <w:trPr>
          <w:trHeight w:val="635"/>
        </w:trPr>
        <w:tc>
          <w:tcPr>
            <w:tcW w:w="3936" w:type="dxa"/>
            <w:vAlign w:val="center"/>
          </w:tcPr>
          <w:p w:rsidR="005167C0" w:rsidRDefault="009D5782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Gospodarski subjekt u sustavu PDV-a</w:t>
            </w:r>
          </w:p>
          <w:p w:rsidR="005167C0" w:rsidRDefault="009D5782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(zaokružiti)</w:t>
            </w:r>
          </w:p>
        </w:tc>
        <w:tc>
          <w:tcPr>
            <w:tcW w:w="2693" w:type="dxa"/>
            <w:vAlign w:val="center"/>
          </w:tcPr>
          <w:p w:rsidR="005167C0" w:rsidRDefault="001F6F92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68209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782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9D5782">
              <w:rPr>
                <w:rFonts w:eastAsia="Times New Roman" w:cs="Arial"/>
                <w:szCs w:val="20"/>
                <w:lang w:eastAsia="hr-HR"/>
              </w:rPr>
              <w:t xml:space="preserve"> DA</w:t>
            </w:r>
          </w:p>
        </w:tc>
        <w:tc>
          <w:tcPr>
            <w:tcW w:w="2961" w:type="dxa"/>
            <w:vAlign w:val="center"/>
          </w:tcPr>
          <w:p w:rsidR="005167C0" w:rsidRDefault="001F6F92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-79343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782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9D5782">
              <w:rPr>
                <w:rFonts w:eastAsia="Times New Roman" w:cs="Arial"/>
                <w:szCs w:val="20"/>
                <w:lang w:eastAsia="hr-HR"/>
              </w:rPr>
              <w:t xml:space="preserve"> NE</w:t>
            </w:r>
          </w:p>
        </w:tc>
      </w:tr>
      <w:tr w:rsidR="005167C0">
        <w:trPr>
          <w:trHeight w:val="473"/>
        </w:trPr>
        <w:tc>
          <w:tcPr>
            <w:tcW w:w="3936" w:type="dxa"/>
            <w:vAlign w:val="center"/>
          </w:tcPr>
          <w:p w:rsidR="005167C0" w:rsidRDefault="009D5782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956795121"/>
            <w:placeholder>
              <w:docPart w:val="D960E6AFD9714E6F9597965D03670632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5167C0" w:rsidRDefault="009D5782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167C0">
        <w:trPr>
          <w:trHeight w:val="565"/>
        </w:trPr>
        <w:tc>
          <w:tcPr>
            <w:tcW w:w="3936" w:type="dxa"/>
            <w:vAlign w:val="center"/>
          </w:tcPr>
          <w:p w:rsidR="005167C0" w:rsidRDefault="009D5782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450784872"/>
            <w:lock w:val="sdtLocked"/>
            <w:placeholder>
              <w:docPart w:val="46F788B51BC048158E45F81DC896F8D5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5167C0" w:rsidRDefault="009D5782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167C0">
        <w:trPr>
          <w:trHeight w:val="545"/>
        </w:trPr>
        <w:tc>
          <w:tcPr>
            <w:tcW w:w="3936" w:type="dxa"/>
            <w:vAlign w:val="center"/>
          </w:tcPr>
          <w:p w:rsidR="005167C0" w:rsidRDefault="009D5782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609512313"/>
            <w:lock w:val="sdtLocked"/>
            <w:placeholder>
              <w:docPart w:val="8F26F9206BF44F94BD6106039A9CBA16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5167C0" w:rsidRDefault="009D5782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167C0">
        <w:trPr>
          <w:trHeight w:val="567"/>
        </w:trPr>
        <w:tc>
          <w:tcPr>
            <w:tcW w:w="3936" w:type="dxa"/>
            <w:vAlign w:val="center"/>
          </w:tcPr>
          <w:p w:rsidR="005167C0" w:rsidRDefault="009D5782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 xml:space="preserve">Broj telefona: </w:t>
            </w:r>
            <w:r>
              <w:rPr>
                <w:rFonts w:eastAsia="Times New Roman" w:cs="Arial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eastAsia="Times New Roman" w:cs="Arial"/>
                <w:szCs w:val="20"/>
                <w:lang w:eastAsia="hr-HR"/>
              </w:rPr>
              <w:instrText xml:space="preserve"> FORMTEXT </w:instrText>
            </w:r>
            <w:r>
              <w:rPr>
                <w:rFonts w:eastAsia="Times New Roman" w:cs="Arial"/>
                <w:szCs w:val="20"/>
                <w:lang w:eastAsia="hr-HR"/>
              </w:rPr>
            </w:r>
            <w:r>
              <w:rPr>
                <w:rFonts w:eastAsia="Times New Roman" w:cs="Arial"/>
                <w:szCs w:val="20"/>
                <w:lang w:eastAsia="hr-HR"/>
              </w:rPr>
              <w:fldChar w:fldCharType="separate"/>
            </w:r>
            <w:r>
              <w:rPr>
                <w:rFonts w:eastAsia="Times New Roman" w:cs="Arial"/>
                <w:noProof/>
                <w:szCs w:val="20"/>
                <w:lang w:eastAsia="hr-HR"/>
              </w:rPr>
              <w:t> </w:t>
            </w:r>
            <w:r>
              <w:rPr>
                <w:rFonts w:eastAsia="Times New Roman" w:cs="Arial"/>
                <w:noProof/>
                <w:szCs w:val="20"/>
                <w:lang w:eastAsia="hr-HR"/>
              </w:rPr>
              <w:t> </w:t>
            </w:r>
            <w:r>
              <w:rPr>
                <w:rFonts w:eastAsia="Times New Roman" w:cs="Arial"/>
                <w:noProof/>
                <w:szCs w:val="20"/>
                <w:lang w:eastAsia="hr-HR"/>
              </w:rPr>
              <w:t> </w:t>
            </w:r>
            <w:r>
              <w:rPr>
                <w:rFonts w:eastAsia="Times New Roman" w:cs="Arial"/>
                <w:noProof/>
                <w:szCs w:val="20"/>
                <w:lang w:eastAsia="hr-HR"/>
              </w:rPr>
              <w:t> </w:t>
            </w:r>
            <w:r>
              <w:rPr>
                <w:rFonts w:eastAsia="Times New Roman" w:cs="Arial"/>
                <w:noProof/>
                <w:szCs w:val="20"/>
                <w:lang w:eastAsia="hr-HR"/>
              </w:rPr>
              <w:t> </w:t>
            </w:r>
            <w:r>
              <w:rPr>
                <w:rFonts w:eastAsia="Times New Roman" w:cs="Arial"/>
                <w:szCs w:val="20"/>
                <w:lang w:eastAsia="hr-HR"/>
              </w:rPr>
              <w:fldChar w:fldCharType="end"/>
            </w:r>
            <w:bookmarkEnd w:id="1"/>
          </w:p>
        </w:tc>
        <w:tc>
          <w:tcPr>
            <w:tcW w:w="5654" w:type="dxa"/>
            <w:gridSpan w:val="2"/>
            <w:vAlign w:val="center"/>
          </w:tcPr>
          <w:p w:rsidR="005167C0" w:rsidRDefault="009D5782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>
              <w:rPr>
                <w:rFonts w:eastAsia="Times New Roman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276900986"/>
                <w:lock w:val="sdtLocked"/>
                <w:placeholder>
                  <w:docPart w:val="C4D789C2A6164E03905795F0DA8FC51E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5167C0" w:rsidRDefault="005167C0">
      <w:pPr>
        <w:autoSpaceDE w:val="0"/>
        <w:autoSpaceDN w:val="0"/>
        <w:adjustRightInd w:val="0"/>
        <w:spacing w:line="480" w:lineRule="auto"/>
        <w:rPr>
          <w:rFonts w:eastAsia="Times New Roman" w:cs="Arial"/>
          <w:sz w:val="24"/>
          <w:szCs w:val="24"/>
          <w:lang w:eastAsia="hr-HR"/>
        </w:rPr>
      </w:pPr>
    </w:p>
    <w:p w:rsidR="005167C0" w:rsidRDefault="009D5782">
      <w:pPr>
        <w:autoSpaceDE w:val="0"/>
        <w:autoSpaceDN w:val="0"/>
        <w:adjustRightInd w:val="0"/>
        <w:spacing w:line="480" w:lineRule="auto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Cs w:val="20"/>
          <w:lang w:eastAsia="hr-HR"/>
        </w:rPr>
        <w:t xml:space="preserve">Predmet podugovora (navesti predmet, količinu, vrijednost i postotni dio ugovora koji se daje u podugovor) </w:t>
      </w:r>
    </w:p>
    <w:tbl>
      <w:tblPr>
        <w:tblStyle w:val="Reetkatablice2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5167C0">
        <w:trPr>
          <w:trHeight w:val="454"/>
        </w:trPr>
        <w:tc>
          <w:tcPr>
            <w:tcW w:w="5211" w:type="dxa"/>
            <w:vAlign w:val="center"/>
          </w:tcPr>
          <w:p w:rsidR="005167C0" w:rsidRDefault="009D5782">
            <w:pPr>
              <w:autoSpaceDE w:val="0"/>
              <w:autoSpaceDN w:val="0"/>
              <w:adjustRightInd w:val="0"/>
            </w:pPr>
            <w:r>
              <w:t>Podaci o dijelu ugovora koji se daje u podugovor:</w:t>
            </w:r>
          </w:p>
        </w:tc>
        <w:sdt>
          <w:sdtPr>
            <w:id w:val="-1239929842"/>
            <w:lock w:val="sdtLocked"/>
            <w:placeholder>
              <w:docPart w:val="F55A4351A45143A3A700602659FC8E10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5167C0" w:rsidRDefault="009D5782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167C0">
        <w:trPr>
          <w:trHeight w:val="454"/>
        </w:trPr>
        <w:tc>
          <w:tcPr>
            <w:tcW w:w="5211" w:type="dxa"/>
            <w:vAlign w:val="center"/>
          </w:tcPr>
          <w:p w:rsidR="005167C0" w:rsidRDefault="009D5782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>
              <w:rPr>
                <w:rFonts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id w:val="1631137926"/>
            <w:lock w:val="sdtLocked"/>
            <w:placeholder>
              <w:docPart w:val="F74377FE40BE40B1A01ACD34005E13EC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5167C0" w:rsidRDefault="009D5782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167C0">
        <w:trPr>
          <w:trHeight w:val="454"/>
        </w:trPr>
        <w:tc>
          <w:tcPr>
            <w:tcW w:w="5211" w:type="dxa"/>
            <w:vAlign w:val="center"/>
          </w:tcPr>
          <w:p w:rsidR="005167C0" w:rsidRDefault="009D5782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>
              <w:rPr>
                <w:rFonts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id w:val="-933206021"/>
            <w:lock w:val="sdtLocked"/>
            <w:placeholder>
              <w:docPart w:val="0CC4362BB68145BD8C91AC7B46DDE37C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5167C0" w:rsidRDefault="009D5782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167C0">
        <w:trPr>
          <w:trHeight w:val="454"/>
        </w:trPr>
        <w:tc>
          <w:tcPr>
            <w:tcW w:w="5211" w:type="dxa"/>
            <w:vAlign w:val="center"/>
          </w:tcPr>
          <w:p w:rsidR="005167C0" w:rsidRDefault="009D5782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>
              <w:rPr>
                <w:rFonts w:cs="Times New Roman"/>
                <w:i/>
                <w:color w:val="000000"/>
                <w:szCs w:val="24"/>
              </w:rPr>
              <w:t>v</w:t>
            </w:r>
            <w:r w:rsidR="00E41119">
              <w:rPr>
                <w:rFonts w:cs="Times New Roman"/>
                <w:i/>
                <w:color w:val="000000"/>
                <w:szCs w:val="24"/>
              </w:rPr>
              <w:t>rijednost podugovora (iznos u EUR</w:t>
            </w:r>
            <w:r>
              <w:rPr>
                <w:rFonts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id w:val="1854061115"/>
            <w:lock w:val="sdtLocked"/>
            <w:placeholder>
              <w:docPart w:val="A54A703E355246E79A897A93607DFB95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5167C0" w:rsidRDefault="009D5782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167C0">
        <w:trPr>
          <w:trHeight w:val="454"/>
        </w:trPr>
        <w:tc>
          <w:tcPr>
            <w:tcW w:w="5211" w:type="dxa"/>
            <w:vAlign w:val="center"/>
          </w:tcPr>
          <w:p w:rsidR="005167C0" w:rsidRDefault="009D5782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>
              <w:rPr>
                <w:rFonts w:cs="Times New Roman"/>
                <w:i/>
                <w:color w:val="000000"/>
                <w:szCs w:val="24"/>
              </w:rPr>
              <w:t xml:space="preserve">vrijednost podugovora </w:t>
            </w:r>
            <w:r w:rsidR="00E41119">
              <w:rPr>
                <w:rFonts w:cs="Times New Roman"/>
                <w:i/>
                <w:color w:val="000000"/>
                <w:szCs w:val="24"/>
              </w:rPr>
              <w:t>(iznos u EUR</w:t>
            </w:r>
            <w:r>
              <w:rPr>
                <w:rFonts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id w:val="-516003119"/>
            <w:lock w:val="sdtLocked"/>
            <w:placeholder>
              <w:docPart w:val="ABAECF52B4C04BA6BEE4DE372CB72BE2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5167C0" w:rsidRDefault="009D5782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5167C0">
        <w:trPr>
          <w:trHeight w:val="454"/>
        </w:trPr>
        <w:tc>
          <w:tcPr>
            <w:tcW w:w="5211" w:type="dxa"/>
            <w:vAlign w:val="center"/>
          </w:tcPr>
          <w:p w:rsidR="005167C0" w:rsidRDefault="009D5782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>
              <w:rPr>
                <w:rFonts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id w:val="474113870"/>
            <w:lock w:val="sdtLocked"/>
            <w:placeholder>
              <w:docPart w:val="DA9C622DB2CF4DDE9B13365162AA5A8E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5167C0" w:rsidRDefault="009D5782">
                <w:pPr>
                  <w:autoSpaceDE w:val="0"/>
                  <w:autoSpaceDN w:val="0"/>
                  <w:adjustRightInd w:val="0"/>
                </w:pPr>
                <w:r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5167C0" w:rsidRDefault="005167C0">
      <w:pPr>
        <w:autoSpaceDE w:val="0"/>
        <w:autoSpaceDN w:val="0"/>
        <w:adjustRightInd w:val="0"/>
        <w:ind w:left="4956" w:firstLine="708"/>
        <w:rPr>
          <w:rFonts w:eastAsia="Times New Roman" w:cs="Arial"/>
          <w:sz w:val="24"/>
          <w:szCs w:val="24"/>
          <w:lang w:eastAsia="hr-HR"/>
        </w:rPr>
      </w:pPr>
    </w:p>
    <w:p w:rsidR="005167C0" w:rsidRDefault="005167C0">
      <w:pPr>
        <w:autoSpaceDE w:val="0"/>
        <w:autoSpaceDN w:val="0"/>
        <w:adjustRightInd w:val="0"/>
        <w:ind w:left="4956" w:firstLine="708"/>
        <w:rPr>
          <w:rFonts w:eastAsia="Times New Roman" w:cs="Arial"/>
          <w:sz w:val="24"/>
          <w:szCs w:val="24"/>
          <w:lang w:eastAsia="hr-HR"/>
        </w:rPr>
      </w:pPr>
    </w:p>
    <w:p w:rsidR="005167C0" w:rsidRDefault="005167C0">
      <w:pPr>
        <w:autoSpaceDE w:val="0"/>
        <w:autoSpaceDN w:val="0"/>
        <w:adjustRightInd w:val="0"/>
        <w:ind w:left="4956" w:firstLine="708"/>
        <w:rPr>
          <w:rFonts w:eastAsia="Times New Roman" w:cs="Arial"/>
          <w:sz w:val="24"/>
          <w:szCs w:val="24"/>
          <w:lang w:eastAsia="hr-HR"/>
        </w:rPr>
      </w:pPr>
    </w:p>
    <w:p w:rsidR="005167C0" w:rsidRDefault="009D578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3208886</wp:posOffset>
                </wp:positionH>
                <wp:positionV relativeFrom="paragraph">
                  <wp:posOffset>20320</wp:posOffset>
                </wp:positionV>
                <wp:extent cx="1828800" cy="1828800"/>
                <wp:effectExtent l="0" t="0" r="0" b="254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167C0" w:rsidRDefault="009D578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>Za podugovaratelja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sz w:val="24"/>
                                <w:szCs w:val="24"/>
                                <w:lang w:eastAsia="hr-HR"/>
                              </w:rPr>
                              <w:id w:val="-253125887"/>
                              <w:lock w:val="sdtLocked"/>
                              <w:showingPlcHdr/>
                              <w:text/>
                            </w:sdtPr>
                            <w:sdtEndPr/>
                            <w:sdtContent>
                              <w:p w:rsidR="005167C0" w:rsidRDefault="009D5782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sz w:val="24"/>
                                    <w:szCs w:val="24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5167C0" w:rsidRDefault="009D5782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eastAsia="Times New Roman" w:cs="Arial"/>
                                <w:i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szCs w:val="20"/>
                                <w:lang w:eastAsia="hr-HR"/>
                              </w:rPr>
                              <w:t>(ime</w:t>
                            </w:r>
                            <w:r w:rsidR="009933B8">
                              <w:rPr>
                                <w:rFonts w:eastAsia="Times New Roman" w:cs="Arial"/>
                                <w:i/>
                                <w:szCs w:val="20"/>
                                <w:lang w:eastAsia="hr-HR"/>
                              </w:rPr>
                              <w:t xml:space="preserve"> i</w:t>
                            </w:r>
                            <w:r>
                              <w:rPr>
                                <w:rFonts w:eastAsia="Times New Roman" w:cs="Arial"/>
                                <w:i/>
                                <w:szCs w:val="20"/>
                                <w:lang w:eastAsia="hr-HR"/>
                              </w:rPr>
                              <w:t xml:space="preserve"> prezime,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9" type="#_x0000_t202" style="position:absolute;left:0;text-align:left;margin-left:252.65pt;margin-top:1.6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" filled="f" stroked="f" strokeweight=".5pt">
                <v:textbox style="mso-fit-shape-to-text:t">
                  <w:txbxContent>
                    <w:p w:rsidR="005167C0" w:rsidRDefault="009D578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szCs w:val="20"/>
                          <w:lang w:eastAsia="hr-HR"/>
                        </w:rPr>
                      </w:pPr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 xml:space="preserve">Za </w:t>
                      </w:r>
                      <w:proofErr w:type="spellStart"/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>podugovaratelja</w:t>
                      </w:r>
                      <w:proofErr w:type="spellEnd"/>
                    </w:p>
                    <w:sdt>
                      <w:sdtPr>
                        <w:rPr>
                          <w:rFonts w:eastAsia="Times New Roman" w:cs="Arial"/>
                          <w:sz w:val="24"/>
                          <w:szCs w:val="24"/>
                          <w:lang w:eastAsia="hr-HR"/>
                        </w:rPr>
                        <w:id w:val="-253125887"/>
                        <w:lock w:val="sdtLocked"/>
                        <w:showingPlcHdr/>
                        <w:text/>
                      </w:sdtPr>
                      <w:sdtEndPr/>
                      <w:sdtContent>
                        <w:p w:rsidR="005167C0" w:rsidRDefault="009D5782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sz w:val="24"/>
                              <w:szCs w:val="24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5167C0" w:rsidRDefault="009D5782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eastAsia="Times New Roman" w:cs="Arial"/>
                          <w:i/>
                          <w:szCs w:val="20"/>
                        </w:rPr>
                      </w:pPr>
                      <w:r>
                        <w:rPr>
                          <w:rFonts w:eastAsia="Times New Roman" w:cs="Arial"/>
                          <w:i/>
                          <w:szCs w:val="20"/>
                          <w:lang w:eastAsia="hr-HR"/>
                        </w:rPr>
                        <w:t>(ime</w:t>
                      </w:r>
                      <w:r w:rsidR="009933B8">
                        <w:rPr>
                          <w:rFonts w:eastAsia="Times New Roman" w:cs="Arial"/>
                          <w:i/>
                          <w:szCs w:val="20"/>
                          <w:lang w:eastAsia="hr-HR"/>
                        </w:rPr>
                        <w:t xml:space="preserve"> i</w:t>
                      </w:r>
                      <w:r>
                        <w:rPr>
                          <w:rFonts w:eastAsia="Times New Roman" w:cs="Arial"/>
                          <w:i/>
                          <w:szCs w:val="20"/>
                          <w:lang w:eastAsia="hr-HR"/>
                        </w:rPr>
                        <w:t xml:space="preserve"> prezime,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167C0" w:rsidRDefault="005167C0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p w:rsidR="005167C0" w:rsidRDefault="005167C0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5167C0" w:rsidRDefault="005167C0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5167C0" w:rsidRDefault="005167C0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5167C0" w:rsidRDefault="005167C0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5167C0" w:rsidRDefault="009D578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  <w:r>
        <w:rPr>
          <w:rFonts w:eastAsia="Times New Roman" w:cs="Arial"/>
          <w:szCs w:val="21"/>
          <w:lang w:eastAsia="hr-HR"/>
        </w:rPr>
        <w:t xml:space="preserve">U </w:t>
      </w:r>
      <w:sdt>
        <w:sdtPr>
          <w:rPr>
            <w:rFonts w:eastAsia="Times New Roman" w:cs="Arial"/>
            <w:szCs w:val="21"/>
            <w:lang w:eastAsia="hr-HR"/>
          </w:rPr>
          <w:id w:val="2016721947"/>
          <w:lock w:val="sdtLocked"/>
          <w:placeholder>
            <w:docPart w:val="49EEDBCCD2114F1493FE68463B33CE9E"/>
          </w:placeholder>
          <w:showingPlcHdr/>
          <w:text/>
        </w:sdtPr>
        <w:sdtEndPr/>
        <w:sdtContent>
          <w:r>
            <w:rPr>
              <w:rStyle w:val="Tekstrezerviranogmjesta"/>
            </w:rPr>
            <w:t>Click here.</w:t>
          </w:r>
        </w:sdtContent>
      </w:sdt>
      <w:r>
        <w:rPr>
          <w:rFonts w:eastAsia="Times New Roman" w:cs="Arial"/>
          <w:szCs w:val="21"/>
          <w:lang w:eastAsia="hr-HR"/>
        </w:rPr>
        <w:t xml:space="preserve">,  </w:t>
      </w:r>
      <w:sdt>
        <w:sdtPr>
          <w:rPr>
            <w:rFonts w:eastAsia="Times New Roman" w:cs="Arial"/>
            <w:szCs w:val="21"/>
            <w:lang w:eastAsia="hr-HR"/>
          </w:rPr>
          <w:id w:val="-1355262975"/>
          <w:placeholder>
            <w:docPart w:val="A18AAC90ADAF412483BEF3AE860E8530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>
            <w:rPr>
              <w:rStyle w:val="Tekstrezerviranogmjesta"/>
            </w:rPr>
            <w:t>Click to enter a date.</w:t>
          </w:r>
        </w:sdtContent>
      </w:sdt>
      <w:r>
        <w:rPr>
          <w:rFonts w:eastAsia="Times New Roman" w:cs="Arial"/>
          <w:szCs w:val="21"/>
          <w:lang w:eastAsia="hr-HR"/>
        </w:rPr>
        <w:t xml:space="preserve"> godine</w:t>
      </w:r>
    </w:p>
    <w:p w:rsidR="005167C0" w:rsidRDefault="005167C0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5167C0" w:rsidRDefault="005167C0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5167C0" w:rsidRDefault="009D578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  <w:r>
        <w:rPr>
          <w:rFonts w:eastAsia="Times New Roman" w:cs="Arial"/>
          <w:b/>
          <w:bCs/>
          <w:szCs w:val="20"/>
          <w:lang w:eastAsia="hr-HR"/>
        </w:rPr>
        <w:t>Napomena:</w:t>
      </w:r>
    </w:p>
    <w:p w:rsidR="005167C0" w:rsidRDefault="009D5782">
      <w:pPr>
        <w:tabs>
          <w:tab w:val="num" w:pos="720"/>
        </w:tabs>
        <w:jc w:val="both"/>
        <w:rPr>
          <w:rFonts w:eastAsia="Times New Roman" w:cs="Arial"/>
          <w:szCs w:val="20"/>
          <w:lang w:eastAsia="hr-HR"/>
        </w:rPr>
      </w:pPr>
      <w:r>
        <w:rPr>
          <w:rFonts w:eastAsia="Times New Roman" w:cs="Arial"/>
          <w:szCs w:val="20"/>
          <w:lang w:eastAsia="hr-HR"/>
        </w:rPr>
        <w:t>Ukoliko ponuditelj namjerava angažirati veći broj podugovaratelja, dostavit će ovaj obrazac u onoliko primjeraka koliko je potrebno.</w:t>
      </w:r>
    </w:p>
    <w:p w:rsidR="00747A27" w:rsidRDefault="00747A27">
      <w:pPr>
        <w:jc w:val="both"/>
        <w:rPr>
          <w:rFonts w:eastAsia="Times New Roman" w:cs="Arial"/>
          <w:sz w:val="18"/>
          <w:szCs w:val="18"/>
          <w:lang w:eastAsia="hr-HR"/>
        </w:rPr>
        <w:sectPr w:rsidR="00747A27" w:rsidSect="009E5358">
          <w:head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9933B8" w:rsidRPr="00C219E7" w:rsidRDefault="009933B8" w:rsidP="009933B8">
      <w:pPr>
        <w:jc w:val="right"/>
        <w:rPr>
          <w:rFonts w:eastAsia="Calibri" w:cs="Arial"/>
          <w:b/>
          <w:color w:val="002060"/>
        </w:rPr>
      </w:pPr>
      <w:r w:rsidRPr="00C219E7">
        <w:rPr>
          <w:rFonts w:eastAsia="Calibri" w:cs="Arial"/>
          <w:b/>
          <w:color w:val="002060"/>
        </w:rPr>
        <w:lastRenderedPageBreak/>
        <w:t>Obrazac 4</w:t>
      </w:r>
    </w:p>
    <w:p w:rsidR="009933B8" w:rsidRDefault="009933B8">
      <w:pPr>
        <w:jc w:val="both"/>
        <w:rPr>
          <w:rFonts w:eastAsia="Calibri" w:cs="Times New Roman"/>
          <w:szCs w:val="20"/>
        </w:rPr>
      </w:pPr>
    </w:p>
    <w:p w:rsidR="009933B8" w:rsidRPr="00C219E7" w:rsidRDefault="009933B8" w:rsidP="009933B8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  <w:r w:rsidRPr="00C219E7">
        <w:rPr>
          <w:rFonts w:eastAsia="Times New Roman" w:cs="Arial"/>
          <w:b/>
          <w:bCs/>
          <w:sz w:val="22"/>
          <w:lang w:eastAsia="hr-HR"/>
        </w:rPr>
        <w:t>TROŠKOVNIK</w:t>
      </w:r>
    </w:p>
    <w:p w:rsidR="009933B8" w:rsidRPr="00C219E7" w:rsidRDefault="009933B8" w:rsidP="009933B8">
      <w:pPr>
        <w:jc w:val="both"/>
        <w:rPr>
          <w:rFonts w:eastAsia="Calibri" w:cs="Arial"/>
        </w:rPr>
      </w:pPr>
    </w:p>
    <w:tbl>
      <w:tblPr>
        <w:tblW w:w="152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shd w:val="clear" w:color="auto" w:fill="F2F2F2" w:themeFill="background1" w:themeFillShade="F2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6"/>
        <w:gridCol w:w="6945"/>
        <w:gridCol w:w="851"/>
        <w:gridCol w:w="850"/>
        <w:gridCol w:w="1276"/>
        <w:gridCol w:w="1276"/>
        <w:gridCol w:w="3685"/>
      </w:tblGrid>
      <w:tr w:rsidR="00745CE2" w:rsidRPr="00747A27" w:rsidTr="00745CE2">
        <w:trPr>
          <w:trHeight w:val="650"/>
        </w:trPr>
        <w:tc>
          <w:tcPr>
            <w:tcW w:w="416" w:type="dxa"/>
            <w:shd w:val="clear" w:color="auto" w:fill="F2F2F2" w:themeFill="background1" w:themeFillShade="F2"/>
            <w:vAlign w:val="center"/>
          </w:tcPr>
          <w:p w:rsidR="00747A27" w:rsidRPr="00747A27" w:rsidRDefault="00745CE2" w:rsidP="00747A27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rFonts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333333"/>
                <w:sz w:val="18"/>
                <w:szCs w:val="18"/>
              </w:rPr>
              <w:t>Red</w:t>
            </w:r>
            <w:r w:rsidR="00747A27" w:rsidRPr="00747A27">
              <w:rPr>
                <w:rFonts w:cs="Arial"/>
                <w:b/>
                <w:bCs/>
                <w:color w:val="333333"/>
                <w:sz w:val="18"/>
                <w:szCs w:val="18"/>
              </w:rPr>
              <w:t xml:space="preserve"> br.</w:t>
            </w:r>
          </w:p>
        </w:tc>
        <w:tc>
          <w:tcPr>
            <w:tcW w:w="6945" w:type="dxa"/>
            <w:shd w:val="clear" w:color="auto" w:fill="F2F2F2" w:themeFill="background1" w:themeFillShade="F2"/>
            <w:vAlign w:val="center"/>
          </w:tcPr>
          <w:p w:rsidR="00747A27" w:rsidRPr="00747A27" w:rsidRDefault="00747A27" w:rsidP="00747A27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rFonts w:cs="Arial"/>
                <w:b/>
                <w:bCs/>
                <w:color w:val="333333"/>
                <w:sz w:val="18"/>
                <w:szCs w:val="18"/>
              </w:rPr>
            </w:pPr>
            <w:r w:rsidRPr="00747A27">
              <w:rPr>
                <w:rFonts w:cs="Arial"/>
                <w:b/>
                <w:bCs/>
                <w:color w:val="333333"/>
                <w:sz w:val="18"/>
                <w:szCs w:val="18"/>
              </w:rPr>
              <w:t>Naziv i opis stavke (tehničke karakteristike)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747A27" w:rsidRPr="00747A27" w:rsidRDefault="00747A27" w:rsidP="00747A27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rFonts w:cs="Arial"/>
                <w:b/>
                <w:bCs/>
                <w:color w:val="333333"/>
                <w:sz w:val="18"/>
                <w:szCs w:val="18"/>
              </w:rPr>
            </w:pPr>
            <w:r w:rsidRPr="00747A27">
              <w:rPr>
                <w:rFonts w:cs="Arial"/>
                <w:b/>
                <w:bCs/>
                <w:color w:val="333333"/>
                <w:sz w:val="18"/>
                <w:szCs w:val="18"/>
              </w:rPr>
              <w:t>Jedinica mjere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747A27" w:rsidRPr="00747A27" w:rsidRDefault="00747A27" w:rsidP="00747A27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rFonts w:cs="Arial"/>
                <w:b/>
                <w:bCs/>
                <w:color w:val="333333"/>
                <w:sz w:val="18"/>
                <w:szCs w:val="18"/>
              </w:rPr>
            </w:pPr>
            <w:r w:rsidRPr="00747A27">
              <w:rPr>
                <w:rFonts w:cs="Arial"/>
                <w:b/>
                <w:bCs/>
                <w:color w:val="333333"/>
                <w:sz w:val="18"/>
                <w:szCs w:val="18"/>
              </w:rPr>
              <w:t>Količina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747A27" w:rsidRPr="00747A27" w:rsidRDefault="00747A27" w:rsidP="00747A27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rFonts w:cs="Arial"/>
                <w:b/>
                <w:bCs/>
                <w:color w:val="333333"/>
                <w:sz w:val="18"/>
                <w:szCs w:val="18"/>
              </w:rPr>
            </w:pPr>
            <w:r w:rsidRPr="00747A27">
              <w:rPr>
                <w:rFonts w:cs="Arial"/>
                <w:b/>
                <w:bCs/>
                <w:color w:val="333333"/>
                <w:sz w:val="18"/>
                <w:szCs w:val="18"/>
              </w:rPr>
              <w:t>Jedinična cijena,  EUR bez PDV-a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747A27" w:rsidRPr="00747A27" w:rsidRDefault="00747A27" w:rsidP="00747A27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rFonts w:cs="Arial"/>
                <w:b/>
                <w:bCs/>
                <w:color w:val="333333"/>
                <w:sz w:val="18"/>
                <w:szCs w:val="18"/>
              </w:rPr>
            </w:pPr>
            <w:r w:rsidRPr="00747A27">
              <w:rPr>
                <w:rFonts w:cs="Arial"/>
                <w:b/>
                <w:bCs/>
                <w:color w:val="333333"/>
                <w:sz w:val="18"/>
                <w:szCs w:val="18"/>
              </w:rPr>
              <w:t>Ukupna cijena stavke,  EUR bez PDV-a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:rsidR="00745CE2" w:rsidRDefault="00745CE2" w:rsidP="00360DB3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747A27" w:rsidRPr="00747A27" w:rsidRDefault="00747A27" w:rsidP="00360DB3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rFonts w:cs="Arial"/>
                <w:b/>
                <w:bCs/>
                <w:color w:val="333333"/>
                <w:sz w:val="18"/>
                <w:szCs w:val="18"/>
              </w:rPr>
            </w:pPr>
            <w:r w:rsidRPr="00747A27">
              <w:rPr>
                <w:b/>
                <w:bCs/>
                <w:color w:val="000000"/>
                <w:sz w:val="18"/>
                <w:szCs w:val="18"/>
              </w:rPr>
              <w:t>Ponuđeni uređaj - opis (proizvođač, marka, model, i osnovne tehničke karakteristike)</w:t>
            </w:r>
          </w:p>
        </w:tc>
      </w:tr>
      <w:tr w:rsidR="00745CE2" w:rsidRPr="00C219E7" w:rsidTr="00745CE2">
        <w:trPr>
          <w:trHeight w:val="269"/>
        </w:trPr>
        <w:tc>
          <w:tcPr>
            <w:tcW w:w="416" w:type="dxa"/>
            <w:shd w:val="clear" w:color="auto" w:fill="auto"/>
            <w:vAlign w:val="center"/>
          </w:tcPr>
          <w:p w:rsidR="00747A27" w:rsidRPr="00C219E7" w:rsidRDefault="00747A27" w:rsidP="00946B3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C219E7">
              <w:rPr>
                <w:rFonts w:cs="Arial"/>
                <w:b/>
                <w:bCs/>
                <w:color w:val="333333"/>
                <w:szCs w:val="20"/>
              </w:rPr>
              <w:t>0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747A27" w:rsidRPr="00C219E7" w:rsidRDefault="00747A27" w:rsidP="00946B3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C219E7">
              <w:rPr>
                <w:rFonts w:cs="Arial"/>
                <w:b/>
                <w:bCs/>
                <w:color w:val="333333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7A27" w:rsidRPr="00C219E7" w:rsidRDefault="00747A27" w:rsidP="00946B3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C219E7">
              <w:rPr>
                <w:rFonts w:cs="Arial"/>
                <w:b/>
                <w:bCs/>
                <w:color w:val="333333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47A27" w:rsidRPr="00C219E7" w:rsidRDefault="00747A27" w:rsidP="00946B3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C219E7">
              <w:rPr>
                <w:rFonts w:cs="Arial"/>
                <w:b/>
                <w:bCs/>
                <w:color w:val="333333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7A27" w:rsidRPr="00C219E7" w:rsidRDefault="00747A27" w:rsidP="00946B3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C219E7">
              <w:rPr>
                <w:rFonts w:cs="Arial"/>
                <w:b/>
                <w:bCs/>
                <w:color w:val="333333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7A27" w:rsidRPr="00C219E7" w:rsidRDefault="00747A27" w:rsidP="00946B3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C219E7">
              <w:rPr>
                <w:rFonts w:cs="Arial"/>
                <w:b/>
                <w:bCs/>
                <w:color w:val="333333"/>
                <w:szCs w:val="20"/>
              </w:rPr>
              <w:t>5=4x3</w:t>
            </w:r>
          </w:p>
        </w:tc>
        <w:tc>
          <w:tcPr>
            <w:tcW w:w="3685" w:type="dxa"/>
          </w:tcPr>
          <w:p w:rsidR="00747A27" w:rsidRPr="00C219E7" w:rsidRDefault="00ED1B3B" w:rsidP="00946B3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>
              <w:rPr>
                <w:rFonts w:cs="Arial"/>
                <w:b/>
                <w:bCs/>
                <w:color w:val="333333"/>
                <w:szCs w:val="20"/>
              </w:rPr>
              <w:t>6</w:t>
            </w:r>
          </w:p>
        </w:tc>
      </w:tr>
      <w:tr w:rsidR="00745CE2" w:rsidRPr="00C219E7" w:rsidTr="00745CE2">
        <w:trPr>
          <w:trHeight w:val="920"/>
        </w:trPr>
        <w:tc>
          <w:tcPr>
            <w:tcW w:w="416" w:type="dxa"/>
            <w:shd w:val="clear" w:color="auto" w:fill="auto"/>
            <w:vAlign w:val="center"/>
          </w:tcPr>
          <w:p w:rsidR="00747A27" w:rsidRPr="00C219E7" w:rsidRDefault="00747A27" w:rsidP="00747A27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rFonts w:cs="Arial"/>
                <w:color w:val="333333"/>
                <w:szCs w:val="20"/>
              </w:rPr>
            </w:pPr>
            <w:r w:rsidRPr="00C219E7">
              <w:rPr>
                <w:rFonts w:cs="Arial"/>
                <w:color w:val="333333"/>
                <w:szCs w:val="20"/>
              </w:rPr>
              <w:t>1.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747A27" w:rsidRPr="00557C0A" w:rsidRDefault="00747A27" w:rsidP="00745CE2">
            <w:pPr>
              <w:spacing w:line="180" w:lineRule="exact"/>
              <w:rPr>
                <w:szCs w:val="20"/>
              </w:rPr>
            </w:pPr>
            <w:r w:rsidRPr="00557C0A">
              <w:rPr>
                <w:szCs w:val="20"/>
              </w:rPr>
              <w:t xml:space="preserve">Digitalni telefon razvijen za rad sa poslovnim telekomunikacijskim sustavom MD110 </w:t>
            </w:r>
            <w:r w:rsidR="00745CE2">
              <w:rPr>
                <w:szCs w:val="20"/>
              </w:rPr>
              <w:t>(MX-ONE), z</w:t>
            </w:r>
            <w:r w:rsidRPr="00557C0A">
              <w:rPr>
                <w:szCs w:val="20"/>
              </w:rPr>
              <w:t>aslon (slovno brojčani 3x40 znakova ), 14 tipki za programirane usluge, linija sa trostrukim dostupom, povratni upit, pr</w:t>
            </w:r>
            <w:r w:rsidR="00745CE2">
              <w:rPr>
                <w:szCs w:val="20"/>
              </w:rPr>
              <w:t>e</w:t>
            </w:r>
            <w:r w:rsidRPr="00557C0A">
              <w:rPr>
                <w:szCs w:val="20"/>
              </w:rPr>
              <w:t xml:space="preserve">spajanje poziva, slijeđenje poziva, preusmjeravanje poziva, modularnost, signali i tonovi, primjena - spoj sa tajnicom itd. </w:t>
            </w:r>
            <w:r w:rsidRPr="00557C0A">
              <w:rPr>
                <w:b/>
                <w:szCs w:val="20"/>
              </w:rPr>
              <w:t xml:space="preserve">s </w:t>
            </w:r>
            <w:r w:rsidR="00745CE2">
              <w:rPr>
                <w:b/>
                <w:szCs w:val="20"/>
              </w:rPr>
              <w:t xml:space="preserve">tvorničkim </w:t>
            </w:r>
            <w:r w:rsidRPr="00557C0A">
              <w:rPr>
                <w:b/>
                <w:szCs w:val="20"/>
              </w:rPr>
              <w:t>jamstvom od najmanje 12 mjeseci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7A27" w:rsidRPr="00C219E7" w:rsidRDefault="00747A27" w:rsidP="00747A27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rFonts w:cs="Arial"/>
                <w:color w:val="333333"/>
                <w:szCs w:val="20"/>
              </w:rPr>
            </w:pPr>
            <w:r>
              <w:rPr>
                <w:rFonts w:cs="Arial"/>
                <w:color w:val="333333"/>
                <w:szCs w:val="20"/>
              </w:rPr>
              <w:t>kom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47A27" w:rsidRPr="00C219E7" w:rsidRDefault="00ED1B3B" w:rsidP="00747A27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rFonts w:cs="Arial"/>
                <w:color w:val="333333"/>
                <w:szCs w:val="20"/>
              </w:rPr>
            </w:pPr>
            <w:r>
              <w:rPr>
                <w:rFonts w:cs="Arial"/>
                <w:color w:val="333333"/>
                <w:szCs w:val="20"/>
              </w:rPr>
              <w:t>43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7A27" w:rsidRPr="00C219E7" w:rsidRDefault="00747A27" w:rsidP="00747A27">
            <w:pPr>
              <w:autoSpaceDE w:val="0"/>
              <w:autoSpaceDN w:val="0"/>
              <w:adjustRightInd w:val="0"/>
              <w:spacing w:line="180" w:lineRule="exact"/>
              <w:jc w:val="right"/>
              <w:rPr>
                <w:rFonts w:cs="Arial"/>
                <w:color w:val="333333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7A27" w:rsidRPr="00C219E7" w:rsidRDefault="00747A27" w:rsidP="00747A27">
            <w:pPr>
              <w:autoSpaceDE w:val="0"/>
              <w:autoSpaceDN w:val="0"/>
              <w:adjustRightInd w:val="0"/>
              <w:spacing w:line="180" w:lineRule="exact"/>
              <w:jc w:val="right"/>
              <w:rPr>
                <w:rFonts w:cs="Arial"/>
                <w:color w:val="333333"/>
                <w:szCs w:val="20"/>
              </w:rPr>
            </w:pPr>
          </w:p>
        </w:tc>
        <w:tc>
          <w:tcPr>
            <w:tcW w:w="3685" w:type="dxa"/>
          </w:tcPr>
          <w:p w:rsidR="00747A27" w:rsidRPr="00C219E7" w:rsidRDefault="00747A27" w:rsidP="00747A27">
            <w:pPr>
              <w:autoSpaceDE w:val="0"/>
              <w:autoSpaceDN w:val="0"/>
              <w:adjustRightInd w:val="0"/>
              <w:spacing w:line="180" w:lineRule="exact"/>
              <w:jc w:val="right"/>
              <w:rPr>
                <w:rFonts w:cs="Arial"/>
                <w:color w:val="333333"/>
                <w:szCs w:val="20"/>
              </w:rPr>
            </w:pPr>
          </w:p>
        </w:tc>
      </w:tr>
      <w:tr w:rsidR="00745CE2" w:rsidRPr="00C219E7" w:rsidTr="00745CE2">
        <w:trPr>
          <w:trHeight w:val="991"/>
        </w:trPr>
        <w:tc>
          <w:tcPr>
            <w:tcW w:w="416" w:type="dxa"/>
            <w:shd w:val="clear" w:color="auto" w:fill="auto"/>
            <w:vAlign w:val="center"/>
          </w:tcPr>
          <w:p w:rsidR="00747A27" w:rsidRPr="00C219E7" w:rsidRDefault="00747A27" w:rsidP="00747A27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rFonts w:cs="Arial"/>
                <w:color w:val="333333"/>
                <w:szCs w:val="20"/>
              </w:rPr>
            </w:pPr>
            <w:r>
              <w:rPr>
                <w:rFonts w:cs="Arial"/>
                <w:color w:val="333333"/>
                <w:szCs w:val="20"/>
              </w:rPr>
              <w:t>2.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747A27" w:rsidRPr="00557C0A" w:rsidRDefault="00747A27" w:rsidP="00745CE2">
            <w:pPr>
              <w:spacing w:line="180" w:lineRule="exact"/>
              <w:rPr>
                <w:szCs w:val="20"/>
              </w:rPr>
            </w:pPr>
            <w:r w:rsidRPr="00557C0A">
              <w:rPr>
                <w:szCs w:val="20"/>
              </w:rPr>
              <w:t>Telefon s dvorednim LCD zaslonom, prikaz broja pozivatelja, pamćenje zadnjih 50 brojeva, telefonski imenik za najmanje 50 brojeva, memorija za ponovno pozivanje, informacije o pozivatelju itd. (</w:t>
            </w:r>
            <w:r>
              <w:rPr>
                <w:szCs w:val="20"/>
              </w:rPr>
              <w:t xml:space="preserve">Analogni telefonski aparat) </w:t>
            </w:r>
            <w:r w:rsidRPr="00557C0A">
              <w:rPr>
                <w:b/>
                <w:szCs w:val="20"/>
              </w:rPr>
              <w:t>s tvorničkim jamstvom od najmanje 12 mjeseci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7A27" w:rsidRPr="00C219E7" w:rsidRDefault="00747A27" w:rsidP="00747A27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rFonts w:cs="Arial"/>
                <w:color w:val="333333"/>
                <w:szCs w:val="20"/>
              </w:rPr>
            </w:pPr>
            <w:r>
              <w:rPr>
                <w:rFonts w:cs="Arial"/>
                <w:color w:val="333333"/>
                <w:szCs w:val="20"/>
              </w:rPr>
              <w:t>kom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47A27" w:rsidRPr="00D21A76" w:rsidRDefault="00ED1B3B" w:rsidP="00747A27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rFonts w:cs="Arial"/>
                <w:color w:val="333333"/>
                <w:szCs w:val="20"/>
              </w:rPr>
            </w:pPr>
            <w:r>
              <w:rPr>
                <w:rFonts w:cs="Arial"/>
                <w:color w:val="333333"/>
                <w:szCs w:val="2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7A27" w:rsidRPr="00C219E7" w:rsidRDefault="00747A27" w:rsidP="00747A27">
            <w:pPr>
              <w:autoSpaceDE w:val="0"/>
              <w:autoSpaceDN w:val="0"/>
              <w:adjustRightInd w:val="0"/>
              <w:spacing w:line="180" w:lineRule="exact"/>
              <w:jc w:val="right"/>
              <w:rPr>
                <w:rFonts w:cs="Arial"/>
                <w:color w:val="333333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7A27" w:rsidRPr="00C219E7" w:rsidRDefault="00747A27" w:rsidP="00747A27">
            <w:pPr>
              <w:autoSpaceDE w:val="0"/>
              <w:autoSpaceDN w:val="0"/>
              <w:adjustRightInd w:val="0"/>
              <w:spacing w:line="180" w:lineRule="exact"/>
              <w:jc w:val="right"/>
              <w:rPr>
                <w:rFonts w:cs="Arial"/>
                <w:color w:val="333333"/>
                <w:szCs w:val="20"/>
              </w:rPr>
            </w:pPr>
          </w:p>
        </w:tc>
        <w:tc>
          <w:tcPr>
            <w:tcW w:w="3685" w:type="dxa"/>
          </w:tcPr>
          <w:p w:rsidR="00747A27" w:rsidRPr="00C219E7" w:rsidRDefault="00747A27" w:rsidP="00747A27">
            <w:pPr>
              <w:autoSpaceDE w:val="0"/>
              <w:autoSpaceDN w:val="0"/>
              <w:adjustRightInd w:val="0"/>
              <w:spacing w:line="180" w:lineRule="exact"/>
              <w:jc w:val="right"/>
              <w:rPr>
                <w:rFonts w:cs="Arial"/>
                <w:color w:val="333333"/>
                <w:szCs w:val="20"/>
              </w:rPr>
            </w:pPr>
          </w:p>
        </w:tc>
      </w:tr>
      <w:tr w:rsidR="00745CE2" w:rsidRPr="00C219E7" w:rsidTr="00745CE2">
        <w:trPr>
          <w:trHeight w:val="821"/>
        </w:trPr>
        <w:tc>
          <w:tcPr>
            <w:tcW w:w="416" w:type="dxa"/>
            <w:shd w:val="clear" w:color="auto" w:fill="auto"/>
            <w:vAlign w:val="center"/>
          </w:tcPr>
          <w:p w:rsidR="00747A27" w:rsidRPr="00C219E7" w:rsidRDefault="00747A27" w:rsidP="00747A27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rFonts w:cs="Arial"/>
                <w:color w:val="333333"/>
                <w:szCs w:val="20"/>
              </w:rPr>
            </w:pPr>
            <w:r>
              <w:rPr>
                <w:rFonts w:cs="Arial"/>
                <w:color w:val="333333"/>
                <w:szCs w:val="20"/>
              </w:rPr>
              <w:t>3.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747A27" w:rsidRPr="00557C0A" w:rsidRDefault="00747A27" w:rsidP="00745CE2">
            <w:pPr>
              <w:pStyle w:val="StandardWeb"/>
              <w:shd w:val="clear" w:color="auto" w:fill="FFFFFF"/>
              <w:spacing w:before="0" w:beforeAutospacing="0" w:after="150" w:afterAutospacing="0" w:line="180" w:lineRule="exact"/>
              <w:rPr>
                <w:rFonts w:ascii="Fira Sans Light" w:hAnsi="Fira Sans Light"/>
                <w:sz w:val="20"/>
                <w:szCs w:val="20"/>
              </w:rPr>
            </w:pPr>
            <w:r>
              <w:rPr>
                <w:rFonts w:ascii="Fira Sans Light" w:hAnsi="Fira Sans Light"/>
                <w:sz w:val="20"/>
                <w:szCs w:val="20"/>
              </w:rPr>
              <w:t>Bežični telefon</w:t>
            </w:r>
            <w:r w:rsidR="00745CE2">
              <w:rPr>
                <w:rFonts w:ascii="Fira Sans Light" w:hAnsi="Fira Sans Light"/>
                <w:sz w:val="20"/>
                <w:szCs w:val="20"/>
              </w:rPr>
              <w:t>,</w:t>
            </w:r>
            <w:r>
              <w:rPr>
                <w:rFonts w:ascii="Fira Sans Light" w:hAnsi="Fira Sans Light"/>
                <w:sz w:val="20"/>
                <w:szCs w:val="20"/>
              </w:rPr>
              <w:t xml:space="preserve"> zaslon dijagonale 1,6“, caller ID, memorija 50</w:t>
            </w:r>
            <w:r w:rsidR="00745CE2">
              <w:rPr>
                <w:rFonts w:ascii="Fira Sans Light" w:hAnsi="Fira Sans Light"/>
                <w:sz w:val="20"/>
                <w:szCs w:val="20"/>
              </w:rPr>
              <w:t xml:space="preserve"> brojeva</w:t>
            </w:r>
            <w:r>
              <w:rPr>
                <w:rFonts w:ascii="Fira Sans Light" w:hAnsi="Fira Sans Light"/>
                <w:sz w:val="20"/>
                <w:szCs w:val="20"/>
              </w:rPr>
              <w:t>, lista poziva 50</w:t>
            </w:r>
            <w:r w:rsidR="00745CE2">
              <w:rPr>
                <w:rFonts w:ascii="Fira Sans Light" w:hAnsi="Fira Sans Light"/>
                <w:sz w:val="20"/>
                <w:szCs w:val="20"/>
              </w:rPr>
              <w:t xml:space="preserve"> brojeva</w:t>
            </w:r>
            <w:r>
              <w:rPr>
                <w:rFonts w:ascii="Fira Sans Light" w:hAnsi="Fira Sans Light"/>
                <w:sz w:val="20"/>
                <w:szCs w:val="20"/>
              </w:rPr>
              <w:t xml:space="preserve">, imenik </w:t>
            </w:r>
            <w:r w:rsidR="00745CE2">
              <w:rPr>
                <w:rFonts w:ascii="Fira Sans Light" w:hAnsi="Fira Sans Light"/>
                <w:sz w:val="20"/>
                <w:szCs w:val="20"/>
              </w:rPr>
              <w:t xml:space="preserve">za najmanje </w:t>
            </w:r>
            <w:r>
              <w:rPr>
                <w:rFonts w:ascii="Fira Sans Light" w:hAnsi="Fira Sans Light"/>
                <w:sz w:val="20"/>
                <w:szCs w:val="20"/>
              </w:rPr>
              <w:t>50</w:t>
            </w:r>
            <w:r w:rsidR="00745CE2">
              <w:rPr>
                <w:rFonts w:ascii="Fira Sans Light" w:hAnsi="Fira Sans Light"/>
                <w:sz w:val="20"/>
                <w:szCs w:val="20"/>
              </w:rPr>
              <w:t xml:space="preserve"> brojeva</w:t>
            </w:r>
            <w:r>
              <w:rPr>
                <w:rFonts w:ascii="Fira Sans Light" w:hAnsi="Fira Sans Light"/>
                <w:sz w:val="20"/>
                <w:szCs w:val="20"/>
              </w:rPr>
              <w:t>, vrijeme rada 20 sati</w:t>
            </w:r>
            <w:r w:rsidR="00745CE2">
              <w:rPr>
                <w:rFonts w:ascii="Fira Sans Light" w:hAnsi="Fira Sans Light"/>
                <w:sz w:val="20"/>
                <w:szCs w:val="20"/>
              </w:rPr>
              <w:t xml:space="preserve"> </w:t>
            </w:r>
            <w:r w:rsidRPr="00557C0A">
              <w:rPr>
                <w:rFonts w:ascii="Fira Sans Light" w:hAnsi="Fira Sans Light"/>
                <w:b/>
                <w:sz w:val="20"/>
                <w:szCs w:val="20"/>
              </w:rPr>
              <w:t>s tvorničkim jamstvom od najmanje 12 mjeseci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7A27" w:rsidRPr="00C219E7" w:rsidRDefault="00747A27" w:rsidP="00747A27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rFonts w:cs="Arial"/>
                <w:color w:val="333333"/>
                <w:szCs w:val="20"/>
              </w:rPr>
            </w:pPr>
            <w:r>
              <w:rPr>
                <w:rFonts w:cs="Arial"/>
                <w:color w:val="333333"/>
                <w:szCs w:val="20"/>
              </w:rPr>
              <w:t>kom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47A27" w:rsidRPr="00D21A76" w:rsidRDefault="00ED1B3B" w:rsidP="00747A27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rFonts w:cs="Arial"/>
                <w:color w:val="333333"/>
                <w:szCs w:val="20"/>
              </w:rPr>
            </w:pPr>
            <w:r>
              <w:rPr>
                <w:rFonts w:cs="Arial"/>
                <w:color w:val="333333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7A27" w:rsidRPr="00C219E7" w:rsidRDefault="00747A27" w:rsidP="00747A27">
            <w:pPr>
              <w:autoSpaceDE w:val="0"/>
              <w:autoSpaceDN w:val="0"/>
              <w:adjustRightInd w:val="0"/>
              <w:spacing w:line="180" w:lineRule="exact"/>
              <w:jc w:val="right"/>
              <w:rPr>
                <w:rFonts w:cs="Arial"/>
                <w:color w:val="333333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7A27" w:rsidRPr="00C219E7" w:rsidRDefault="00747A27" w:rsidP="00747A27">
            <w:pPr>
              <w:autoSpaceDE w:val="0"/>
              <w:autoSpaceDN w:val="0"/>
              <w:adjustRightInd w:val="0"/>
              <w:spacing w:line="180" w:lineRule="exact"/>
              <w:jc w:val="right"/>
              <w:rPr>
                <w:rFonts w:cs="Arial"/>
                <w:color w:val="333333"/>
                <w:szCs w:val="20"/>
              </w:rPr>
            </w:pPr>
          </w:p>
        </w:tc>
        <w:tc>
          <w:tcPr>
            <w:tcW w:w="3685" w:type="dxa"/>
          </w:tcPr>
          <w:p w:rsidR="00747A27" w:rsidRPr="00C219E7" w:rsidRDefault="00747A27" w:rsidP="00747A27">
            <w:pPr>
              <w:autoSpaceDE w:val="0"/>
              <w:autoSpaceDN w:val="0"/>
              <w:adjustRightInd w:val="0"/>
              <w:spacing w:line="180" w:lineRule="exact"/>
              <w:jc w:val="right"/>
              <w:rPr>
                <w:rFonts w:cs="Arial"/>
                <w:color w:val="333333"/>
                <w:szCs w:val="20"/>
              </w:rPr>
            </w:pPr>
          </w:p>
        </w:tc>
      </w:tr>
      <w:tr w:rsidR="00747A27" w:rsidRPr="00C219E7" w:rsidTr="00745CE2">
        <w:trPr>
          <w:trHeight w:val="510"/>
        </w:trPr>
        <w:tc>
          <w:tcPr>
            <w:tcW w:w="10338" w:type="dxa"/>
            <w:gridSpan w:val="5"/>
            <w:shd w:val="clear" w:color="auto" w:fill="auto"/>
            <w:vAlign w:val="center"/>
          </w:tcPr>
          <w:p w:rsidR="00747A27" w:rsidRPr="00C219E7" w:rsidRDefault="00747A27" w:rsidP="00747A27">
            <w:pPr>
              <w:autoSpaceDE w:val="0"/>
              <w:autoSpaceDN w:val="0"/>
              <w:adjustRightInd w:val="0"/>
              <w:spacing w:line="180" w:lineRule="exact"/>
              <w:jc w:val="right"/>
              <w:rPr>
                <w:rFonts w:cs="Arial"/>
                <w:color w:val="333333"/>
                <w:szCs w:val="20"/>
              </w:rPr>
            </w:pPr>
            <w:r w:rsidRPr="00C219E7">
              <w:rPr>
                <w:rFonts w:cs="Arial"/>
                <w:b/>
                <w:bCs/>
                <w:color w:val="333333"/>
                <w:szCs w:val="20"/>
              </w:rPr>
              <w:t xml:space="preserve">Cijena ponude, </w:t>
            </w:r>
            <w:r>
              <w:rPr>
                <w:rFonts w:cs="Arial"/>
                <w:b/>
                <w:bCs/>
                <w:color w:val="333333"/>
                <w:szCs w:val="20"/>
              </w:rPr>
              <w:t>EUR</w:t>
            </w:r>
            <w:r w:rsidRPr="00C219E7">
              <w:rPr>
                <w:rFonts w:cs="Arial"/>
                <w:b/>
                <w:bCs/>
                <w:color w:val="333333"/>
                <w:szCs w:val="20"/>
              </w:rPr>
              <w:t xml:space="preserve"> bez PDV-a: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7A27" w:rsidRPr="00C219E7" w:rsidRDefault="00747A27" w:rsidP="00747A27">
            <w:pPr>
              <w:autoSpaceDE w:val="0"/>
              <w:autoSpaceDN w:val="0"/>
              <w:adjustRightInd w:val="0"/>
              <w:spacing w:line="180" w:lineRule="exact"/>
              <w:jc w:val="right"/>
              <w:rPr>
                <w:rFonts w:cs="Arial"/>
                <w:color w:val="333333"/>
                <w:szCs w:val="20"/>
              </w:rPr>
            </w:pPr>
          </w:p>
        </w:tc>
        <w:tc>
          <w:tcPr>
            <w:tcW w:w="3685" w:type="dxa"/>
          </w:tcPr>
          <w:p w:rsidR="00747A27" w:rsidRPr="00C219E7" w:rsidRDefault="00747A27" w:rsidP="00747A27">
            <w:pPr>
              <w:autoSpaceDE w:val="0"/>
              <w:autoSpaceDN w:val="0"/>
              <w:adjustRightInd w:val="0"/>
              <w:spacing w:line="180" w:lineRule="exact"/>
              <w:jc w:val="right"/>
              <w:rPr>
                <w:rFonts w:cs="Arial"/>
                <w:color w:val="333333"/>
                <w:szCs w:val="20"/>
              </w:rPr>
            </w:pPr>
          </w:p>
        </w:tc>
      </w:tr>
      <w:tr w:rsidR="00747A27" w:rsidRPr="00C219E7" w:rsidTr="00745CE2">
        <w:trPr>
          <w:trHeight w:val="510"/>
        </w:trPr>
        <w:tc>
          <w:tcPr>
            <w:tcW w:w="10338" w:type="dxa"/>
            <w:gridSpan w:val="5"/>
            <w:shd w:val="clear" w:color="auto" w:fill="auto"/>
            <w:vAlign w:val="center"/>
          </w:tcPr>
          <w:p w:rsidR="00747A27" w:rsidRPr="00C219E7" w:rsidRDefault="00747A27" w:rsidP="00747A27">
            <w:pPr>
              <w:autoSpaceDE w:val="0"/>
              <w:autoSpaceDN w:val="0"/>
              <w:adjustRightInd w:val="0"/>
              <w:spacing w:line="180" w:lineRule="exact"/>
              <w:jc w:val="right"/>
              <w:rPr>
                <w:rFonts w:cs="Arial"/>
                <w:b/>
                <w:bCs/>
                <w:color w:val="333333"/>
                <w:szCs w:val="20"/>
              </w:rPr>
            </w:pPr>
            <w:r w:rsidRPr="00C219E7">
              <w:rPr>
                <w:rFonts w:cs="Arial"/>
                <w:b/>
                <w:bCs/>
                <w:color w:val="333333"/>
                <w:szCs w:val="20"/>
              </w:rPr>
              <w:t>Iznos PDV-a (25%):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7A27" w:rsidRPr="00C219E7" w:rsidRDefault="00747A27" w:rsidP="00747A27">
            <w:pPr>
              <w:autoSpaceDE w:val="0"/>
              <w:autoSpaceDN w:val="0"/>
              <w:adjustRightInd w:val="0"/>
              <w:spacing w:line="180" w:lineRule="exact"/>
              <w:jc w:val="right"/>
              <w:rPr>
                <w:rFonts w:cs="Arial"/>
                <w:color w:val="333333"/>
                <w:szCs w:val="20"/>
              </w:rPr>
            </w:pPr>
          </w:p>
        </w:tc>
        <w:tc>
          <w:tcPr>
            <w:tcW w:w="3685" w:type="dxa"/>
          </w:tcPr>
          <w:p w:rsidR="00747A27" w:rsidRPr="00C219E7" w:rsidRDefault="00747A27" w:rsidP="00747A27">
            <w:pPr>
              <w:autoSpaceDE w:val="0"/>
              <w:autoSpaceDN w:val="0"/>
              <w:adjustRightInd w:val="0"/>
              <w:spacing w:line="180" w:lineRule="exact"/>
              <w:jc w:val="right"/>
              <w:rPr>
                <w:rFonts w:cs="Arial"/>
                <w:color w:val="333333"/>
                <w:szCs w:val="20"/>
              </w:rPr>
            </w:pPr>
          </w:p>
        </w:tc>
      </w:tr>
      <w:tr w:rsidR="00747A27" w:rsidRPr="00C219E7" w:rsidTr="00745CE2">
        <w:trPr>
          <w:trHeight w:val="510"/>
        </w:trPr>
        <w:tc>
          <w:tcPr>
            <w:tcW w:w="10338" w:type="dxa"/>
            <w:gridSpan w:val="5"/>
            <w:shd w:val="clear" w:color="auto" w:fill="auto"/>
            <w:vAlign w:val="center"/>
          </w:tcPr>
          <w:p w:rsidR="00747A27" w:rsidRPr="00C219E7" w:rsidRDefault="00747A27" w:rsidP="00747A27">
            <w:pPr>
              <w:autoSpaceDE w:val="0"/>
              <w:autoSpaceDN w:val="0"/>
              <w:adjustRightInd w:val="0"/>
              <w:spacing w:line="180" w:lineRule="exact"/>
              <w:jc w:val="right"/>
              <w:rPr>
                <w:rFonts w:cs="Arial"/>
                <w:b/>
                <w:bCs/>
                <w:color w:val="333333"/>
                <w:szCs w:val="20"/>
              </w:rPr>
            </w:pPr>
            <w:r w:rsidRPr="00C219E7">
              <w:rPr>
                <w:rFonts w:cs="Arial"/>
                <w:b/>
                <w:bCs/>
                <w:color w:val="333333"/>
                <w:szCs w:val="20"/>
              </w:rPr>
              <w:t xml:space="preserve">Cijena ponude, </w:t>
            </w:r>
            <w:r>
              <w:rPr>
                <w:rFonts w:cs="Arial"/>
                <w:b/>
                <w:bCs/>
                <w:color w:val="333333"/>
                <w:szCs w:val="20"/>
              </w:rPr>
              <w:t>EUR</w:t>
            </w:r>
            <w:r w:rsidRPr="00C219E7">
              <w:rPr>
                <w:rFonts w:cs="Arial"/>
                <w:b/>
                <w:bCs/>
                <w:color w:val="333333"/>
                <w:szCs w:val="20"/>
              </w:rPr>
              <w:t xml:space="preserve"> s PDV-om: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7A27" w:rsidRPr="00C219E7" w:rsidRDefault="00747A27" w:rsidP="00747A27">
            <w:pPr>
              <w:autoSpaceDE w:val="0"/>
              <w:autoSpaceDN w:val="0"/>
              <w:adjustRightInd w:val="0"/>
              <w:spacing w:line="180" w:lineRule="exact"/>
              <w:jc w:val="right"/>
              <w:rPr>
                <w:rFonts w:cs="Arial"/>
                <w:color w:val="333333"/>
                <w:szCs w:val="20"/>
              </w:rPr>
            </w:pPr>
          </w:p>
        </w:tc>
        <w:tc>
          <w:tcPr>
            <w:tcW w:w="3685" w:type="dxa"/>
          </w:tcPr>
          <w:p w:rsidR="00747A27" w:rsidRPr="00C219E7" w:rsidRDefault="00747A27" w:rsidP="00747A27">
            <w:pPr>
              <w:autoSpaceDE w:val="0"/>
              <w:autoSpaceDN w:val="0"/>
              <w:adjustRightInd w:val="0"/>
              <w:spacing w:line="180" w:lineRule="exact"/>
              <w:jc w:val="right"/>
              <w:rPr>
                <w:rFonts w:cs="Arial"/>
                <w:color w:val="333333"/>
                <w:szCs w:val="20"/>
              </w:rPr>
            </w:pPr>
          </w:p>
        </w:tc>
      </w:tr>
    </w:tbl>
    <w:p w:rsidR="009933B8" w:rsidRDefault="009933B8">
      <w:pPr>
        <w:jc w:val="both"/>
        <w:rPr>
          <w:rFonts w:eastAsia="Calibri" w:cs="Times New Roman"/>
          <w:szCs w:val="20"/>
        </w:rPr>
      </w:pPr>
    </w:p>
    <w:p w:rsidR="009933B8" w:rsidRPr="009933B8" w:rsidRDefault="009933B8" w:rsidP="009933B8">
      <w:pPr>
        <w:spacing w:line="334" w:lineRule="exact"/>
        <w:jc w:val="both"/>
        <w:rPr>
          <w:rFonts w:eastAsia="Calibri" w:cs="Times New Roman"/>
          <w:szCs w:val="21"/>
        </w:rPr>
      </w:pPr>
      <w:r w:rsidRPr="00C219E7">
        <w:rPr>
          <w:rFonts w:eastAsia="Calibri" w:cs="Times New Roman"/>
          <w:szCs w:val="21"/>
        </w:rPr>
        <w:t xml:space="preserve">U </w:t>
      </w:r>
      <w:sdt>
        <w:sdtPr>
          <w:rPr>
            <w:rFonts w:eastAsia="Calibri" w:cs="Times New Roman"/>
            <w:szCs w:val="21"/>
          </w:rPr>
          <w:alias w:val="Mjesto"/>
          <w:tag w:val="Mjesto"/>
          <w:id w:val="1709219541"/>
          <w:placeholder>
            <w:docPart w:val="6EE15C3254A147FB9BA14E87A50631B1"/>
          </w:placeholder>
          <w:showingPlcHdr/>
        </w:sdtPr>
        <w:sdtEndPr/>
        <w:sdtContent>
          <w:r w:rsidRPr="00C219E7">
            <w:rPr>
              <w:rStyle w:val="Tekstrezerviranogmjesta"/>
            </w:rPr>
            <w:t>Click or tap here to enter text.</w:t>
          </w:r>
        </w:sdtContent>
      </w:sdt>
      <w:r w:rsidRPr="00C219E7">
        <w:rPr>
          <w:rFonts w:eastAsia="Calibri" w:cs="Times New Roman"/>
          <w:szCs w:val="21"/>
        </w:rPr>
        <w:t xml:space="preserve">, </w:t>
      </w:r>
      <w:sdt>
        <w:sdtPr>
          <w:rPr>
            <w:rFonts w:eastAsia="Calibri" w:cs="Times New Roman"/>
            <w:szCs w:val="21"/>
          </w:rPr>
          <w:alias w:val="Datum potpisa"/>
          <w:tag w:val="Datum potpisa"/>
          <w:id w:val="-1445075774"/>
          <w:placeholder>
            <w:docPart w:val="759E8085AAC9431CA76FC4477C16BDB7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C219E7">
            <w:rPr>
              <w:rStyle w:val="Tekstrezerviranogmjesta"/>
            </w:rPr>
            <w:t>Click or tap to enter a date.</w:t>
          </w:r>
        </w:sdtContent>
      </w:sdt>
    </w:p>
    <w:p w:rsidR="00747A27" w:rsidRDefault="009933B8">
      <w:pPr>
        <w:jc w:val="both"/>
        <w:rPr>
          <w:rFonts w:eastAsia="Calibri" w:cs="Times New Roman"/>
          <w:szCs w:val="20"/>
        </w:rPr>
      </w:pPr>
      <w:r>
        <w:rPr>
          <w:rFonts w:eastAsia="Calibri" w:cs="Times New Roman"/>
          <w:szCs w:val="20"/>
        </w:rPr>
        <w:t xml:space="preserve">                                                                                                           </w:t>
      </w:r>
    </w:p>
    <w:p w:rsidR="005167C0" w:rsidRDefault="00A075BF">
      <w:pPr>
        <w:jc w:val="both"/>
        <w:rPr>
          <w:rFonts w:eastAsia="Calibri" w:cs="Times New Roman"/>
          <w:szCs w:val="2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7004761</wp:posOffset>
                </wp:positionH>
                <wp:positionV relativeFrom="paragraph">
                  <wp:posOffset>92177</wp:posOffset>
                </wp:positionV>
                <wp:extent cx="2370125" cy="431241"/>
                <wp:effectExtent l="0" t="0" r="0" b="698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0125" cy="4312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  <w:id w:val="-627163024"/>
                              <w:showingPlcHdr/>
                            </w:sdtPr>
                            <w:sdtEndPr/>
                            <w:sdtContent>
                              <w:p w:rsidR="005167C0" w:rsidRDefault="009D5782">
                                <w:pPr>
                                  <w:tabs>
                                    <w:tab w:val="num" w:pos="720"/>
                                  </w:tabs>
                                  <w:jc w:val="center"/>
                                  <w:rPr>
                                    <w:rFonts w:ascii="Calibri" w:eastAsia="Calibri" w:hAnsi="Calibri" w:cs="Times New Roman"/>
                                    <w:sz w:val="18"/>
                                    <w:szCs w:val="19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5167C0" w:rsidRDefault="009D5782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right"/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  <w:t>(ime</w:t>
                            </w:r>
                            <w:r w:rsidR="009933B8"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  <w:t xml:space="preserve"> i</w:t>
                            </w:r>
                            <w:r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  <w:t xml:space="preserve"> prezime, potpis </w:t>
                            </w:r>
                            <w:r w:rsidR="009933B8"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  <w:t xml:space="preserve">ovlaštene osobe </w:t>
                            </w:r>
                            <w:r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  <w:t>)</w:t>
                            </w:r>
                          </w:p>
                          <w:p w:rsidR="00A075BF" w:rsidRDefault="00A075BF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right"/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left:0;text-align:left;margin-left:551.55pt;margin-top:7.25pt;width:186.6pt;height:33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" filled="f" stroked="f" strokeweight=".5pt">
                <v:textbox>
                  <w:txbxContent>
                    <w:sdt>
                      <w:sdtPr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  <w:id w:val="-627163024"/>
                        <w:showingPlcHdr/>
                      </w:sdtPr>
                      <w:sdtEndPr/>
                      <w:sdtContent>
                        <w:p w:rsidR="005167C0" w:rsidRDefault="009D5782">
                          <w:pPr>
                            <w:tabs>
                              <w:tab w:val="num" w:pos="720"/>
                            </w:tabs>
                            <w:jc w:val="center"/>
                            <w:rPr>
                              <w:rFonts w:ascii="Calibri" w:eastAsia="Calibri" w:hAnsi="Calibri" w:cs="Times New Roman"/>
                              <w:sz w:val="18"/>
                              <w:szCs w:val="19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5167C0" w:rsidRDefault="009D5782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right"/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</w:pPr>
                      <w:r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  <w:t>(ime</w:t>
                      </w:r>
                      <w:r w:rsidR="009933B8"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  <w:t xml:space="preserve"> i</w:t>
                      </w:r>
                      <w:r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  <w:t xml:space="preserve"> prezime, potpis </w:t>
                      </w:r>
                      <w:r w:rsidR="009933B8"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  <w:t xml:space="preserve">ovlaštene osobe </w:t>
                      </w:r>
                      <w:r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  <w:t>)</w:t>
                      </w:r>
                    </w:p>
                    <w:p w:rsidR="00A075BF" w:rsidRDefault="00A075BF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right"/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7A27">
        <w:rPr>
          <w:rFonts w:eastAsia="Calibri" w:cs="Times New Roman"/>
          <w:szCs w:val="20"/>
        </w:rPr>
        <w:t xml:space="preserve">                                                                                                             </w:t>
      </w:r>
      <w:r w:rsidR="0089064E">
        <w:rPr>
          <w:rFonts w:eastAsia="Calibri" w:cs="Times New Roman"/>
          <w:szCs w:val="20"/>
        </w:rPr>
        <w:tab/>
      </w:r>
      <w:r w:rsidR="0089064E">
        <w:rPr>
          <w:rFonts w:eastAsia="Calibri" w:cs="Times New Roman"/>
          <w:szCs w:val="20"/>
        </w:rPr>
        <w:tab/>
      </w:r>
      <w:r w:rsidR="0089064E">
        <w:rPr>
          <w:rFonts w:eastAsia="Calibri" w:cs="Times New Roman"/>
          <w:szCs w:val="20"/>
        </w:rPr>
        <w:tab/>
      </w:r>
      <w:r w:rsidR="0089064E">
        <w:rPr>
          <w:rFonts w:eastAsia="Calibri" w:cs="Times New Roman"/>
          <w:szCs w:val="20"/>
        </w:rPr>
        <w:tab/>
      </w:r>
      <w:r w:rsidR="0089064E">
        <w:rPr>
          <w:rFonts w:eastAsia="Calibri" w:cs="Times New Roman"/>
          <w:szCs w:val="20"/>
        </w:rPr>
        <w:tab/>
      </w:r>
      <w:r w:rsidR="0089064E">
        <w:rPr>
          <w:rFonts w:eastAsia="Calibri" w:cs="Times New Roman"/>
          <w:szCs w:val="20"/>
        </w:rPr>
        <w:tab/>
      </w:r>
      <w:r w:rsidR="0089064E">
        <w:rPr>
          <w:rFonts w:eastAsia="Calibri" w:cs="Times New Roman"/>
          <w:szCs w:val="20"/>
        </w:rPr>
        <w:tab/>
      </w:r>
      <w:r w:rsidR="0089064E">
        <w:rPr>
          <w:rFonts w:eastAsia="Calibri" w:cs="Times New Roman"/>
          <w:szCs w:val="20"/>
        </w:rPr>
        <w:tab/>
      </w:r>
      <w:r w:rsidR="0089064E">
        <w:rPr>
          <w:rFonts w:eastAsia="Calibri" w:cs="Times New Roman"/>
          <w:szCs w:val="20"/>
        </w:rPr>
        <w:tab/>
      </w:r>
      <w:r w:rsidR="00747A27">
        <w:rPr>
          <w:rFonts w:eastAsia="Calibri" w:cs="Times New Roman"/>
          <w:szCs w:val="20"/>
        </w:rPr>
        <w:t xml:space="preserve"> </w:t>
      </w:r>
      <w:r w:rsidR="009933B8">
        <w:rPr>
          <w:rFonts w:eastAsia="Calibri" w:cs="Times New Roman"/>
          <w:szCs w:val="20"/>
        </w:rPr>
        <w:t xml:space="preserve"> ZA PONUDITELJA:</w:t>
      </w:r>
    </w:p>
    <w:p w:rsidR="00A075BF" w:rsidRDefault="00A075BF">
      <w:pPr>
        <w:jc w:val="both"/>
        <w:rPr>
          <w:rFonts w:eastAsia="Calibri" w:cs="Times New Roman"/>
          <w:szCs w:val="20"/>
        </w:rPr>
      </w:pPr>
    </w:p>
    <w:p w:rsidR="00A075BF" w:rsidRDefault="00A075BF">
      <w:pPr>
        <w:jc w:val="both"/>
        <w:rPr>
          <w:rFonts w:eastAsia="Calibri" w:cs="Times New Roman"/>
          <w:szCs w:val="20"/>
        </w:rPr>
      </w:pPr>
    </w:p>
    <w:p w:rsidR="00A075BF" w:rsidRDefault="00A075BF">
      <w:pPr>
        <w:jc w:val="both"/>
        <w:rPr>
          <w:rFonts w:eastAsia="Calibri" w:cs="Times New Roman"/>
          <w:szCs w:val="20"/>
        </w:rPr>
      </w:pPr>
    </w:p>
    <w:p w:rsidR="00CD03F7" w:rsidRDefault="00CD03F7" w:rsidP="00A075BF">
      <w:pPr>
        <w:rPr>
          <w:rFonts w:eastAsia="Calibri" w:cs="Times New Roman"/>
          <w:szCs w:val="20"/>
        </w:rPr>
        <w:sectPr w:rsidR="00CD03F7" w:rsidSect="00747A27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5167C0" w:rsidRDefault="0089064E" w:rsidP="00A075BF">
      <w:pPr>
        <w:tabs>
          <w:tab w:val="num" w:pos="720"/>
        </w:tabs>
        <w:jc w:val="both"/>
        <w:rPr>
          <w:rFonts w:eastAsia="Calibri" w:cs="Arial"/>
          <w:b/>
          <w:color w:val="002060"/>
        </w:rPr>
      </w:pPr>
      <w:r>
        <w:rPr>
          <w:rFonts w:eastAsia="Calibri" w:cs="Times New Roman"/>
          <w:sz w:val="19"/>
          <w:szCs w:val="19"/>
        </w:rPr>
        <w:lastRenderedPageBreak/>
        <w:tab/>
      </w:r>
      <w:r>
        <w:rPr>
          <w:rFonts w:eastAsia="Calibri" w:cs="Times New Roman"/>
          <w:sz w:val="19"/>
          <w:szCs w:val="19"/>
        </w:rPr>
        <w:tab/>
      </w:r>
      <w:r>
        <w:rPr>
          <w:rFonts w:eastAsia="Calibri" w:cs="Times New Roman"/>
          <w:sz w:val="19"/>
          <w:szCs w:val="19"/>
        </w:rPr>
        <w:tab/>
      </w:r>
      <w:r>
        <w:rPr>
          <w:rFonts w:eastAsia="Calibri" w:cs="Times New Roman"/>
          <w:sz w:val="19"/>
          <w:szCs w:val="19"/>
        </w:rPr>
        <w:tab/>
      </w:r>
      <w:r>
        <w:rPr>
          <w:rFonts w:eastAsia="Calibri" w:cs="Times New Roman"/>
          <w:sz w:val="19"/>
          <w:szCs w:val="19"/>
        </w:rPr>
        <w:tab/>
      </w:r>
      <w:r>
        <w:rPr>
          <w:rFonts w:eastAsia="Calibri" w:cs="Times New Roman"/>
          <w:sz w:val="19"/>
          <w:szCs w:val="19"/>
        </w:rPr>
        <w:tab/>
      </w:r>
      <w:r>
        <w:rPr>
          <w:rFonts w:eastAsia="Calibri" w:cs="Times New Roman"/>
          <w:sz w:val="19"/>
          <w:szCs w:val="19"/>
        </w:rPr>
        <w:tab/>
      </w:r>
    </w:p>
    <w:p w:rsidR="005167C0" w:rsidRDefault="009D5782">
      <w:pPr>
        <w:jc w:val="right"/>
        <w:rPr>
          <w:rFonts w:eastAsia="Calibri" w:cs="Arial"/>
          <w:b/>
          <w:color w:val="002060"/>
        </w:rPr>
      </w:pPr>
      <w:r>
        <w:rPr>
          <w:rFonts w:eastAsia="Calibri" w:cs="Arial"/>
          <w:b/>
          <w:color w:val="002060"/>
        </w:rPr>
        <w:t>Obrazac 5</w:t>
      </w:r>
    </w:p>
    <w:p w:rsidR="005167C0" w:rsidRDefault="005167C0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9E5358" w:rsidRPr="00C219E7" w:rsidRDefault="009E5358" w:rsidP="009E5358">
      <w:pPr>
        <w:autoSpaceDE w:val="0"/>
        <w:autoSpaceDN w:val="0"/>
        <w:adjustRightInd w:val="0"/>
        <w:rPr>
          <w:rFonts w:eastAsia="Times New Roman" w:cs="Arial"/>
          <w:b/>
          <w:bCs/>
          <w:sz w:val="22"/>
          <w:lang w:eastAsia="hr-HR"/>
        </w:rPr>
      </w:pPr>
    </w:p>
    <w:p w:rsidR="009E5358" w:rsidRPr="00C219E7" w:rsidRDefault="009E5358" w:rsidP="009E5358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9E5358" w:rsidRPr="00C219E7" w:rsidRDefault="009E5358" w:rsidP="009E5358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  <w:r w:rsidRPr="00C219E7">
        <w:rPr>
          <w:rFonts w:eastAsia="Times New Roman" w:cs="Arial"/>
          <w:b/>
          <w:bCs/>
          <w:sz w:val="22"/>
          <w:lang w:eastAsia="hr-HR"/>
        </w:rPr>
        <w:t>I Z J A V A  O  N E K A Ž N J A V A N J U</w:t>
      </w:r>
    </w:p>
    <w:p w:rsidR="009E5358" w:rsidRPr="00C219E7" w:rsidRDefault="009E5358" w:rsidP="009E5358">
      <w:pPr>
        <w:jc w:val="both"/>
        <w:rPr>
          <w:rFonts w:eastAsia="Calibri" w:cs="Times New Roman"/>
          <w:szCs w:val="20"/>
        </w:rPr>
      </w:pPr>
    </w:p>
    <w:p w:rsidR="009E5358" w:rsidRPr="00C219E7" w:rsidRDefault="009E5358" w:rsidP="009E5358">
      <w:pPr>
        <w:jc w:val="both"/>
        <w:rPr>
          <w:rFonts w:eastAsia="Calibri" w:cs="Times New Roman"/>
          <w:szCs w:val="20"/>
        </w:rPr>
      </w:pPr>
    </w:p>
    <w:p w:rsidR="009E5358" w:rsidRPr="00C219E7" w:rsidRDefault="009E5358" w:rsidP="009E5358">
      <w:pPr>
        <w:jc w:val="both"/>
        <w:rPr>
          <w:rFonts w:eastAsia="Calibri" w:cs="Times New Roman"/>
          <w:szCs w:val="20"/>
        </w:rPr>
      </w:pPr>
      <w:r w:rsidRPr="00C219E7">
        <w:rPr>
          <w:rFonts w:eastAsia="Calibri" w:cs="Times New Roman"/>
          <w:szCs w:val="20"/>
        </w:rPr>
        <w:t xml:space="preserve">kojom ja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Ime i Prezime"/>
          <w:tag w:val="Ime i Prezime"/>
          <w:id w:val="1042560378"/>
          <w:placeholder>
            <w:docPart w:val="6B135B203AB8401D912E6D52AA1A164B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C219E7">
            <w:rPr>
              <w:rStyle w:val="Tekstrezerviranogmjesta"/>
              <w:szCs w:val="20"/>
            </w:rPr>
            <w:t>Click here to enter Ime i Prezime</w:t>
          </w:r>
        </w:sdtContent>
      </w:sdt>
      <w:r w:rsidRPr="00C219E7">
        <w:rPr>
          <w:rFonts w:eastAsia="Calibri" w:cs="Times New Roman"/>
          <w:szCs w:val="20"/>
        </w:rPr>
        <w:t xml:space="preserve">  Iz </w:t>
      </w:r>
      <w:r w:rsidRPr="00C219E7">
        <w:rPr>
          <w:rFonts w:eastAsia="Calibri" w:cs="Times New Roman"/>
          <w:szCs w:val="20"/>
        </w:rPr>
        <w:tab/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Prebivalište"/>
          <w:tag w:val="Prebivalište"/>
          <w:id w:val="-437370773"/>
          <w:placeholder>
            <w:docPart w:val="661B9B9557444100BC4220CE8FE97462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C219E7">
            <w:rPr>
              <w:rStyle w:val="Tekstrezerviranogmjesta"/>
              <w:szCs w:val="20"/>
            </w:rPr>
            <w:t>Click or tap here to enter prebivalište.</w:t>
          </w:r>
        </w:sdtContent>
      </w:sdt>
    </w:p>
    <w:p w:rsidR="009E5358" w:rsidRPr="00C219E7" w:rsidRDefault="009E5358" w:rsidP="009E5358">
      <w:pPr>
        <w:spacing w:before="120"/>
        <w:jc w:val="both"/>
        <w:rPr>
          <w:rFonts w:eastAsia="Calibri" w:cs="Times New Roman"/>
          <w:szCs w:val="20"/>
        </w:rPr>
      </w:pPr>
    </w:p>
    <w:p w:rsidR="009E5358" w:rsidRPr="00C219E7" w:rsidRDefault="009E5358" w:rsidP="009E5358">
      <w:pPr>
        <w:spacing w:before="120"/>
        <w:jc w:val="both"/>
        <w:rPr>
          <w:rFonts w:eastAsia="Calibri" w:cs="Times New Roman"/>
          <w:szCs w:val="20"/>
        </w:rPr>
      </w:pPr>
      <w:r w:rsidRPr="00C219E7">
        <w:rPr>
          <w:rFonts w:eastAsia="Calibri" w:cs="Times New Roman"/>
          <w:szCs w:val="20"/>
        </w:rPr>
        <w:t xml:space="preserve">broj identifikacijskog dokumenta 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Broj osobne iskaznice"/>
          <w:tag w:val="Broj osobne iskaznice"/>
          <w:id w:val="-1839220820"/>
          <w:placeholder>
            <w:docPart w:val="2B7C440EF4AE4F4F9593C03367D59BCF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C219E7">
            <w:rPr>
              <w:rStyle w:val="Tekstrezerviranogmjesta"/>
              <w:szCs w:val="20"/>
            </w:rPr>
            <w:t>Click or tap here to enter text</w:t>
          </w:r>
        </w:sdtContent>
      </w:sdt>
      <w:r w:rsidRPr="00C219E7">
        <w:rPr>
          <w:rFonts w:eastAsia="Calibri" w:cs="Times New Roman"/>
          <w:szCs w:val="20"/>
        </w:rPr>
        <w:t xml:space="preserve"> izdanog od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Izdane od"/>
          <w:tag w:val="Izdane od"/>
          <w:id w:val="-1789347467"/>
          <w:placeholder>
            <w:docPart w:val="6F2844A53776408DB07723B62D790AC4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C219E7">
            <w:rPr>
              <w:rStyle w:val="Tekstrezerviranogmjesta"/>
              <w:szCs w:val="20"/>
            </w:rPr>
            <w:t>Click or tap here to enter text.</w:t>
          </w:r>
        </w:sdtContent>
      </w:sdt>
      <w:r w:rsidRPr="00C219E7">
        <w:rPr>
          <w:rFonts w:eastAsia="Calibri" w:cs="Times New Roman"/>
          <w:szCs w:val="20"/>
        </w:rPr>
        <w:tab/>
      </w:r>
    </w:p>
    <w:p w:rsidR="009E5358" w:rsidRPr="00C219E7" w:rsidRDefault="009E5358" w:rsidP="009E5358">
      <w:pPr>
        <w:spacing w:before="120"/>
        <w:jc w:val="both"/>
        <w:rPr>
          <w:rFonts w:eastAsia="Calibri" w:cs="Times New Roman"/>
          <w:szCs w:val="20"/>
        </w:rPr>
      </w:pPr>
      <w:r w:rsidRPr="00C219E7">
        <w:rPr>
          <w:rFonts w:eastAsia="Calibri" w:cs="Times New Roman"/>
          <w:szCs w:val="20"/>
        </w:rPr>
        <w:t>kao osoba po zakonu ovlaštena za zastupanje</w:t>
      </w:r>
      <w:r w:rsidRPr="00C219E7">
        <w:rPr>
          <w:rStyle w:val="Referencafusnote"/>
          <w:rFonts w:eastAsia="Calibri" w:cs="Times New Roman"/>
          <w:szCs w:val="20"/>
        </w:rPr>
        <w:footnoteReference w:id="1"/>
      </w:r>
      <w:r w:rsidRPr="00C219E7">
        <w:rPr>
          <w:rFonts w:eastAsia="Calibri" w:cs="Times New Roman"/>
          <w:szCs w:val="20"/>
        </w:rPr>
        <w:t>, za gospodarski subjekt kojeg zastupam</w:t>
      </w:r>
    </w:p>
    <w:p w:rsidR="009E5358" w:rsidRPr="00C219E7" w:rsidRDefault="009E5358" w:rsidP="009E5358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9E5358" w:rsidRPr="00C219E7" w:rsidRDefault="009E5358" w:rsidP="009E5358">
      <w:pPr>
        <w:spacing w:before="120"/>
        <w:jc w:val="both"/>
        <w:rPr>
          <w:rFonts w:eastAsia="Calibri" w:cs="Times New Roman"/>
          <w:sz w:val="19"/>
          <w:szCs w:val="19"/>
        </w:rPr>
      </w:pPr>
    </w:p>
    <w:sdt>
      <w:sdtPr>
        <w:rPr>
          <w:rFonts w:eastAsia="Calibri" w:cs="Times New Roman"/>
          <w:szCs w:val="20"/>
        </w:rPr>
        <w:id w:val="-866680993"/>
        <w:placeholder>
          <w:docPart w:val="C0590D956629451FB1AC9F520C3DCDCF"/>
        </w:placeholder>
        <w:showingPlcHdr/>
      </w:sdtPr>
      <w:sdtEndPr/>
      <w:sdtContent>
        <w:p w:rsidR="009E5358" w:rsidRPr="00C219E7" w:rsidRDefault="009E5358" w:rsidP="009E5358">
          <w:pPr>
            <w:jc w:val="center"/>
            <w:rPr>
              <w:rFonts w:eastAsia="Calibri" w:cs="Times New Roman"/>
              <w:szCs w:val="20"/>
            </w:rPr>
          </w:pPr>
          <w:r w:rsidRPr="00C219E7">
            <w:rPr>
              <w:rStyle w:val="Tekstrezerviranogmjesta"/>
            </w:rPr>
            <w:t>Kliknite ili dodirnite ovdje da biste unijeli tekst.</w:t>
          </w:r>
        </w:p>
      </w:sdtContent>
    </w:sdt>
    <w:p w:rsidR="009E5358" w:rsidRPr="00C219E7" w:rsidRDefault="009E5358" w:rsidP="009E5358">
      <w:pPr>
        <w:jc w:val="center"/>
        <w:rPr>
          <w:rFonts w:eastAsia="Calibri" w:cs="Times New Roman"/>
          <w:sz w:val="18"/>
          <w:szCs w:val="16"/>
        </w:rPr>
      </w:pPr>
      <w:r w:rsidRPr="00C219E7">
        <w:rPr>
          <w:rFonts w:eastAsia="Calibri" w:cs="Times New Roman"/>
          <w:sz w:val="18"/>
          <w:szCs w:val="16"/>
        </w:rPr>
        <w:t>(naziv i sjedište gospodarskog subjekta, OIB ili identifikacijski broj zemlje poslovnog nastana)</w:t>
      </w:r>
    </w:p>
    <w:p w:rsidR="009E5358" w:rsidRPr="00C219E7" w:rsidRDefault="009E5358" w:rsidP="009E5358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9E5358" w:rsidRPr="00C219E7" w:rsidRDefault="009E5358" w:rsidP="009E5358">
      <w:pPr>
        <w:jc w:val="both"/>
        <w:rPr>
          <w:rFonts w:eastAsia="Calibri" w:cs="Arial"/>
          <w:szCs w:val="20"/>
          <w:lang w:eastAsia="hr-HR"/>
        </w:rPr>
      </w:pPr>
    </w:p>
    <w:p w:rsidR="009E5358" w:rsidRPr="00C219E7" w:rsidRDefault="009E5358" w:rsidP="009E5358">
      <w:pPr>
        <w:jc w:val="both"/>
        <w:rPr>
          <w:rFonts w:eastAsia="Calibri" w:cs="Arial"/>
          <w:szCs w:val="20"/>
          <w:lang w:eastAsia="hr-HR"/>
        </w:rPr>
      </w:pPr>
      <w:r w:rsidRPr="00C219E7">
        <w:rPr>
          <w:rFonts w:eastAsia="Calibri" w:cs="Arial"/>
          <w:szCs w:val="20"/>
          <w:lang w:eastAsia="hr-HR"/>
        </w:rPr>
        <w:t>Izjavljujem da:</w:t>
      </w:r>
    </w:p>
    <w:p w:rsidR="009E5358" w:rsidRPr="00C219E7" w:rsidRDefault="009E5358" w:rsidP="009E5358">
      <w:pPr>
        <w:pStyle w:val="Odlomakpopisa"/>
        <w:numPr>
          <w:ilvl w:val="0"/>
          <w:numId w:val="5"/>
        </w:numPr>
        <w:jc w:val="both"/>
        <w:rPr>
          <w:rFonts w:eastAsia="Calibri" w:cs="Arial"/>
          <w:bCs/>
          <w:szCs w:val="20"/>
          <w:lang w:eastAsia="hr-HR"/>
        </w:rPr>
      </w:pPr>
      <w:r w:rsidRPr="00C219E7">
        <w:rPr>
          <w:rFonts w:eastAsia="Calibri" w:cs="Arial"/>
          <w:szCs w:val="20"/>
          <w:lang w:eastAsia="hr-HR"/>
        </w:rPr>
        <w:t xml:space="preserve">ja osobno </w:t>
      </w:r>
    </w:p>
    <w:p w:rsidR="009E5358" w:rsidRPr="00C219E7" w:rsidRDefault="009E5358" w:rsidP="009E5358">
      <w:pPr>
        <w:pStyle w:val="Odlomakpopisa"/>
        <w:numPr>
          <w:ilvl w:val="0"/>
          <w:numId w:val="5"/>
        </w:numPr>
        <w:jc w:val="both"/>
        <w:rPr>
          <w:rFonts w:eastAsia="Calibri" w:cs="Arial"/>
          <w:bCs/>
          <w:szCs w:val="20"/>
          <w:lang w:eastAsia="hr-HR"/>
        </w:rPr>
      </w:pPr>
      <w:r w:rsidRPr="00C219E7">
        <w:rPr>
          <w:rFonts w:eastAsia="Calibri" w:cs="Arial"/>
          <w:szCs w:val="20"/>
          <w:lang w:eastAsia="hr-HR"/>
        </w:rPr>
        <w:t>gore navedeni gospodarski subjekt kojega sam po zakonu ovlašten zastupati</w:t>
      </w:r>
    </w:p>
    <w:p w:rsidR="009E5358" w:rsidRPr="00C219E7" w:rsidRDefault="009E5358" w:rsidP="009E5358">
      <w:pPr>
        <w:pStyle w:val="Odlomakpopisa"/>
        <w:numPr>
          <w:ilvl w:val="0"/>
          <w:numId w:val="5"/>
        </w:numPr>
        <w:jc w:val="both"/>
        <w:rPr>
          <w:rFonts w:eastAsia="Calibri" w:cs="Arial"/>
          <w:bCs/>
          <w:szCs w:val="20"/>
          <w:lang w:eastAsia="hr-HR"/>
        </w:rPr>
      </w:pPr>
      <w:r w:rsidRPr="00C219E7">
        <w:rPr>
          <w:rFonts w:eastAsia="Calibri" w:cs="Arial"/>
          <w:bCs/>
          <w:szCs w:val="20"/>
          <w:lang w:eastAsia="hr-HR"/>
        </w:rPr>
        <w:t xml:space="preserve">sve osobe koje su članovi upravnog, upravljačkog ili nadzornog tijela ili imaju ovlasti zastupanja, donošenja odluka ili nadzora gospodarskog subjekta, </w:t>
      </w:r>
    </w:p>
    <w:p w:rsidR="009E5358" w:rsidRPr="00C219E7" w:rsidRDefault="009E5358" w:rsidP="009E5358">
      <w:pPr>
        <w:jc w:val="both"/>
        <w:rPr>
          <w:rFonts w:eastAsia="Calibri" w:cs="Arial"/>
          <w:bCs/>
          <w:szCs w:val="20"/>
          <w:lang w:eastAsia="hr-HR"/>
        </w:rPr>
      </w:pPr>
    </w:p>
    <w:p w:rsidR="009E5358" w:rsidRPr="00C219E7" w:rsidRDefault="009E5358" w:rsidP="009E5358">
      <w:pPr>
        <w:jc w:val="both"/>
        <w:rPr>
          <w:rFonts w:eastAsia="Calibri" w:cs="Arial"/>
          <w:bCs/>
          <w:szCs w:val="20"/>
          <w:lang w:eastAsia="hr-HR"/>
        </w:rPr>
      </w:pPr>
    </w:p>
    <w:p w:rsidR="009E5358" w:rsidRPr="00C219E7" w:rsidRDefault="009E5358" w:rsidP="009E5358">
      <w:pPr>
        <w:contextualSpacing/>
        <w:jc w:val="both"/>
        <w:rPr>
          <w:rFonts w:eastAsia="Times New Roman" w:cs="Arial"/>
          <w:szCs w:val="20"/>
          <w:lang w:eastAsia="hr-HR"/>
        </w:rPr>
      </w:pPr>
      <w:r w:rsidRPr="00C219E7">
        <w:rPr>
          <w:rFonts w:eastAsia="Calibri" w:cs="Arial"/>
          <w:b/>
          <w:szCs w:val="20"/>
          <w:lang w:eastAsia="hr-HR"/>
        </w:rPr>
        <w:t>nismo</w:t>
      </w:r>
      <w:r w:rsidRPr="00C219E7">
        <w:rPr>
          <w:rFonts w:eastAsia="Calibri" w:cs="Arial"/>
          <w:szCs w:val="20"/>
          <w:lang w:eastAsia="hr-HR"/>
        </w:rPr>
        <w:t xml:space="preserve"> pravomoćnom presudom osuđeni za kaznena djela iz točke 1. podtočaka a) do f) stavka 1. članka 251. Zakona o javnoj nabavi ("Narodne novine“, br. 120/16.</w:t>
      </w:r>
      <w:r w:rsidR="00CD03F7">
        <w:rPr>
          <w:rFonts w:eastAsia="Calibri" w:cs="Arial"/>
          <w:szCs w:val="20"/>
          <w:lang w:eastAsia="hr-HR"/>
        </w:rPr>
        <w:t xml:space="preserve"> i 114/22.</w:t>
      </w:r>
      <w:r w:rsidRPr="00C219E7">
        <w:rPr>
          <w:rFonts w:eastAsia="Calibri" w:cs="Arial"/>
          <w:szCs w:val="20"/>
          <w:lang w:eastAsia="hr-HR"/>
        </w:rPr>
        <w:t xml:space="preserve">) i za odgovarajuća kaznena djela </w:t>
      </w:r>
      <w:r w:rsidRPr="00C219E7">
        <w:rPr>
          <w:rFonts w:eastAsia="Times New Roman" w:cs="Arial"/>
          <w:szCs w:val="20"/>
          <w:lang w:eastAsia="hr-HR"/>
        </w:rPr>
        <w:t>koja, prema nacionalnim propisima države poslovnog nastana gospodarskog subjekta, odnosno države čiji je osoba državljanin, obuhvaćaju razloge za isključenje iz članka 57. stavka 1. točaka a) do f) Direktive 2014/24/EU.</w:t>
      </w:r>
    </w:p>
    <w:p w:rsidR="009E5358" w:rsidRPr="00C219E7" w:rsidRDefault="009E5358" w:rsidP="009E5358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9E5358" w:rsidRPr="00C219E7" w:rsidRDefault="009E5358" w:rsidP="009E5358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9E5358" w:rsidRPr="00C219E7" w:rsidRDefault="009E5358" w:rsidP="009E5358">
      <w:pPr>
        <w:jc w:val="both"/>
        <w:rPr>
          <w:rFonts w:eastAsia="Calibri" w:cs="Times New Roman"/>
          <w:szCs w:val="20"/>
        </w:rPr>
      </w:pPr>
    </w:p>
    <w:p w:rsidR="009E5358" w:rsidRPr="00C219E7" w:rsidRDefault="009E5358" w:rsidP="009E5358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  <w:r w:rsidRPr="00C219E7">
        <w:rPr>
          <w:rFonts w:eastAsia="Calibri" w:cs="Times New Roman"/>
          <w:sz w:val="19"/>
          <w:szCs w:val="19"/>
        </w:rPr>
        <w:t xml:space="preserve">U  </w:t>
      </w:r>
      <w:sdt>
        <w:sdtPr>
          <w:rPr>
            <w:rFonts w:eastAsia="Calibri" w:cs="Times New Roman"/>
            <w:sz w:val="19"/>
            <w:szCs w:val="19"/>
          </w:rPr>
          <w:id w:val="-488711603"/>
          <w:placeholder>
            <w:docPart w:val="AB15EAF1585645AEA4FA3563FB567F4E"/>
          </w:placeholder>
          <w:showingPlcHdr/>
          <w:text/>
        </w:sdtPr>
        <w:sdtEndPr/>
        <w:sdtContent>
          <w:r w:rsidRPr="00C219E7">
            <w:rPr>
              <w:rStyle w:val="Tekstrezerviranogmjesta"/>
            </w:rPr>
            <w:t>Click or tap here to enter text.</w:t>
          </w:r>
        </w:sdtContent>
      </w:sdt>
      <w:r w:rsidRPr="00C219E7">
        <w:rPr>
          <w:rFonts w:eastAsia="Calibri" w:cs="Times New Roman"/>
          <w:sz w:val="19"/>
          <w:szCs w:val="19"/>
        </w:rPr>
        <w:t xml:space="preserve">, </w:t>
      </w:r>
      <w:sdt>
        <w:sdtPr>
          <w:rPr>
            <w:rFonts w:eastAsia="Calibri" w:cs="Times New Roman"/>
            <w:sz w:val="19"/>
            <w:szCs w:val="19"/>
          </w:rPr>
          <w:id w:val="606166471"/>
          <w:placeholder>
            <w:docPart w:val="A6C7DF6CC5DA4BA9849212C981E62D2C"/>
          </w:placeholder>
          <w:showingPlcHdr/>
          <w:date w:fullDate="2019-03-07T00:00:00Z"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C219E7">
            <w:rPr>
              <w:rStyle w:val="Tekstrezerviranogmjesta"/>
            </w:rPr>
            <w:t>Click or tap to enter a date.</w:t>
          </w:r>
        </w:sdtContent>
      </w:sdt>
      <w:r w:rsidRPr="00C219E7">
        <w:rPr>
          <w:rFonts w:eastAsia="Calibri" w:cs="Times New Roman"/>
          <w:sz w:val="19"/>
          <w:szCs w:val="19"/>
        </w:rPr>
        <w:t xml:space="preserve">  godine</w:t>
      </w:r>
    </w:p>
    <w:p w:rsidR="009E5358" w:rsidRPr="00C219E7" w:rsidRDefault="009E5358" w:rsidP="009E5358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9E5358" w:rsidRPr="00C219E7" w:rsidRDefault="009E5358" w:rsidP="009E5358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9E5358" w:rsidRPr="00C219E7" w:rsidRDefault="009E5358" w:rsidP="009E5358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9E5358" w:rsidRPr="00C219E7" w:rsidRDefault="009E5358" w:rsidP="009E5358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9E5358" w:rsidRPr="00C219E7" w:rsidRDefault="009E5358" w:rsidP="009E5358">
      <w:pPr>
        <w:tabs>
          <w:tab w:val="num" w:pos="720"/>
        </w:tabs>
        <w:rPr>
          <w:rFonts w:eastAsia="Calibri" w:cs="Times New Roman"/>
          <w:sz w:val="19"/>
          <w:szCs w:val="19"/>
        </w:rPr>
      </w:pPr>
      <w:r w:rsidRPr="00C219E7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65CF10" wp14:editId="17C59173">
                <wp:simplePos x="0" y="0"/>
                <wp:positionH relativeFrom="column">
                  <wp:posOffset>3455266</wp:posOffset>
                </wp:positionH>
                <wp:positionV relativeFrom="paragraph">
                  <wp:posOffset>69388</wp:posOffset>
                </wp:positionV>
                <wp:extent cx="1828800" cy="1828800"/>
                <wp:effectExtent l="0" t="0" r="0" b="444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  <w:id w:val="745697051"/>
                              <w:showingPlcHdr/>
                            </w:sdtPr>
                            <w:sdtEndPr/>
                            <w:sdtContent>
                              <w:p w:rsidR="009E5358" w:rsidRDefault="009E5358" w:rsidP="009E5358">
                                <w:pPr>
                                  <w:tabs>
                                    <w:tab w:val="num" w:pos="720"/>
                                  </w:tabs>
                                  <w:jc w:val="center"/>
                                  <w:rPr>
                                    <w:rFonts w:ascii="Calibri" w:eastAsia="Calibri" w:hAnsi="Calibri" w:cs="Times New Roman"/>
                                    <w:sz w:val="18"/>
                                    <w:szCs w:val="19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9E5358" w:rsidRPr="00D36085" w:rsidRDefault="009E5358" w:rsidP="009E5358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right"/>
                              <w:rPr>
                                <w:rFonts w:eastAsia="Calibri" w:cs="Times New Roman"/>
                                <w:sz w:val="18"/>
                                <w:szCs w:val="19"/>
                              </w:rPr>
                            </w:pPr>
                            <w:r w:rsidRPr="00D36085">
                              <w:rPr>
                                <w:rFonts w:eastAsia="Calibri" w:cs="Times New Roman"/>
                                <w:sz w:val="18"/>
                                <w:szCs w:val="19"/>
                              </w:rPr>
                              <w:t>(ime, prezime, potpis osobe ovlaštene za zastupanje GS)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65CF10" id="_x0000_s1031" type="#_x0000_t202" style="position:absolute;margin-left:272.05pt;margin-top:5.45pt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" filled="f" stroked="f" strokeweight=".5pt">
                <v:textbox style="mso-fit-shape-to-text:t">
                  <w:txbxContent>
                    <w:sdt>
                      <w:sdtPr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  <w:id w:val="745697051"/>
                        <w:showingPlcHdr/>
                      </w:sdtPr>
                      <w:sdtEndPr/>
                      <w:sdtContent>
                        <w:p w:rsidR="009E5358" w:rsidRDefault="009E5358" w:rsidP="009E5358">
                          <w:pPr>
                            <w:tabs>
                              <w:tab w:val="num" w:pos="720"/>
                            </w:tabs>
                            <w:jc w:val="center"/>
                            <w:rPr>
                              <w:rFonts w:ascii="Calibri" w:eastAsia="Calibri" w:hAnsi="Calibri" w:cs="Times New Roman"/>
                              <w:sz w:val="18"/>
                              <w:szCs w:val="19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9E5358" w:rsidRPr="00D36085" w:rsidRDefault="009E5358" w:rsidP="009E5358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right"/>
                        <w:rPr>
                          <w:rFonts w:eastAsia="Calibri" w:cs="Times New Roman"/>
                          <w:sz w:val="18"/>
                          <w:szCs w:val="19"/>
                        </w:rPr>
                      </w:pPr>
                      <w:r w:rsidRPr="00D36085">
                        <w:rPr>
                          <w:rFonts w:eastAsia="Calibri" w:cs="Times New Roman"/>
                          <w:sz w:val="18"/>
                          <w:szCs w:val="19"/>
                        </w:rPr>
                        <w:t>(ime, prezime, potpis osobe ovlaštene za zastupanje GS)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E5358" w:rsidRPr="00C219E7" w:rsidRDefault="009E5358" w:rsidP="009E5358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9E5358" w:rsidRPr="00C219E7" w:rsidRDefault="009E5358" w:rsidP="009E5358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9E5358" w:rsidRPr="00C219E7" w:rsidRDefault="009E5358" w:rsidP="009E5358">
      <w:pPr>
        <w:rPr>
          <w:rFonts w:eastAsia="Calibri" w:cs="Times New Roman"/>
          <w:szCs w:val="21"/>
        </w:rPr>
      </w:pPr>
    </w:p>
    <w:p w:rsidR="009E5358" w:rsidRPr="00C219E7" w:rsidRDefault="009E5358" w:rsidP="009E5358">
      <w:pPr>
        <w:spacing w:line="334" w:lineRule="exact"/>
        <w:jc w:val="both"/>
        <w:rPr>
          <w:rFonts w:eastAsia="Calibri" w:cs="Times New Roman"/>
          <w:szCs w:val="21"/>
        </w:rPr>
      </w:pPr>
    </w:p>
    <w:p w:rsidR="005167C0" w:rsidRDefault="005167C0">
      <w:pPr>
        <w:jc w:val="both"/>
        <w:rPr>
          <w:rFonts w:eastAsia="Calibri" w:cs="Times New Roman"/>
          <w:sz w:val="21"/>
          <w:szCs w:val="21"/>
        </w:rPr>
      </w:pPr>
    </w:p>
    <w:p w:rsidR="005167C0" w:rsidRDefault="005167C0">
      <w:pPr>
        <w:spacing w:line="241" w:lineRule="exact"/>
        <w:jc w:val="both"/>
        <w:rPr>
          <w:rFonts w:eastAsia="Times New Roman" w:cs="Arial"/>
          <w:szCs w:val="20"/>
          <w:lang w:eastAsia="hr-HR"/>
        </w:rPr>
      </w:pPr>
    </w:p>
    <w:sectPr w:rsidR="005167C0" w:rsidSect="00CD03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F92" w:rsidRDefault="001F6F92">
      <w:r>
        <w:separator/>
      </w:r>
    </w:p>
  </w:endnote>
  <w:endnote w:type="continuationSeparator" w:id="0">
    <w:p w:rsidR="001F6F92" w:rsidRDefault="001F6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 Book">
    <w:altName w:val="Calibri"/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F92" w:rsidRDefault="001F6F92">
      <w:r>
        <w:separator/>
      </w:r>
    </w:p>
  </w:footnote>
  <w:footnote w:type="continuationSeparator" w:id="0">
    <w:p w:rsidR="001F6F92" w:rsidRDefault="001F6F92">
      <w:r>
        <w:continuationSeparator/>
      </w:r>
    </w:p>
  </w:footnote>
  <w:footnote w:id="1">
    <w:p w:rsidR="009E5358" w:rsidRPr="006121CB" w:rsidRDefault="009E5358" w:rsidP="009E5358">
      <w:pPr>
        <w:pStyle w:val="Tekstfusnote"/>
        <w:rPr>
          <w:rFonts w:ascii="Fira Sans Book" w:hAnsi="Fira Sans Book"/>
          <w:szCs w:val="18"/>
        </w:rPr>
      </w:pPr>
      <w:r w:rsidRPr="006121CB">
        <w:rPr>
          <w:rStyle w:val="Referencafusnote"/>
          <w:rFonts w:ascii="Fira Sans Book" w:hAnsi="Fira Sans Book"/>
        </w:rPr>
        <w:footnoteRef/>
      </w:r>
      <w:r w:rsidRPr="006121CB">
        <w:rPr>
          <w:rFonts w:ascii="Fira Sans Book" w:hAnsi="Fira Sans Book"/>
        </w:rPr>
        <w:t xml:space="preserve"> </w:t>
      </w:r>
      <w:r w:rsidRPr="006121CB">
        <w:rPr>
          <w:rFonts w:ascii="Fira Sans Book" w:hAnsi="Fira Sans Book"/>
          <w:szCs w:val="18"/>
        </w:rPr>
        <w:t>Izjavu može dati osoba po zakonu ovlaštena za samostalno i pojedinačno zastupanje gospodarskog subjekta (ili osobe koje su po zakonu ovlaštene za zajedničko odnosno skupno zastupanje gospodarskog subjekta) u skladu s ovlastima navedenim u Izvodu iz sudskog, obrtnog strukovnog ili drugog odgovarajućeg registra države sjedišta gospodarskog subjekta.</w:t>
      </w:r>
    </w:p>
    <w:p w:rsidR="009E5358" w:rsidRPr="00B36F9E" w:rsidRDefault="009E5358" w:rsidP="009E5358">
      <w:pPr>
        <w:pStyle w:val="Tekstfusnote"/>
        <w:rPr>
          <w:szCs w:val="18"/>
        </w:rPr>
      </w:pPr>
    </w:p>
    <w:p w:rsidR="009E5358" w:rsidRPr="00D0079B" w:rsidRDefault="009E5358" w:rsidP="009E5358">
      <w:pPr>
        <w:pStyle w:val="Tekstfusnote"/>
        <w:rPr>
          <w:rFonts w:ascii="Fira Sans" w:hAnsi="Fira San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6"/>
      <w:gridCol w:w="5965"/>
      <w:gridCol w:w="2540"/>
    </w:tblGrid>
    <w:tr w:rsidR="005167C0">
      <w:trPr>
        <w:trHeight w:val="551"/>
        <w:jc w:val="center"/>
      </w:trPr>
      <w:tc>
        <w:tcPr>
          <w:tcW w:w="1696" w:type="dxa"/>
          <w:vMerge w:val="restart"/>
          <w:shd w:val="clear" w:color="auto" w:fill="auto"/>
          <w:vAlign w:val="center"/>
        </w:tcPr>
        <w:p w:rsidR="005167C0" w:rsidRDefault="009D5782">
          <w:pPr>
            <w:jc w:val="center"/>
          </w:pPr>
          <w:r>
            <w:rPr>
              <w:noProof/>
              <w:lang w:eastAsia="hr-HR"/>
            </w:rPr>
            <w:drawing>
              <wp:inline distT="0" distB="0" distL="0" distR="0">
                <wp:extent cx="1117855" cy="330275"/>
                <wp:effectExtent l="0" t="0" r="6350" b="0"/>
                <wp:docPr id="5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hzmo-logo-si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7855" cy="330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9" w:type="dxa"/>
          <w:shd w:val="clear" w:color="auto" w:fill="auto"/>
          <w:vAlign w:val="center"/>
        </w:tcPr>
        <w:p w:rsidR="005167C0" w:rsidRDefault="009D5782">
          <w:pPr>
            <w:jc w:val="center"/>
          </w:pPr>
          <w:r>
            <w:rPr>
              <w:b/>
            </w:rPr>
            <w:t>HRVATSKI ZAVOD ZA MIROVINSKO OSIGURANJE</w:t>
          </w:r>
        </w:p>
        <w:p w:rsidR="005167C0" w:rsidRDefault="009D5782">
          <w:pPr>
            <w:numPr>
              <w:ilvl w:val="0"/>
              <w:numId w:val="4"/>
            </w:numPr>
            <w:ind w:left="1704" w:hanging="264"/>
            <w:jc w:val="both"/>
          </w:pPr>
          <w:r>
            <w:t>Mihanovića 3, 10 000, Zagreb</w:t>
          </w:r>
        </w:p>
      </w:tc>
      <w:tc>
        <w:tcPr>
          <w:tcW w:w="2626" w:type="dxa"/>
          <w:shd w:val="clear" w:color="auto" w:fill="auto"/>
          <w:vAlign w:val="center"/>
        </w:tcPr>
        <w:p w:rsidR="005167C0" w:rsidRDefault="009D5782">
          <w:pPr>
            <w:jc w:val="center"/>
          </w:pPr>
          <w:r>
            <w:t>Evidencijski broj nabave:</w:t>
          </w:r>
        </w:p>
        <w:sdt>
          <w:sdtPr>
            <w:rPr>
              <w:b/>
            </w:rPr>
            <w:alias w:val="Subject"/>
            <w:tag w:val=""/>
            <w:id w:val="244083026"/>
            <w:placeholder>
              <w:docPart w:val="E4E03327A7814EF5B0B1EF824EC38051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5167C0" w:rsidRDefault="00111A1F" w:rsidP="00AE12CC">
              <w:pPr>
                <w:jc w:val="center"/>
                <w:rPr>
                  <w:b/>
                </w:rPr>
              </w:pPr>
              <w:r>
                <w:rPr>
                  <w:b/>
                </w:rPr>
                <w:t>J-</w:t>
              </w:r>
              <w:r w:rsidR="00AE12CC">
                <w:rPr>
                  <w:b/>
                </w:rPr>
                <w:t>5</w:t>
              </w:r>
              <w:r w:rsidR="001C3F3D">
                <w:rPr>
                  <w:b/>
                </w:rPr>
                <w:t>0</w:t>
              </w:r>
              <w:r>
                <w:rPr>
                  <w:b/>
                </w:rPr>
                <w:t>/202</w:t>
              </w:r>
              <w:r w:rsidR="00AE12CC">
                <w:rPr>
                  <w:b/>
                </w:rPr>
                <w:t>6</w:t>
              </w:r>
            </w:p>
          </w:sdtContent>
        </w:sdt>
      </w:tc>
    </w:tr>
    <w:tr w:rsidR="005167C0">
      <w:trPr>
        <w:trHeight w:val="637"/>
        <w:jc w:val="center"/>
      </w:trPr>
      <w:tc>
        <w:tcPr>
          <w:tcW w:w="1696" w:type="dxa"/>
          <w:vMerge/>
          <w:shd w:val="clear" w:color="auto" w:fill="auto"/>
          <w:vAlign w:val="center"/>
        </w:tcPr>
        <w:p w:rsidR="005167C0" w:rsidRDefault="005167C0">
          <w:pPr>
            <w:jc w:val="center"/>
            <w:rPr>
              <w:noProof/>
            </w:rPr>
          </w:pPr>
        </w:p>
      </w:tc>
      <w:tc>
        <w:tcPr>
          <w:tcW w:w="6169" w:type="dxa"/>
          <w:shd w:val="clear" w:color="auto" w:fill="auto"/>
          <w:vAlign w:val="center"/>
        </w:tcPr>
        <w:p w:rsidR="005167C0" w:rsidRDefault="009D5782">
          <w:pPr>
            <w:jc w:val="center"/>
            <w:rPr>
              <w:b/>
            </w:rPr>
          </w:pPr>
          <w:r>
            <w:rPr>
              <w:b/>
            </w:rPr>
            <w:t>Poziv za dostavu ponuda</w:t>
          </w:r>
        </w:p>
        <w:sdt>
          <w:sdtPr>
            <w:alias w:val="Title"/>
            <w:tag w:val=""/>
            <w:id w:val="915676545"/>
            <w:placeholder>
              <w:docPart w:val="DF143E5084B142C192B47617B62D0A54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5167C0" w:rsidRPr="00CF0947" w:rsidRDefault="00AE12CC" w:rsidP="00AE12CC">
              <w:pPr>
                <w:jc w:val="center"/>
              </w:pPr>
              <w:r>
                <w:t>Telefonski aparati za potrebe HZMO-a</w:t>
              </w:r>
            </w:p>
          </w:sdtContent>
        </w:sdt>
      </w:tc>
      <w:tc>
        <w:tcPr>
          <w:tcW w:w="2626" w:type="dxa"/>
          <w:shd w:val="clear" w:color="auto" w:fill="auto"/>
          <w:vAlign w:val="center"/>
        </w:tcPr>
        <w:p w:rsidR="005167C0" w:rsidRDefault="009D5782">
          <w:pPr>
            <w:jc w:val="center"/>
          </w:pPr>
          <w:r>
            <w:t xml:space="preserve">Stranica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 w:rsidR="0031075D"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od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 w:rsidR="0031075D">
            <w:rPr>
              <w:b/>
              <w:bCs/>
              <w:noProof/>
            </w:rPr>
            <w:t>6</w:t>
          </w:r>
          <w:r>
            <w:rPr>
              <w:b/>
              <w:bCs/>
            </w:rPr>
            <w:fldChar w:fldCharType="end"/>
          </w:r>
        </w:p>
      </w:tc>
    </w:tr>
  </w:tbl>
  <w:p w:rsidR="005167C0" w:rsidRDefault="005167C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90CFA"/>
    <w:multiLevelType w:val="hybridMultilevel"/>
    <w:tmpl w:val="596626FA"/>
    <w:lvl w:ilvl="0" w:tplc="18806B0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920C3"/>
    <w:multiLevelType w:val="hybridMultilevel"/>
    <w:tmpl w:val="FC50139E"/>
    <w:lvl w:ilvl="0" w:tplc="AC885B14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19368F"/>
    <w:multiLevelType w:val="hybridMultilevel"/>
    <w:tmpl w:val="8F88EAC6"/>
    <w:lvl w:ilvl="0" w:tplc="65FC06F0">
      <w:start w:val="2"/>
      <w:numFmt w:val="bullet"/>
      <w:lvlText w:val="-"/>
      <w:lvlJc w:val="left"/>
      <w:pPr>
        <w:ind w:left="720" w:hanging="360"/>
      </w:pPr>
      <w:rPr>
        <w:rFonts w:ascii="Fira Sans Light" w:eastAsia="Calibr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35A01"/>
    <w:multiLevelType w:val="hybridMultilevel"/>
    <w:tmpl w:val="23283E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FC2F4C"/>
    <w:multiLevelType w:val="hybridMultilevel"/>
    <w:tmpl w:val="5880A742"/>
    <w:lvl w:ilvl="0" w:tplc="629C5A7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7C0"/>
    <w:rsid w:val="000F6A33"/>
    <w:rsid w:val="00111A1F"/>
    <w:rsid w:val="00172B75"/>
    <w:rsid w:val="001C3F3D"/>
    <w:rsid w:val="001F6F92"/>
    <w:rsid w:val="002238BD"/>
    <w:rsid w:val="00255B58"/>
    <w:rsid w:val="002B1EDC"/>
    <w:rsid w:val="0031075D"/>
    <w:rsid w:val="0032775A"/>
    <w:rsid w:val="00360DB3"/>
    <w:rsid w:val="004F1D90"/>
    <w:rsid w:val="005167C0"/>
    <w:rsid w:val="005529B1"/>
    <w:rsid w:val="005A6F0F"/>
    <w:rsid w:val="0063256C"/>
    <w:rsid w:val="00745CE2"/>
    <w:rsid w:val="00747A27"/>
    <w:rsid w:val="00786285"/>
    <w:rsid w:val="007B03E0"/>
    <w:rsid w:val="00835A00"/>
    <w:rsid w:val="0089064E"/>
    <w:rsid w:val="00907C3E"/>
    <w:rsid w:val="00965460"/>
    <w:rsid w:val="00972EEC"/>
    <w:rsid w:val="009933B8"/>
    <w:rsid w:val="00995D4B"/>
    <w:rsid w:val="009D5782"/>
    <w:rsid w:val="009E5358"/>
    <w:rsid w:val="00A00AFE"/>
    <w:rsid w:val="00A075BF"/>
    <w:rsid w:val="00AE0226"/>
    <w:rsid w:val="00AE12CC"/>
    <w:rsid w:val="00B7144F"/>
    <w:rsid w:val="00BB137E"/>
    <w:rsid w:val="00BF0F84"/>
    <w:rsid w:val="00CD03F7"/>
    <w:rsid w:val="00CF0947"/>
    <w:rsid w:val="00D21A76"/>
    <w:rsid w:val="00D320BE"/>
    <w:rsid w:val="00D5276F"/>
    <w:rsid w:val="00E41119"/>
    <w:rsid w:val="00E77A9A"/>
    <w:rsid w:val="00EB5938"/>
    <w:rsid w:val="00ED1B3B"/>
    <w:rsid w:val="00F6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E5A596A-0C38-4361-A0BB-F8C7F724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Fira Sans Light" w:hAnsi="Fira Sans Light"/>
      <w:sz w:val="20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nhideWhenUsed/>
    <w:pPr>
      <w:jc w:val="both"/>
    </w:pPr>
    <w:rPr>
      <w:szCs w:val="20"/>
    </w:rPr>
  </w:style>
  <w:style w:type="character" w:customStyle="1" w:styleId="TekstfusnoteChar">
    <w:name w:val="Tekst fusnote Char"/>
    <w:basedOn w:val="Zadanifontodlomka"/>
    <w:link w:val="Tekstfusnote"/>
    <w:rPr>
      <w:sz w:val="20"/>
      <w:szCs w:val="20"/>
    </w:rPr>
  </w:style>
  <w:style w:type="character" w:styleId="Referencafusnote">
    <w:name w:val="footnote reference"/>
    <w:basedOn w:val="Zadanifontodlomka"/>
    <w:unhideWhenUsed/>
    <w:rPr>
      <w:vertAlign w:val="superscript"/>
    </w:rPr>
  </w:style>
  <w:style w:type="table" w:customStyle="1" w:styleId="Reetkatablice1">
    <w:name w:val="Rešetka tablice1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List Paragraph Red,lp1,Paragraphe de liste PBLH,Graph &amp; Table tite,Normal bullet 2,Bullet list,Figure_name,Equipment,Numbered Indented Text,List Paragraph11,List Paragraph Char Char Char,List Paragraph Char Char,Heading 12,heading 1,Graf"/>
    <w:basedOn w:val="Normal"/>
    <w:link w:val="OdlomakpopisaChar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</w:style>
  <w:style w:type="table" w:customStyle="1" w:styleId="Reetkatablice11">
    <w:name w:val="Rešetka tablice11"/>
    <w:basedOn w:val="Obinatablica"/>
    <w:next w:val="Reetkatablice"/>
    <w:uiPriority w:val="3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character" w:customStyle="1" w:styleId="Naslov1Char">
    <w:name w:val="Naslov 1 Char"/>
    <w:basedOn w:val="Zadanifontodlomka"/>
    <w:link w:val="Naslov1"/>
    <w:uiPriority w:val="9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customStyle="1" w:styleId="OdlomakpopisaChar">
    <w:name w:val="Odlomak popisa Char"/>
    <w:aliases w:val="List Paragraph Red Char,lp1 Char,Paragraphe de liste PBLH Char,Graph &amp; Table tite Char,Normal bullet 2 Char,Bullet list Char,Figure_name Char,Equipment Char,Numbered Indented Text Char,List Paragraph11 Char,Heading 12 Char,Graf Char"/>
    <w:basedOn w:val="Zadanifontodlomka"/>
    <w:link w:val="Odlomakpopisa"/>
    <w:uiPriority w:val="34"/>
    <w:qFormat/>
    <w:rsid w:val="009E5358"/>
    <w:rPr>
      <w:rFonts w:ascii="Fira Sans Light" w:hAnsi="Fira Sans Light"/>
      <w:sz w:val="20"/>
    </w:rPr>
  </w:style>
  <w:style w:type="paragraph" w:styleId="StandardWeb">
    <w:name w:val="Normal (Web)"/>
    <w:basedOn w:val="Normal"/>
    <w:uiPriority w:val="99"/>
    <w:unhideWhenUsed/>
    <w:rsid w:val="00747A2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elena%20Simic\NABAVA\Arcserve%20backup\PRILOG%201%20-%20Standardni%20obrazac%20ponude%20v2.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4E03327A7814EF5B0B1EF824EC3805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07F5B25-CA08-4639-AF2D-71210A2377B2}"/>
      </w:docPartPr>
      <w:docPartBody>
        <w:p w:rsidR="00AA5C42" w:rsidRDefault="00C611F2" w:rsidP="00C611F2">
          <w:pPr>
            <w:pStyle w:val="E4E03327A7814EF5B0B1EF824EC38051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1BDF9B8F3F27400B944C3F0F48B4FCB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1983805-F2B3-48ED-B43F-40A30B38787A}"/>
      </w:docPartPr>
      <w:docPartBody>
        <w:p w:rsidR="00AA5C42" w:rsidRDefault="00C611F2" w:rsidP="00C611F2">
          <w:pPr>
            <w:pStyle w:val="1BDF9B8F3F27400B944C3F0F48B4FCBB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76B053253CFA4F29B4D5FA7CC52C195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21F73B5-9253-40AC-92CE-280456D16853}"/>
      </w:docPartPr>
      <w:docPartBody>
        <w:p w:rsidR="00AA5C42" w:rsidRDefault="00C611F2" w:rsidP="00C611F2">
          <w:pPr>
            <w:pStyle w:val="76B053253CFA4F29B4D5FA7CC52C1951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2B95A1E456514C97AE26FD0C3A0CB24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22D7685-477E-4744-891A-58A9D3D4C30F}"/>
      </w:docPartPr>
      <w:docPartBody>
        <w:p w:rsidR="00AA5C42" w:rsidRDefault="00C611F2" w:rsidP="00C611F2">
          <w:pPr>
            <w:pStyle w:val="2B95A1E456514C97AE26FD0C3A0CB24D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46863895EA74D9FA0131BE366DE49C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7CED1EC-F34F-4D86-89AC-141B4E0A1E61}"/>
      </w:docPartPr>
      <w:docPartBody>
        <w:p w:rsidR="00AA5C42" w:rsidRDefault="00C611F2" w:rsidP="00C611F2">
          <w:pPr>
            <w:pStyle w:val="D46863895EA74D9FA0131BE366DE49C2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6A8F609A273480C9F3FEB0274AE04D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97082A1-53B1-4E6B-819D-BE2D4CB425BE}"/>
      </w:docPartPr>
      <w:docPartBody>
        <w:p w:rsidR="00AA5C42" w:rsidRDefault="00C611F2" w:rsidP="00C611F2">
          <w:pPr>
            <w:pStyle w:val="B6A8F609A273480C9F3FEB0274AE04D0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487E498EF61419F8707B7BBF49E84B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51474E9-D2BC-4BBF-9178-66ADFB152BC5}"/>
      </w:docPartPr>
      <w:docPartBody>
        <w:p w:rsidR="00AA5C42" w:rsidRDefault="00C611F2" w:rsidP="00C611F2">
          <w:pPr>
            <w:pStyle w:val="E487E498EF61419F8707B7BBF49E84B2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7EC0C817B151409C9A07E73EA430528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D36EF05-BDC4-446F-A2C8-B06A4A6FB8CC}"/>
      </w:docPartPr>
      <w:docPartBody>
        <w:p w:rsidR="00AA5C42" w:rsidRDefault="00C611F2" w:rsidP="00C611F2">
          <w:pPr>
            <w:pStyle w:val="7EC0C817B151409C9A07E73EA4305284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2C937FEB03C439D9FF340B429E4C24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8C53561-3D49-4937-BD8C-A002D41EB74F}"/>
      </w:docPartPr>
      <w:docPartBody>
        <w:p w:rsidR="00AA5C42" w:rsidRDefault="00C611F2" w:rsidP="00C611F2">
          <w:pPr>
            <w:pStyle w:val="52C937FEB03C439D9FF340B429E4C247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484B30CC319841368CC74B7DA41AD3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1B289DC-CEDC-4EA5-BB24-ADE57FCE9637}"/>
      </w:docPartPr>
      <w:docPartBody>
        <w:p w:rsidR="00AA5C42" w:rsidRDefault="00C611F2" w:rsidP="00C611F2">
          <w:pPr>
            <w:pStyle w:val="484B30CC319841368CC74B7DA41AD35C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FCC624B735C7411ABCCB95B8ED4F295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2474C00-F3F6-4033-BD84-E637C26A8F01}"/>
      </w:docPartPr>
      <w:docPartBody>
        <w:p w:rsidR="00AA5C42" w:rsidRDefault="00C611F2" w:rsidP="00C611F2">
          <w:pPr>
            <w:pStyle w:val="FCC624B735C7411ABCCB95B8ED4F295B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B6F07D2A20B4596BC3BEA056DA884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FEE4039-57A5-4244-872E-B65AD31A199E}"/>
      </w:docPartPr>
      <w:docPartBody>
        <w:p w:rsidR="00AA5C42" w:rsidRDefault="00AA5C42">
          <w:pPr>
            <w:pStyle w:val="8B6F07D2A20B4596BC3BEA056DA884E1"/>
          </w:pPr>
          <w:r>
            <w:rPr>
              <w:rStyle w:val="Tekstrezerviranogmjesta"/>
            </w:rPr>
            <w:t>[Title]</w:t>
          </w:r>
        </w:p>
      </w:docPartBody>
    </w:docPart>
    <w:docPart>
      <w:docPartPr>
        <w:name w:val="7124CCA1AF0245DC85E64F776756D3D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4BACCB7-009A-4A03-917E-105956566A07}"/>
      </w:docPartPr>
      <w:docPartBody>
        <w:p w:rsidR="00AA5C42" w:rsidRDefault="00C611F2" w:rsidP="00C611F2">
          <w:pPr>
            <w:pStyle w:val="7124CCA1AF0245DC85E64F776756D3DD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12621DA81A7B4DD18792DDD72F850AD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35FE891-35B7-4D41-A6C0-92EA400D3226}"/>
      </w:docPartPr>
      <w:docPartBody>
        <w:p w:rsidR="00AA5C42" w:rsidRDefault="00C611F2" w:rsidP="00C611F2">
          <w:pPr>
            <w:pStyle w:val="12621DA81A7B4DD18792DDD72F850AD2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59C030E444A4A74818B496DFFF41EA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7579953-BA8C-44B8-B366-1EB83FE2B0FC}"/>
      </w:docPartPr>
      <w:docPartBody>
        <w:p w:rsidR="00AA5C42" w:rsidRDefault="00C611F2" w:rsidP="00C611F2">
          <w:pPr>
            <w:pStyle w:val="559C030E444A4A74818B496DFFF41EAC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09DD9641F0954D67AE7610FC4620334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815E7A4-4628-42A0-BD18-FDEEDE0BF560}"/>
      </w:docPartPr>
      <w:docPartBody>
        <w:p w:rsidR="00AA5C42" w:rsidRDefault="00C611F2" w:rsidP="00C611F2">
          <w:pPr>
            <w:pStyle w:val="09DD9641F0954D67AE7610FC462033441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2C3B190BB05F423584B8DA6BB2A32D0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FD4BCBA-A5C9-45AA-8F1C-AB7D01A2566B}"/>
      </w:docPartPr>
      <w:docPartBody>
        <w:p w:rsidR="00AA5C42" w:rsidRDefault="00C611F2" w:rsidP="00C611F2">
          <w:pPr>
            <w:pStyle w:val="2C3B190BB05F423584B8DA6BB2A32D01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F4F4A21269D4BF98CE9B0F7B08C75A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81D661D-D9FF-4F2C-98CD-3EFEF2B4B182}"/>
      </w:docPartPr>
      <w:docPartBody>
        <w:p w:rsidR="00AA5C42" w:rsidRDefault="00C611F2" w:rsidP="00C611F2">
          <w:pPr>
            <w:pStyle w:val="BF4F4A21269D4BF98CE9B0F7B08C75AF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C4795B30A734FD38788A461C699FFE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E2C570D-090E-4548-83F6-C928B9376F59}"/>
      </w:docPartPr>
      <w:docPartBody>
        <w:p w:rsidR="00AA5C42" w:rsidRDefault="00C611F2" w:rsidP="00C611F2">
          <w:pPr>
            <w:pStyle w:val="BC4795B30A734FD38788A461C699FFED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80C1DB022664B34BC72BF3B3005D5B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A49D4B9-FBA4-45C9-BF0F-095BA5BC6E67}"/>
      </w:docPartPr>
      <w:docPartBody>
        <w:p w:rsidR="00AA5C42" w:rsidRDefault="00C611F2" w:rsidP="00C611F2">
          <w:pPr>
            <w:pStyle w:val="A80C1DB022664B34BC72BF3B3005D5B8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4514BDBAD977414EB127CF10CB297F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F32682D-CC15-4941-A169-4F88F19B5F8B}"/>
      </w:docPartPr>
      <w:docPartBody>
        <w:p w:rsidR="00AA5C42" w:rsidRDefault="00C611F2" w:rsidP="00C611F2">
          <w:pPr>
            <w:pStyle w:val="4514BDBAD977414EB127CF10CB297F05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08FBE91DB624FBB828B2B26BAD4771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2407E45-8C4E-4DC3-A095-66244BCEDBC4}"/>
      </w:docPartPr>
      <w:docPartBody>
        <w:p w:rsidR="00AA5C42" w:rsidRDefault="00C611F2" w:rsidP="00C611F2">
          <w:pPr>
            <w:pStyle w:val="808FBE91DB624FBB828B2B26BAD47717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10F713BE677A48029B785A30D2266DC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004C015-8FC9-49E2-9BAC-19BF42F0C8FC}"/>
      </w:docPartPr>
      <w:docPartBody>
        <w:p w:rsidR="00AA5C42" w:rsidRDefault="00C611F2" w:rsidP="00C611F2">
          <w:pPr>
            <w:pStyle w:val="10F713BE677A48029B785A30D2266DCB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26C2796C91F4108BC04953C94EDFDB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6FDF288-0854-4C6F-8DAE-CAAC07BE88F2}"/>
      </w:docPartPr>
      <w:docPartBody>
        <w:p w:rsidR="00AA5C42" w:rsidRDefault="00C611F2" w:rsidP="00C611F2">
          <w:pPr>
            <w:pStyle w:val="E26C2796C91F4108BC04953C94EDFDBD1"/>
          </w:pPr>
          <w:r>
            <w:rPr>
              <w:rFonts w:eastAsia="Times New Roman" w:cs="Arial"/>
              <w:szCs w:val="20"/>
              <w:lang w:eastAsia="hr-HR"/>
            </w:rPr>
            <w:t>Telefonski broj</w:t>
          </w:r>
        </w:p>
      </w:docPartBody>
    </w:docPart>
    <w:docPart>
      <w:docPartPr>
        <w:name w:val="C11687E45B164AB887D109171AE04A8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0E4148C-0809-490B-ADE5-2EF316249898}"/>
      </w:docPartPr>
      <w:docPartBody>
        <w:p w:rsidR="00AA5C42" w:rsidRDefault="00C611F2" w:rsidP="00C611F2">
          <w:pPr>
            <w:pStyle w:val="C11687E45B164AB887D109171AE04A8E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7D1BFFC362C46C98F946645B5545FB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E780A09-E808-466D-B377-EB5BA04709A0}"/>
      </w:docPartPr>
      <w:docPartBody>
        <w:p w:rsidR="00AA5C42" w:rsidRDefault="00C611F2" w:rsidP="00C611F2">
          <w:pPr>
            <w:pStyle w:val="67D1BFFC362C46C98F946645B5545FB8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F81B63B3881B4B158897FF1EF447C34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F651527-9C16-400E-9560-7CAFBCC8D22A}"/>
      </w:docPartPr>
      <w:docPartBody>
        <w:p w:rsidR="00AA5C42" w:rsidRDefault="00C611F2" w:rsidP="00C611F2">
          <w:pPr>
            <w:pStyle w:val="F81B63B3881B4B158897FF1EF447C34E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5021E0224F14353834AE5D7099C93F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E39E60A-7B11-4131-BB65-253BCD7A6642}"/>
      </w:docPartPr>
      <w:docPartBody>
        <w:p w:rsidR="00AA5C42" w:rsidRDefault="00C611F2" w:rsidP="00C611F2">
          <w:pPr>
            <w:pStyle w:val="E5021E0224F14353834AE5D7099C93FD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859351EDE2C4AE2B2CEF5D6014DBD3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BE19776-F345-4285-9BD6-9C165D3678B4}"/>
      </w:docPartPr>
      <w:docPartBody>
        <w:p w:rsidR="00AA5C42" w:rsidRDefault="00C611F2" w:rsidP="00C611F2">
          <w:pPr>
            <w:pStyle w:val="D859351EDE2C4AE2B2CEF5D6014DBD33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CE06EEC1E1B4596A1B9AFFB71125C1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564765B-A74A-4817-B071-4F392AE8FAFC}"/>
      </w:docPartPr>
      <w:docPartBody>
        <w:p w:rsidR="00AA5C42" w:rsidRDefault="00C611F2" w:rsidP="00C611F2">
          <w:pPr>
            <w:pStyle w:val="5CE06EEC1E1B4596A1B9AFFB71125C1E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BE1C62C31C04D2DA9E992C7FE138DE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4BD993B-9AA4-4615-BB81-3317933C9A8B}"/>
      </w:docPartPr>
      <w:docPartBody>
        <w:p w:rsidR="00AA5C42" w:rsidRDefault="00C611F2" w:rsidP="00C611F2">
          <w:pPr>
            <w:pStyle w:val="9BE1C62C31C04D2DA9E992C7FE138DE4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B3FD654578747198997F564E90BBC9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B02544B-2E2C-4A7D-90CB-093D6453DEE3}"/>
      </w:docPartPr>
      <w:docPartBody>
        <w:p w:rsidR="00AA5C42" w:rsidRDefault="00C611F2" w:rsidP="00C611F2">
          <w:pPr>
            <w:pStyle w:val="8B3FD654578747198997F564E90BBC9A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C9DEC3D976641BEBEA50258CD3D6C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6C06C9A-B6ED-43D0-9438-8FB8DF3CD564}"/>
      </w:docPartPr>
      <w:docPartBody>
        <w:p w:rsidR="00AA5C42" w:rsidRDefault="00C611F2" w:rsidP="00C611F2">
          <w:pPr>
            <w:pStyle w:val="EC9DEC3D976641BEBEA50258CD3D6CA21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1FCBA1DB45E24D54ACE81858347E401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284D7A-CB66-4B98-BD64-F7B5F81E25B1}"/>
      </w:docPartPr>
      <w:docPartBody>
        <w:p w:rsidR="00AA5C42" w:rsidRDefault="00C611F2" w:rsidP="00C611F2">
          <w:pPr>
            <w:pStyle w:val="1FCBA1DB45E24D54ACE81858347E4016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B342BA8D678476DA9D2D9F624BEA15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E8505DE-77A5-49F3-8586-7AD83A4E9400}"/>
      </w:docPartPr>
      <w:docPartBody>
        <w:p w:rsidR="00AA5C42" w:rsidRDefault="00C611F2" w:rsidP="00C611F2">
          <w:pPr>
            <w:pStyle w:val="6B342BA8D678476DA9D2D9F624BEA15E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1D0A4B4435B04B66A7B36FCE2F30B0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83DCAE3-D486-4CC4-9241-F2A27BD24569}"/>
      </w:docPartPr>
      <w:docPartBody>
        <w:p w:rsidR="00AA5C42" w:rsidRDefault="00C611F2" w:rsidP="00C611F2">
          <w:pPr>
            <w:pStyle w:val="1D0A4B4435B04B66A7B36FCE2F30B0A5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960E6AFD9714E6F9597965D0367063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5B67AA2-6C30-4B29-B5AD-59DCD92FECE3}"/>
      </w:docPartPr>
      <w:docPartBody>
        <w:p w:rsidR="00AA5C42" w:rsidRDefault="00C611F2" w:rsidP="00C611F2">
          <w:pPr>
            <w:pStyle w:val="D960E6AFD9714E6F9597965D03670632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46F788B51BC048158E45F81DC896F8D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E0C417B-496A-4714-B879-1C86946C7DC1}"/>
      </w:docPartPr>
      <w:docPartBody>
        <w:p w:rsidR="00AA5C42" w:rsidRDefault="00C611F2" w:rsidP="00C611F2">
          <w:pPr>
            <w:pStyle w:val="46F788B51BC048158E45F81DC896F8D5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F26F9206BF44F94BD6106039A9CBA1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B8AA821-C5BF-4389-A4A3-B4EF49170BD3}"/>
      </w:docPartPr>
      <w:docPartBody>
        <w:p w:rsidR="00AA5C42" w:rsidRDefault="00C611F2" w:rsidP="00C611F2">
          <w:pPr>
            <w:pStyle w:val="8F26F9206BF44F94BD6106039A9CBA16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4D789C2A6164E03905795F0DA8FC51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CB211C4-0C71-4ACA-B7C6-37C25BB33081}"/>
      </w:docPartPr>
      <w:docPartBody>
        <w:p w:rsidR="00AA5C42" w:rsidRDefault="00C611F2" w:rsidP="00C611F2">
          <w:pPr>
            <w:pStyle w:val="C4D789C2A6164E03905795F0DA8FC51E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F55A4351A45143A3A700602659FC8E1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962B36-43CE-4CC6-84C7-9E8086BF2A68}"/>
      </w:docPartPr>
      <w:docPartBody>
        <w:p w:rsidR="00AA5C42" w:rsidRDefault="00C611F2" w:rsidP="00C611F2">
          <w:pPr>
            <w:pStyle w:val="F55A4351A45143A3A700602659FC8E10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F74377FE40BE40B1A01ACD34005E13E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D677D3C-A78B-40A9-8069-5AEDD0F654FC}"/>
      </w:docPartPr>
      <w:docPartBody>
        <w:p w:rsidR="00AA5C42" w:rsidRDefault="00C611F2" w:rsidP="00C611F2">
          <w:pPr>
            <w:pStyle w:val="F74377FE40BE40B1A01ACD34005E13EC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0CC4362BB68145BD8C91AC7B46DDE37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8685402-0D68-4E8E-BCCD-BB1609A2AB37}"/>
      </w:docPartPr>
      <w:docPartBody>
        <w:p w:rsidR="00AA5C42" w:rsidRDefault="00C611F2" w:rsidP="00C611F2">
          <w:pPr>
            <w:pStyle w:val="0CC4362BB68145BD8C91AC7B46DDE37C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54A703E355246E79A897A93607DFB9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5CC93C2-C607-47F4-BCB4-D427D019FED5}"/>
      </w:docPartPr>
      <w:docPartBody>
        <w:p w:rsidR="00AA5C42" w:rsidRDefault="00C611F2" w:rsidP="00C611F2">
          <w:pPr>
            <w:pStyle w:val="A54A703E355246E79A897A93607DFB95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BAECF52B4C04BA6BEE4DE372CB72BE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4DE1A5-C879-4BB1-8BB0-267C2F90A34B}"/>
      </w:docPartPr>
      <w:docPartBody>
        <w:p w:rsidR="00AA5C42" w:rsidRDefault="00C611F2" w:rsidP="00C611F2">
          <w:pPr>
            <w:pStyle w:val="ABAECF52B4C04BA6BEE4DE372CB72BE2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A9C622DB2CF4DDE9B13365162AA5A8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E265363-C5EA-467B-B43A-30A1517E3789}"/>
      </w:docPartPr>
      <w:docPartBody>
        <w:p w:rsidR="00AA5C42" w:rsidRDefault="00C611F2" w:rsidP="00C611F2">
          <w:pPr>
            <w:pStyle w:val="DA9C622DB2CF4DDE9B13365162AA5A8E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49EEDBCCD2114F1493FE68463B33CE9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46B2D10-FD45-4343-B520-0790C5304390}"/>
      </w:docPartPr>
      <w:docPartBody>
        <w:p w:rsidR="00AA5C42" w:rsidRDefault="00C611F2" w:rsidP="00C611F2">
          <w:pPr>
            <w:pStyle w:val="49EEDBCCD2114F1493FE68463B33CE9E1"/>
          </w:pPr>
          <w:r>
            <w:rPr>
              <w:rStyle w:val="Tekstrezerviranogmjesta"/>
            </w:rPr>
            <w:t>Click here.</w:t>
          </w:r>
        </w:p>
      </w:docPartBody>
    </w:docPart>
    <w:docPart>
      <w:docPartPr>
        <w:name w:val="A18AAC90ADAF412483BEF3AE860E853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94572B8-351E-4E48-90F1-2AE72D1D5A91}"/>
      </w:docPartPr>
      <w:docPartBody>
        <w:p w:rsidR="00AA5C42" w:rsidRDefault="00C611F2" w:rsidP="00C611F2">
          <w:pPr>
            <w:pStyle w:val="A18AAC90ADAF412483BEF3AE860E85301"/>
          </w:pPr>
          <w:r>
            <w:rPr>
              <w:rStyle w:val="Tekstrezerviranogmjesta"/>
            </w:rPr>
            <w:t>Click to enter a date.</w:t>
          </w:r>
        </w:p>
      </w:docPartBody>
    </w:docPart>
    <w:docPart>
      <w:docPartPr>
        <w:name w:val="3286EE8C806E40DC9C13D78D090C869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1EB3AC3-E039-475F-AC57-8BD41D5731F0}"/>
      </w:docPartPr>
      <w:docPartBody>
        <w:p w:rsidR="00AA5C42" w:rsidRDefault="00C611F2" w:rsidP="00C611F2">
          <w:pPr>
            <w:pStyle w:val="3286EE8C806E40DC9C13D78D090C869F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EE15C3254A147FB9BA14E87A50631B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9F4A2D0-E79D-4EA5-ADFD-444E750268FF}"/>
      </w:docPartPr>
      <w:docPartBody>
        <w:p w:rsidR="00D16A95" w:rsidRDefault="00C611F2" w:rsidP="00C611F2">
          <w:pPr>
            <w:pStyle w:val="6EE15C3254A147FB9BA14E87A50631B11"/>
          </w:pPr>
          <w:r w:rsidRPr="00C219E7"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759E8085AAC9431CA76FC4477C16BDB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6805FEC-64FF-4B13-A7C8-F2570DEC811F}"/>
      </w:docPartPr>
      <w:docPartBody>
        <w:p w:rsidR="00D16A95" w:rsidRDefault="00C611F2" w:rsidP="00C611F2">
          <w:pPr>
            <w:pStyle w:val="759E8085AAC9431CA76FC4477C16BDB71"/>
          </w:pPr>
          <w:r w:rsidRPr="00C219E7"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6B135B203AB8401D912E6D52AA1A164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6198E9A-0D37-4B67-AA68-EB56B2731735}"/>
      </w:docPartPr>
      <w:docPartBody>
        <w:p w:rsidR="00D16A95" w:rsidRDefault="00C611F2" w:rsidP="00C611F2">
          <w:pPr>
            <w:pStyle w:val="6B135B203AB8401D912E6D52AA1A164B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here to enter Ime i Prezime</w:t>
          </w:r>
        </w:p>
      </w:docPartBody>
    </w:docPart>
    <w:docPart>
      <w:docPartPr>
        <w:name w:val="661B9B9557444100BC4220CE8FE9746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6769019-C328-49A0-86C0-5D49DB040C50}"/>
      </w:docPartPr>
      <w:docPartBody>
        <w:p w:rsidR="00D16A95" w:rsidRDefault="00C611F2" w:rsidP="00C611F2">
          <w:pPr>
            <w:pStyle w:val="661B9B9557444100BC4220CE8FE97462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or tap here to enter prebivalište.</w:t>
          </w:r>
        </w:p>
      </w:docPartBody>
    </w:docPart>
    <w:docPart>
      <w:docPartPr>
        <w:name w:val="2B7C440EF4AE4F4F9593C03367D59BC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D4D0536-A597-4E4F-8381-1348248D942C}"/>
      </w:docPartPr>
      <w:docPartBody>
        <w:p w:rsidR="00D16A95" w:rsidRDefault="00C611F2" w:rsidP="00C611F2">
          <w:pPr>
            <w:pStyle w:val="2B7C440EF4AE4F4F9593C03367D59BCF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or tap here to enter text</w:t>
          </w:r>
        </w:p>
      </w:docPartBody>
    </w:docPart>
    <w:docPart>
      <w:docPartPr>
        <w:name w:val="6F2844A53776408DB07723B62D790AC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94CF89B-3A23-4F21-92EC-AD63FEF4AFC0}"/>
      </w:docPartPr>
      <w:docPartBody>
        <w:p w:rsidR="00D16A95" w:rsidRDefault="00C611F2" w:rsidP="00C611F2">
          <w:pPr>
            <w:pStyle w:val="6F2844A53776408DB07723B62D790AC4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or tap here to enter text.</w:t>
          </w:r>
        </w:p>
      </w:docPartBody>
    </w:docPart>
    <w:docPart>
      <w:docPartPr>
        <w:name w:val="C0590D956629451FB1AC9F520C3DCDC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5E2F303-B5CC-41A3-A607-F2E1BE58F07D}"/>
      </w:docPartPr>
      <w:docPartBody>
        <w:p w:rsidR="00D16A95" w:rsidRDefault="00C611F2" w:rsidP="00C611F2">
          <w:pPr>
            <w:pStyle w:val="C0590D956629451FB1AC9F520C3DCDCF"/>
          </w:pPr>
          <w:r w:rsidRPr="008F61F8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B15EAF1585645AEA4FA3563FB567F4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CB4C05A-8D6F-4749-AE3D-DFC1BC882796}"/>
      </w:docPartPr>
      <w:docPartBody>
        <w:p w:rsidR="00D16A95" w:rsidRDefault="00C611F2" w:rsidP="00C611F2">
          <w:pPr>
            <w:pStyle w:val="AB15EAF1585645AEA4FA3563FB567F4E"/>
          </w:pPr>
          <w:r w:rsidRPr="00754DBD">
            <w:rPr>
              <w:rStyle w:val="Tekstrezerviranogmjesta"/>
              <w:rFonts w:ascii="Fira Sans" w:hAnsi="Fira Sans"/>
            </w:rPr>
            <w:t>Click or tap here to enter text.</w:t>
          </w:r>
        </w:p>
      </w:docPartBody>
    </w:docPart>
    <w:docPart>
      <w:docPartPr>
        <w:name w:val="A6C7DF6CC5DA4BA9849212C981E62D2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43D0815-FF83-488A-BF56-5CCE5BCF0FA0}"/>
      </w:docPartPr>
      <w:docPartBody>
        <w:p w:rsidR="00D16A95" w:rsidRDefault="00C611F2" w:rsidP="00C611F2">
          <w:pPr>
            <w:pStyle w:val="A6C7DF6CC5DA4BA9849212C981E62D2C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DF143E5084B142C192B47617B62D0A5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E94B1CF-83ED-4613-9752-F6D5D33FB383}"/>
      </w:docPartPr>
      <w:docPartBody>
        <w:p w:rsidR="00C36ADF" w:rsidRDefault="00C56E55" w:rsidP="00C56E55">
          <w:pPr>
            <w:pStyle w:val="DF143E5084B142C192B47617B62D0A54"/>
          </w:pPr>
          <w:r>
            <w:rPr>
              <w:rStyle w:val="Tekstrezerviranogmjesta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 Book">
    <w:altName w:val="Calibri"/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C42"/>
    <w:rsid w:val="00161C00"/>
    <w:rsid w:val="00303877"/>
    <w:rsid w:val="00384FE7"/>
    <w:rsid w:val="00614FF0"/>
    <w:rsid w:val="006D3EC4"/>
    <w:rsid w:val="00841D02"/>
    <w:rsid w:val="00847A87"/>
    <w:rsid w:val="00947A18"/>
    <w:rsid w:val="00AA5C42"/>
    <w:rsid w:val="00BD05B9"/>
    <w:rsid w:val="00C36ADF"/>
    <w:rsid w:val="00C56E55"/>
    <w:rsid w:val="00C611F2"/>
    <w:rsid w:val="00C80F0B"/>
    <w:rsid w:val="00D11F51"/>
    <w:rsid w:val="00D16A95"/>
    <w:rsid w:val="00F2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C56E55"/>
    <w:rPr>
      <w:color w:val="808080"/>
    </w:rPr>
  </w:style>
  <w:style w:type="paragraph" w:customStyle="1" w:styleId="E4E03327A7814EF5B0B1EF824EC38051">
    <w:name w:val="E4E03327A7814EF5B0B1EF824EC38051"/>
  </w:style>
  <w:style w:type="paragraph" w:customStyle="1" w:styleId="1BDF9B8F3F27400B944C3F0F48B4FCBB">
    <w:name w:val="1BDF9B8F3F27400B944C3F0F48B4FCBB"/>
  </w:style>
  <w:style w:type="paragraph" w:customStyle="1" w:styleId="76B053253CFA4F29B4D5FA7CC52C1951">
    <w:name w:val="76B053253CFA4F29B4D5FA7CC52C1951"/>
  </w:style>
  <w:style w:type="paragraph" w:customStyle="1" w:styleId="2B95A1E456514C97AE26FD0C3A0CB24D">
    <w:name w:val="2B95A1E456514C97AE26FD0C3A0CB24D"/>
  </w:style>
  <w:style w:type="paragraph" w:customStyle="1" w:styleId="D46863895EA74D9FA0131BE366DE49C2">
    <w:name w:val="D46863895EA74D9FA0131BE366DE49C2"/>
  </w:style>
  <w:style w:type="paragraph" w:customStyle="1" w:styleId="B6A8F609A273480C9F3FEB0274AE04D0">
    <w:name w:val="B6A8F609A273480C9F3FEB0274AE04D0"/>
  </w:style>
  <w:style w:type="paragraph" w:customStyle="1" w:styleId="E487E498EF61419F8707B7BBF49E84B2">
    <w:name w:val="E487E498EF61419F8707B7BBF49E84B2"/>
  </w:style>
  <w:style w:type="paragraph" w:customStyle="1" w:styleId="7EC0C817B151409C9A07E73EA4305284">
    <w:name w:val="7EC0C817B151409C9A07E73EA4305284"/>
  </w:style>
  <w:style w:type="paragraph" w:customStyle="1" w:styleId="52C937FEB03C439D9FF340B429E4C247">
    <w:name w:val="52C937FEB03C439D9FF340B429E4C247"/>
  </w:style>
  <w:style w:type="paragraph" w:customStyle="1" w:styleId="484B30CC319841368CC74B7DA41AD35C">
    <w:name w:val="484B30CC319841368CC74B7DA41AD35C"/>
  </w:style>
  <w:style w:type="paragraph" w:customStyle="1" w:styleId="FCC624B735C7411ABCCB95B8ED4F295B">
    <w:name w:val="FCC624B735C7411ABCCB95B8ED4F295B"/>
  </w:style>
  <w:style w:type="paragraph" w:customStyle="1" w:styleId="8B6F07D2A20B4596BC3BEA056DA884E1">
    <w:name w:val="8B6F07D2A20B4596BC3BEA056DA884E1"/>
  </w:style>
  <w:style w:type="paragraph" w:customStyle="1" w:styleId="7124CCA1AF0245DC85E64F776756D3DD">
    <w:name w:val="7124CCA1AF0245DC85E64F776756D3DD"/>
  </w:style>
  <w:style w:type="paragraph" w:customStyle="1" w:styleId="12621DA81A7B4DD18792DDD72F850AD2">
    <w:name w:val="12621DA81A7B4DD18792DDD72F850AD2"/>
  </w:style>
  <w:style w:type="paragraph" w:customStyle="1" w:styleId="559C030E444A4A74818B496DFFF41EAC">
    <w:name w:val="559C030E444A4A74818B496DFFF41EAC"/>
  </w:style>
  <w:style w:type="paragraph" w:customStyle="1" w:styleId="09DD9641F0954D67AE7610FC46203344">
    <w:name w:val="09DD9641F0954D67AE7610FC46203344"/>
  </w:style>
  <w:style w:type="paragraph" w:customStyle="1" w:styleId="2C3B190BB05F423584B8DA6BB2A32D01">
    <w:name w:val="2C3B190BB05F423584B8DA6BB2A32D01"/>
  </w:style>
  <w:style w:type="paragraph" w:customStyle="1" w:styleId="BF4F4A21269D4BF98CE9B0F7B08C75AF">
    <w:name w:val="BF4F4A21269D4BF98CE9B0F7B08C75AF"/>
  </w:style>
  <w:style w:type="paragraph" w:customStyle="1" w:styleId="BC4795B30A734FD38788A461C699FFED">
    <w:name w:val="BC4795B30A734FD38788A461C699FFED"/>
  </w:style>
  <w:style w:type="paragraph" w:customStyle="1" w:styleId="A80C1DB022664B34BC72BF3B3005D5B8">
    <w:name w:val="A80C1DB022664B34BC72BF3B3005D5B8"/>
  </w:style>
  <w:style w:type="paragraph" w:customStyle="1" w:styleId="4514BDBAD977414EB127CF10CB297F05">
    <w:name w:val="4514BDBAD977414EB127CF10CB297F05"/>
  </w:style>
  <w:style w:type="paragraph" w:customStyle="1" w:styleId="808FBE91DB624FBB828B2B26BAD47717">
    <w:name w:val="808FBE91DB624FBB828B2B26BAD47717"/>
  </w:style>
  <w:style w:type="paragraph" w:customStyle="1" w:styleId="10F713BE677A48029B785A30D2266DCB">
    <w:name w:val="10F713BE677A48029B785A30D2266DCB"/>
  </w:style>
  <w:style w:type="paragraph" w:customStyle="1" w:styleId="E26C2796C91F4108BC04953C94EDFDBD">
    <w:name w:val="E26C2796C91F4108BC04953C94EDFDBD"/>
  </w:style>
  <w:style w:type="paragraph" w:customStyle="1" w:styleId="C11687E45B164AB887D109171AE04A8E">
    <w:name w:val="C11687E45B164AB887D109171AE04A8E"/>
  </w:style>
  <w:style w:type="paragraph" w:customStyle="1" w:styleId="67D1BFFC362C46C98F946645B5545FB8">
    <w:name w:val="67D1BFFC362C46C98F946645B5545FB8"/>
  </w:style>
  <w:style w:type="paragraph" w:customStyle="1" w:styleId="F81B63B3881B4B158897FF1EF447C34E">
    <w:name w:val="F81B63B3881B4B158897FF1EF447C34E"/>
  </w:style>
  <w:style w:type="paragraph" w:customStyle="1" w:styleId="E5021E0224F14353834AE5D7099C93FD">
    <w:name w:val="E5021E0224F14353834AE5D7099C93FD"/>
  </w:style>
  <w:style w:type="paragraph" w:customStyle="1" w:styleId="D859351EDE2C4AE2B2CEF5D6014DBD33">
    <w:name w:val="D859351EDE2C4AE2B2CEF5D6014DBD33"/>
  </w:style>
  <w:style w:type="paragraph" w:customStyle="1" w:styleId="5CE06EEC1E1B4596A1B9AFFB71125C1E">
    <w:name w:val="5CE06EEC1E1B4596A1B9AFFB71125C1E"/>
  </w:style>
  <w:style w:type="paragraph" w:customStyle="1" w:styleId="9BE1C62C31C04D2DA9E992C7FE138DE4">
    <w:name w:val="9BE1C62C31C04D2DA9E992C7FE138DE4"/>
  </w:style>
  <w:style w:type="paragraph" w:customStyle="1" w:styleId="8B3FD654578747198997F564E90BBC9A">
    <w:name w:val="8B3FD654578747198997F564E90BBC9A"/>
  </w:style>
  <w:style w:type="paragraph" w:customStyle="1" w:styleId="EC9DEC3D976641BEBEA50258CD3D6CA2">
    <w:name w:val="EC9DEC3D976641BEBEA50258CD3D6CA2"/>
  </w:style>
  <w:style w:type="paragraph" w:customStyle="1" w:styleId="1FCBA1DB45E24D54ACE81858347E4016">
    <w:name w:val="1FCBA1DB45E24D54ACE81858347E4016"/>
  </w:style>
  <w:style w:type="paragraph" w:customStyle="1" w:styleId="6B342BA8D678476DA9D2D9F624BEA15E">
    <w:name w:val="6B342BA8D678476DA9D2D9F624BEA15E"/>
  </w:style>
  <w:style w:type="paragraph" w:customStyle="1" w:styleId="1D0A4B4435B04B66A7B36FCE2F30B0A5">
    <w:name w:val="1D0A4B4435B04B66A7B36FCE2F30B0A5"/>
  </w:style>
  <w:style w:type="paragraph" w:customStyle="1" w:styleId="D960E6AFD9714E6F9597965D03670632">
    <w:name w:val="D960E6AFD9714E6F9597965D03670632"/>
  </w:style>
  <w:style w:type="paragraph" w:customStyle="1" w:styleId="46F788B51BC048158E45F81DC896F8D5">
    <w:name w:val="46F788B51BC048158E45F81DC896F8D5"/>
  </w:style>
  <w:style w:type="paragraph" w:customStyle="1" w:styleId="8F26F9206BF44F94BD6106039A9CBA16">
    <w:name w:val="8F26F9206BF44F94BD6106039A9CBA16"/>
  </w:style>
  <w:style w:type="paragraph" w:customStyle="1" w:styleId="C4D789C2A6164E03905795F0DA8FC51E">
    <w:name w:val="C4D789C2A6164E03905795F0DA8FC51E"/>
  </w:style>
  <w:style w:type="paragraph" w:customStyle="1" w:styleId="F55A4351A45143A3A700602659FC8E10">
    <w:name w:val="F55A4351A45143A3A700602659FC8E10"/>
  </w:style>
  <w:style w:type="paragraph" w:customStyle="1" w:styleId="F74377FE40BE40B1A01ACD34005E13EC">
    <w:name w:val="F74377FE40BE40B1A01ACD34005E13EC"/>
  </w:style>
  <w:style w:type="paragraph" w:customStyle="1" w:styleId="0CC4362BB68145BD8C91AC7B46DDE37C">
    <w:name w:val="0CC4362BB68145BD8C91AC7B46DDE37C"/>
  </w:style>
  <w:style w:type="paragraph" w:customStyle="1" w:styleId="A54A703E355246E79A897A93607DFB95">
    <w:name w:val="A54A703E355246E79A897A93607DFB95"/>
  </w:style>
  <w:style w:type="paragraph" w:customStyle="1" w:styleId="ABAECF52B4C04BA6BEE4DE372CB72BE2">
    <w:name w:val="ABAECF52B4C04BA6BEE4DE372CB72BE2"/>
  </w:style>
  <w:style w:type="paragraph" w:customStyle="1" w:styleId="DA9C622DB2CF4DDE9B13365162AA5A8E">
    <w:name w:val="DA9C622DB2CF4DDE9B13365162AA5A8E"/>
  </w:style>
  <w:style w:type="paragraph" w:customStyle="1" w:styleId="49EEDBCCD2114F1493FE68463B33CE9E">
    <w:name w:val="49EEDBCCD2114F1493FE68463B33CE9E"/>
  </w:style>
  <w:style w:type="paragraph" w:customStyle="1" w:styleId="A18AAC90ADAF412483BEF3AE860E8530">
    <w:name w:val="A18AAC90ADAF412483BEF3AE860E8530"/>
  </w:style>
  <w:style w:type="paragraph" w:customStyle="1" w:styleId="2CB439B62FD34CF1A189B46A0BB4902D">
    <w:name w:val="2CB439B62FD34CF1A189B46A0BB4902D"/>
  </w:style>
  <w:style w:type="paragraph" w:customStyle="1" w:styleId="E5C7C99611C7484982E2D3BF9C78BAFD">
    <w:name w:val="E5C7C99611C7484982E2D3BF9C78BAFD"/>
  </w:style>
  <w:style w:type="paragraph" w:customStyle="1" w:styleId="5B205755380E4E329A7B6728C3116915">
    <w:name w:val="5B205755380E4E329A7B6728C3116915"/>
  </w:style>
  <w:style w:type="paragraph" w:customStyle="1" w:styleId="707B067E767444ADADCAB18E9302F95C">
    <w:name w:val="707B067E767444ADADCAB18E9302F95C"/>
  </w:style>
  <w:style w:type="paragraph" w:customStyle="1" w:styleId="65E78B1D34E94D16B7719727D7F18076">
    <w:name w:val="65E78B1D34E94D16B7719727D7F18076"/>
  </w:style>
  <w:style w:type="paragraph" w:customStyle="1" w:styleId="4CDAE3FFA0B34F5D8547F4E7F8A2382B">
    <w:name w:val="4CDAE3FFA0B34F5D8547F4E7F8A2382B"/>
  </w:style>
  <w:style w:type="paragraph" w:customStyle="1" w:styleId="A0634E5243204345A0B65A35723B86B1">
    <w:name w:val="A0634E5243204345A0B65A35723B86B1"/>
  </w:style>
  <w:style w:type="paragraph" w:customStyle="1" w:styleId="71561977CE4E461884043E62ECADC6A8">
    <w:name w:val="71561977CE4E461884043E62ECADC6A8"/>
  </w:style>
  <w:style w:type="paragraph" w:customStyle="1" w:styleId="3286EE8C806E40DC9C13D78D090C869F">
    <w:name w:val="3286EE8C806E40DC9C13D78D090C869F"/>
  </w:style>
  <w:style w:type="paragraph" w:customStyle="1" w:styleId="6EE15C3254A147FB9BA14E87A50631B1">
    <w:name w:val="6EE15C3254A147FB9BA14E87A50631B1"/>
    <w:rsid w:val="00C611F2"/>
  </w:style>
  <w:style w:type="paragraph" w:customStyle="1" w:styleId="759E8085AAC9431CA76FC4477C16BDB7">
    <w:name w:val="759E8085AAC9431CA76FC4477C16BDB7"/>
    <w:rsid w:val="00C611F2"/>
  </w:style>
  <w:style w:type="paragraph" w:customStyle="1" w:styleId="E4E03327A7814EF5B0B1EF824EC380511">
    <w:name w:val="E4E03327A7814EF5B0B1EF824EC38051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1BDF9B8F3F27400B944C3F0F48B4FCBB1">
    <w:name w:val="1BDF9B8F3F27400B944C3F0F48B4FCBB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76B053253CFA4F29B4D5FA7CC52C19511">
    <w:name w:val="76B053253CFA4F29B4D5FA7CC52C1951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2B95A1E456514C97AE26FD0C3A0CB24D1">
    <w:name w:val="2B95A1E456514C97AE26FD0C3A0CB24D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D46863895EA74D9FA0131BE366DE49C21">
    <w:name w:val="D46863895EA74D9FA0131BE366DE49C2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B6A8F609A273480C9F3FEB0274AE04D01">
    <w:name w:val="B6A8F609A273480C9F3FEB0274AE04D0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E487E498EF61419F8707B7BBF49E84B21">
    <w:name w:val="E487E498EF61419F8707B7BBF49E84B2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7EC0C817B151409C9A07E73EA43052841">
    <w:name w:val="7EC0C817B151409C9A07E73EA4305284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52C937FEB03C439D9FF340B429E4C2471">
    <w:name w:val="52C937FEB03C439D9FF340B429E4C247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484B30CC319841368CC74B7DA41AD35C1">
    <w:name w:val="484B30CC319841368CC74B7DA41AD35C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FCC624B735C7411ABCCB95B8ED4F295B1">
    <w:name w:val="FCC624B735C7411ABCCB95B8ED4F295B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7124CCA1AF0245DC85E64F776756D3DD1">
    <w:name w:val="7124CCA1AF0245DC85E64F776756D3DD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12621DA81A7B4DD18792DDD72F850AD21">
    <w:name w:val="12621DA81A7B4DD18792DDD72F850AD2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559C030E444A4A74818B496DFFF41EAC1">
    <w:name w:val="559C030E444A4A74818B496DFFF41EAC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09DD9641F0954D67AE7610FC462033441">
    <w:name w:val="09DD9641F0954D67AE7610FC46203344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2C3B190BB05F423584B8DA6BB2A32D011">
    <w:name w:val="2C3B190BB05F423584B8DA6BB2A32D01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BF4F4A21269D4BF98CE9B0F7B08C75AF1">
    <w:name w:val="BF4F4A21269D4BF98CE9B0F7B08C75AF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BC4795B30A734FD38788A461C699FFED1">
    <w:name w:val="BC4795B30A734FD38788A461C699FFED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A80C1DB022664B34BC72BF3B3005D5B81">
    <w:name w:val="A80C1DB022664B34BC72BF3B3005D5B8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4514BDBAD977414EB127CF10CB297F051">
    <w:name w:val="4514BDBAD977414EB127CF10CB297F05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808FBE91DB624FBB828B2B26BAD477171">
    <w:name w:val="808FBE91DB624FBB828B2B26BAD47717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10F713BE677A48029B785A30D2266DCB1">
    <w:name w:val="10F713BE677A48029B785A30D2266DCB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E26C2796C91F4108BC04953C94EDFDBD1">
    <w:name w:val="E26C2796C91F4108BC04953C94EDFDBD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C11687E45B164AB887D109171AE04A8E1">
    <w:name w:val="C11687E45B164AB887D109171AE04A8E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67D1BFFC362C46C98F946645B5545FB81">
    <w:name w:val="67D1BFFC362C46C98F946645B5545FB8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F81B63B3881B4B158897FF1EF447C34E1">
    <w:name w:val="F81B63B3881B4B158897FF1EF447C34E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E5021E0224F14353834AE5D7099C93FD1">
    <w:name w:val="E5021E0224F14353834AE5D7099C93FD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D859351EDE2C4AE2B2CEF5D6014DBD331">
    <w:name w:val="D859351EDE2C4AE2B2CEF5D6014DBD33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5CE06EEC1E1B4596A1B9AFFB71125C1E1">
    <w:name w:val="5CE06EEC1E1B4596A1B9AFFB71125C1E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9BE1C62C31C04D2DA9E992C7FE138DE41">
    <w:name w:val="9BE1C62C31C04D2DA9E992C7FE138DE4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8B3FD654578747198997F564E90BBC9A1">
    <w:name w:val="8B3FD654578747198997F564E90BBC9A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EC9DEC3D976641BEBEA50258CD3D6CA21">
    <w:name w:val="EC9DEC3D976641BEBEA50258CD3D6CA2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1FCBA1DB45E24D54ACE81858347E40161">
    <w:name w:val="1FCBA1DB45E24D54ACE81858347E4016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6B342BA8D678476DA9D2D9F624BEA15E1">
    <w:name w:val="6B342BA8D678476DA9D2D9F624BEA15E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1D0A4B4435B04B66A7B36FCE2F30B0A51">
    <w:name w:val="1D0A4B4435B04B66A7B36FCE2F30B0A5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D960E6AFD9714E6F9597965D036706321">
    <w:name w:val="D960E6AFD9714E6F9597965D03670632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46F788B51BC048158E45F81DC896F8D51">
    <w:name w:val="46F788B51BC048158E45F81DC896F8D5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8F26F9206BF44F94BD6106039A9CBA161">
    <w:name w:val="8F26F9206BF44F94BD6106039A9CBA16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C4D789C2A6164E03905795F0DA8FC51E1">
    <w:name w:val="C4D789C2A6164E03905795F0DA8FC51E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F55A4351A45143A3A700602659FC8E101">
    <w:name w:val="F55A4351A45143A3A700602659FC8E10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F74377FE40BE40B1A01ACD34005E13EC1">
    <w:name w:val="F74377FE40BE40B1A01ACD34005E13EC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0CC4362BB68145BD8C91AC7B46DDE37C1">
    <w:name w:val="0CC4362BB68145BD8C91AC7B46DDE37C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A54A703E355246E79A897A93607DFB951">
    <w:name w:val="A54A703E355246E79A897A93607DFB95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ABAECF52B4C04BA6BEE4DE372CB72BE21">
    <w:name w:val="ABAECF52B4C04BA6BEE4DE372CB72BE2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DA9C622DB2CF4DDE9B13365162AA5A8E1">
    <w:name w:val="DA9C622DB2CF4DDE9B13365162AA5A8E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49EEDBCCD2114F1493FE68463B33CE9E1">
    <w:name w:val="49EEDBCCD2114F1493FE68463B33CE9E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A18AAC90ADAF412483BEF3AE860E85301">
    <w:name w:val="A18AAC90ADAF412483BEF3AE860E8530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6EE15C3254A147FB9BA14E87A50631B11">
    <w:name w:val="6EE15C3254A147FB9BA14E87A50631B1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759E8085AAC9431CA76FC4477C16BDB71">
    <w:name w:val="759E8085AAC9431CA76FC4477C16BDB7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3286EE8C806E40DC9C13D78D090C869F1">
    <w:name w:val="3286EE8C806E40DC9C13D78D090C869F1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3709114E5B12446E9BB689CAE6B61C9E">
    <w:name w:val="3709114E5B12446E9BB689CAE6B61C9E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0FF272DDE1994970AB030C69D42812A9">
    <w:name w:val="0FF272DDE1994970AB030C69D42812A9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F14B08DC14854C02B9A6C49661B934DA">
    <w:name w:val="F14B08DC14854C02B9A6C49661B934DA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7B27B0FDAE344C7593E6874E7F6DFA1B">
    <w:name w:val="7B27B0FDAE344C7593E6874E7F6DFA1B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564D837597254B9E95276A8349FDF9DE">
    <w:name w:val="564D837597254B9E95276A8349FDF9DE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F6919344BBC542158B6781098E7AAC23">
    <w:name w:val="F6919344BBC542158B6781098E7AAC23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4E159B1BF77D4C3383DC67CB53E47A93">
    <w:name w:val="4E159B1BF77D4C3383DC67CB53E47A93"/>
    <w:rsid w:val="00C611F2"/>
    <w:pPr>
      <w:spacing w:after="0" w:line="240" w:lineRule="auto"/>
    </w:pPr>
    <w:rPr>
      <w:rFonts w:ascii="Fira Sans Light" w:eastAsiaTheme="minorHAnsi" w:hAnsi="Fira Sans Light"/>
      <w:sz w:val="20"/>
      <w:lang w:eastAsia="en-US"/>
    </w:rPr>
  </w:style>
  <w:style w:type="paragraph" w:customStyle="1" w:styleId="6B135B203AB8401D912E6D52AA1A164B">
    <w:name w:val="6B135B203AB8401D912E6D52AA1A164B"/>
    <w:rsid w:val="00C611F2"/>
  </w:style>
  <w:style w:type="paragraph" w:customStyle="1" w:styleId="661B9B9557444100BC4220CE8FE97462">
    <w:name w:val="661B9B9557444100BC4220CE8FE97462"/>
    <w:rsid w:val="00C611F2"/>
  </w:style>
  <w:style w:type="paragraph" w:customStyle="1" w:styleId="2B7C440EF4AE4F4F9593C03367D59BCF">
    <w:name w:val="2B7C440EF4AE4F4F9593C03367D59BCF"/>
    <w:rsid w:val="00C611F2"/>
  </w:style>
  <w:style w:type="paragraph" w:customStyle="1" w:styleId="6F2844A53776408DB07723B62D790AC4">
    <w:name w:val="6F2844A53776408DB07723B62D790AC4"/>
    <w:rsid w:val="00C611F2"/>
  </w:style>
  <w:style w:type="paragraph" w:customStyle="1" w:styleId="C0590D956629451FB1AC9F520C3DCDCF">
    <w:name w:val="C0590D956629451FB1AC9F520C3DCDCF"/>
    <w:rsid w:val="00C611F2"/>
  </w:style>
  <w:style w:type="paragraph" w:customStyle="1" w:styleId="AB15EAF1585645AEA4FA3563FB567F4E">
    <w:name w:val="AB15EAF1585645AEA4FA3563FB567F4E"/>
    <w:rsid w:val="00C611F2"/>
  </w:style>
  <w:style w:type="paragraph" w:customStyle="1" w:styleId="A6C7DF6CC5DA4BA9849212C981E62D2C">
    <w:name w:val="A6C7DF6CC5DA4BA9849212C981E62D2C"/>
    <w:rsid w:val="00C611F2"/>
  </w:style>
  <w:style w:type="paragraph" w:customStyle="1" w:styleId="07924C7BBC994B24AF399511E22ED068">
    <w:name w:val="07924C7BBC994B24AF399511E22ED068"/>
    <w:rsid w:val="00C56E55"/>
  </w:style>
  <w:style w:type="paragraph" w:customStyle="1" w:styleId="11A909830DDB474280AAF4E82A0401A7">
    <w:name w:val="11A909830DDB474280AAF4E82A0401A7"/>
    <w:rsid w:val="00C56E55"/>
  </w:style>
  <w:style w:type="paragraph" w:customStyle="1" w:styleId="DF143E5084B142C192B47617B62D0A54">
    <w:name w:val="DF143E5084B142C192B47617B62D0A54"/>
    <w:rsid w:val="00C56E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ičn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A30D8-B5BD-4E94-BC48-DE62CCB23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PRILOG 1 - Standardni obrazac ponude v2.2</Template>
  <TotalTime>0</TotalTime>
  <Pages>6</Pages>
  <Words>1208</Words>
  <Characters>6891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Telefonski aparati za potrebe HZMO-a</vt:lpstr>
      <vt:lpstr>Implementacija sustava za upravljanje projektima za potrebe HZMO-a</vt:lpstr>
    </vt:vector>
  </TitlesOfParts>
  <Company>HZMO</Company>
  <LinksUpToDate>false</LinksUpToDate>
  <CharactersWithSpaces>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Telefonski aparati za potrebe HZMO-a</dc:title>
  <dc:subject>J-50/2026</dc:subject>
  <dc:creator>Jelena Šimić</dc:creator>
  <cp:keywords/>
  <dc:description/>
  <cp:lastModifiedBy>Ivančica Grgić</cp:lastModifiedBy>
  <cp:revision>2</cp:revision>
  <cp:lastPrinted>2023-09-14T11:17:00Z</cp:lastPrinted>
  <dcterms:created xsi:type="dcterms:W3CDTF">2026-02-20T11:43:00Z</dcterms:created>
  <dcterms:modified xsi:type="dcterms:W3CDTF">2026-02-20T11:43:00Z</dcterms:modified>
</cp:coreProperties>
</file>