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B84055" w:rsidRDefault="00FC6462">
      <w:pPr>
        <w:jc w:val="center"/>
        <w:rPr>
          <w:rFonts w:cs="Arial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B84055" w:rsidRDefault="00FC6462">
      <w:pPr>
        <w:jc w:val="center"/>
        <w:rPr>
          <w:rFonts w:cs="Arial"/>
          <w:sz w:val="40"/>
        </w:rPr>
      </w:pPr>
    </w:p>
    <w:p w:rsidR="00FC6462" w:rsidRPr="008E183C" w:rsidRDefault="008A4DDE" w:rsidP="008E183C">
      <w:pPr>
        <w:spacing w:before="240"/>
        <w:jc w:val="center"/>
        <w:rPr>
          <w:rFonts w:cs="Arial"/>
          <w:b/>
          <w:sz w:val="40"/>
        </w:rPr>
      </w:pPr>
      <w:r w:rsidRPr="00B84055">
        <w:rPr>
          <w:rFonts w:cs="Arial"/>
          <w:b/>
          <w:sz w:val="40"/>
        </w:rPr>
        <w:t>PRILOG 1</w:t>
      </w:r>
    </w:p>
    <w:p w:rsidR="00FC6462" w:rsidRPr="00B84055" w:rsidRDefault="008A4DDE" w:rsidP="008E183C">
      <w:pPr>
        <w:tabs>
          <w:tab w:val="left" w:pos="1125"/>
        </w:tabs>
        <w:spacing w:before="240"/>
        <w:jc w:val="center"/>
        <w:rPr>
          <w:rFonts w:cs="Arial"/>
          <w:sz w:val="40"/>
        </w:rPr>
      </w:pPr>
      <w:r w:rsidRPr="00B84055">
        <w:rPr>
          <w:rFonts w:cs="Arial"/>
          <w:sz w:val="40"/>
        </w:rPr>
        <w:t>STANDARDNI OBRAZAC PONUDE</w:t>
      </w: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8E183C" w:rsidRDefault="008E183C" w:rsidP="00D55126">
      <w:pPr>
        <w:tabs>
          <w:tab w:val="left" w:pos="1125"/>
        </w:tabs>
        <w:spacing w:after="160" w:line="259" w:lineRule="auto"/>
        <w:jc w:val="both"/>
        <w:rPr>
          <w:rFonts w:cs="Arial"/>
          <w:sz w:val="22"/>
        </w:rPr>
      </w:pPr>
    </w:p>
    <w:p w:rsidR="00095A62" w:rsidRPr="00D55126" w:rsidRDefault="00095A62" w:rsidP="00D55126">
      <w:pPr>
        <w:tabs>
          <w:tab w:val="left" w:pos="1125"/>
        </w:tabs>
        <w:spacing w:after="160" w:line="259" w:lineRule="auto"/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>Popis standardnih obrazaca: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 xml:space="preserve">PONUDBENI LIST 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="Arial"/>
          <w:sz w:val="22"/>
          <w:lang w:eastAsia="hr-HR"/>
        </w:rPr>
      </w:pPr>
      <w:r w:rsidRPr="00D55126">
        <w:rPr>
          <w:rFonts w:eastAsia="Times New Roman" w:cs="Arial"/>
          <w:bCs/>
          <w:sz w:val="22"/>
          <w:lang w:eastAsia="hr-HR"/>
        </w:rPr>
        <w:t>PODACI O ČLANOVIMA ZAJEDNICE GOSPODARSKIH SUBJEKATA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="Arial"/>
          <w:sz w:val="22"/>
          <w:lang w:eastAsia="hr-HR"/>
        </w:rPr>
      </w:pPr>
      <w:r w:rsidRPr="00D55126">
        <w:rPr>
          <w:rFonts w:eastAsia="Times New Roman" w:cs="Arial"/>
          <w:bCs/>
          <w:sz w:val="22"/>
          <w:lang w:eastAsia="hr-HR"/>
        </w:rPr>
        <w:t>PODACI O PODUGOVARATELJIMA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>TROŠKOVNIK</w:t>
      </w:r>
    </w:p>
    <w:p w:rsidR="00095A62" w:rsidRPr="00D55126" w:rsidRDefault="00BC11E9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IZJAVA O NEKAŽNJAVANJU (</w:t>
      </w:r>
      <w:r w:rsidR="00095A62" w:rsidRPr="00D55126">
        <w:rPr>
          <w:rFonts w:cs="Arial"/>
          <w:sz w:val="22"/>
        </w:rPr>
        <w:t>točka 4.1.</w:t>
      </w:r>
      <w:r w:rsidR="00D55126">
        <w:rPr>
          <w:rFonts w:cs="Arial"/>
          <w:sz w:val="22"/>
        </w:rPr>
        <w:t>1</w:t>
      </w:r>
      <w:r>
        <w:rPr>
          <w:rFonts w:cs="Arial"/>
          <w:sz w:val="22"/>
        </w:rPr>
        <w:t>)</w:t>
      </w:r>
    </w:p>
    <w:p w:rsidR="00095A62" w:rsidRPr="00D55126" w:rsidRDefault="00095A62" w:rsidP="00D55126">
      <w:pPr>
        <w:pStyle w:val="Odlomakpopisa"/>
        <w:numPr>
          <w:ilvl w:val="0"/>
          <w:numId w:val="3"/>
        </w:numPr>
        <w:tabs>
          <w:tab w:val="left" w:pos="1125"/>
        </w:tabs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 xml:space="preserve">POPIS GLAVNIH </w:t>
      </w:r>
      <w:r w:rsidR="00D55126">
        <w:rPr>
          <w:rFonts w:cs="Arial"/>
          <w:sz w:val="22"/>
        </w:rPr>
        <w:t>USLUGA</w:t>
      </w:r>
      <w:r w:rsidR="00BC11E9">
        <w:rPr>
          <w:rFonts w:cs="Arial"/>
          <w:sz w:val="22"/>
        </w:rPr>
        <w:t xml:space="preserve"> (</w:t>
      </w:r>
      <w:r w:rsidRPr="00D55126">
        <w:rPr>
          <w:rFonts w:cs="Arial"/>
          <w:sz w:val="22"/>
        </w:rPr>
        <w:t>točka 4.</w:t>
      </w:r>
      <w:r w:rsidR="00D55126">
        <w:rPr>
          <w:rFonts w:cs="Arial"/>
          <w:sz w:val="22"/>
        </w:rPr>
        <w:t>2.2</w:t>
      </w:r>
      <w:r w:rsidRPr="00D55126">
        <w:rPr>
          <w:rFonts w:cs="Arial"/>
          <w:sz w:val="22"/>
        </w:rPr>
        <w:t>.</w:t>
      </w:r>
      <w:r w:rsidR="00BC11E9">
        <w:rPr>
          <w:rFonts w:cs="Arial"/>
          <w:sz w:val="22"/>
        </w:rPr>
        <w:t>)</w:t>
      </w:r>
      <w:r w:rsidR="00B36F9E" w:rsidRPr="00D55126">
        <w:rPr>
          <w:rFonts w:cs="Arial"/>
          <w:sz w:val="22"/>
        </w:rPr>
        <w:t xml:space="preserve"> </w:t>
      </w:r>
    </w:p>
    <w:p w:rsidR="00095A62" w:rsidRPr="00D55126" w:rsidRDefault="00095A62" w:rsidP="00D55126">
      <w:pPr>
        <w:tabs>
          <w:tab w:val="left" w:pos="1125"/>
        </w:tabs>
        <w:jc w:val="both"/>
        <w:rPr>
          <w:rFonts w:cs="Arial"/>
          <w:sz w:val="22"/>
        </w:rPr>
      </w:pPr>
    </w:p>
    <w:p w:rsidR="00D55126" w:rsidRDefault="00095A62" w:rsidP="00D55126">
      <w:pPr>
        <w:tabs>
          <w:tab w:val="left" w:pos="1125"/>
        </w:tabs>
        <w:spacing w:after="160" w:line="259" w:lineRule="auto"/>
        <w:jc w:val="both"/>
        <w:rPr>
          <w:rFonts w:cs="Arial"/>
          <w:sz w:val="22"/>
        </w:rPr>
      </w:pPr>
      <w:r w:rsidRPr="00D55126">
        <w:rPr>
          <w:rFonts w:cs="Arial"/>
          <w:sz w:val="22"/>
        </w:rPr>
        <w:t>U ponudi se uz navedene obrasce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D55126" w:rsidRPr="00FF3474" w:rsidTr="005353C5">
        <w:trPr>
          <w:trHeight w:val="397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b/>
                <w:color w:val="262626"/>
                <w:sz w:val="22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F2F2F2" w:themeFill="background1" w:themeFillShade="F2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b/>
                <w:color w:val="262626"/>
                <w:sz w:val="22"/>
              </w:rPr>
            </w:pPr>
            <w:r w:rsidRPr="00D55126">
              <w:rPr>
                <w:rFonts w:eastAsia="Calibri" w:cs="Times New Roman"/>
                <w:b/>
                <w:color w:val="262626"/>
                <w:sz w:val="22"/>
              </w:rPr>
              <w:t xml:space="preserve">DOKUMENT 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color w:val="262626"/>
                <w:sz w:val="22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color w:val="262626"/>
                <w:sz w:val="22"/>
              </w:rPr>
            </w:pPr>
            <w:r w:rsidRPr="00D55126">
              <w:rPr>
                <w:sz w:val="22"/>
                <w:lang w:eastAsia="de-DE"/>
              </w:rPr>
              <w:t>Potvrda Porezne uprave o stanju duga ili važeći jednakovrijedni dokument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color w:val="262626"/>
                <w:sz w:val="22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color w:val="262626"/>
                <w:sz w:val="22"/>
              </w:rPr>
            </w:pPr>
            <w:r w:rsidRPr="00D55126">
              <w:rPr>
                <w:sz w:val="22"/>
                <w:lang w:eastAsia="de-DE"/>
              </w:rPr>
              <w:t>Izvadak iz sudskog, obrtnog ili drugog odgovarajućeg registra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>
              <w:rPr>
                <w:rFonts w:eastAsia="Times New Roman" w:cs="Arial"/>
                <w:color w:val="262626"/>
                <w:sz w:val="22"/>
                <w:lang w:eastAsia="hr-HR"/>
              </w:rPr>
              <w:t>4.2.3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sz w:val="22"/>
                <w:lang w:eastAsia="de-DE"/>
              </w:rPr>
            </w:pPr>
            <w:r w:rsidRPr="00D55126">
              <w:rPr>
                <w:sz w:val="22"/>
              </w:rPr>
              <w:t>Potvrda/izjava proizvođača</w:t>
            </w:r>
          </w:p>
        </w:tc>
      </w:tr>
      <w:tr w:rsidR="00D55126" w:rsidRPr="00FF3474" w:rsidTr="00FB0220">
        <w:trPr>
          <w:trHeight w:val="397"/>
        </w:trPr>
        <w:tc>
          <w:tcPr>
            <w:tcW w:w="988" w:type="dxa"/>
            <w:vAlign w:val="center"/>
          </w:tcPr>
          <w:p w:rsidR="00D55126" w:rsidRPr="00D55126" w:rsidRDefault="00D55126" w:rsidP="00FB022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sz w:val="22"/>
                <w:lang w:eastAsia="hr-HR"/>
              </w:rPr>
            </w:pPr>
            <w:r w:rsidRPr="00D55126">
              <w:rPr>
                <w:rFonts w:eastAsia="Times New Roman" w:cs="Arial"/>
                <w:color w:val="262626"/>
                <w:sz w:val="22"/>
                <w:lang w:eastAsia="hr-HR"/>
              </w:rPr>
              <w:t>5.1.</w:t>
            </w:r>
          </w:p>
        </w:tc>
        <w:tc>
          <w:tcPr>
            <w:tcW w:w="8646" w:type="dxa"/>
            <w:vAlign w:val="center"/>
          </w:tcPr>
          <w:p w:rsidR="00D55126" w:rsidRPr="00D55126" w:rsidRDefault="00D55126" w:rsidP="00FB0220">
            <w:pPr>
              <w:jc w:val="both"/>
              <w:rPr>
                <w:rFonts w:eastAsia="Calibri" w:cs="Times New Roman"/>
                <w:color w:val="262626"/>
                <w:sz w:val="22"/>
              </w:rPr>
            </w:pPr>
            <w:r w:rsidRPr="00D55126">
              <w:rPr>
                <w:sz w:val="22"/>
                <w:lang w:eastAsia="de-DE"/>
              </w:rPr>
              <w:t>Jamstvo za ozbiljnost ponude (bankarska garancija ili novčani polog)</w:t>
            </w:r>
          </w:p>
        </w:tc>
      </w:tr>
    </w:tbl>
    <w:p w:rsidR="00FC6462" w:rsidRPr="00B84055" w:rsidRDefault="00FC6462" w:rsidP="00D55126">
      <w:pPr>
        <w:tabs>
          <w:tab w:val="left" w:pos="1125"/>
        </w:tabs>
        <w:rPr>
          <w:rFonts w:cs="Arial"/>
          <w:sz w:val="40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B84055" w:rsidRPr="00B84055" w:rsidRDefault="00B84055">
      <w:pPr>
        <w:tabs>
          <w:tab w:val="left" w:pos="1125"/>
        </w:tabs>
        <w:jc w:val="center"/>
        <w:rPr>
          <w:rFonts w:cs="Arial"/>
          <w:sz w:val="40"/>
        </w:rPr>
      </w:pPr>
    </w:p>
    <w:p w:rsidR="00B84055" w:rsidRPr="00B84055" w:rsidRDefault="00B84055">
      <w:pPr>
        <w:tabs>
          <w:tab w:val="left" w:pos="1125"/>
        </w:tabs>
        <w:jc w:val="center"/>
        <w:rPr>
          <w:rFonts w:cs="Arial"/>
          <w:sz w:val="40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Cs w:val="20"/>
        </w:rPr>
      </w:pPr>
    </w:p>
    <w:p w:rsidR="00FC6462" w:rsidRPr="00B84055" w:rsidRDefault="008A4DDE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>Obrazac 1</w:t>
      </w:r>
    </w:p>
    <w:p w:rsidR="00FC6462" w:rsidRPr="00B84055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B84055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B84055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B84055">
        <w:trPr>
          <w:trHeight w:val="517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B84055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501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B84055" w:rsidRDefault="0005220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B84055" w:rsidRDefault="0005220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B84055">
        <w:trPr>
          <w:trHeight w:val="763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3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487"/>
        </w:trPr>
        <w:tc>
          <w:tcPr>
            <w:tcW w:w="5070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B84055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B84055" w:rsidRDefault="0005220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B84055" w:rsidRDefault="0005220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B84055">
        <w:trPr>
          <w:trHeight w:val="503"/>
        </w:trPr>
        <w:tc>
          <w:tcPr>
            <w:tcW w:w="5070" w:type="dxa"/>
            <w:vAlign w:val="center"/>
          </w:tcPr>
          <w:p w:rsidR="00FC6462" w:rsidRPr="00B84055" w:rsidRDefault="00D5512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Adresa za dostavu pošte: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49"/>
        </w:trPr>
        <w:tc>
          <w:tcPr>
            <w:tcW w:w="5070" w:type="dxa"/>
            <w:vAlign w:val="center"/>
          </w:tcPr>
          <w:p w:rsidR="00FC6462" w:rsidRPr="00B84055" w:rsidRDefault="00D55126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Adresa e-pošte: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81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B84055" w:rsidRDefault="0005220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B84055" w:rsidRDefault="0005220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B84055">
        <w:trPr>
          <w:trHeight w:val="557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63"/>
        </w:trPr>
        <w:tc>
          <w:tcPr>
            <w:tcW w:w="5070" w:type="dxa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B84055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B84055" w:rsidRDefault="00FC6462">
      <w:pPr>
        <w:jc w:val="both"/>
        <w:rPr>
          <w:rFonts w:eastAsia="Calibri" w:cs="Times New Roman"/>
        </w:rPr>
      </w:pPr>
    </w:p>
    <w:p w:rsidR="00FC6462" w:rsidRPr="00B84055" w:rsidRDefault="008A4DDE">
      <w:pPr>
        <w:jc w:val="both"/>
        <w:rPr>
          <w:rFonts w:eastAsia="Calibri" w:cs="Arial"/>
          <w:szCs w:val="21"/>
        </w:rPr>
      </w:pPr>
      <w:r w:rsidRPr="00B84055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4A0A9C40A78E422580BE03502261BCF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5126">
            <w:rPr>
              <w:rFonts w:eastAsia="Calibri" w:cs="Arial"/>
              <w:b/>
              <w:szCs w:val="21"/>
            </w:rPr>
            <w:t>Usluga održavanja i pravo nadogradnje licenci Rocket Terminal Emulator</w:t>
          </w:r>
        </w:sdtContent>
      </w:sdt>
      <w:r w:rsidRPr="00B84055">
        <w:rPr>
          <w:rFonts w:eastAsia="Calibri" w:cs="Arial"/>
          <w:szCs w:val="21"/>
        </w:rPr>
        <w:t xml:space="preserve"> te Vam sukladno istoj dostavljamo ponudu:</w:t>
      </w:r>
    </w:p>
    <w:p w:rsidR="00FC6462" w:rsidRPr="00B84055" w:rsidRDefault="00FC6462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D55126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D55126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B84055" w:rsidRDefault="008A4DDE" w:rsidP="00095A62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F29F535D77E047BD976EEEB9426CA3D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to enter a date.</w:t>
                </w:r>
              </w:sdtContent>
            </w:sdt>
            <w:r w:rsidRPr="00B84055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84055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B36F9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36F9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Content>
                        <w:p w:rsidR="003B6F35" w:rsidRPr="00B36F9E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36F9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FC6462" w:rsidP="00D55126">
      <w:pPr>
        <w:autoSpaceDE w:val="0"/>
        <w:autoSpaceDN w:val="0"/>
        <w:adjustRightInd w:val="0"/>
        <w:jc w:val="center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B36F9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B36F9E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36F9E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B36F9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36F9E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B36F9E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B36F9E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B84055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B84055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B84055">
        <w:rPr>
          <w:rFonts w:eastAsia="Times New Roman" w:cs="Arial"/>
          <w:szCs w:val="20"/>
          <w:lang w:eastAsia="hr-HR"/>
        </w:rPr>
        <w:t xml:space="preserve">U slučaju dostavljanja zajedničke ponude potrebno je ispuniti obrazac 2) </w:t>
      </w: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2. Ako ponuditelj nije u sustavu PDV-a ili je predmet nabave oslobođen PDV-a rubriku ostaviti praznom.</w:t>
      </w:r>
    </w:p>
    <w:p w:rsidR="00FC6462" w:rsidRPr="00B84055" w:rsidRDefault="008A4DDE">
      <w:pPr>
        <w:jc w:val="both"/>
        <w:rPr>
          <w:rFonts w:eastAsia="Calibri" w:cs="Arial"/>
          <w:szCs w:val="20"/>
        </w:rPr>
      </w:pPr>
      <w:r w:rsidRPr="00B84055">
        <w:rPr>
          <w:rFonts w:eastAsia="Calibri" w:cs="Arial"/>
          <w:szCs w:val="20"/>
        </w:rPr>
        <w:t>3. U slučaju sudjelovanja podugovaratelja potrebno je popuniti obrazac 3)</w:t>
      </w:r>
      <w:r w:rsidRPr="00B84055">
        <w:rPr>
          <w:rFonts w:eastAsia="Calibri" w:cs="Arial"/>
          <w:szCs w:val="20"/>
        </w:rPr>
        <w:br w:type="page"/>
      </w:r>
    </w:p>
    <w:p w:rsidR="00FC6462" w:rsidRPr="00B84055" w:rsidRDefault="008A4DDE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lastRenderedPageBreak/>
        <w:t>Obrazac 2</w:t>
      </w:r>
    </w:p>
    <w:p w:rsidR="00FC6462" w:rsidRPr="00B84055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B84055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B84055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B84055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B84055">
        <w:trPr>
          <w:trHeight w:val="649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/>
                <w:lang w:eastAsia="hr-HR"/>
              </w:rPr>
            </w:pPr>
            <w:r w:rsidRPr="00B84055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57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551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B84055" w:rsidRDefault="0005220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B84055" w:rsidRDefault="0005220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B84055" w:rsidRDefault="00052201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B84055" w:rsidRDefault="00052201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4361" w:type="dxa"/>
            <w:vAlign w:val="center"/>
          </w:tcPr>
          <w:p w:rsidR="00FC6462" w:rsidRPr="00B84055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B84055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B84055" w:rsidRDefault="00FC646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8A4DDE">
      <w:pPr>
        <w:rPr>
          <w:rFonts w:eastAsia="Times New Roman"/>
          <w:lang w:eastAsia="hr-HR"/>
        </w:rPr>
      </w:pPr>
      <w:r w:rsidRPr="00B84055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</w:pPr>
            <w:r w:rsidRPr="00B84055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vrije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vrije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353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84055" w:rsidRDefault="008A4DDE">
      <w:pPr>
        <w:rPr>
          <w:rFonts w:eastAsia="Times New Roman"/>
          <w:lang w:eastAsia="hr-HR"/>
        </w:rPr>
      </w:pPr>
      <w:r w:rsidRPr="00B84055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</w:t>
                            </w:r>
                            <w:r w:rsidR="005353C5"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prezime, 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>(ime</w:t>
                      </w:r>
                      <w:r w:rsidR="005353C5"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i</w:t>
                      </w: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prezime, 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B84055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B84055">
            <w:rPr>
              <w:rStyle w:val="Tekstrezerviranogmjesta"/>
            </w:rPr>
            <w:t>Click or tap here to enter text.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or tap to enter a date.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FC6462" w:rsidRPr="00B84055" w:rsidRDefault="00FC6462">
      <w:pPr>
        <w:jc w:val="right"/>
        <w:rPr>
          <w:rFonts w:eastAsia="Calibri" w:cs="Arial"/>
          <w:b/>
          <w:color w:val="002060"/>
        </w:rPr>
      </w:pPr>
    </w:p>
    <w:p w:rsidR="00FC6462" w:rsidRPr="00B84055" w:rsidRDefault="008A4DDE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lastRenderedPageBreak/>
        <w:t>Obrazac 3</w:t>
      </w:r>
    </w:p>
    <w:p w:rsidR="00FC6462" w:rsidRPr="00B84055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B84055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B84055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B84055">
        <w:trPr>
          <w:trHeight w:val="65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11"/>
        </w:trPr>
        <w:tc>
          <w:tcPr>
            <w:tcW w:w="3936" w:type="dxa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B84055">
        <w:trPr>
          <w:trHeight w:val="63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B84055" w:rsidRDefault="0005220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B84055" w:rsidRDefault="0005220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B84055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B84055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B84055">
        <w:trPr>
          <w:trHeight w:val="473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6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45"/>
        </w:trPr>
        <w:tc>
          <w:tcPr>
            <w:tcW w:w="3936" w:type="dxa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B84055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567"/>
        </w:trPr>
        <w:tc>
          <w:tcPr>
            <w:tcW w:w="3936" w:type="dxa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B84055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84055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B84055">
              <w:rPr>
                <w:rFonts w:eastAsia="Times New Roman" w:cs="Arial"/>
                <w:szCs w:val="20"/>
                <w:lang w:eastAsia="hr-HR"/>
              </w:rPr>
            </w:r>
            <w:r w:rsidRPr="00B84055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B84055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FC6462" w:rsidRPr="00B84055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B84055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B84055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B84055" w:rsidRDefault="00FC6462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autoSpaceDE w:val="0"/>
              <w:autoSpaceDN w:val="0"/>
              <w:adjustRightInd w:val="0"/>
            </w:pPr>
            <w:r w:rsidRPr="00B84055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v</w:t>
            </w:r>
            <w:r w:rsidR="00D55126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B84055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B84055">
        <w:trPr>
          <w:trHeight w:val="454"/>
        </w:trPr>
        <w:tc>
          <w:tcPr>
            <w:tcW w:w="5211" w:type="dxa"/>
            <w:vAlign w:val="center"/>
          </w:tcPr>
          <w:p w:rsidR="00FC6462" w:rsidRPr="00B84055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B84055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B84055" w:rsidRDefault="008A4DDE">
                <w:pPr>
                  <w:autoSpaceDE w:val="0"/>
                  <w:autoSpaceDN w:val="0"/>
                  <w:adjustRightInd w:val="0"/>
                </w:pPr>
                <w:r w:rsidRPr="00B84055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B84055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</w:t>
                            </w:r>
                            <w:r w:rsidR="005353C5"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 xml:space="preserve"> i</w:t>
                            </w: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, prezime, 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</w:t>
                      </w:r>
                      <w:r w:rsidR="005353C5"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 xml:space="preserve"> i</w:t>
                      </w: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, prezime, 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B84055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B84055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B84055">
            <w:rPr>
              <w:rStyle w:val="Tekstrezerviranogmjesta"/>
            </w:rPr>
            <w:t>Click here.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to enter a date.</w:t>
          </w:r>
        </w:sdtContent>
      </w:sdt>
      <w:r w:rsidRPr="00B84055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84055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B84055">
        <w:rPr>
          <w:rFonts w:eastAsia="Times New Roman" w:cs="Arial"/>
          <w:b/>
          <w:bCs/>
          <w:szCs w:val="20"/>
          <w:lang w:eastAsia="hr-HR"/>
        </w:rPr>
        <w:t>Napomena:</w:t>
      </w:r>
    </w:p>
    <w:p w:rsidR="00FC6462" w:rsidRPr="00B84055" w:rsidRDefault="008A4DD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onoliko primjeraka koliko je potrebno.</w:t>
      </w: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095A62" w:rsidRPr="00B84055" w:rsidRDefault="00095A62">
      <w:pPr>
        <w:jc w:val="right"/>
        <w:rPr>
          <w:rFonts w:eastAsia="Calibri" w:cs="Arial"/>
          <w:b/>
          <w:color w:val="002060"/>
        </w:rPr>
      </w:pPr>
    </w:p>
    <w:p w:rsidR="00C219E7" w:rsidRPr="00B84055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C219E7" w:rsidRPr="00B84055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B84055" w:rsidRDefault="008A4DDE" w:rsidP="00DC0315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 xml:space="preserve">Obrazac </w:t>
      </w:r>
      <w:r w:rsidR="00095A62" w:rsidRPr="00B84055">
        <w:rPr>
          <w:rFonts w:eastAsia="Calibri" w:cs="Arial"/>
          <w:b/>
          <w:color w:val="002060"/>
        </w:rPr>
        <w:t>4</w:t>
      </w:r>
    </w:p>
    <w:p w:rsidR="00FC6462" w:rsidRPr="00B84055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B84055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B84055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B84055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B84055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B84055" w:rsidRDefault="00FC6462">
      <w:pPr>
        <w:jc w:val="both"/>
        <w:rPr>
          <w:rFonts w:eastAsia="Calibri" w:cs="Arial"/>
        </w:rPr>
      </w:pPr>
    </w:p>
    <w:tbl>
      <w:tblPr>
        <w:tblW w:w="102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992"/>
        <w:gridCol w:w="851"/>
        <w:gridCol w:w="1842"/>
        <w:gridCol w:w="2127"/>
      </w:tblGrid>
      <w:tr w:rsidR="00985FC7" w:rsidRPr="00B84055" w:rsidTr="009E4A9C">
        <w:trPr>
          <w:trHeight w:val="65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Red. br.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FC6462" w:rsidRPr="00B84055" w:rsidRDefault="00095A62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Naziv i opis stavke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Jedinica mjere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Količina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6462" w:rsidRPr="00B84055" w:rsidRDefault="008A4DDE" w:rsidP="00095A6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Jedinična cijena</w:t>
            </w:r>
            <w:r w:rsidR="00985FC7" w:rsidRPr="00B84055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D55126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="00985FC7" w:rsidRPr="00B84055">
              <w:rPr>
                <w:rFonts w:cs="Arial"/>
                <w:b/>
                <w:bCs/>
                <w:color w:val="333333"/>
                <w:szCs w:val="20"/>
              </w:rPr>
              <w:t xml:space="preserve"> 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>bez PDV-a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Ukupna cijena stavke</w:t>
            </w:r>
            <w:r w:rsidR="00985FC7" w:rsidRPr="00B84055">
              <w:rPr>
                <w:rFonts w:cs="Arial"/>
                <w:b/>
                <w:bCs/>
                <w:color w:val="333333"/>
                <w:szCs w:val="20"/>
              </w:rPr>
              <w:t>,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 xml:space="preserve">  </w:t>
            </w:r>
            <w:r w:rsidR="00D55126">
              <w:rPr>
                <w:rFonts w:cs="Arial"/>
                <w:b/>
                <w:bCs/>
                <w:color w:val="333333"/>
                <w:szCs w:val="20"/>
              </w:rPr>
              <w:t>EUR</w:t>
            </w:r>
            <w:r w:rsidRPr="00B84055">
              <w:rPr>
                <w:rFonts w:cs="Arial"/>
                <w:b/>
                <w:bCs/>
                <w:color w:val="333333"/>
                <w:szCs w:val="20"/>
              </w:rPr>
              <w:t xml:space="preserve"> bez PDV-a</w:t>
            </w:r>
          </w:p>
        </w:tc>
      </w:tr>
      <w:tr w:rsidR="00985FC7" w:rsidRPr="00B84055" w:rsidTr="007359B6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462" w:rsidRPr="00B84055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5=4x3</w:t>
            </w:r>
          </w:p>
        </w:tc>
      </w:tr>
      <w:tr w:rsidR="00985FC7" w:rsidRPr="007359B6" w:rsidTr="007359B6">
        <w:trPr>
          <w:trHeight w:val="1017"/>
        </w:trPr>
        <w:tc>
          <w:tcPr>
            <w:tcW w:w="709" w:type="dxa"/>
            <w:shd w:val="clear" w:color="auto" w:fill="auto"/>
            <w:vAlign w:val="center"/>
          </w:tcPr>
          <w:p w:rsidR="00FC6462" w:rsidRPr="007359B6" w:rsidRDefault="008A4DDE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7359B6">
              <w:rPr>
                <w:rFonts w:cs="Arial"/>
                <w:color w:val="333333"/>
                <w:szCs w:val="20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C6BA1" w:rsidRPr="007359B6" w:rsidRDefault="00295048" w:rsidP="007B2F2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359B6">
              <w:rPr>
                <w:szCs w:val="18"/>
              </w:rPr>
              <w:t>Licence za program Terminal Emulator proizvođača Rocket Software uz jednogodišnje održavanje</w:t>
            </w:r>
            <w:r w:rsidR="00211790" w:rsidRPr="007359B6">
              <w:rPr>
                <w:szCs w:val="18"/>
              </w:rPr>
              <w:t xml:space="preserve"> i pravo nadogradnje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6462" w:rsidRPr="007359B6" w:rsidRDefault="00B84055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7359B6">
              <w:rPr>
                <w:rFonts w:cs="Arial"/>
                <w:color w:val="333333"/>
                <w:szCs w:val="20"/>
              </w:rPr>
              <w:t>kom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6462" w:rsidRPr="007359B6" w:rsidRDefault="00B8405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7359B6">
              <w:rPr>
                <w:rFonts w:cs="Arial"/>
                <w:color w:val="333333"/>
                <w:szCs w:val="20"/>
              </w:rPr>
              <w:t>2</w:t>
            </w:r>
            <w:r w:rsidR="00D55126" w:rsidRPr="007359B6">
              <w:rPr>
                <w:rFonts w:cs="Arial"/>
                <w:color w:val="333333"/>
                <w:szCs w:val="20"/>
              </w:rPr>
              <w:t>.</w:t>
            </w:r>
            <w:r w:rsidRPr="007359B6">
              <w:rPr>
                <w:rFonts w:cs="Arial"/>
                <w:color w:val="333333"/>
                <w:szCs w:val="20"/>
              </w:rPr>
              <w:t>200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462" w:rsidRPr="007359B6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C6462" w:rsidRPr="007359B6" w:rsidRDefault="00FC6462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B84055" w:rsidRPr="007359B6" w:rsidTr="007359B6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B84055" w:rsidRPr="007359B6" w:rsidRDefault="00B84055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7359B6">
              <w:rPr>
                <w:rFonts w:cs="Arial"/>
                <w:color w:val="333333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84055" w:rsidRPr="007359B6" w:rsidRDefault="00B84055" w:rsidP="007B2F2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359B6">
              <w:rPr>
                <w:szCs w:val="18"/>
              </w:rPr>
              <w:t xml:space="preserve">Usluga </w:t>
            </w:r>
            <w:r w:rsidR="00075947" w:rsidRPr="007359B6">
              <w:rPr>
                <w:szCs w:val="18"/>
              </w:rPr>
              <w:t xml:space="preserve">podrške </w:t>
            </w:r>
            <w:r w:rsidRPr="007359B6">
              <w:rPr>
                <w:szCs w:val="18"/>
              </w:rPr>
              <w:t>instalacije i konfiguracije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4055" w:rsidRPr="007359B6" w:rsidRDefault="00B84055" w:rsidP="00985F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7359B6">
              <w:rPr>
                <w:rFonts w:cs="Arial"/>
                <w:color w:val="333333"/>
                <w:szCs w:val="20"/>
              </w:rPr>
              <w:t>č/d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4055" w:rsidRPr="007359B6" w:rsidRDefault="00B8405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33333"/>
                <w:szCs w:val="20"/>
              </w:rPr>
            </w:pPr>
            <w:r w:rsidRPr="007359B6">
              <w:rPr>
                <w:rFonts w:cs="Arial"/>
                <w:color w:val="333333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4055" w:rsidRPr="007359B6" w:rsidRDefault="00B84055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84055" w:rsidRPr="007359B6" w:rsidRDefault="00B84055" w:rsidP="00985FC7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B84055" w:rsidTr="007359B6">
        <w:trPr>
          <w:trHeight w:val="397"/>
        </w:trPr>
        <w:tc>
          <w:tcPr>
            <w:tcW w:w="8080" w:type="dxa"/>
            <w:gridSpan w:val="5"/>
            <w:shd w:val="clear" w:color="auto" w:fill="auto"/>
            <w:vAlign w:val="center"/>
          </w:tcPr>
          <w:p w:rsidR="0096542B" w:rsidRPr="00B84055" w:rsidRDefault="00D55126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</w:t>
            </w:r>
            <w:r w:rsidR="0096542B" w:rsidRPr="00B84055">
              <w:rPr>
                <w:rFonts w:cs="Arial"/>
                <w:b/>
                <w:bCs/>
                <w:color w:val="333333"/>
                <w:szCs w:val="20"/>
              </w:rPr>
              <w:t xml:space="preserve"> bez PDV-a: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B84055" w:rsidTr="007359B6">
        <w:trPr>
          <w:trHeight w:val="397"/>
        </w:trPr>
        <w:tc>
          <w:tcPr>
            <w:tcW w:w="8080" w:type="dxa"/>
            <w:gridSpan w:val="5"/>
            <w:shd w:val="clear" w:color="auto" w:fill="auto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 w:rsidRPr="00B84055">
              <w:rPr>
                <w:rFonts w:cs="Arial"/>
                <w:b/>
                <w:bCs/>
                <w:color w:val="333333"/>
                <w:szCs w:val="20"/>
              </w:rPr>
              <w:t>Iznos PDV-a (25%):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  <w:tr w:rsidR="0096542B" w:rsidRPr="00B84055" w:rsidTr="007359B6">
        <w:trPr>
          <w:trHeight w:val="397"/>
        </w:trPr>
        <w:tc>
          <w:tcPr>
            <w:tcW w:w="8080" w:type="dxa"/>
            <w:gridSpan w:val="5"/>
            <w:shd w:val="clear" w:color="auto" w:fill="auto"/>
            <w:vAlign w:val="center"/>
          </w:tcPr>
          <w:p w:rsidR="0096542B" w:rsidRPr="00B84055" w:rsidRDefault="00D55126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color w:val="333333"/>
                <w:szCs w:val="20"/>
              </w:rPr>
            </w:pPr>
            <w:r>
              <w:rPr>
                <w:rFonts w:cs="Arial"/>
                <w:b/>
                <w:bCs/>
                <w:color w:val="333333"/>
                <w:szCs w:val="20"/>
              </w:rPr>
              <w:t>Cijena ponude, EUR</w:t>
            </w:r>
            <w:r w:rsidR="0096542B" w:rsidRPr="00B84055">
              <w:rPr>
                <w:rFonts w:cs="Arial"/>
                <w:b/>
                <w:bCs/>
                <w:color w:val="333333"/>
                <w:szCs w:val="20"/>
              </w:rPr>
              <w:t xml:space="preserve"> s PDV-om: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542B" w:rsidRPr="00B84055" w:rsidRDefault="0096542B" w:rsidP="0096542B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333333"/>
                <w:szCs w:val="20"/>
              </w:rPr>
            </w:pPr>
          </w:p>
        </w:tc>
      </w:tr>
    </w:tbl>
    <w:p w:rsidR="00FC6462" w:rsidRPr="00B84055" w:rsidRDefault="00FC6462">
      <w:pPr>
        <w:jc w:val="both"/>
        <w:rPr>
          <w:rFonts w:eastAsia="Calibri" w:cs="Arial"/>
        </w:rPr>
      </w:pPr>
    </w:p>
    <w:p w:rsidR="00FC6462" w:rsidRPr="00B84055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Cs w:val="21"/>
        </w:rPr>
      </w:pPr>
    </w:p>
    <w:p w:rsidR="00FC6462" w:rsidRPr="00B84055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B84055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B84055">
            <w:rPr>
              <w:rStyle w:val="Tekstrezerviranogmjesta"/>
            </w:rPr>
            <w:t>Click or tap here to enter text.</w:t>
          </w:r>
        </w:sdtContent>
      </w:sdt>
      <w:r w:rsidRPr="00B84055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or tap to enter a date.</w:t>
          </w:r>
        </w:sdtContent>
      </w:sdt>
      <w:r w:rsidRPr="00B84055">
        <w:rPr>
          <w:rFonts w:eastAsia="Calibri" w:cs="Times New Roman"/>
          <w:szCs w:val="21"/>
        </w:rPr>
        <w:t xml:space="preserve"> godine</w:t>
      </w:r>
    </w:p>
    <w:p w:rsidR="00FC6462" w:rsidRPr="00B84055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B84055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B84055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B84055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B84055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985FC7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985FC7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85FC7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985FC7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FC7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" filled="f" stroked="f" strokeweight=".5pt">
                <v:textbox style="mso-fit-shape-to-text:t">
                  <w:txbxContent>
                    <w:p w:rsidR="003B6F35" w:rsidRPr="00985FC7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985FC7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Content>
                        <w:p w:rsidR="003B6F35" w:rsidRPr="00985FC7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85FC7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985FC7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FC7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B84055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B84055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B84055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B84055" w:rsidRDefault="00985FC7" w:rsidP="00985FC7">
      <w:pPr>
        <w:tabs>
          <w:tab w:val="left" w:pos="1125"/>
        </w:tabs>
        <w:rPr>
          <w:rFonts w:cs="Arial"/>
          <w:sz w:val="40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C219E7" w:rsidRPr="00B84055" w:rsidRDefault="00C219E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>Obrazac 5</w:t>
      </w: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985FC7" w:rsidRPr="00B84055" w:rsidRDefault="00985FC7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B84055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  <w:r w:rsidRPr="00B84055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BAB644C5D32A4985B91F15C19D16EC2B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here to enter Ime i Prezime</w:t>
          </w:r>
        </w:sdtContent>
      </w:sdt>
      <w:r w:rsidRPr="00B84055">
        <w:rPr>
          <w:rFonts w:eastAsia="Calibri" w:cs="Times New Roman"/>
          <w:szCs w:val="20"/>
        </w:rPr>
        <w:t xml:space="preserve">  Iz </w:t>
      </w:r>
      <w:r w:rsidRPr="00B84055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6BE9674888F84AEE8FD7661156A6275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B84055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AD77BBAB9B0F4C20907A92FBBFBBAFC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or tap here to enter text</w:t>
          </w:r>
        </w:sdtContent>
      </w:sdt>
      <w:r w:rsidRPr="00B84055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9918935EDFD0496799C18C31AC7015B1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B84055">
            <w:rPr>
              <w:rStyle w:val="Tekstrezerviranogmjesta"/>
              <w:szCs w:val="20"/>
            </w:rPr>
            <w:t>Click or tap here to enter text.</w:t>
          </w:r>
        </w:sdtContent>
      </w:sdt>
      <w:r w:rsidRPr="00B84055">
        <w:rPr>
          <w:rFonts w:eastAsia="Calibri" w:cs="Times New Roman"/>
          <w:szCs w:val="20"/>
        </w:rPr>
        <w:tab/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Cs w:val="20"/>
        </w:rPr>
      </w:pPr>
      <w:r w:rsidRPr="00B84055">
        <w:rPr>
          <w:rFonts w:eastAsia="Calibri" w:cs="Times New Roman"/>
          <w:szCs w:val="20"/>
        </w:rPr>
        <w:t>kao osoba po zakonu ovlaštena za zastupanje</w:t>
      </w:r>
      <w:r w:rsidRPr="00B84055">
        <w:rPr>
          <w:rStyle w:val="Referencafusnote"/>
          <w:rFonts w:eastAsia="Calibri" w:cs="Times New Roman"/>
          <w:szCs w:val="20"/>
        </w:rPr>
        <w:footnoteReference w:id="1"/>
      </w:r>
      <w:r w:rsidRPr="00B84055">
        <w:rPr>
          <w:rFonts w:eastAsia="Calibri" w:cs="Times New Roman"/>
          <w:szCs w:val="20"/>
        </w:rPr>
        <w:t>, za gospodarski subjekt kojeg zastupam</w:t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51C31C12C0C2477BA821BFE6D441C1BC"/>
        </w:placeholder>
        <w:showingPlcHdr/>
      </w:sdtPr>
      <w:sdtEndPr/>
      <w:sdtContent>
        <w:p w:rsidR="00985FC7" w:rsidRPr="00B84055" w:rsidRDefault="00985FC7" w:rsidP="00985FC7">
          <w:pPr>
            <w:jc w:val="center"/>
            <w:rPr>
              <w:rFonts w:eastAsia="Calibri" w:cs="Times New Roman"/>
              <w:szCs w:val="20"/>
            </w:rPr>
          </w:pPr>
          <w:r w:rsidRPr="00B84055">
            <w:rPr>
              <w:rStyle w:val="Tekstrezerviranogmjesta"/>
            </w:rPr>
            <w:t>Kliknite ili dodirnite ovdje da biste unijeli tekst.</w:t>
          </w:r>
        </w:p>
      </w:sdtContent>
    </w:sdt>
    <w:p w:rsidR="00985FC7" w:rsidRPr="00B84055" w:rsidRDefault="00985FC7" w:rsidP="00985FC7">
      <w:pPr>
        <w:jc w:val="center"/>
        <w:rPr>
          <w:rFonts w:eastAsia="Calibri" w:cs="Times New Roman"/>
          <w:sz w:val="18"/>
          <w:szCs w:val="16"/>
        </w:rPr>
      </w:pPr>
      <w:r w:rsidRPr="00B84055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jc w:val="both"/>
        <w:rPr>
          <w:rFonts w:eastAsia="Calibri" w:cs="Arial"/>
          <w:szCs w:val="20"/>
          <w:lang w:eastAsia="hr-HR"/>
        </w:rPr>
      </w:pPr>
    </w:p>
    <w:p w:rsidR="00985FC7" w:rsidRPr="00B84055" w:rsidRDefault="00985FC7" w:rsidP="00985FC7">
      <w:pPr>
        <w:jc w:val="both"/>
        <w:rPr>
          <w:rFonts w:eastAsia="Calibri" w:cs="Arial"/>
          <w:szCs w:val="20"/>
          <w:lang w:eastAsia="hr-HR"/>
        </w:rPr>
      </w:pPr>
      <w:r w:rsidRPr="00B84055">
        <w:rPr>
          <w:rFonts w:eastAsia="Calibri" w:cs="Arial"/>
          <w:szCs w:val="20"/>
          <w:lang w:eastAsia="hr-HR"/>
        </w:rPr>
        <w:t>Izjavljujem da:</w:t>
      </w:r>
    </w:p>
    <w:p w:rsidR="00985FC7" w:rsidRPr="00B84055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B84055">
        <w:rPr>
          <w:rFonts w:eastAsia="Calibri" w:cs="Arial"/>
          <w:szCs w:val="20"/>
          <w:lang w:eastAsia="hr-HR"/>
        </w:rPr>
        <w:t xml:space="preserve">ja osobno </w:t>
      </w:r>
    </w:p>
    <w:p w:rsidR="00985FC7" w:rsidRPr="00B84055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B84055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985FC7" w:rsidRPr="00B84055" w:rsidRDefault="00985FC7" w:rsidP="00985FC7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B84055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985FC7" w:rsidRPr="00B84055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B84055" w:rsidRDefault="00985FC7" w:rsidP="00985FC7">
      <w:pPr>
        <w:jc w:val="both"/>
        <w:rPr>
          <w:rFonts w:eastAsia="Calibri" w:cs="Arial"/>
          <w:bCs/>
          <w:szCs w:val="20"/>
          <w:lang w:eastAsia="hr-HR"/>
        </w:rPr>
      </w:pPr>
    </w:p>
    <w:p w:rsidR="00985FC7" w:rsidRPr="00B84055" w:rsidRDefault="00985FC7" w:rsidP="00985FC7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B84055">
        <w:rPr>
          <w:rFonts w:eastAsia="Calibri" w:cs="Arial"/>
          <w:b/>
          <w:szCs w:val="20"/>
          <w:lang w:eastAsia="hr-HR"/>
        </w:rPr>
        <w:t>nismo</w:t>
      </w:r>
      <w:r w:rsidRPr="00B84055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120/16.) i za odgovarajuća kaznena djela </w:t>
      </w:r>
      <w:r w:rsidRPr="00B84055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Cs w:val="20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B84055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403B3EEFE3DE40D2940F0B99AEB36243"/>
          </w:placeholder>
          <w:showingPlcHdr/>
          <w:text/>
        </w:sdtPr>
        <w:sdtEndPr/>
        <w:sdtContent>
          <w:r w:rsidRPr="00B84055">
            <w:rPr>
              <w:rStyle w:val="Tekstrezerviranogmjesta"/>
            </w:rPr>
            <w:t>Click or tap here to enter text.</w:t>
          </w:r>
        </w:sdtContent>
      </w:sdt>
      <w:r w:rsidRPr="00B84055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3A7FDA5E50BB46FD97B38EFC10098717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B84055">
            <w:rPr>
              <w:rStyle w:val="Tekstrezerviranogmjesta"/>
            </w:rPr>
            <w:t>Click or tap to enter a date.</w:t>
          </w:r>
        </w:sdtContent>
      </w:sdt>
      <w:r w:rsidRPr="00B84055">
        <w:rPr>
          <w:rFonts w:eastAsia="Calibri" w:cs="Times New Roman"/>
          <w:sz w:val="19"/>
          <w:szCs w:val="19"/>
        </w:rPr>
        <w:t xml:space="preserve">  godine</w:t>
      </w: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B84055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F889D" wp14:editId="7028AB46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3B6F35" w:rsidRDefault="003B6F35" w:rsidP="00985FC7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D36085" w:rsidRDefault="003B6F35" w:rsidP="00985FC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889D" id="Text Box 2" o:spid="_x0000_s1031" type="#_x0000_t202" style="position:absolute;margin-left:272.05pt;margin-top:5.4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Content>
                        <w:p w:rsidR="003B6F35" w:rsidRDefault="003B6F35" w:rsidP="00985FC7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D36085" w:rsidRDefault="003B6F35" w:rsidP="00985FC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985FC7" w:rsidRPr="00B84055" w:rsidRDefault="00985FC7" w:rsidP="00985FC7">
      <w:pPr>
        <w:rPr>
          <w:rFonts w:eastAsia="Calibri" w:cs="Times New Roman"/>
          <w:szCs w:val="21"/>
        </w:rPr>
      </w:pPr>
    </w:p>
    <w:p w:rsidR="00985FC7" w:rsidRPr="00B84055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B84055" w:rsidRDefault="00985FC7" w:rsidP="00985FC7">
      <w:pPr>
        <w:spacing w:line="334" w:lineRule="exact"/>
        <w:jc w:val="both"/>
        <w:rPr>
          <w:rFonts w:eastAsia="Calibri" w:cs="Times New Roman"/>
          <w:szCs w:val="21"/>
        </w:rPr>
      </w:pPr>
    </w:p>
    <w:p w:rsidR="00985FC7" w:rsidRPr="00B84055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B84055" w:rsidRDefault="00985FC7" w:rsidP="00985FC7">
      <w:pPr>
        <w:jc w:val="right"/>
        <w:rPr>
          <w:rFonts w:eastAsia="Calibri" w:cs="Arial"/>
          <w:b/>
          <w:color w:val="002060"/>
        </w:rPr>
      </w:pPr>
      <w:r w:rsidRPr="00B84055">
        <w:rPr>
          <w:rFonts w:eastAsia="Calibri" w:cs="Arial"/>
          <w:b/>
          <w:color w:val="002060"/>
        </w:rPr>
        <w:t>Obrazac 6</w:t>
      </w:r>
    </w:p>
    <w:p w:rsidR="00D724AB" w:rsidRPr="00B84055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B84055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985FC7" w:rsidRPr="00B84055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B84055">
        <w:rPr>
          <w:rFonts w:eastAsia="Times New Roman" w:cs="Arial"/>
          <w:b/>
          <w:bCs/>
          <w:sz w:val="22"/>
          <w:lang w:eastAsia="hr-HR"/>
        </w:rPr>
        <w:t xml:space="preserve">POPIS GLAVNIH </w:t>
      </w:r>
      <w:r w:rsidR="00D55126">
        <w:rPr>
          <w:rFonts w:eastAsia="Times New Roman" w:cs="Arial"/>
          <w:b/>
          <w:bCs/>
          <w:sz w:val="22"/>
          <w:lang w:eastAsia="hr-HR"/>
        </w:rPr>
        <w:t>USLUGA</w:t>
      </w: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127"/>
        <w:gridCol w:w="2976"/>
      </w:tblGrid>
      <w:tr w:rsidR="00985FC7" w:rsidRPr="00B84055" w:rsidTr="00D724AB">
        <w:trPr>
          <w:trHeight w:val="1140"/>
        </w:trPr>
        <w:tc>
          <w:tcPr>
            <w:tcW w:w="704" w:type="dxa"/>
            <w:shd w:val="clear" w:color="auto" w:fill="F2F2F2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552" w:type="dxa"/>
            <w:shd w:val="clear" w:color="auto" w:fill="F2F2F2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</w:p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</w:p>
          <w:p w:rsidR="00985FC7" w:rsidRPr="00B84055" w:rsidRDefault="00985FC7" w:rsidP="002C097A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>Opis</w:t>
            </w:r>
            <w:r w:rsidR="00D724AB" w:rsidRPr="00B84055">
              <w:rPr>
                <w:b/>
                <w:color w:val="000000"/>
                <w:sz w:val="18"/>
              </w:rPr>
              <w:t>/naziv</w:t>
            </w:r>
            <w:r w:rsidRPr="00B84055">
              <w:rPr>
                <w:b/>
                <w:color w:val="000000"/>
                <w:sz w:val="18"/>
              </w:rPr>
              <w:t xml:space="preserve"> ugovora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985FC7" w:rsidRPr="00B84055" w:rsidRDefault="00985FC7" w:rsidP="007359B6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Vrijednost </w:t>
            </w:r>
            <w:r w:rsidR="007359B6">
              <w:rPr>
                <w:b/>
                <w:color w:val="000000"/>
                <w:sz w:val="18"/>
              </w:rPr>
              <w:t>pružene</w:t>
            </w:r>
            <w:r w:rsidR="00B84055">
              <w:rPr>
                <w:b/>
                <w:color w:val="000000"/>
                <w:sz w:val="18"/>
              </w:rPr>
              <w:t xml:space="preserve"> </w:t>
            </w:r>
            <w:r w:rsidR="007359B6">
              <w:rPr>
                <w:b/>
                <w:color w:val="000000"/>
                <w:sz w:val="18"/>
              </w:rPr>
              <w:t>usluge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D724AB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Datum (ili mjesec) završetka </w:t>
            </w:r>
            <w:r w:rsidR="00B84055">
              <w:rPr>
                <w:b/>
                <w:color w:val="000000"/>
                <w:sz w:val="18"/>
              </w:rPr>
              <w:t>isporuke</w:t>
            </w:r>
          </w:p>
          <w:p w:rsidR="00985FC7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D724AB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Naziv druge ugovorne strane - naručitelja </w:t>
            </w:r>
            <w:r w:rsidR="00D724AB" w:rsidRPr="00B84055">
              <w:rPr>
                <w:b/>
                <w:color w:val="000000"/>
                <w:sz w:val="18"/>
              </w:rPr>
              <w:t>usluge</w:t>
            </w:r>
            <w:r w:rsidRPr="00B84055">
              <w:rPr>
                <w:b/>
                <w:color w:val="000000"/>
                <w:sz w:val="18"/>
              </w:rPr>
              <w:t xml:space="preserve"> </w:t>
            </w:r>
          </w:p>
          <w:p w:rsidR="00985FC7" w:rsidRPr="00B84055" w:rsidRDefault="00985FC7" w:rsidP="00D724AB">
            <w:pPr>
              <w:jc w:val="center"/>
              <w:rPr>
                <w:b/>
                <w:color w:val="000000"/>
                <w:sz w:val="18"/>
              </w:rPr>
            </w:pPr>
            <w:r w:rsidRPr="00B84055">
              <w:rPr>
                <w:b/>
                <w:color w:val="000000"/>
                <w:sz w:val="18"/>
              </w:rPr>
              <w:t xml:space="preserve">(naziv, sjedište, </w:t>
            </w:r>
            <w:r w:rsidR="00D724AB" w:rsidRPr="00B84055">
              <w:rPr>
                <w:b/>
                <w:color w:val="000000"/>
                <w:sz w:val="18"/>
              </w:rPr>
              <w:t>službeni kontakt podaci</w:t>
            </w:r>
            <w:r w:rsidRPr="00B84055">
              <w:rPr>
                <w:b/>
                <w:color w:val="000000"/>
                <w:sz w:val="18"/>
              </w:rPr>
              <w:t>)</w:t>
            </w:r>
          </w:p>
        </w:tc>
      </w:tr>
      <w:tr w:rsidR="00985FC7" w:rsidRPr="00B84055" w:rsidTr="00D724AB">
        <w:trPr>
          <w:trHeight w:val="274"/>
        </w:trPr>
        <w:tc>
          <w:tcPr>
            <w:tcW w:w="704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B84055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B84055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B84055" w:rsidTr="00D724AB">
        <w:trPr>
          <w:trHeight w:val="1005"/>
        </w:trPr>
        <w:tc>
          <w:tcPr>
            <w:tcW w:w="704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B84055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B84055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B84055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B84055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B84055" w:rsidRDefault="00C61CDB" w:rsidP="00C61CDB">
      <w:pPr>
        <w:tabs>
          <w:tab w:val="left" w:pos="1562"/>
        </w:tabs>
        <w:jc w:val="right"/>
        <w:rPr>
          <w:rFonts w:eastAsia="Times New Roman" w:cs="Arial"/>
          <w:szCs w:val="20"/>
          <w:lang w:eastAsia="hr-HR"/>
        </w:rPr>
      </w:pPr>
      <w:r w:rsidRPr="00B84055">
        <w:rPr>
          <w:rFonts w:eastAsia="Times New Roman" w:cs="Arial"/>
          <w:szCs w:val="20"/>
          <w:lang w:eastAsia="hr-HR"/>
        </w:rPr>
        <w:t>ZA PONUDITELJA</w:t>
      </w:r>
    </w:p>
    <w:p w:rsidR="00C61CDB" w:rsidRPr="00B84055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B84055" w:rsidRDefault="009C45F4" w:rsidP="00C61CDB">
      <w:pPr>
        <w:jc w:val="right"/>
        <w:rPr>
          <w:rFonts w:cs="Arial"/>
          <w:i/>
          <w:szCs w:val="20"/>
          <w:lang w:eastAsia="de-DE"/>
        </w:rPr>
      </w:pPr>
      <w:r>
        <w:rPr>
          <w:rFonts w:cs="Arial"/>
          <w:szCs w:val="20"/>
          <w:lang w:eastAsia="de-DE"/>
        </w:rPr>
        <w:t>__</w:t>
      </w:r>
      <w:r w:rsidR="00C61CDB" w:rsidRPr="00B84055">
        <w:rPr>
          <w:rFonts w:cs="Arial"/>
          <w:szCs w:val="20"/>
          <w:lang w:eastAsia="de-DE"/>
        </w:rPr>
        <w:t>_________________________________</w:t>
      </w:r>
      <w:r w:rsidR="00C61CDB" w:rsidRPr="00B84055">
        <w:rPr>
          <w:rFonts w:cs="Arial"/>
          <w:szCs w:val="20"/>
          <w:lang w:eastAsia="de-DE"/>
        </w:rPr>
        <w:br/>
        <w:t xml:space="preserve"> </w:t>
      </w:r>
      <w:r w:rsidR="00C61CDB" w:rsidRPr="00B84055">
        <w:rPr>
          <w:rFonts w:cs="Arial"/>
          <w:i/>
          <w:szCs w:val="20"/>
          <w:lang w:eastAsia="de-DE"/>
        </w:rPr>
        <w:t>(Ime i prezime ovlaštene osobe i potpis)</w:t>
      </w:r>
    </w:p>
    <w:p w:rsidR="00C61CDB" w:rsidRPr="00B84055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B84055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2C097A" w:rsidRPr="00B84055" w:rsidRDefault="002C097A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bookmarkStart w:id="1" w:name="_GoBack"/>
      <w:bookmarkEnd w:id="1"/>
    </w:p>
    <w:p w:rsidR="002C097A" w:rsidRPr="00B84055" w:rsidRDefault="002C097A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sectPr w:rsidR="002C097A" w:rsidRPr="00B84055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01" w:rsidRDefault="00052201">
      <w:r>
        <w:separator/>
      </w:r>
    </w:p>
  </w:endnote>
  <w:endnote w:type="continuationSeparator" w:id="0">
    <w:p w:rsidR="00052201" w:rsidRDefault="0005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01" w:rsidRDefault="00052201">
      <w:r>
        <w:separator/>
      </w:r>
    </w:p>
  </w:footnote>
  <w:footnote w:type="continuationSeparator" w:id="0">
    <w:p w:rsidR="00052201" w:rsidRDefault="00052201">
      <w:r>
        <w:continuationSeparator/>
      </w:r>
    </w:p>
  </w:footnote>
  <w:footnote w:id="1">
    <w:p w:rsidR="003B6F35" w:rsidRPr="006121CB" w:rsidRDefault="003B6F35" w:rsidP="00985FC7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6121CB">
        <w:rPr>
          <w:rFonts w:ascii="Fira Sans Book" w:hAnsi="Fira Sans Book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3B6F35" w:rsidRPr="00B36F9E" w:rsidRDefault="003B6F35" w:rsidP="00985FC7">
      <w:pPr>
        <w:pStyle w:val="Tekstfusnote"/>
        <w:rPr>
          <w:szCs w:val="18"/>
        </w:rPr>
      </w:pPr>
    </w:p>
    <w:p w:rsidR="003B6F35" w:rsidRPr="00D0079B" w:rsidRDefault="003B6F35" w:rsidP="00985FC7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4"/>
      <w:gridCol w:w="5670"/>
      <w:gridCol w:w="2569"/>
    </w:tblGrid>
    <w:tr w:rsidR="003B6F35" w:rsidTr="009E4A9C">
      <w:trPr>
        <w:trHeight w:val="551"/>
        <w:jc w:val="center"/>
      </w:trPr>
      <w:tc>
        <w:tcPr>
          <w:tcW w:w="1984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072464" cy="316865"/>
                <wp:effectExtent l="0" t="0" r="0" b="6985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9339" cy="324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rPr>
              <w:b/>
            </w:rPr>
            <w:t>HRVATSKI ZAVOD ZA MIROVINSKO OSIGURANJE</w:t>
          </w:r>
        </w:p>
        <w:p w:rsidR="003B6F35" w:rsidRPr="00D9523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D9523B">
            <w:t>Mihanovića 3, 10 000 Zagreb</w:t>
          </w:r>
        </w:p>
      </w:tc>
      <w:tc>
        <w:tcPr>
          <w:tcW w:w="2569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D9523B" w:rsidRDefault="00EA136D" w:rsidP="00B84055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J-5</w:t>
              </w:r>
              <w:r w:rsidR="00AB08AB">
                <w:rPr>
                  <w:b/>
                  <w:szCs w:val="20"/>
                </w:rPr>
                <w:t>7</w:t>
              </w:r>
              <w:r>
                <w:rPr>
                  <w:b/>
                  <w:szCs w:val="20"/>
                </w:rPr>
                <w:t>/2026</w:t>
              </w:r>
            </w:p>
          </w:sdtContent>
        </w:sdt>
      </w:tc>
    </w:tr>
    <w:tr w:rsidR="003B6F35" w:rsidTr="009E4A9C">
      <w:trPr>
        <w:trHeight w:val="637"/>
        <w:jc w:val="center"/>
      </w:trPr>
      <w:tc>
        <w:tcPr>
          <w:tcW w:w="1984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5670" w:type="dxa"/>
          <w:shd w:val="clear" w:color="auto" w:fill="auto"/>
          <w:vAlign w:val="center"/>
        </w:tcPr>
        <w:p w:rsidR="003B6F35" w:rsidRPr="00D9523B" w:rsidRDefault="003B6F35">
          <w:pPr>
            <w:jc w:val="center"/>
            <w:rPr>
              <w:b/>
            </w:rPr>
          </w:pPr>
          <w:r w:rsidRPr="00D9523B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lang w:eastAsia="hr-HR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D9523B" w:rsidRDefault="00D55126" w:rsidP="00B84055">
              <w:pPr>
                <w:jc w:val="center"/>
              </w:pPr>
              <w:r w:rsidRPr="00D55126">
                <w:rPr>
                  <w:rFonts w:eastAsia="Times New Roman" w:cs="Arial"/>
                  <w:color w:val="000000" w:themeColor="text1"/>
                  <w:lang w:eastAsia="hr-HR"/>
                </w:rPr>
                <w:t>Usluga održavanja i pravo nadogradnje licenci Rocket Terminal Emulator</w:t>
              </w:r>
            </w:p>
          </w:sdtContent>
        </w:sdt>
      </w:tc>
      <w:tc>
        <w:tcPr>
          <w:tcW w:w="2569" w:type="dxa"/>
          <w:shd w:val="clear" w:color="auto" w:fill="auto"/>
          <w:vAlign w:val="center"/>
        </w:tcPr>
        <w:p w:rsidR="003B6F35" w:rsidRPr="00D9523B" w:rsidRDefault="003B6F35">
          <w:pPr>
            <w:jc w:val="center"/>
          </w:pPr>
          <w:r w:rsidRPr="00D9523B">
            <w:t xml:space="preserve">Stranica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PAGE  \* Arabic  \* MERGEFORMAT</w:instrText>
          </w:r>
          <w:r w:rsidRPr="00D9523B">
            <w:rPr>
              <w:b/>
              <w:bCs/>
            </w:rPr>
            <w:fldChar w:fldCharType="separate"/>
          </w:r>
          <w:r w:rsidR="00EA136D">
            <w:rPr>
              <w:b/>
              <w:bCs/>
              <w:noProof/>
            </w:rPr>
            <w:t>7</w:t>
          </w:r>
          <w:r w:rsidRPr="00D9523B">
            <w:rPr>
              <w:b/>
              <w:bCs/>
            </w:rPr>
            <w:fldChar w:fldCharType="end"/>
          </w:r>
          <w:r w:rsidRPr="00D9523B">
            <w:t xml:space="preserve"> od </w:t>
          </w:r>
          <w:r w:rsidRPr="00D9523B">
            <w:rPr>
              <w:b/>
              <w:bCs/>
            </w:rPr>
            <w:fldChar w:fldCharType="begin"/>
          </w:r>
          <w:r w:rsidRPr="00D9523B">
            <w:rPr>
              <w:b/>
              <w:bCs/>
            </w:rPr>
            <w:instrText>NUMPAGES  \* Arabic  \* MERGEFORMAT</w:instrText>
          </w:r>
          <w:r w:rsidRPr="00D9523B">
            <w:rPr>
              <w:b/>
              <w:bCs/>
            </w:rPr>
            <w:fldChar w:fldCharType="separate"/>
          </w:r>
          <w:r w:rsidR="00EA136D">
            <w:rPr>
              <w:b/>
              <w:bCs/>
              <w:noProof/>
            </w:rPr>
            <w:t>7</w:t>
          </w:r>
          <w:r w:rsidRPr="00D9523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04FB9"/>
    <w:rsid w:val="00040864"/>
    <w:rsid w:val="00052201"/>
    <w:rsid w:val="00066CE2"/>
    <w:rsid w:val="00075947"/>
    <w:rsid w:val="00095A62"/>
    <w:rsid w:val="00107B67"/>
    <w:rsid w:val="00191AFC"/>
    <w:rsid w:val="001A69E4"/>
    <w:rsid w:val="001A7B82"/>
    <w:rsid w:val="001E2FA3"/>
    <w:rsid w:val="001F0476"/>
    <w:rsid w:val="00211790"/>
    <w:rsid w:val="00254992"/>
    <w:rsid w:val="00267683"/>
    <w:rsid w:val="00295048"/>
    <w:rsid w:val="002C097A"/>
    <w:rsid w:val="002C5828"/>
    <w:rsid w:val="002D069D"/>
    <w:rsid w:val="002F1775"/>
    <w:rsid w:val="0030457D"/>
    <w:rsid w:val="00357F9C"/>
    <w:rsid w:val="00383084"/>
    <w:rsid w:val="003B6F35"/>
    <w:rsid w:val="003D3C4C"/>
    <w:rsid w:val="00461F05"/>
    <w:rsid w:val="00477031"/>
    <w:rsid w:val="00482500"/>
    <w:rsid w:val="005353C5"/>
    <w:rsid w:val="00557BFA"/>
    <w:rsid w:val="00574179"/>
    <w:rsid w:val="005A772B"/>
    <w:rsid w:val="005F033E"/>
    <w:rsid w:val="006121CB"/>
    <w:rsid w:val="00643896"/>
    <w:rsid w:val="00656C83"/>
    <w:rsid w:val="00692901"/>
    <w:rsid w:val="006B0DC3"/>
    <w:rsid w:val="006E1151"/>
    <w:rsid w:val="00722E35"/>
    <w:rsid w:val="007359B6"/>
    <w:rsid w:val="00790828"/>
    <w:rsid w:val="007B2F2F"/>
    <w:rsid w:val="007D4A4F"/>
    <w:rsid w:val="00804DAC"/>
    <w:rsid w:val="00807002"/>
    <w:rsid w:val="0080730C"/>
    <w:rsid w:val="00844752"/>
    <w:rsid w:val="008628F9"/>
    <w:rsid w:val="008A4DDE"/>
    <w:rsid w:val="008C0933"/>
    <w:rsid w:val="008D1356"/>
    <w:rsid w:val="008D180C"/>
    <w:rsid w:val="008E183C"/>
    <w:rsid w:val="00933830"/>
    <w:rsid w:val="0096542B"/>
    <w:rsid w:val="00985FC7"/>
    <w:rsid w:val="009C45F4"/>
    <w:rsid w:val="009C55D8"/>
    <w:rsid w:val="009E4A9C"/>
    <w:rsid w:val="009F23F9"/>
    <w:rsid w:val="00A212F6"/>
    <w:rsid w:val="00A40042"/>
    <w:rsid w:val="00A53066"/>
    <w:rsid w:val="00A60737"/>
    <w:rsid w:val="00A94A2B"/>
    <w:rsid w:val="00AA1CAF"/>
    <w:rsid w:val="00AB08AB"/>
    <w:rsid w:val="00AC6BA1"/>
    <w:rsid w:val="00AE2661"/>
    <w:rsid w:val="00B36F9E"/>
    <w:rsid w:val="00B674AC"/>
    <w:rsid w:val="00B84055"/>
    <w:rsid w:val="00BB54CA"/>
    <w:rsid w:val="00BC07FB"/>
    <w:rsid w:val="00BC11E9"/>
    <w:rsid w:val="00BC4ECB"/>
    <w:rsid w:val="00C219E7"/>
    <w:rsid w:val="00C5241F"/>
    <w:rsid w:val="00C61CDB"/>
    <w:rsid w:val="00C94BF4"/>
    <w:rsid w:val="00CC45DB"/>
    <w:rsid w:val="00CE515E"/>
    <w:rsid w:val="00D36085"/>
    <w:rsid w:val="00D55126"/>
    <w:rsid w:val="00D724AB"/>
    <w:rsid w:val="00D8436B"/>
    <w:rsid w:val="00D9523B"/>
    <w:rsid w:val="00DC0315"/>
    <w:rsid w:val="00DD10EC"/>
    <w:rsid w:val="00DD1766"/>
    <w:rsid w:val="00DD5232"/>
    <w:rsid w:val="00E23AD5"/>
    <w:rsid w:val="00E44622"/>
    <w:rsid w:val="00EA136D"/>
    <w:rsid w:val="00EC5E72"/>
    <w:rsid w:val="00F022A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846E5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A0A9C40A78E422580BE03502261BC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EA6A25-21D0-4215-B803-C67EBFFA2768}"/>
      </w:docPartPr>
      <w:docPartBody>
        <w:p w:rsidR="003F2EFB" w:rsidRDefault="00360222">
          <w:pPr>
            <w:pStyle w:val="4A0A9C40A78E422580BE03502261BCF0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29F535D77E047BD976EEEB9426CA3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D3753-3C38-49F9-A76B-34B3443FA7F1}"/>
      </w:docPartPr>
      <w:docPartBody>
        <w:p w:rsidR="003F2EFB" w:rsidRDefault="00360222">
          <w:pPr>
            <w:pStyle w:val="F29F535D77E047BD976EEEB9426CA3DE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B644C5D32A4985B91F15C19D16EC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9BAA5F-7F51-4917-86CC-52E6DEAD7E82}"/>
      </w:docPartPr>
      <w:docPartBody>
        <w:p w:rsidR="00A62570" w:rsidRDefault="0045692A" w:rsidP="0045692A">
          <w:pPr>
            <w:pStyle w:val="BAB644C5D32A4985B91F15C19D16EC2B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6BE9674888F84AEE8FD7661156A6275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F641D28-CDCF-4D71-A651-07C3CD929C6B}"/>
      </w:docPartPr>
      <w:docPartBody>
        <w:p w:rsidR="00A62570" w:rsidRDefault="0045692A" w:rsidP="0045692A">
          <w:pPr>
            <w:pStyle w:val="6BE9674888F84AEE8FD7661156A6275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AD77BBAB9B0F4C20907A92FBBFBBAF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603C11-6ED5-48C6-965B-D72578B64007}"/>
      </w:docPartPr>
      <w:docPartBody>
        <w:p w:rsidR="00A62570" w:rsidRDefault="0045692A" w:rsidP="0045692A">
          <w:pPr>
            <w:pStyle w:val="AD77BBAB9B0F4C20907A92FBBFBBAFC5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9918935EDFD0496799C18C31AC7015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03CD3B-BF32-44DF-A540-380EEEEF8823}"/>
      </w:docPartPr>
      <w:docPartBody>
        <w:p w:rsidR="00A62570" w:rsidRDefault="0045692A" w:rsidP="0045692A">
          <w:pPr>
            <w:pStyle w:val="9918935EDFD0496799C18C31AC7015B1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51C31C12C0C2477BA821BFE6D441C1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3E2F6E-17E5-4E02-8794-CFAE0AF26F3F}"/>
      </w:docPartPr>
      <w:docPartBody>
        <w:p w:rsidR="00A62570" w:rsidRDefault="0045692A" w:rsidP="0045692A">
          <w:pPr>
            <w:pStyle w:val="51C31C12C0C2477BA821BFE6D441C1BC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3B3EEFE3DE40D2940F0B99AEB362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C6AF96-4DAA-4927-BC0A-9C6E8F4E8A11}"/>
      </w:docPartPr>
      <w:docPartBody>
        <w:p w:rsidR="00A62570" w:rsidRDefault="0045692A" w:rsidP="0045692A">
          <w:pPr>
            <w:pStyle w:val="403B3EEFE3DE40D2940F0B99AEB36243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3A7FDA5E50BB46FD97B38EFC10098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4C6BC1-B3C7-4642-9931-D96A377C32AF}"/>
      </w:docPartPr>
      <w:docPartBody>
        <w:p w:rsidR="00A62570" w:rsidRDefault="0045692A" w:rsidP="0045692A">
          <w:pPr>
            <w:pStyle w:val="3A7FDA5E50BB46FD97B38EFC10098717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63046"/>
    <w:rsid w:val="000F57E9"/>
    <w:rsid w:val="00277BFD"/>
    <w:rsid w:val="00360222"/>
    <w:rsid w:val="003F2EFB"/>
    <w:rsid w:val="0045692A"/>
    <w:rsid w:val="004E4F48"/>
    <w:rsid w:val="00555C46"/>
    <w:rsid w:val="0076352E"/>
    <w:rsid w:val="00822F94"/>
    <w:rsid w:val="00875AC2"/>
    <w:rsid w:val="00877E05"/>
    <w:rsid w:val="00911A46"/>
    <w:rsid w:val="00995BFB"/>
    <w:rsid w:val="00A21028"/>
    <w:rsid w:val="00A62570"/>
    <w:rsid w:val="00B54D7A"/>
    <w:rsid w:val="00BA692B"/>
    <w:rsid w:val="00BA7880"/>
    <w:rsid w:val="00C50894"/>
    <w:rsid w:val="00D438A4"/>
    <w:rsid w:val="00D97B94"/>
    <w:rsid w:val="00DA1C8D"/>
    <w:rsid w:val="00DC7E24"/>
    <w:rsid w:val="00DE77B8"/>
    <w:rsid w:val="00F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438A4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21D1-99B2-4672-A911-8C1A91D4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265</TotalTime>
  <Pages>7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i pravo nadogradnje licenci Rocket Terminal Emulator</vt:lpstr>
      <vt:lpstr>Usluga održavanja SWING Paperless Office softvera</vt:lpstr>
    </vt:vector>
  </TitlesOfParts>
  <Company>HZMO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i pravo nadogradnje licenci Rocket Terminal Emulator</dc:title>
  <dc:subject>J-57/2026</dc:subject>
  <dc:creator>Petra Kostanjevac</dc:creator>
  <cp:keywords/>
  <dc:description/>
  <cp:lastModifiedBy>Petra Kostanjevac</cp:lastModifiedBy>
  <cp:revision>33</cp:revision>
  <cp:lastPrinted>2025-03-27T11:23:00Z</cp:lastPrinted>
  <dcterms:created xsi:type="dcterms:W3CDTF">2019-10-15T07:41:00Z</dcterms:created>
  <dcterms:modified xsi:type="dcterms:W3CDTF">2026-01-15T14:13:00Z</dcterms:modified>
</cp:coreProperties>
</file>