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62" w:rsidRDefault="00FC6462">
      <w:pPr>
        <w:jc w:val="center"/>
        <w:rPr>
          <w:rFonts w:cs="Arial"/>
        </w:rPr>
      </w:pPr>
    </w:p>
    <w:p w:rsidR="00FC6462" w:rsidRDefault="00FC6462">
      <w:pPr>
        <w:jc w:val="center"/>
        <w:rPr>
          <w:rFonts w:cs="Arial"/>
          <w:sz w:val="40"/>
        </w:rPr>
      </w:pPr>
    </w:p>
    <w:p w:rsidR="00FC6462" w:rsidRDefault="00FC6462">
      <w:pPr>
        <w:jc w:val="center"/>
        <w:rPr>
          <w:rFonts w:cs="Arial"/>
          <w:sz w:val="40"/>
        </w:rPr>
      </w:pPr>
    </w:p>
    <w:p w:rsidR="00FC6462" w:rsidRDefault="00FC6462">
      <w:pPr>
        <w:jc w:val="center"/>
        <w:rPr>
          <w:rFonts w:cs="Arial"/>
          <w:sz w:val="40"/>
        </w:rPr>
      </w:pPr>
    </w:p>
    <w:p w:rsidR="00FC6462" w:rsidRDefault="00FC6462">
      <w:pPr>
        <w:jc w:val="center"/>
        <w:rPr>
          <w:rFonts w:cs="Arial"/>
          <w:sz w:val="40"/>
        </w:rPr>
      </w:pPr>
    </w:p>
    <w:p w:rsidR="00FC6462" w:rsidRDefault="00FC6462">
      <w:pPr>
        <w:jc w:val="center"/>
        <w:rPr>
          <w:rFonts w:cs="Arial"/>
          <w:sz w:val="40"/>
        </w:rPr>
      </w:pPr>
    </w:p>
    <w:p w:rsidR="00FC6462" w:rsidRDefault="00FC6462">
      <w:pPr>
        <w:jc w:val="center"/>
        <w:rPr>
          <w:rFonts w:cs="Arial"/>
          <w:sz w:val="40"/>
        </w:rPr>
      </w:pPr>
    </w:p>
    <w:p w:rsidR="00FC6462" w:rsidRPr="003157D7" w:rsidRDefault="00FC6462">
      <w:pPr>
        <w:jc w:val="center"/>
        <w:rPr>
          <w:rFonts w:cs="Arial"/>
          <w:sz w:val="40"/>
          <w:szCs w:val="40"/>
        </w:rPr>
      </w:pPr>
    </w:p>
    <w:p w:rsidR="00FC6462" w:rsidRPr="003157D7" w:rsidRDefault="008A4DDE" w:rsidP="003157D7">
      <w:pPr>
        <w:jc w:val="center"/>
        <w:rPr>
          <w:rFonts w:cs="Arial"/>
          <w:b/>
          <w:sz w:val="40"/>
          <w:szCs w:val="40"/>
        </w:rPr>
      </w:pPr>
      <w:r w:rsidRPr="003157D7">
        <w:rPr>
          <w:rFonts w:cs="Arial"/>
          <w:b/>
          <w:sz w:val="40"/>
          <w:szCs w:val="40"/>
        </w:rPr>
        <w:t>PRILOG 1</w:t>
      </w:r>
    </w:p>
    <w:p w:rsidR="00FC6462" w:rsidRPr="003157D7" w:rsidRDefault="00FC6462">
      <w:pPr>
        <w:jc w:val="center"/>
        <w:rPr>
          <w:rFonts w:cs="Arial"/>
          <w:sz w:val="40"/>
          <w:szCs w:val="40"/>
        </w:rPr>
      </w:pPr>
    </w:p>
    <w:p w:rsidR="00FC6462" w:rsidRPr="003157D7" w:rsidRDefault="008A4DDE">
      <w:pPr>
        <w:tabs>
          <w:tab w:val="left" w:pos="1125"/>
        </w:tabs>
        <w:jc w:val="center"/>
        <w:rPr>
          <w:rFonts w:cs="Arial"/>
          <w:sz w:val="40"/>
          <w:szCs w:val="40"/>
        </w:rPr>
      </w:pPr>
      <w:r w:rsidRPr="003157D7">
        <w:rPr>
          <w:rFonts w:cs="Arial"/>
          <w:sz w:val="40"/>
          <w:szCs w:val="40"/>
        </w:rPr>
        <w:t>STANDARDNI OBRAZAC PONUDE</w:t>
      </w:r>
    </w:p>
    <w:p w:rsidR="003157D7" w:rsidRPr="003157D7" w:rsidRDefault="003157D7">
      <w:pPr>
        <w:tabs>
          <w:tab w:val="left" w:pos="1125"/>
        </w:tabs>
        <w:jc w:val="center"/>
        <w:rPr>
          <w:rFonts w:cs="Arial"/>
          <w:sz w:val="40"/>
          <w:szCs w:val="40"/>
        </w:rPr>
      </w:pPr>
    </w:p>
    <w:p w:rsidR="00E647DF" w:rsidRDefault="00E647DF" w:rsidP="003157D7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</w:p>
    <w:p w:rsidR="003157D7" w:rsidRPr="003157D7" w:rsidRDefault="003157D7" w:rsidP="003157D7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3157D7">
        <w:rPr>
          <w:rFonts w:cs="Arial"/>
          <w:szCs w:val="20"/>
        </w:rPr>
        <w:t>Popis standardnih obrazaca:</w:t>
      </w:r>
    </w:p>
    <w:p w:rsidR="00265CDD" w:rsidRPr="003157D7" w:rsidRDefault="00265CDD" w:rsidP="00265CDD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  <w:szCs w:val="20"/>
        </w:rPr>
      </w:pPr>
      <w:r w:rsidRPr="003157D7">
        <w:rPr>
          <w:rFonts w:cs="Arial"/>
          <w:szCs w:val="20"/>
        </w:rPr>
        <w:t xml:space="preserve">PONUDBENI LIST </w:t>
      </w:r>
    </w:p>
    <w:p w:rsidR="00265CDD" w:rsidRPr="003157D7" w:rsidRDefault="00265CDD" w:rsidP="00265CDD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3157D7">
        <w:rPr>
          <w:rFonts w:eastAsia="Times New Roman" w:cs="Arial"/>
          <w:bCs/>
          <w:szCs w:val="20"/>
          <w:lang w:eastAsia="hr-HR"/>
        </w:rPr>
        <w:t>PODACI O ČLANOVIMA ZAJEDNICE GOSPODARSKIH SUBJEKATA</w:t>
      </w:r>
    </w:p>
    <w:p w:rsidR="00265CDD" w:rsidRPr="003157D7" w:rsidRDefault="00265CDD" w:rsidP="00265CDD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3157D7">
        <w:rPr>
          <w:rFonts w:eastAsia="Times New Roman" w:cs="Arial"/>
          <w:bCs/>
          <w:szCs w:val="20"/>
          <w:lang w:eastAsia="hr-HR"/>
        </w:rPr>
        <w:t>PODACI O PODUGOVARATELJIMA</w:t>
      </w:r>
    </w:p>
    <w:p w:rsidR="00265CDD" w:rsidRPr="003157D7" w:rsidRDefault="00265CDD" w:rsidP="00265CDD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  <w:szCs w:val="20"/>
        </w:rPr>
      </w:pPr>
      <w:r w:rsidRPr="003157D7">
        <w:rPr>
          <w:rFonts w:cs="Arial"/>
          <w:szCs w:val="20"/>
        </w:rPr>
        <w:t>IZJAVA O NEKAŽNJAVANJU - točka 4.1.1</w:t>
      </w:r>
    </w:p>
    <w:p w:rsidR="00265CDD" w:rsidRPr="003157D7" w:rsidRDefault="00265CDD" w:rsidP="00265CDD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  <w:szCs w:val="20"/>
        </w:rPr>
      </w:pPr>
      <w:r w:rsidRPr="003157D7">
        <w:rPr>
          <w:rFonts w:cs="Arial"/>
          <w:szCs w:val="20"/>
        </w:rPr>
        <w:t>TROŠKOVNIK</w:t>
      </w:r>
    </w:p>
    <w:p w:rsidR="00265CDD" w:rsidRDefault="00265CDD" w:rsidP="00265CDD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  <w:szCs w:val="20"/>
        </w:rPr>
      </w:pPr>
      <w:r w:rsidRPr="003157D7">
        <w:rPr>
          <w:rFonts w:cs="Arial"/>
          <w:szCs w:val="20"/>
        </w:rPr>
        <w:t>PO</w:t>
      </w:r>
      <w:r w:rsidR="002E6750" w:rsidRPr="003157D7">
        <w:rPr>
          <w:rFonts w:cs="Arial"/>
          <w:szCs w:val="20"/>
        </w:rPr>
        <w:t xml:space="preserve">PIS GLAVNIH </w:t>
      </w:r>
      <w:r w:rsidR="00D27A57">
        <w:rPr>
          <w:rFonts w:cs="Arial"/>
          <w:szCs w:val="20"/>
        </w:rPr>
        <w:t>USLUGA</w:t>
      </w:r>
      <w:r w:rsidRPr="003157D7">
        <w:rPr>
          <w:rFonts w:cs="Arial"/>
          <w:szCs w:val="20"/>
        </w:rPr>
        <w:t xml:space="preserve"> - točka 4.2.2</w:t>
      </w:r>
    </w:p>
    <w:p w:rsidR="00D27A57" w:rsidRPr="003157D7" w:rsidRDefault="00D27A57" w:rsidP="00265CDD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  <w:szCs w:val="20"/>
        </w:rPr>
      </w:pPr>
      <w:r>
        <w:rPr>
          <w:rFonts w:cs="Arial"/>
          <w:szCs w:val="20"/>
        </w:rPr>
        <w:t>POPIS TEHNIČKIH STRUČNJAKA – točka 4.2.4</w:t>
      </w:r>
    </w:p>
    <w:p w:rsidR="00265CDD" w:rsidRPr="003157D7" w:rsidRDefault="00265CDD" w:rsidP="00265CDD">
      <w:pPr>
        <w:pStyle w:val="Odlomakpopisa"/>
        <w:tabs>
          <w:tab w:val="left" w:pos="1125"/>
        </w:tabs>
        <w:rPr>
          <w:rFonts w:cs="Arial"/>
          <w:szCs w:val="20"/>
        </w:rPr>
      </w:pPr>
    </w:p>
    <w:p w:rsidR="003157D7" w:rsidRDefault="003157D7" w:rsidP="003157D7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C219E7">
        <w:rPr>
          <w:rFonts w:cs="Arial"/>
          <w:szCs w:val="20"/>
        </w:rPr>
        <w:t>U ponudi se uz navedene obrasce</w:t>
      </w:r>
      <w:r>
        <w:rPr>
          <w:rFonts w:cs="Arial"/>
          <w:szCs w:val="20"/>
        </w:rPr>
        <w:t>/dokumente</w:t>
      </w:r>
      <w:r w:rsidRPr="00C219E7">
        <w:rPr>
          <w:rFonts w:cs="Arial"/>
          <w:szCs w:val="20"/>
        </w:rPr>
        <w:t xml:space="preserve"> prilažu i dokumenti kojima se dokazuju uvjeti traženi u ostalim točkama poziva za dostavu ponuda, kako slijedi:</w:t>
      </w:r>
    </w:p>
    <w:tbl>
      <w:tblPr>
        <w:tblW w:w="96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88"/>
        <w:gridCol w:w="8646"/>
      </w:tblGrid>
      <w:tr w:rsidR="003157D7" w:rsidRPr="00FF3474" w:rsidTr="003157D7">
        <w:trPr>
          <w:trHeight w:val="397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3157D7" w:rsidRPr="00FF3474" w:rsidRDefault="003157D7" w:rsidP="002901B5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 w:rsidRPr="00FF3474">
              <w:rPr>
                <w:rFonts w:eastAsia="Times New Roman" w:cs="Arial"/>
                <w:color w:val="262626"/>
                <w:lang w:eastAsia="hr-HR"/>
              </w:rPr>
              <w:t>TOČKA</w:t>
            </w:r>
          </w:p>
        </w:tc>
        <w:tc>
          <w:tcPr>
            <w:tcW w:w="8646" w:type="dxa"/>
            <w:shd w:val="clear" w:color="auto" w:fill="BFBFBF" w:themeFill="background1" w:themeFillShade="BF"/>
            <w:vAlign w:val="center"/>
          </w:tcPr>
          <w:p w:rsidR="003157D7" w:rsidRPr="00FF3474" w:rsidRDefault="003157D7" w:rsidP="002901B5">
            <w:pPr>
              <w:jc w:val="both"/>
              <w:rPr>
                <w:rFonts w:eastAsia="Calibri" w:cs="Times New Roman"/>
                <w:color w:val="262626"/>
              </w:rPr>
            </w:pPr>
            <w:r w:rsidRPr="00FF3474">
              <w:rPr>
                <w:rFonts w:eastAsia="Calibri" w:cs="Times New Roman"/>
                <w:color w:val="262626"/>
              </w:rPr>
              <w:t xml:space="preserve">DOKUMENT </w:t>
            </w:r>
          </w:p>
        </w:tc>
      </w:tr>
      <w:tr w:rsidR="003157D7" w:rsidRPr="00FF3474" w:rsidTr="002901B5">
        <w:trPr>
          <w:trHeight w:val="397"/>
        </w:trPr>
        <w:tc>
          <w:tcPr>
            <w:tcW w:w="988" w:type="dxa"/>
            <w:vAlign w:val="center"/>
          </w:tcPr>
          <w:p w:rsidR="003157D7" w:rsidRPr="00FF3474" w:rsidRDefault="003157D7" w:rsidP="002901B5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4.1.2</w:t>
            </w:r>
          </w:p>
        </w:tc>
        <w:tc>
          <w:tcPr>
            <w:tcW w:w="8646" w:type="dxa"/>
            <w:vAlign w:val="center"/>
          </w:tcPr>
          <w:p w:rsidR="003157D7" w:rsidRPr="00FF3474" w:rsidRDefault="003157D7" w:rsidP="002901B5">
            <w:pPr>
              <w:jc w:val="both"/>
              <w:rPr>
                <w:rFonts w:eastAsia="Calibri" w:cs="Times New Roman"/>
                <w:color w:val="262626"/>
              </w:rPr>
            </w:pPr>
            <w:r w:rsidRPr="00C219E7">
              <w:rPr>
                <w:szCs w:val="20"/>
                <w:lang w:eastAsia="de-DE"/>
              </w:rPr>
              <w:t>Potvrda Porezne uprave o stanju duga ili važeći jednakovrijedni dokument</w:t>
            </w:r>
          </w:p>
        </w:tc>
      </w:tr>
      <w:tr w:rsidR="003157D7" w:rsidRPr="00FF3474" w:rsidTr="002901B5">
        <w:trPr>
          <w:trHeight w:val="397"/>
        </w:trPr>
        <w:tc>
          <w:tcPr>
            <w:tcW w:w="988" w:type="dxa"/>
            <w:vAlign w:val="center"/>
          </w:tcPr>
          <w:p w:rsidR="003157D7" w:rsidRPr="00FF3474" w:rsidRDefault="00A372A0" w:rsidP="002901B5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4.2.1</w:t>
            </w:r>
          </w:p>
        </w:tc>
        <w:tc>
          <w:tcPr>
            <w:tcW w:w="8646" w:type="dxa"/>
            <w:vAlign w:val="center"/>
          </w:tcPr>
          <w:p w:rsidR="003157D7" w:rsidRPr="00FF3474" w:rsidRDefault="003157D7" w:rsidP="002901B5">
            <w:pPr>
              <w:jc w:val="both"/>
              <w:rPr>
                <w:rFonts w:eastAsia="Calibri" w:cs="Times New Roman"/>
                <w:color w:val="262626"/>
              </w:rPr>
            </w:pPr>
            <w:r w:rsidRPr="00C219E7">
              <w:rPr>
                <w:szCs w:val="20"/>
                <w:lang w:eastAsia="de-DE"/>
              </w:rPr>
              <w:t>Izvadak iz sudskog, obrtnog ili drugog odgovarajućeg registra</w:t>
            </w:r>
          </w:p>
        </w:tc>
      </w:tr>
      <w:tr w:rsidR="00D27A57" w:rsidRPr="00FF3474" w:rsidTr="002901B5">
        <w:trPr>
          <w:trHeight w:val="397"/>
        </w:trPr>
        <w:tc>
          <w:tcPr>
            <w:tcW w:w="988" w:type="dxa"/>
            <w:vAlign w:val="center"/>
          </w:tcPr>
          <w:p w:rsidR="00D27A57" w:rsidRDefault="00D27A57" w:rsidP="002901B5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4.2.3</w:t>
            </w:r>
          </w:p>
        </w:tc>
        <w:tc>
          <w:tcPr>
            <w:tcW w:w="8646" w:type="dxa"/>
            <w:vAlign w:val="center"/>
          </w:tcPr>
          <w:p w:rsidR="00D27A57" w:rsidRPr="00C219E7" w:rsidRDefault="00D27A57" w:rsidP="002901B5">
            <w:pPr>
              <w:jc w:val="both"/>
              <w:rPr>
                <w:szCs w:val="20"/>
                <w:lang w:eastAsia="de-DE"/>
              </w:rPr>
            </w:pPr>
            <w:r w:rsidRPr="00D27A57">
              <w:rPr>
                <w:szCs w:val="20"/>
                <w:lang w:eastAsia="de-DE"/>
              </w:rPr>
              <w:t>Potvrda/Izjava proizvođača</w:t>
            </w:r>
          </w:p>
        </w:tc>
      </w:tr>
      <w:tr w:rsidR="00D27A57" w:rsidRPr="00FF3474" w:rsidTr="002901B5">
        <w:trPr>
          <w:trHeight w:val="397"/>
        </w:trPr>
        <w:tc>
          <w:tcPr>
            <w:tcW w:w="988" w:type="dxa"/>
            <w:vAlign w:val="center"/>
          </w:tcPr>
          <w:p w:rsidR="00D27A57" w:rsidRDefault="00D27A57" w:rsidP="002901B5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5</w:t>
            </w:r>
          </w:p>
        </w:tc>
        <w:tc>
          <w:tcPr>
            <w:tcW w:w="8646" w:type="dxa"/>
            <w:vAlign w:val="center"/>
          </w:tcPr>
          <w:p w:rsidR="00D27A57" w:rsidRPr="00D27A57" w:rsidRDefault="00D27A57" w:rsidP="002901B5">
            <w:pPr>
              <w:jc w:val="both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Jamstvo za ozbiljnost ponude</w:t>
            </w:r>
          </w:p>
        </w:tc>
      </w:tr>
    </w:tbl>
    <w:p w:rsidR="00FC6462" w:rsidRPr="003157D7" w:rsidRDefault="00FC6462" w:rsidP="003157D7">
      <w:pPr>
        <w:tabs>
          <w:tab w:val="left" w:pos="1125"/>
        </w:tabs>
        <w:rPr>
          <w:rFonts w:cs="Arial"/>
          <w:sz w:val="22"/>
        </w:rPr>
      </w:pPr>
    </w:p>
    <w:p w:rsidR="00FC6462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FC6462" w:rsidRDefault="00FC6462" w:rsidP="00D27A57">
      <w:pPr>
        <w:tabs>
          <w:tab w:val="left" w:pos="1125"/>
        </w:tabs>
        <w:rPr>
          <w:rFonts w:cs="Arial"/>
          <w:sz w:val="40"/>
        </w:rPr>
      </w:pPr>
    </w:p>
    <w:p w:rsidR="00FC6462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FC6462" w:rsidRDefault="008A4DDE">
      <w:pPr>
        <w:rPr>
          <w:rFonts w:cs="Arial"/>
          <w:sz w:val="40"/>
        </w:rPr>
      </w:pPr>
      <w:r>
        <w:rPr>
          <w:rFonts w:cs="Arial"/>
          <w:sz w:val="40"/>
        </w:rPr>
        <w:br w:type="page"/>
      </w:r>
    </w:p>
    <w:p w:rsidR="00FC6462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4"/>
          <w:lang w:eastAsia="hr-HR"/>
        </w:rPr>
      </w:pPr>
      <w:r>
        <w:rPr>
          <w:rFonts w:eastAsia="Times New Roman" w:cs="Arial"/>
          <w:b/>
          <w:bCs/>
          <w:szCs w:val="24"/>
          <w:lang w:eastAsia="hr-HR"/>
        </w:rPr>
        <w:lastRenderedPageBreak/>
        <w:t>PONUDBENI LIST</w:t>
      </w:r>
    </w:p>
    <w:p w:rsidR="00FC6462" w:rsidRDefault="00FC6462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C6462">
        <w:trPr>
          <w:trHeight w:val="517"/>
        </w:trPr>
        <w:tc>
          <w:tcPr>
            <w:tcW w:w="5070" w:type="dxa"/>
            <w:vAlign w:val="center"/>
          </w:tcPr>
          <w:p w:rsidR="00FC6462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80899F2D5F40456FBE50DBAEA9D028FD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Default="008A4DDE">
            <w:pPr>
              <w:jc w:val="both"/>
              <w:rPr>
                <w:rFonts w:eastAsia="Calibri" w:cs="Times New Roman"/>
                <w:b/>
                <w:color w:val="262626"/>
              </w:rPr>
            </w:pPr>
            <w:r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A51D3501A42846D89BF81A4323803F3B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>
        <w:trPr>
          <w:trHeight w:val="450"/>
        </w:trPr>
        <w:tc>
          <w:tcPr>
            <w:tcW w:w="9889" w:type="dxa"/>
            <w:gridSpan w:val="3"/>
            <w:vAlign w:val="center"/>
          </w:tcPr>
          <w:p w:rsidR="00FC6462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CEDD08B9331B49508612A5A87948F7FB"/>
                </w:placeholder>
                <w:showingPlcHdr/>
                <w:text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>
        <w:trPr>
          <w:trHeight w:val="501"/>
        </w:trPr>
        <w:tc>
          <w:tcPr>
            <w:tcW w:w="5070" w:type="dxa"/>
            <w:vAlign w:val="center"/>
          </w:tcPr>
          <w:p w:rsidR="00FC6462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C6462" w:rsidRDefault="003C4DFB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C6462" w:rsidRDefault="003C4DFB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>
        <w:trPr>
          <w:trHeight w:val="763"/>
        </w:trPr>
        <w:tc>
          <w:tcPr>
            <w:tcW w:w="5070" w:type="dxa"/>
            <w:vAlign w:val="center"/>
          </w:tcPr>
          <w:p w:rsidR="00FC6462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3E1F3DA7D8B5406AB1DB59B362E18FC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Default="008A4DDE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33"/>
        </w:trPr>
        <w:tc>
          <w:tcPr>
            <w:tcW w:w="5070" w:type="dxa"/>
            <w:vAlign w:val="center"/>
          </w:tcPr>
          <w:p w:rsidR="00FC6462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64AE6569DC3E48FF838EC3C0CDA46690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F029FEAB425E4DEE864DA0FB16457E00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>
        <w:trPr>
          <w:trHeight w:val="487"/>
        </w:trPr>
        <w:tc>
          <w:tcPr>
            <w:tcW w:w="5070" w:type="dxa"/>
            <w:vAlign w:val="center"/>
          </w:tcPr>
          <w:p w:rsidR="00FC6462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C6462" w:rsidRDefault="003C4DFB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C6462" w:rsidRDefault="003C4DFB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C6462">
        <w:trPr>
          <w:trHeight w:val="503"/>
        </w:trPr>
        <w:tc>
          <w:tcPr>
            <w:tcW w:w="5070" w:type="dxa"/>
            <w:vAlign w:val="center"/>
          </w:tcPr>
          <w:p w:rsidR="00FC6462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5C2BE44A6537417E830071291252858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549"/>
        </w:trPr>
        <w:tc>
          <w:tcPr>
            <w:tcW w:w="5070" w:type="dxa"/>
            <w:vAlign w:val="center"/>
          </w:tcPr>
          <w:p w:rsidR="00FC6462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8AA773F84EB54443ADA1CCA6EB3E719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81"/>
        </w:trPr>
        <w:tc>
          <w:tcPr>
            <w:tcW w:w="5070" w:type="dxa"/>
            <w:vAlign w:val="center"/>
          </w:tcPr>
          <w:p w:rsidR="00FC6462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FC6462" w:rsidRDefault="003C4DFB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C6462" w:rsidRDefault="003C4DFB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>
        <w:trPr>
          <w:trHeight w:val="557"/>
        </w:trPr>
        <w:tc>
          <w:tcPr>
            <w:tcW w:w="5070" w:type="dxa"/>
            <w:vAlign w:val="center"/>
          </w:tcPr>
          <w:p w:rsidR="00FC6462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BDED6CBBB3BD4A9CADB6BF9EDFB6D5D5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563"/>
        </w:trPr>
        <w:tc>
          <w:tcPr>
            <w:tcW w:w="5070" w:type="dxa"/>
            <w:vAlign w:val="center"/>
          </w:tcPr>
          <w:p w:rsidR="00FC6462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859C571C7C51440A86A942AAA7B633D7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8989CDFEB39148A29BB332C5DB098564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Default="00FC6462">
      <w:pPr>
        <w:jc w:val="both"/>
        <w:rPr>
          <w:rFonts w:eastAsia="Calibri" w:cs="Times New Roman"/>
        </w:rPr>
      </w:pPr>
    </w:p>
    <w:p w:rsidR="00FC6462" w:rsidRDefault="008A4DDE">
      <w:pPr>
        <w:jc w:val="both"/>
        <w:rPr>
          <w:rFonts w:eastAsia="Calibri" w:cs="Arial"/>
          <w:szCs w:val="21"/>
        </w:rPr>
      </w:pPr>
      <w:r>
        <w:rPr>
          <w:rFonts w:eastAsia="Calibri" w:cs="Arial"/>
          <w:szCs w:val="21"/>
        </w:rPr>
        <w:t xml:space="preserve">Izjavljujemo da smo u cijelosti proučili i prihvatili poziv za dostavu ponuda za nabavu </w:t>
      </w:r>
      <w:sdt>
        <w:sdtPr>
          <w:rPr>
            <w:rFonts w:eastAsia="Calibri" w:cs="Arial"/>
            <w:b/>
            <w:szCs w:val="21"/>
          </w:rPr>
          <w:alias w:val="Title"/>
          <w:tag w:val=""/>
          <w:id w:val="-490173961"/>
          <w:placeholder>
            <w:docPart w:val="4A0A9C40A78E422580BE03502261BCF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71F9F">
            <w:rPr>
              <w:rFonts w:eastAsia="Calibri" w:cs="Arial"/>
              <w:b/>
              <w:szCs w:val="21"/>
            </w:rPr>
            <w:t>Usluga održavanja sustava e-Sjednice</w:t>
          </w:r>
        </w:sdtContent>
      </w:sdt>
      <w:r>
        <w:rPr>
          <w:rFonts w:eastAsia="Calibri" w:cs="Arial"/>
          <w:szCs w:val="21"/>
        </w:rPr>
        <w:t xml:space="preserve"> te Vam sukladno istoj dostavljamo ponudu:</w:t>
      </w:r>
    </w:p>
    <w:p w:rsidR="00FC6462" w:rsidRDefault="00FC6462">
      <w:pPr>
        <w:jc w:val="both"/>
        <w:rPr>
          <w:rFonts w:eastAsia="Calibri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C6462">
        <w:trPr>
          <w:trHeight w:val="439"/>
        </w:trPr>
        <w:tc>
          <w:tcPr>
            <w:tcW w:w="6379" w:type="dxa"/>
            <w:noWrap/>
            <w:vAlign w:val="center"/>
          </w:tcPr>
          <w:p w:rsidR="00FC6462" w:rsidRDefault="002E6750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9322408819C3493D95EFBA00DFC270B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39"/>
        </w:trPr>
        <w:tc>
          <w:tcPr>
            <w:tcW w:w="6379" w:type="dxa"/>
            <w:noWrap/>
            <w:vAlign w:val="center"/>
          </w:tcPr>
          <w:p w:rsidR="00FC6462" w:rsidRDefault="008A4DD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E11682E5666B4C2E84F3A687C8A7CB7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39"/>
        </w:trPr>
        <w:tc>
          <w:tcPr>
            <w:tcW w:w="6379" w:type="dxa"/>
            <w:noWrap/>
            <w:vAlign w:val="center"/>
          </w:tcPr>
          <w:p w:rsidR="00FC6462" w:rsidRDefault="002E6750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CIJENA PONUDE (EUR </w:t>
            </w:r>
            <w:r w:rsidR="008A4DDE">
              <w:rPr>
                <w:rFonts w:eastAsia="Calibri" w:cs="Times New Roman"/>
                <w:b/>
                <w:bCs/>
                <w:color w:val="262626"/>
                <w:szCs w:val="21"/>
              </w:rPr>
              <w:t>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3086309F27A84F6CBDCA761C118CD7E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39"/>
        </w:trPr>
        <w:tc>
          <w:tcPr>
            <w:tcW w:w="6379" w:type="dxa"/>
            <w:noWrap/>
            <w:vAlign w:val="center"/>
          </w:tcPr>
          <w:p w:rsidR="00FC6462" w:rsidRDefault="008A4DD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sdt>
              <w:sdtPr>
                <w:rPr>
                  <w:rFonts w:eastAsia="Calibri" w:cs="Times New Roman"/>
                  <w:b/>
                  <w:bCs/>
                  <w:color w:val="262626"/>
                  <w:szCs w:val="21"/>
                </w:rPr>
                <w:id w:val="-1811240937"/>
                <w:placeholder>
                  <w:docPart w:val="F29F535D77E047BD976EEEB9426CA3DE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kstrezerviranogmjesta"/>
                  </w:rPr>
                  <w:t>Click or tap to enter a date.</w:t>
                </w:r>
              </w:sdtContent>
            </w:sdt>
            <w:r w:rsidR="00A20443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</w:t>
            </w: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7A5ECD82B7574CEFB239AB9F7C33FE47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Default="00FC6462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C6462" w:rsidRDefault="008A4DDE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6462" w:rsidRPr="009705D4" w:rsidRDefault="008A4DD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9705D4"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2B55010144C8428980662695BA83D071"/>
                              </w:placeholder>
                              <w:showingPlcHdr/>
                            </w:sdtPr>
                            <w:sdtEndPr/>
                            <w:sdtContent>
                              <w:p w:rsidR="00FC6462" w:rsidRDefault="008A4DD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9705D4">
                                  <w:rPr>
                                    <w:rStyle w:val="Tekstrezerviranogmjesta"/>
                                    <w:rFonts w:ascii="Fira Sans Book" w:hAnsi="Fira Sans Book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C6462" w:rsidRPr="009705D4" w:rsidRDefault="008A4DDE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9705D4">
                              <w:rPr>
                                <w:rFonts w:ascii="Fira Sans Book" w:eastAsia="Times New Roman" w:hAnsi="Fira Sans Book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FC6462" w:rsidRPr="009705D4" w:rsidRDefault="008A4DD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</w:rPr>
                      </w:pPr>
                      <w:r w:rsidRPr="009705D4"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2B55010144C8428980662695BA83D071"/>
                        </w:placeholder>
                        <w:showingPlcHdr/>
                      </w:sdtPr>
                      <w:sdtEndPr/>
                      <w:sdtContent>
                        <w:p w:rsidR="00FC6462" w:rsidRDefault="008A4DDE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9705D4">
                            <w:rPr>
                              <w:rStyle w:val="PlaceholderText"/>
                              <w:rFonts w:ascii="Fira Sans Book" w:hAnsi="Fira Sans Book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C6462" w:rsidRPr="009705D4" w:rsidRDefault="008A4DDE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</w:rPr>
                      </w:pPr>
                      <w:r w:rsidRPr="009705D4">
                        <w:rPr>
                          <w:rFonts w:ascii="Fira Sans Book" w:eastAsia="Times New Roman" w:hAnsi="Fira Sans Book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Default="008A4DD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6462" w:rsidRPr="009705D4" w:rsidRDefault="008A4DD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9705D4"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FC6462" w:rsidRDefault="008A4DD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C6462" w:rsidRPr="009705D4" w:rsidRDefault="008A4DDE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Book" w:eastAsia="Times New Roman" w:hAnsi="Fira Sans Book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9705D4">
                              <w:rPr>
                                <w:rFonts w:ascii="Fira Sans Book" w:eastAsia="Times New Roman" w:hAnsi="Fira Sans Book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348.75pt;margin-top:5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FC6462" w:rsidRPr="009705D4" w:rsidRDefault="008A4DD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</w:rPr>
                      </w:pPr>
                      <w:r w:rsidRPr="009705D4"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1899707177"/>
                        <w:placeholder>
                          <w:docPart w:val="D219D496488A44BE96A01D5AFCF96AA6"/>
                        </w:placeholder>
                        <w:showingPlcHdr/>
                      </w:sdtPr>
                      <w:sdtEndPr/>
                      <w:sdtContent>
                        <w:p w:rsidR="00FC6462" w:rsidRDefault="008A4DDE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C6462" w:rsidRPr="009705D4" w:rsidRDefault="008A4DDE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Book" w:eastAsia="Times New Roman" w:hAnsi="Fira Sans Book" w:cs="Arial"/>
                          <w:b/>
                          <w:sz w:val="21"/>
                          <w:szCs w:val="21"/>
                        </w:rPr>
                      </w:pPr>
                      <w:r w:rsidRPr="009705D4">
                        <w:rPr>
                          <w:rFonts w:ascii="Fira Sans Book" w:eastAsia="Times New Roman" w:hAnsi="Fira Sans Book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8D7004" w:rsidRDefault="008D7004" w:rsidP="00265CDD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 w:val="18"/>
          <w:szCs w:val="18"/>
          <w:lang w:eastAsia="hr-HR"/>
        </w:rPr>
      </w:pPr>
    </w:p>
    <w:p w:rsidR="00265CDD" w:rsidRPr="009705D4" w:rsidRDefault="00265CDD" w:rsidP="00265CDD">
      <w:pPr>
        <w:autoSpaceDE w:val="0"/>
        <w:autoSpaceDN w:val="0"/>
        <w:adjustRightInd w:val="0"/>
        <w:jc w:val="both"/>
        <w:rPr>
          <w:rFonts w:ascii="Fira Sans Book" w:eastAsia="Times New Roman" w:hAnsi="Fira Sans Book" w:cs="Arial"/>
          <w:color w:val="000000"/>
          <w:sz w:val="18"/>
          <w:szCs w:val="18"/>
          <w:lang w:eastAsia="hr-HR"/>
        </w:rPr>
      </w:pPr>
      <w:r w:rsidRPr="009705D4">
        <w:rPr>
          <w:rFonts w:ascii="Fira Sans Book" w:eastAsia="Times New Roman" w:hAnsi="Fira Sans Book" w:cs="Arial"/>
          <w:b/>
          <w:bCs/>
          <w:color w:val="262626"/>
          <w:sz w:val="18"/>
          <w:szCs w:val="18"/>
          <w:lang w:eastAsia="hr-HR"/>
        </w:rPr>
        <w:t>Napomena</w:t>
      </w:r>
      <w:r w:rsidRPr="009705D4">
        <w:rPr>
          <w:rFonts w:ascii="Fira Sans Book" w:eastAsia="Times New Roman" w:hAnsi="Fira Sans Book" w:cs="Arial"/>
          <w:color w:val="000000"/>
          <w:sz w:val="18"/>
          <w:szCs w:val="18"/>
          <w:lang w:eastAsia="hr-HR"/>
        </w:rPr>
        <w:t xml:space="preserve">  </w:t>
      </w:r>
    </w:p>
    <w:p w:rsidR="00265CDD" w:rsidRPr="009705D4" w:rsidRDefault="00265CDD" w:rsidP="00265CDD">
      <w:pPr>
        <w:autoSpaceDE w:val="0"/>
        <w:autoSpaceDN w:val="0"/>
        <w:adjustRightInd w:val="0"/>
        <w:rPr>
          <w:rFonts w:ascii="Fira Sans Book" w:eastAsia="Times New Roman" w:hAnsi="Fira Sans Book" w:cs="Arial"/>
          <w:sz w:val="18"/>
          <w:szCs w:val="18"/>
          <w:lang w:eastAsia="hr-HR"/>
        </w:rPr>
      </w:pPr>
      <w:r w:rsidRPr="009705D4">
        <w:rPr>
          <w:rFonts w:ascii="Fira Sans Book" w:eastAsia="Times New Roman" w:hAnsi="Fira Sans Book" w:cs="Arial"/>
          <w:color w:val="000000"/>
          <w:sz w:val="18"/>
          <w:szCs w:val="18"/>
          <w:lang w:eastAsia="hr-HR"/>
        </w:rPr>
        <w:t xml:space="preserve">1. </w:t>
      </w:r>
      <w:r w:rsidRPr="009705D4">
        <w:rPr>
          <w:rFonts w:ascii="Fira Sans Book" w:eastAsia="Times New Roman" w:hAnsi="Fira Sans Book" w:cs="Arial"/>
          <w:sz w:val="18"/>
          <w:szCs w:val="18"/>
          <w:lang w:eastAsia="hr-HR"/>
        </w:rPr>
        <w:t xml:space="preserve">U slučaju dostavljanja zajedničke ponude potrebno je ispuniti obrazac Podaci o članovima zajednice gospodarskih subjekata </w:t>
      </w:r>
    </w:p>
    <w:p w:rsidR="00265CDD" w:rsidRPr="009705D4" w:rsidRDefault="00265CDD" w:rsidP="00265CDD">
      <w:pPr>
        <w:autoSpaceDE w:val="0"/>
        <w:autoSpaceDN w:val="0"/>
        <w:adjustRightInd w:val="0"/>
        <w:rPr>
          <w:rFonts w:ascii="Fira Sans Book" w:eastAsia="Times New Roman" w:hAnsi="Fira Sans Book" w:cs="Arial"/>
          <w:sz w:val="18"/>
          <w:szCs w:val="18"/>
          <w:lang w:eastAsia="hr-HR"/>
        </w:rPr>
      </w:pPr>
      <w:r w:rsidRPr="009705D4">
        <w:rPr>
          <w:rFonts w:ascii="Fira Sans Book" w:eastAsia="Times New Roman" w:hAnsi="Fira Sans Book" w:cs="Arial"/>
          <w:sz w:val="18"/>
          <w:szCs w:val="18"/>
          <w:lang w:eastAsia="hr-HR"/>
        </w:rPr>
        <w:t xml:space="preserve">2. </w:t>
      </w:r>
      <w:r w:rsidRPr="009705D4">
        <w:rPr>
          <w:rFonts w:ascii="Fira Sans Book" w:eastAsia="Calibri" w:hAnsi="Fira Sans Book" w:cs="Arial"/>
          <w:sz w:val="18"/>
          <w:szCs w:val="18"/>
        </w:rPr>
        <w:t>U slučaju sudjelovanja podugovaratelja potrebno je popuniti obrazac Podaci o podugovarateljima</w:t>
      </w:r>
    </w:p>
    <w:p w:rsidR="00FC6462" w:rsidRPr="009705D4" w:rsidRDefault="00265CDD" w:rsidP="00265CDD">
      <w:pPr>
        <w:rPr>
          <w:rFonts w:ascii="Fira Sans Book" w:eastAsia="Calibri" w:hAnsi="Fira Sans Book" w:cs="Arial"/>
          <w:b/>
          <w:color w:val="002060"/>
          <w:sz w:val="18"/>
          <w:szCs w:val="18"/>
        </w:rPr>
      </w:pPr>
      <w:r w:rsidRPr="009705D4">
        <w:rPr>
          <w:rFonts w:ascii="Fira Sans Book" w:eastAsia="Times New Roman" w:hAnsi="Fira Sans Book" w:cs="Arial"/>
          <w:sz w:val="18"/>
          <w:szCs w:val="18"/>
          <w:lang w:eastAsia="hr-HR"/>
        </w:rPr>
        <w:t>3. Ako ponuditelj nije u sustavu PDV-a ili je predmet nabave oslobođen PDV-a rubriku ostaviti praznom.</w:t>
      </w:r>
    </w:p>
    <w:p w:rsidR="00852481" w:rsidRDefault="00852481">
      <w:pPr>
        <w:rPr>
          <w:rFonts w:eastAsia="Times New Roman" w:cs="Arial"/>
          <w:b/>
          <w:bCs/>
          <w:szCs w:val="24"/>
          <w:lang w:eastAsia="hr-HR"/>
        </w:rPr>
      </w:pPr>
      <w:r>
        <w:rPr>
          <w:rFonts w:eastAsia="Times New Roman" w:cs="Arial"/>
          <w:b/>
          <w:bCs/>
          <w:szCs w:val="24"/>
          <w:lang w:eastAsia="hr-HR"/>
        </w:rPr>
        <w:br w:type="page"/>
      </w:r>
    </w:p>
    <w:p w:rsidR="00FC6462" w:rsidRDefault="008A4DDE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>
        <w:rPr>
          <w:rFonts w:eastAsia="Times New Roman" w:cs="Arial"/>
          <w:b/>
          <w:bCs/>
          <w:szCs w:val="24"/>
          <w:lang w:eastAsia="hr-HR"/>
        </w:rPr>
        <w:lastRenderedPageBreak/>
        <w:t>PODACI O ČLANOVIMA ZAJEDNICE GOSPODARSKIH SUBJEKATA</w:t>
      </w:r>
    </w:p>
    <w:p w:rsidR="00FC6462" w:rsidRDefault="008A4DDE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C6462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C6462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C6462">
        <w:trPr>
          <w:trHeight w:val="649"/>
        </w:trPr>
        <w:tc>
          <w:tcPr>
            <w:tcW w:w="4361" w:type="dxa"/>
            <w:vAlign w:val="center"/>
          </w:tcPr>
          <w:p w:rsidR="00FC6462" w:rsidRDefault="008A4DDE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EAAD767323CE47389DB067C3D774184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557"/>
        </w:trPr>
        <w:tc>
          <w:tcPr>
            <w:tcW w:w="4361" w:type="dxa"/>
            <w:vAlign w:val="center"/>
          </w:tcPr>
          <w:p w:rsidR="00FC6462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E82F54238FAB4D5A8EE2C9602AAD8A41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D071293D6C5745DEA24E1F32365F36B5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>
        <w:trPr>
          <w:trHeight w:val="551"/>
        </w:trPr>
        <w:tc>
          <w:tcPr>
            <w:tcW w:w="4361" w:type="dxa"/>
            <w:vAlign w:val="center"/>
          </w:tcPr>
          <w:p w:rsidR="00FC6462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C6462" w:rsidRDefault="003C4DFB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8A4DDE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C6462" w:rsidRDefault="003C4DFB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>
              <w:rPr>
                <w:rFonts w:eastAsia="Times New Roman" w:cs="Arial"/>
                <w:szCs w:val="20"/>
                <w:lang w:eastAsia="hr-HR"/>
              </w:rPr>
              <w:t>.</w:t>
            </w:r>
            <w:r w:rsidR="008A4DDE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C6462">
        <w:trPr>
          <w:trHeight w:val="454"/>
        </w:trPr>
        <w:tc>
          <w:tcPr>
            <w:tcW w:w="4361" w:type="dxa"/>
            <w:vAlign w:val="center"/>
          </w:tcPr>
          <w:p w:rsidR="00FC6462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C38E4305743C4019BF2588F5B584571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4361" w:type="dxa"/>
            <w:vAlign w:val="center"/>
          </w:tcPr>
          <w:p w:rsidR="00FC6462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6F1A42492D25409B896E88B5718BCBB1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4361" w:type="dxa"/>
            <w:vAlign w:val="center"/>
          </w:tcPr>
          <w:p w:rsidR="00FC6462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FC6462" w:rsidRDefault="003C4DFB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C6462" w:rsidRDefault="003C4DFB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C6462">
        <w:trPr>
          <w:trHeight w:val="454"/>
        </w:trPr>
        <w:tc>
          <w:tcPr>
            <w:tcW w:w="4361" w:type="dxa"/>
            <w:vAlign w:val="center"/>
          </w:tcPr>
          <w:p w:rsidR="00FC6462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574DC0CEC5BE46D5A1F96D8C392FE949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4361" w:type="dxa"/>
            <w:vAlign w:val="center"/>
          </w:tcPr>
          <w:p w:rsidR="00FC6462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8EE07BAD7C5A4816AC4C8EFFC7A55BFE"/>
                </w:placeholder>
                <w:showingPlcHdr/>
                <w:text/>
              </w:sdtPr>
              <w:sdtEndPr/>
              <w:sdtContent>
                <w:r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49DAC7053F504DDC81C2E1F26370D085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Default="00FC6462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FC6462" w:rsidRDefault="00FC6462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Default="008A4DDE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C6462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C6462">
        <w:trPr>
          <w:trHeight w:val="454"/>
        </w:trPr>
        <w:tc>
          <w:tcPr>
            <w:tcW w:w="5353" w:type="dxa"/>
            <w:vAlign w:val="center"/>
          </w:tcPr>
          <w:p w:rsidR="00FC6462" w:rsidRDefault="008A4DDE">
            <w:pPr>
              <w:autoSpaceDE w:val="0"/>
              <w:autoSpaceDN w:val="0"/>
              <w:adjustRightInd w:val="0"/>
            </w:pPr>
            <w:r>
              <w:t>Podaci o dijelu ugovora koji će izvršavati član zajednice:</w:t>
            </w:r>
          </w:p>
        </w:tc>
        <w:sdt>
          <w:sdtPr>
            <w:id w:val="-520168278"/>
            <w:placeholder>
              <w:docPart w:val="3E7DE4E8261149E68B4FF4FB9101317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Default="008A4DDE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5353" w:type="dxa"/>
            <w:vAlign w:val="center"/>
          </w:tcPr>
          <w:p w:rsidR="00FC6462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4BFF8DF91B4D4BE9A3B747CA84AEBF5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Default="008A4DDE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5353" w:type="dxa"/>
            <w:vAlign w:val="center"/>
          </w:tcPr>
          <w:p w:rsidR="00FC6462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A072E80EB09D4B3DA3BB28EE1670518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Default="008A4DDE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5353" w:type="dxa"/>
            <w:vAlign w:val="center"/>
          </w:tcPr>
          <w:p w:rsidR="00FC6462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vrije</w:t>
            </w:r>
            <w:r w:rsidR="00EB03A5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98FF78EC4C7C490DA1831AF01830725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Default="008A4DDE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5353" w:type="dxa"/>
            <w:vAlign w:val="center"/>
          </w:tcPr>
          <w:p w:rsidR="00FC6462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vrije</w:t>
            </w:r>
            <w:r w:rsidR="00EB03A5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0A20BD3903314061B691D729FB2170BA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Default="008A4DDE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5353" w:type="dxa"/>
            <w:vAlign w:val="center"/>
          </w:tcPr>
          <w:p w:rsidR="00FC6462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033EF3A6534123BA6495FEC30B8DC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Default="008A4DDE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Default="008A4DDE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FC6462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6462" w:rsidRDefault="008A4DD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FC6462" w:rsidRDefault="008A4DD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C6462" w:rsidRDefault="008A4DDE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FC6462" w:rsidRDefault="008A4DD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placeholder>
                          <w:docPart w:val="82A07AEDED4C47D5BF69DCC7E3B4B85F"/>
                        </w:placeholder>
                        <w:showingPlcHdr/>
                        <w:text/>
                      </w:sdtPr>
                      <w:sdtEndPr/>
                      <w:sdtContent>
                        <w:p w:rsidR="00FC6462" w:rsidRDefault="008A4DDE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C6462" w:rsidRDefault="008A4DDE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90BF2A2F3ECC4717A43DB7497AB1A6B9"/>
          </w:placeholder>
          <w:showingPlcHdr/>
        </w:sdtPr>
        <w:sdtEndPr/>
        <w:sdtContent>
          <w:r>
            <w:rPr>
              <w:rStyle w:val="Tekstrezerviranogmjesta"/>
            </w:rPr>
            <w:t>Click or tap here to enter text.</w:t>
          </w:r>
        </w:sdtContent>
      </w:sdt>
      <w:r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61D041BCBDD406BB5F7C8FDB597771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or tap to enter a date.</w:t>
          </w:r>
        </w:sdtContent>
      </w:sdt>
      <w:r>
        <w:rPr>
          <w:rFonts w:eastAsia="Times New Roman" w:cs="Arial"/>
          <w:szCs w:val="21"/>
          <w:lang w:eastAsia="hr-HR"/>
        </w:rPr>
        <w:t xml:space="preserve"> godine</w:t>
      </w:r>
    </w:p>
    <w:p w:rsidR="00FC6462" w:rsidRDefault="00FC6462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C6462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b/>
          <w:bCs/>
          <w:szCs w:val="20"/>
          <w:lang w:eastAsia="hr-HR"/>
        </w:rPr>
        <w:t xml:space="preserve">Napomena: </w:t>
      </w:r>
    </w:p>
    <w:p w:rsidR="00FC6462" w:rsidRDefault="008A4DDE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>Ponudi se može priložiti više obrazaca ovisno o broju članova zajednice gospodarskih subjekata.</w:t>
      </w:r>
    </w:p>
    <w:p w:rsidR="00FC6462" w:rsidRDefault="00FC6462">
      <w:pPr>
        <w:jc w:val="right"/>
        <w:rPr>
          <w:rFonts w:eastAsia="Calibri" w:cs="Arial"/>
          <w:b/>
          <w:color w:val="002060"/>
        </w:rPr>
      </w:pPr>
    </w:p>
    <w:p w:rsidR="00FC6462" w:rsidRDefault="00FC646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265CDD" w:rsidRDefault="00265CD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265CDD" w:rsidRDefault="00265CD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C6462" w:rsidRDefault="008A4DDE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b/>
          <w:bCs/>
          <w:lang w:eastAsia="hr-HR"/>
        </w:rPr>
        <w:lastRenderedPageBreak/>
        <w:t>PODACI O PODUGOVARATELJIMA</w:t>
      </w:r>
    </w:p>
    <w:p w:rsidR="00FC6462" w:rsidRDefault="008A4DDE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FC6462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C6462">
        <w:trPr>
          <w:trHeight w:val="655"/>
        </w:trPr>
        <w:tc>
          <w:tcPr>
            <w:tcW w:w="3936" w:type="dxa"/>
            <w:vAlign w:val="center"/>
          </w:tcPr>
          <w:p w:rsidR="00FC6462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5A19F24DDE3C400594F4C99B36545E4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511"/>
        </w:trPr>
        <w:tc>
          <w:tcPr>
            <w:tcW w:w="3936" w:type="dxa"/>
            <w:vAlign w:val="center"/>
          </w:tcPr>
          <w:p w:rsidR="00FC6462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D6BB790C4F1B443B9FB33C05419EB4FE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9B646A8795664863ACCBA1EB872FB4C2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>
        <w:trPr>
          <w:trHeight w:val="635"/>
        </w:trPr>
        <w:tc>
          <w:tcPr>
            <w:tcW w:w="3936" w:type="dxa"/>
            <w:vAlign w:val="center"/>
          </w:tcPr>
          <w:p w:rsidR="00FC6462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C6462" w:rsidRDefault="003C4DFB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C6462" w:rsidRDefault="003C4DFB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C6462">
        <w:trPr>
          <w:trHeight w:val="473"/>
        </w:trPr>
        <w:tc>
          <w:tcPr>
            <w:tcW w:w="3936" w:type="dxa"/>
            <w:vAlign w:val="center"/>
          </w:tcPr>
          <w:p w:rsidR="00FC6462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2DFE25C8D4E6496BA5AE8E5139955DD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565"/>
        </w:trPr>
        <w:tc>
          <w:tcPr>
            <w:tcW w:w="3936" w:type="dxa"/>
            <w:vAlign w:val="center"/>
          </w:tcPr>
          <w:p w:rsidR="00FC6462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A04F92DBEFF248FE8A365609DEB3523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545"/>
        </w:trPr>
        <w:tc>
          <w:tcPr>
            <w:tcW w:w="3936" w:type="dxa"/>
            <w:vAlign w:val="center"/>
          </w:tcPr>
          <w:p w:rsidR="00FC6462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D54B76D7AC0A46B4866E6FE0978EDAB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567"/>
        </w:trPr>
        <w:tc>
          <w:tcPr>
            <w:tcW w:w="3936" w:type="dxa"/>
            <w:vAlign w:val="center"/>
          </w:tcPr>
          <w:p w:rsidR="00FC6462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r>
              <w:rPr>
                <w:rFonts w:eastAsia="Times New Roman" w:cs="Arial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hr-HR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eastAsia="hr-HR"/>
              </w:rPr>
            </w:r>
            <w:r>
              <w:rPr>
                <w:rFonts w:eastAsia="Times New Roman" w:cs="Arial"/>
                <w:szCs w:val="20"/>
                <w:lang w:eastAsia="hr-HR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szCs w:val="20"/>
                <w:lang w:eastAsia="hr-HR"/>
              </w:rPr>
              <w:fldChar w:fldCharType="end"/>
            </w:r>
            <w:bookmarkEnd w:id="0"/>
          </w:p>
        </w:tc>
        <w:tc>
          <w:tcPr>
            <w:tcW w:w="5654" w:type="dxa"/>
            <w:gridSpan w:val="2"/>
            <w:vAlign w:val="center"/>
          </w:tcPr>
          <w:p w:rsidR="00FC6462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239A446BE6E1404CBA0E32D549135B22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Default="00FC6462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</w:p>
    <w:p w:rsidR="00FC6462" w:rsidRDefault="008A4DDE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C6462">
        <w:trPr>
          <w:trHeight w:val="454"/>
        </w:trPr>
        <w:tc>
          <w:tcPr>
            <w:tcW w:w="5211" w:type="dxa"/>
            <w:vAlign w:val="center"/>
          </w:tcPr>
          <w:p w:rsidR="00FC6462" w:rsidRDefault="008A4DDE">
            <w:pPr>
              <w:autoSpaceDE w:val="0"/>
              <w:autoSpaceDN w:val="0"/>
              <w:adjustRightInd w:val="0"/>
            </w:pPr>
            <w:r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BAD3DD6206154D9CBEB9214DE573027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Default="008A4DDE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5211" w:type="dxa"/>
            <w:vAlign w:val="center"/>
          </w:tcPr>
          <w:p w:rsidR="00FC6462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C40C6B246A80465C92AB34823E671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Default="008A4DDE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5211" w:type="dxa"/>
            <w:vAlign w:val="center"/>
          </w:tcPr>
          <w:p w:rsidR="00FC6462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8CD8C3E3AE05465FAFE978F67973827D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Default="008A4DDE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5211" w:type="dxa"/>
            <w:vAlign w:val="center"/>
          </w:tcPr>
          <w:p w:rsidR="00FC6462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v</w:t>
            </w:r>
            <w:r w:rsidR="002E6750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C4A2E628C20E4936A38B6868EDA1A481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Default="008A4DDE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5211" w:type="dxa"/>
            <w:vAlign w:val="center"/>
          </w:tcPr>
          <w:p w:rsidR="00FC6462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vrijednost podugovora </w:t>
            </w:r>
            <w:r w:rsidR="002E6750">
              <w:rPr>
                <w:rFonts w:cs="Times New Roman"/>
                <w:i/>
                <w:color w:val="000000"/>
                <w:szCs w:val="24"/>
              </w:rPr>
              <w:t>(iznos u EUR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68A59EE137624B6CBF3A820AD425AB0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Default="008A4DDE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5211" w:type="dxa"/>
            <w:vAlign w:val="center"/>
          </w:tcPr>
          <w:p w:rsidR="00FC6462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EAF96AC0C8442FF9811EEE0B7B2ABC7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Default="008A4DDE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6462" w:rsidRDefault="008A4DD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FC6462" w:rsidRDefault="008A4DD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C6462" w:rsidRDefault="008A4DDE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FC6462" w:rsidRDefault="008A4DD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podugovaratelja</w:t>
                      </w:r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placeholder>
                          <w:docPart w:val="E4AA1263FD93420281053C0FC65219CB"/>
                        </w:placeholder>
                        <w:showingPlcHdr/>
                        <w:text/>
                      </w:sdtPr>
                      <w:sdtEndPr/>
                      <w:sdtContent>
                        <w:p w:rsidR="00FC6462" w:rsidRDefault="008A4DDE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C6462" w:rsidRDefault="008A4DDE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10C14BD9A81140D9B228F44E6E0F1CE7"/>
          </w:placeholder>
          <w:showingPlcHdr/>
          <w:text/>
        </w:sdtPr>
        <w:sdtEndPr/>
        <w:sdtContent>
          <w:r>
            <w:rPr>
              <w:rStyle w:val="Tekstrezerviranogmjesta"/>
            </w:rPr>
            <w:t>Click here.</w:t>
          </w:r>
        </w:sdtContent>
      </w:sdt>
      <w:r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3B43D9BF9DBB4FDC813A7A3FF220B5D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to enter a date.</w:t>
          </w:r>
        </w:sdtContent>
      </w:sdt>
      <w:r>
        <w:rPr>
          <w:rFonts w:eastAsia="Times New Roman" w:cs="Arial"/>
          <w:szCs w:val="21"/>
          <w:lang w:eastAsia="hr-HR"/>
        </w:rPr>
        <w:t xml:space="preserve"> godine</w:t>
      </w:r>
    </w:p>
    <w:p w:rsidR="00FC6462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>
        <w:rPr>
          <w:rFonts w:eastAsia="Times New Roman" w:cs="Arial"/>
          <w:b/>
          <w:bCs/>
          <w:szCs w:val="20"/>
          <w:lang w:eastAsia="hr-HR"/>
        </w:rPr>
        <w:t>Napomena:</w:t>
      </w:r>
    </w:p>
    <w:p w:rsidR="00FC6462" w:rsidRDefault="008A4DDE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>Ukoliko ponuditelj namjerava angažirati veći broj podugovaratelja, dostavit će ovaj obrazac u onoliko primjeraka koliko je potrebno.</w:t>
      </w:r>
    </w:p>
    <w:p w:rsidR="00FC6462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Default="008A4DDE">
      <w:pPr>
        <w:jc w:val="both"/>
        <w:rPr>
          <w:rFonts w:eastAsia="Calibri" w:cs="Times New Roman"/>
          <w:sz w:val="19"/>
          <w:szCs w:val="19"/>
        </w:rPr>
      </w:pPr>
      <w:r>
        <w:rPr>
          <w:rFonts w:eastAsia="Calibri" w:cs="Times New Roman"/>
          <w:sz w:val="19"/>
          <w:szCs w:val="19"/>
        </w:rPr>
        <w:lastRenderedPageBreak/>
        <w:t>Temeljem članka 251 stavka 1. točka 1., članka 265. stavka 2. Zakona o javnoj nabavi („Narodne novine“, br. 120/16.</w:t>
      </w:r>
      <w:r w:rsidR="009705D4">
        <w:rPr>
          <w:rFonts w:eastAsia="Calibri" w:cs="Times New Roman"/>
          <w:sz w:val="19"/>
          <w:szCs w:val="19"/>
        </w:rPr>
        <w:t>, 114/22.</w:t>
      </w:r>
      <w:r>
        <w:rPr>
          <w:rFonts w:eastAsia="Calibri" w:cs="Times New Roman"/>
          <w:sz w:val="19"/>
          <w:szCs w:val="19"/>
        </w:rPr>
        <w:t>), te članka 20. stavka 10. Pravilnika o dokumentaciji o nabavi te ponudi u postupcima javne nabave („Narodne novine“, br. 65/2017.) kao ovlaštena osoba</w:t>
      </w:r>
      <w:r>
        <w:rPr>
          <w:rFonts w:eastAsia="Calibri" w:cs="Times New Roman"/>
          <w:sz w:val="19"/>
          <w:szCs w:val="19"/>
          <w:vertAlign w:val="superscript"/>
        </w:rPr>
        <w:footnoteReference w:id="1"/>
      </w:r>
      <w:r>
        <w:rPr>
          <w:rFonts w:eastAsia="Calibri" w:cs="Times New Roman"/>
          <w:sz w:val="19"/>
          <w:szCs w:val="19"/>
        </w:rPr>
        <w:t xml:space="preserve"> za zastupanje gospodarskog subjekta dajem sljedeću:</w:t>
      </w:r>
    </w:p>
    <w:p w:rsidR="00FC6462" w:rsidRDefault="00FC6462">
      <w:pPr>
        <w:jc w:val="both"/>
        <w:rPr>
          <w:rFonts w:eastAsia="Calibri" w:cs="Times New Roman"/>
          <w:szCs w:val="20"/>
        </w:rPr>
      </w:pPr>
    </w:p>
    <w:p w:rsidR="00FC6462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>
        <w:rPr>
          <w:rFonts w:eastAsia="Times New Roman" w:cs="Arial"/>
          <w:b/>
          <w:bCs/>
          <w:lang w:eastAsia="hr-HR"/>
        </w:rPr>
        <w:t>I Z J A V U  O  N E K A Ž N J A V A N J U</w:t>
      </w:r>
    </w:p>
    <w:p w:rsidR="00FC6462" w:rsidRDefault="00FC6462">
      <w:pPr>
        <w:jc w:val="both"/>
        <w:rPr>
          <w:rFonts w:eastAsia="Calibri" w:cs="Times New Roman"/>
          <w:szCs w:val="20"/>
        </w:rPr>
      </w:pPr>
    </w:p>
    <w:p w:rsidR="00FC6462" w:rsidRDefault="008A4DDE">
      <w:pPr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</w:rPr>
          <w:alias w:val="Ime i Prezime"/>
          <w:tag w:val="Ime i Prezime"/>
          <w:id w:val="1042560378"/>
          <w:lock w:val="sdtLocked"/>
          <w:placeholder>
            <w:docPart w:val="72E2D358E77C4FDE96E15F7439719A88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>
            <w:rPr>
              <w:rStyle w:val="Tekstrezerviranogmjesta"/>
            </w:rPr>
            <w:t>Click here to enter Ime i Prezime</w:t>
          </w:r>
        </w:sdtContent>
      </w:sdt>
      <w:r>
        <w:rPr>
          <w:rFonts w:eastAsia="Calibri" w:cs="Times New Roman"/>
          <w:szCs w:val="20"/>
        </w:rPr>
        <w:t xml:space="preserve">  Iz </w:t>
      </w:r>
      <w:r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</w:rPr>
          <w:alias w:val="Prebivalište"/>
          <w:tag w:val="Prebivalište"/>
          <w:id w:val="-437370773"/>
          <w:lock w:val="sdtLocked"/>
          <w:placeholder>
            <w:docPart w:val="70EB8E73B5C24E2282A982F7EA7E846F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>
            <w:rPr>
              <w:rStyle w:val="Tekstrezerviranogmjesta"/>
            </w:rPr>
            <w:t>Click or tap here to enter prebivalište.</w:t>
          </w:r>
        </w:sdtContent>
      </w:sdt>
    </w:p>
    <w:p w:rsidR="00FC6462" w:rsidRDefault="008A4DDE">
      <w:pPr>
        <w:spacing w:before="120"/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broj osobne iskaznice  </w:t>
      </w:r>
      <w:sdt>
        <w:sdtPr>
          <w:rPr>
            <w:rStyle w:val="Naslov1Char"/>
            <w:rFonts w:ascii="Fira Sans Light" w:hAnsi="Fira Sans Light"/>
          </w:rPr>
          <w:alias w:val="Broj osobne iskaznice"/>
          <w:tag w:val="Broj osobne iskaznice"/>
          <w:id w:val="-1839220820"/>
          <w:placeholder>
            <w:docPart w:val="228CA396FEE94BF7B80F3553CE474E68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>
            <w:rPr>
              <w:rStyle w:val="Tekstrezerviranogmjesta"/>
            </w:rPr>
            <w:t>Click or tap here to enter text</w:t>
          </w:r>
        </w:sdtContent>
      </w:sdt>
      <w:r>
        <w:rPr>
          <w:rFonts w:eastAsia="Calibri" w:cs="Times New Roman"/>
          <w:szCs w:val="20"/>
        </w:rPr>
        <w:t xml:space="preserve"> </w:t>
      </w:r>
      <w:r>
        <w:rPr>
          <w:rFonts w:eastAsia="Calibri" w:cs="Times New Roman"/>
          <w:szCs w:val="20"/>
        </w:rPr>
        <w:tab/>
        <w:t xml:space="preserve">izdanog od </w:t>
      </w:r>
      <w:sdt>
        <w:sdtPr>
          <w:rPr>
            <w:rStyle w:val="Naslov1Char"/>
            <w:rFonts w:ascii="Fira Sans Light" w:hAnsi="Fira Sans Light"/>
          </w:rPr>
          <w:alias w:val="Izdane od"/>
          <w:tag w:val="Izdane od"/>
          <w:id w:val="-1789347467"/>
          <w:placeholder>
            <w:docPart w:val="A278BF2F92104E439CCE7D70D6B139BB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>
            <w:rPr>
              <w:rStyle w:val="Tekstrezerviranogmjesta"/>
            </w:rPr>
            <w:t>Click or tap here to enter text.</w:t>
          </w:r>
        </w:sdtContent>
      </w:sdt>
      <w:r>
        <w:rPr>
          <w:rFonts w:eastAsia="Calibri" w:cs="Times New Roman"/>
          <w:szCs w:val="20"/>
        </w:rPr>
        <w:tab/>
        <w:t>,</w:t>
      </w:r>
    </w:p>
    <w:p w:rsidR="00FC6462" w:rsidRDefault="008A4DDE">
      <w:pPr>
        <w:spacing w:before="120"/>
        <w:jc w:val="both"/>
        <w:rPr>
          <w:rFonts w:eastAsia="Calibri" w:cs="Times New Roman"/>
          <w:sz w:val="19"/>
          <w:szCs w:val="19"/>
        </w:rPr>
      </w:pPr>
      <w:r>
        <w:rPr>
          <w:rFonts w:eastAsia="Calibri" w:cs="Times New Roman"/>
          <w:sz w:val="19"/>
          <w:szCs w:val="19"/>
        </w:rPr>
        <w:t xml:space="preserve">kao osoba ovlaštena za zastupanje gospodarskog subjekta </w:t>
      </w:r>
      <w:r>
        <w:rPr>
          <w:rFonts w:eastAsia="Calibri" w:cs="Times New Roman"/>
          <w:b/>
          <w:sz w:val="19"/>
          <w:szCs w:val="19"/>
        </w:rPr>
        <w:t>za sebe</w:t>
      </w:r>
      <w:r>
        <w:rPr>
          <w:rFonts w:eastAsia="Calibri" w:cs="Times New Roman"/>
          <w:b/>
          <w:bCs/>
          <w:sz w:val="19"/>
          <w:szCs w:val="19"/>
        </w:rPr>
        <w:t>, za gospodarski subjekt i za sve osobe koje su članovi upravnog, upravljačkog ili nadzornog tijela ili imaju   zastupanja, donošenja odluka ili nadzora gospodarskog subjekta</w:t>
      </w:r>
      <w:r>
        <w:rPr>
          <w:rFonts w:eastAsia="Calibri" w:cs="Times New Roman"/>
          <w:sz w:val="19"/>
          <w:szCs w:val="19"/>
        </w:rPr>
        <w:t>:</w:t>
      </w:r>
    </w:p>
    <w:p w:rsidR="00FC6462" w:rsidRDefault="00FC6462">
      <w:pPr>
        <w:jc w:val="both"/>
        <w:rPr>
          <w:rFonts w:eastAsia="Calibri" w:cs="Times New Roman"/>
          <w:sz w:val="19"/>
          <w:szCs w:val="19"/>
        </w:rPr>
      </w:pPr>
    </w:p>
    <w:p w:rsidR="00FC6462" w:rsidRDefault="008A4DDE">
      <w:pPr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___________________________________________________________________________________</w:t>
      </w:r>
    </w:p>
    <w:p w:rsidR="00FC6462" w:rsidRDefault="008A4DDE">
      <w:pPr>
        <w:jc w:val="center"/>
        <w:rPr>
          <w:rFonts w:eastAsia="Calibri" w:cs="Times New Roman"/>
          <w:sz w:val="18"/>
          <w:szCs w:val="16"/>
        </w:rPr>
      </w:pPr>
      <w:r>
        <w:rPr>
          <w:rFonts w:eastAsia="Calibri" w:cs="Times New Roman"/>
          <w:sz w:val="18"/>
          <w:szCs w:val="16"/>
        </w:rPr>
        <w:t>(naziv i sjedište gospodarskog subjekta, OIB)</w:t>
      </w:r>
    </w:p>
    <w:p w:rsidR="00FC6462" w:rsidRDefault="00FC6462">
      <w:pPr>
        <w:jc w:val="both"/>
        <w:rPr>
          <w:rFonts w:eastAsia="Calibri" w:cs="Times New Roman"/>
          <w:szCs w:val="20"/>
        </w:rPr>
      </w:pPr>
    </w:p>
    <w:p w:rsidR="00FC6462" w:rsidRDefault="008A4DDE">
      <w:pPr>
        <w:jc w:val="both"/>
        <w:rPr>
          <w:rFonts w:eastAsia="Calibri" w:cs="Times New Roman"/>
          <w:sz w:val="19"/>
          <w:szCs w:val="19"/>
        </w:rPr>
      </w:pPr>
      <w:r>
        <w:rPr>
          <w:rFonts w:eastAsia="Calibri" w:cs="Times New Roman"/>
          <w:sz w:val="19"/>
          <w:szCs w:val="19"/>
        </w:rPr>
        <w:t xml:space="preserve">izjavljujem da ja osobno, niti gore navedeni gospodarski subjekt, niti  </w:t>
      </w:r>
      <w:r>
        <w:rPr>
          <w:rFonts w:eastAsia="Calibri" w:cs="Times New Roman"/>
          <w:bCs/>
          <w:sz w:val="19"/>
          <w:szCs w:val="19"/>
        </w:rPr>
        <w:t xml:space="preserve">sve osobe koje su članovi upravnog, upravljačkog ili nadzornog tijela ili imaju ovlasti zastupanja, donošenja odluka ili nadzora gospodarskog subjekta, </w:t>
      </w:r>
      <w:r>
        <w:rPr>
          <w:rFonts w:eastAsia="Calibri" w:cs="Times New Roman"/>
          <w:sz w:val="19"/>
          <w:szCs w:val="19"/>
        </w:rPr>
        <w:t>nismo pravomoćnom presudom osuđeni za:</w:t>
      </w:r>
    </w:p>
    <w:p w:rsidR="00FC6462" w:rsidRDefault="008A4DDE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sudjelovanje u zločinačkoj organizaciji,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328. (zločinačko udruženje) i članka 329. (počinjenje kaznenog djela u sastavu zločinačkog udruženja) Kaznenog zakona i članka 333. (udruživanje za počinjenje kaznenih djela), iz Kaznenog zakona (»Narodne novine«, br.110/97., 27/98., 50/00., 129/00., 51/01., 111/03., 190/03., 105/04., 84/05., 71/06., 110/07., 152/08., 57/11., 77/11. i 143/12.);</w:t>
      </w:r>
    </w:p>
    <w:p w:rsidR="00FC6462" w:rsidRDefault="008A4DDE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korupciju,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51/01.,111/03., 190/03., 105/04., 84/05., 71/06., 110/07., 152/08., 57/11., 77/11. i 143/12.);</w:t>
      </w:r>
    </w:p>
    <w:p w:rsidR="00FC6462" w:rsidRDefault="008A4DDE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prijevaru,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236. (prijevara), članka 247. (prijevara u gospodarskom poslovanju), članka 256. (utaja poreza ili carine) i članka 258. (subvencijska prijevara) Kaznenog zakona i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224. (prijevara), članka 293. (prijevara u gospodarskom poslovanju) i članka 286. (utaja poreza i drugih davanja) iz Kaznenog zakona (»Narodne novine«, br. 110/97., 27/98., 50/00., 129/00., 51/01.,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111/03., 190/03., 105/04., 84/05., 71/06., 110/07., 152/08., 57/11., 77/11. i 143/12.)</w:t>
      </w:r>
    </w:p>
    <w:p w:rsidR="00FC6462" w:rsidRDefault="008A4DDE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terorizam ili kaznena djela povezana s terorističkim aktivnostima,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97. (terorizam), članka 99. (javno poticanje na terorizam), članka 100. (novačenje za terorizam), članka 101. (obuka za terorizam) i članka 102. (terorističko udruženje) Kaznenog zakona, članka 169. (terorizam), članka 169.a (javno poticanje na terorizam) i članka 169.b (novačenje i obuka za terorizam) iz Kaznenog zakona (»Narodne novine«, br. 110/97., 27/98., 50/00., 129/00., 51/01.,111/03., 190/03., 105/04., 84/05., 71/06., 110/07., 152/08., 57/11., 77/11. i 143/12.)</w:t>
      </w:r>
    </w:p>
    <w:p w:rsidR="00FC6462" w:rsidRDefault="008A4DDE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pranje novca ili financiranje terorizma,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98. (financiranje terorizma) i članka 265. (pranje novca) Kaznenog zakona i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279. (pranje novca) iz Kaznenog zakona (»Narodne novine«, br. 110/97., 27/98., 50/00.,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129/00., 51/01., 111/03., 190/03., 105/04., 84/05., 71/06., 110/07., 152/08., 57/11., 77/11. i 143/12.)</w:t>
      </w:r>
    </w:p>
    <w:p w:rsidR="00FC6462" w:rsidRDefault="008A4DDE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dječji rad ili druge oblike trgovanja ljudima,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106. (trgovanje ljudima) Kaznenog zakona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175. (trgovanje ljudima i ropstvo) iz Kaznenog zakona (»Narodne novine«, br. 110/97., 27/98., 50/00., 129/00., 51/01., 111/03., 190/03., 105/04., 84/05., 71/06., 110/07., 152/08., 57/11., 77/11. i 143/12</w:t>
      </w:r>
    </w:p>
    <w:p w:rsidR="00FC6462" w:rsidRDefault="00FC6462">
      <w:pPr>
        <w:jc w:val="both"/>
        <w:rPr>
          <w:rFonts w:eastAsia="Calibri" w:cs="Times New Roman"/>
          <w:szCs w:val="20"/>
        </w:rPr>
      </w:pPr>
    </w:p>
    <w:p w:rsidR="00FC6462" w:rsidRDefault="008A4DDE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F934B8A5FADE436EB3CAF188F7A3C5A8"/>
          </w:placeholder>
          <w:showingPlcHdr/>
          <w:text/>
        </w:sdtPr>
        <w:sdtEndPr/>
        <w:sdtContent>
          <w:r>
            <w:rPr>
              <w:rStyle w:val="Tekstrezerviranogmjesta"/>
            </w:rPr>
            <w:t>Click or tap here to enter text.</w:t>
          </w:r>
        </w:sdtContent>
      </w:sdt>
      <w:r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9BE05D4FD63B424AA74BBAF8381EF871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or tap to enter a date.</w:t>
          </w:r>
        </w:sdtContent>
      </w:sdt>
      <w:r>
        <w:rPr>
          <w:rFonts w:eastAsia="Calibri" w:cs="Times New Roman"/>
          <w:sz w:val="19"/>
          <w:szCs w:val="19"/>
        </w:rPr>
        <w:t xml:space="preserve">  godine</w:t>
      </w:r>
    </w:p>
    <w:p w:rsidR="00FC6462" w:rsidRDefault="009705D4">
      <w:pPr>
        <w:tabs>
          <w:tab w:val="num" w:pos="720"/>
        </w:tabs>
        <w:rPr>
          <w:rFonts w:eastAsia="Calibri" w:cs="Times New Roman"/>
          <w:sz w:val="19"/>
          <w:szCs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FC6462" w:rsidRDefault="008A4DDE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C6462" w:rsidRPr="009705D4" w:rsidRDefault="008A4DDE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Fira Sans Book" w:eastAsia="Calibri" w:hAnsi="Fira Sans Book" w:cs="Times New Roman"/>
                                <w:sz w:val="18"/>
                                <w:szCs w:val="19"/>
                              </w:rPr>
                            </w:pPr>
                            <w:r w:rsidRPr="009705D4">
                              <w:rPr>
                                <w:rFonts w:ascii="Fira Sans Book" w:eastAsia="Calibri" w:hAnsi="Fira Sans Book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margin-left:272.05pt;margin-top:5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placeholder>
                          <w:docPart w:val="02381629FAAF49B9B071602A078604E1"/>
                        </w:placeholder>
                        <w:showingPlcHdr/>
                      </w:sdtPr>
                      <w:sdtEndPr/>
                      <w:sdtContent>
                        <w:p w:rsidR="00FC6462" w:rsidRDefault="008A4DDE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C6462" w:rsidRPr="009705D4" w:rsidRDefault="008A4DDE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Fira Sans Book" w:eastAsia="Calibri" w:hAnsi="Fira Sans Book" w:cs="Times New Roman"/>
                          <w:sz w:val="18"/>
                          <w:szCs w:val="19"/>
                        </w:rPr>
                      </w:pPr>
                      <w:r w:rsidRPr="009705D4">
                        <w:rPr>
                          <w:rFonts w:ascii="Fira Sans Book" w:eastAsia="Calibri" w:hAnsi="Fira Sans Book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Default="00FC6462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FC6462" w:rsidRDefault="00FC6462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FC6462" w:rsidRDefault="008A4DDE">
      <w:pPr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br w:type="page"/>
      </w:r>
    </w:p>
    <w:p w:rsidR="00FC6462" w:rsidRDefault="00FC6462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265CDD" w:rsidRDefault="00265CDD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265CDD" w:rsidRDefault="00265CDD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FC6462" w:rsidRDefault="008A4DDE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>
        <w:rPr>
          <w:rFonts w:eastAsia="Times New Roman" w:cs="Arial"/>
          <w:b/>
          <w:bCs/>
          <w:lang w:eastAsia="hr-HR"/>
        </w:rPr>
        <w:t>TROŠKOVNIK</w:t>
      </w:r>
    </w:p>
    <w:p w:rsidR="00852481" w:rsidRDefault="00852481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852481" w:rsidRDefault="00852481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tbl>
      <w:tblPr>
        <w:tblW w:w="10773" w:type="dxa"/>
        <w:tblInd w:w="-58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850"/>
        <w:gridCol w:w="992"/>
        <w:gridCol w:w="1843"/>
        <w:gridCol w:w="2126"/>
      </w:tblGrid>
      <w:tr w:rsidR="00852481" w:rsidTr="00AF2E56">
        <w:trPr>
          <w:trHeight w:val="650"/>
        </w:trPr>
        <w:tc>
          <w:tcPr>
            <w:tcW w:w="709" w:type="dxa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852481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Red. br.</w:t>
            </w:r>
          </w:p>
        </w:tc>
        <w:tc>
          <w:tcPr>
            <w:tcW w:w="4253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852481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Predmet nabave</w:t>
            </w:r>
          </w:p>
        </w:tc>
        <w:tc>
          <w:tcPr>
            <w:tcW w:w="850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852481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Jedinica mjere</w:t>
            </w:r>
          </w:p>
        </w:tc>
        <w:tc>
          <w:tcPr>
            <w:tcW w:w="992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852481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Količina</w:t>
            </w:r>
          </w:p>
        </w:tc>
        <w:tc>
          <w:tcPr>
            <w:tcW w:w="1843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852481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Jedinična cijena</w:t>
            </w:r>
            <w:r w:rsidR="0039068B">
              <w:rPr>
                <w:rFonts w:cs="Arial"/>
                <w:b/>
                <w:bCs/>
                <w:color w:val="333333"/>
                <w:szCs w:val="20"/>
              </w:rPr>
              <w:t>, EUR</w:t>
            </w:r>
            <w:r>
              <w:rPr>
                <w:rFonts w:cs="Arial"/>
                <w:b/>
                <w:bCs/>
                <w:color w:val="333333"/>
                <w:szCs w:val="20"/>
              </w:rPr>
              <w:t xml:space="preserve"> bez PDV-a</w:t>
            </w:r>
          </w:p>
        </w:tc>
        <w:tc>
          <w:tcPr>
            <w:tcW w:w="2126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shd w:val="clear" w:color="auto" w:fill="F2F2F2" w:themeFill="background1" w:themeFillShade="F2"/>
            <w:vAlign w:val="center"/>
          </w:tcPr>
          <w:p w:rsidR="00852481" w:rsidRDefault="002E6750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Ukupna cijena stavke</w:t>
            </w:r>
            <w:r w:rsidR="0039068B">
              <w:rPr>
                <w:rFonts w:cs="Arial"/>
                <w:b/>
                <w:bCs/>
                <w:color w:val="333333"/>
                <w:szCs w:val="20"/>
              </w:rPr>
              <w:t xml:space="preserve">, EUR </w:t>
            </w:r>
            <w:r w:rsidR="00852481">
              <w:rPr>
                <w:rFonts w:cs="Arial"/>
                <w:b/>
                <w:bCs/>
                <w:color w:val="333333"/>
                <w:szCs w:val="20"/>
              </w:rPr>
              <w:t>bez PDV-a</w:t>
            </w:r>
          </w:p>
        </w:tc>
      </w:tr>
      <w:tr w:rsidR="00852481" w:rsidTr="00AF2E56">
        <w:trPr>
          <w:trHeight w:val="269"/>
        </w:trPr>
        <w:tc>
          <w:tcPr>
            <w:tcW w:w="709" w:type="dxa"/>
            <w:tcBorders>
              <w:top w:val="single" w:sz="6" w:space="0" w:color="333333"/>
              <w:left w:val="single" w:sz="12" w:space="0" w:color="333333"/>
              <w:bottom w:val="single" w:sz="12" w:space="0" w:color="333333"/>
              <w:right w:val="single" w:sz="6" w:space="0" w:color="333333"/>
            </w:tcBorders>
            <w:shd w:val="clear" w:color="auto" w:fill="F2F2F2" w:themeFill="background1" w:themeFillShade="F2"/>
          </w:tcPr>
          <w:p w:rsidR="00852481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0</w:t>
            </w:r>
          </w:p>
        </w:tc>
        <w:tc>
          <w:tcPr>
            <w:tcW w:w="4253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clear" w:color="auto" w:fill="F2F2F2" w:themeFill="background1" w:themeFillShade="F2"/>
          </w:tcPr>
          <w:p w:rsidR="00852481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clear" w:color="auto" w:fill="F2F2F2" w:themeFill="background1" w:themeFillShade="F2"/>
          </w:tcPr>
          <w:p w:rsidR="00852481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clear" w:color="auto" w:fill="F2F2F2" w:themeFill="background1" w:themeFillShade="F2"/>
          </w:tcPr>
          <w:p w:rsidR="00852481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clear" w:color="auto" w:fill="F2F2F2" w:themeFill="background1" w:themeFillShade="F2"/>
          </w:tcPr>
          <w:p w:rsidR="00852481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12" w:space="0" w:color="333333"/>
            </w:tcBorders>
            <w:shd w:val="clear" w:color="auto" w:fill="F2F2F2" w:themeFill="background1" w:themeFillShade="F2"/>
          </w:tcPr>
          <w:p w:rsidR="00852481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5=4x3</w:t>
            </w:r>
          </w:p>
        </w:tc>
      </w:tr>
      <w:tr w:rsidR="00852481" w:rsidTr="0039068B">
        <w:trPr>
          <w:trHeight w:val="689"/>
        </w:trPr>
        <w:tc>
          <w:tcPr>
            <w:tcW w:w="709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270B25" w:rsidRDefault="00852481" w:rsidP="00852481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270B25" w:rsidRDefault="00971F9F" w:rsidP="005E61AC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Usluga održavanja sustava </w:t>
            </w:r>
            <w:proofErr w:type="spellStart"/>
            <w:r>
              <w:rPr>
                <w:rFonts w:cs="Arial"/>
                <w:szCs w:val="20"/>
              </w:rPr>
              <w:t>eSjednice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270B25" w:rsidRDefault="003773E3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mjesec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270B25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270B25">
              <w:rPr>
                <w:rFonts w:cs="Arial"/>
                <w:color w:val="333333"/>
                <w:szCs w:val="20"/>
              </w:rPr>
              <w:t>1</w:t>
            </w:r>
            <w:r w:rsidR="00971F9F">
              <w:rPr>
                <w:rFonts w:cs="Arial"/>
                <w:color w:val="333333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270B25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color w:val="333333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852481" w:rsidRPr="00270B25" w:rsidRDefault="00852481" w:rsidP="005E61AC">
            <w:pPr>
              <w:autoSpaceDE w:val="0"/>
              <w:autoSpaceDN w:val="0"/>
              <w:adjustRightInd w:val="0"/>
              <w:jc w:val="right"/>
              <w:rPr>
                <w:rFonts w:ascii="Fira Sans" w:hAnsi="Fira Sans" w:cs="Arial"/>
                <w:color w:val="333333"/>
                <w:szCs w:val="20"/>
              </w:rPr>
            </w:pPr>
          </w:p>
        </w:tc>
      </w:tr>
      <w:tr w:rsidR="0039068B" w:rsidTr="00AF2E56">
        <w:trPr>
          <w:trHeight w:val="343"/>
        </w:trPr>
        <w:tc>
          <w:tcPr>
            <w:tcW w:w="8647" w:type="dxa"/>
            <w:gridSpan w:val="5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clear" w:color="auto" w:fill="F2F2F2" w:themeFill="background1" w:themeFillShade="F2"/>
          </w:tcPr>
          <w:p w:rsidR="0039068B" w:rsidRDefault="0039068B" w:rsidP="005E61A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Cijena ponude, EUR bez PDV-a:</w:t>
            </w:r>
          </w:p>
        </w:tc>
        <w:tc>
          <w:tcPr>
            <w:tcW w:w="2126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39068B" w:rsidRDefault="0039068B" w:rsidP="005E61A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</w:p>
        </w:tc>
      </w:tr>
      <w:tr w:rsidR="0039068B" w:rsidTr="00AF2E56">
        <w:trPr>
          <w:trHeight w:val="343"/>
        </w:trPr>
        <w:tc>
          <w:tcPr>
            <w:tcW w:w="8647" w:type="dxa"/>
            <w:gridSpan w:val="5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clear" w:color="auto" w:fill="F2F2F2" w:themeFill="background1" w:themeFillShade="F2"/>
          </w:tcPr>
          <w:p w:rsidR="0039068B" w:rsidRDefault="0039068B" w:rsidP="005E61A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Iznos PDV-a (25%):</w:t>
            </w:r>
          </w:p>
        </w:tc>
        <w:tc>
          <w:tcPr>
            <w:tcW w:w="2126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39068B" w:rsidRDefault="0039068B" w:rsidP="005E61A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</w:p>
        </w:tc>
      </w:tr>
      <w:tr w:rsidR="0039068B" w:rsidTr="00AF2E56">
        <w:trPr>
          <w:trHeight w:val="343"/>
        </w:trPr>
        <w:tc>
          <w:tcPr>
            <w:tcW w:w="8647" w:type="dxa"/>
            <w:gridSpan w:val="5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clear" w:color="auto" w:fill="F2F2F2" w:themeFill="background1" w:themeFillShade="F2"/>
          </w:tcPr>
          <w:p w:rsidR="0039068B" w:rsidRDefault="0039068B" w:rsidP="005E61A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Cijena ponude, EUR s PDV-om:</w:t>
            </w:r>
          </w:p>
        </w:tc>
        <w:tc>
          <w:tcPr>
            <w:tcW w:w="2126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39068B" w:rsidRDefault="0039068B" w:rsidP="005E61A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</w:p>
        </w:tc>
      </w:tr>
    </w:tbl>
    <w:p w:rsidR="00FC6462" w:rsidRDefault="00FC6462">
      <w:pPr>
        <w:jc w:val="both"/>
        <w:rPr>
          <w:rFonts w:eastAsia="Calibri" w:cs="Times New Roman"/>
          <w:sz w:val="21"/>
          <w:szCs w:val="21"/>
        </w:rPr>
      </w:pPr>
    </w:p>
    <w:p w:rsidR="00FC6462" w:rsidRDefault="00FC6462">
      <w:pPr>
        <w:jc w:val="both"/>
        <w:rPr>
          <w:rFonts w:eastAsia="Calibri" w:cs="Times New Roman"/>
          <w:szCs w:val="21"/>
        </w:rPr>
      </w:pPr>
    </w:p>
    <w:p w:rsidR="00FC6462" w:rsidRDefault="00FC6462">
      <w:pPr>
        <w:jc w:val="both"/>
        <w:rPr>
          <w:rFonts w:eastAsia="Calibri" w:cs="Times New Roman"/>
          <w:szCs w:val="21"/>
        </w:rPr>
      </w:pPr>
    </w:p>
    <w:p w:rsidR="00FC6462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B0E8D9A993B44453838761F7623A030D"/>
          </w:placeholder>
          <w:showingPlcHdr/>
        </w:sdtPr>
        <w:sdtEndPr/>
        <w:sdtContent>
          <w:r>
            <w:rPr>
              <w:rStyle w:val="Tekstrezerviranogmjesta"/>
            </w:rPr>
            <w:t>Click or tap here to enter text.</w:t>
          </w:r>
        </w:sdtContent>
      </w:sdt>
      <w:r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E066CCBD5854414B92FFA2EEABA80BB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or tap to enter a date.</w:t>
          </w:r>
        </w:sdtContent>
      </w:sdt>
      <w:r>
        <w:rPr>
          <w:rFonts w:eastAsia="Calibri" w:cs="Times New Roman"/>
          <w:szCs w:val="21"/>
        </w:rPr>
        <w:t xml:space="preserve"> godine</w:t>
      </w:r>
    </w:p>
    <w:p w:rsidR="00FC6462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4308763</wp:posOffset>
                </wp:positionH>
                <wp:positionV relativeFrom="paragraph">
                  <wp:posOffset>119380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6462" w:rsidRDefault="008A4DD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FC6462" w:rsidRDefault="00FC646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FC6462" w:rsidRDefault="008A4DDE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C6462" w:rsidRDefault="008A4DDE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ascii="Arial" w:eastAsia="Times New Roman" w:hAnsi="Arial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1" type="#_x0000_t202" style="position:absolute;left:0;text-align:left;margin-left:339.25pt;margin-top:9.4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" filled="f" stroked="f" strokeweight=".5pt">
                <v:textbox style="mso-fit-shape-to-text:t">
                  <w:txbxContent>
                    <w:p w:rsidR="00FC6462" w:rsidRDefault="008A4DD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FC6462" w:rsidRDefault="00FC646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placeholder>
                          <w:docPart w:val="77A8260300894A11A126BBBF713E4FED"/>
                        </w:placeholder>
                        <w:showingPlcHdr/>
                        <w:text/>
                      </w:sdtPr>
                      <w:sdtEndPr/>
                      <w:sdtContent>
                        <w:p w:rsidR="00FC6462" w:rsidRDefault="008A4DDE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C6462" w:rsidRDefault="008A4DDE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ascii="Arial" w:eastAsia="Times New Roman" w:hAnsi="Arial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Default="00FC6462">
      <w:pPr>
        <w:jc w:val="both"/>
        <w:rPr>
          <w:rFonts w:eastAsia="Calibri" w:cs="Times New Roman"/>
          <w:sz w:val="18"/>
          <w:szCs w:val="18"/>
        </w:rPr>
      </w:pPr>
    </w:p>
    <w:p w:rsidR="00FC6462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Default="00FC6462">
      <w:pPr>
        <w:tabs>
          <w:tab w:val="left" w:pos="1125"/>
        </w:tabs>
        <w:jc w:val="center"/>
        <w:rPr>
          <w:rFonts w:cs="Arial"/>
          <w:sz w:val="40"/>
        </w:rPr>
        <w:sectPr w:rsidR="00FC6462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65CDD" w:rsidRDefault="00265CD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C6462" w:rsidRPr="00265CDD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 w:rsidRPr="00265CDD">
        <w:rPr>
          <w:rFonts w:eastAsia="Times New Roman" w:cs="Arial"/>
          <w:b/>
          <w:bCs/>
          <w:lang w:eastAsia="hr-HR"/>
        </w:rPr>
        <w:t xml:space="preserve">POPIS </w:t>
      </w:r>
      <w:r w:rsidR="002E6750">
        <w:rPr>
          <w:rFonts w:eastAsia="Times New Roman" w:cs="Arial"/>
          <w:b/>
          <w:bCs/>
          <w:lang w:eastAsia="hr-HR"/>
        </w:rPr>
        <w:t xml:space="preserve">GLAVNIH </w:t>
      </w:r>
      <w:r w:rsidR="00A20443">
        <w:rPr>
          <w:rFonts w:eastAsia="Times New Roman" w:cs="Arial"/>
          <w:b/>
          <w:bCs/>
          <w:lang w:eastAsia="hr-HR"/>
        </w:rPr>
        <w:t>USLUGA</w:t>
      </w:r>
    </w:p>
    <w:p w:rsidR="00FC6462" w:rsidRPr="00265CDD" w:rsidRDefault="00FC6462">
      <w:pPr>
        <w:jc w:val="both"/>
        <w:rPr>
          <w:rFonts w:eastAsia="Times New Roman" w:cs="Arial"/>
          <w:color w:val="000000"/>
          <w:lang w:eastAsia="hr-HR"/>
        </w:rPr>
      </w:pPr>
    </w:p>
    <w:tbl>
      <w:tblPr>
        <w:tblStyle w:val="Reetkatablice11"/>
        <w:tblW w:w="14560" w:type="dxa"/>
        <w:tblLook w:val="04A0" w:firstRow="1" w:lastRow="0" w:firstColumn="1" w:lastColumn="0" w:noHBand="0" w:noVBand="1"/>
      </w:tblPr>
      <w:tblGrid>
        <w:gridCol w:w="799"/>
        <w:gridCol w:w="2283"/>
        <w:gridCol w:w="2437"/>
        <w:gridCol w:w="2769"/>
        <w:gridCol w:w="6272"/>
      </w:tblGrid>
      <w:tr w:rsidR="00FC6462" w:rsidRPr="00265CDD">
        <w:trPr>
          <w:trHeight w:val="1140"/>
        </w:trPr>
        <w:tc>
          <w:tcPr>
            <w:tcW w:w="799" w:type="dxa"/>
            <w:shd w:val="clear" w:color="auto" w:fill="F2F2F2"/>
            <w:vAlign w:val="center"/>
          </w:tcPr>
          <w:p w:rsidR="00FC6462" w:rsidRPr="00265CDD" w:rsidRDefault="008A4DDE">
            <w:pPr>
              <w:jc w:val="center"/>
              <w:rPr>
                <w:b/>
                <w:color w:val="000000"/>
                <w:sz w:val="18"/>
              </w:rPr>
            </w:pPr>
            <w:r w:rsidRPr="00265CDD">
              <w:rPr>
                <w:b/>
                <w:color w:val="000000"/>
                <w:sz w:val="18"/>
              </w:rPr>
              <w:t>Redni broj</w:t>
            </w:r>
          </w:p>
        </w:tc>
        <w:tc>
          <w:tcPr>
            <w:tcW w:w="2283" w:type="dxa"/>
            <w:shd w:val="clear" w:color="auto" w:fill="F2F2F2"/>
          </w:tcPr>
          <w:p w:rsidR="00FC6462" w:rsidRPr="00265CDD" w:rsidRDefault="00FC6462">
            <w:pPr>
              <w:jc w:val="center"/>
              <w:rPr>
                <w:b/>
                <w:color w:val="000000"/>
                <w:sz w:val="18"/>
              </w:rPr>
            </w:pPr>
          </w:p>
          <w:p w:rsidR="00FC6462" w:rsidRPr="00265CDD" w:rsidRDefault="00FC6462">
            <w:pPr>
              <w:jc w:val="center"/>
              <w:rPr>
                <w:b/>
                <w:color w:val="000000"/>
                <w:sz w:val="18"/>
              </w:rPr>
            </w:pPr>
          </w:p>
          <w:p w:rsidR="00FC6462" w:rsidRPr="00265CDD" w:rsidRDefault="008A4DDE">
            <w:pPr>
              <w:jc w:val="center"/>
              <w:rPr>
                <w:b/>
                <w:color w:val="000000"/>
                <w:sz w:val="18"/>
              </w:rPr>
            </w:pPr>
            <w:r w:rsidRPr="00265CDD">
              <w:rPr>
                <w:b/>
                <w:color w:val="000000"/>
                <w:sz w:val="18"/>
              </w:rPr>
              <w:t>Opis</w:t>
            </w:r>
            <w:r w:rsidR="00546B76">
              <w:rPr>
                <w:b/>
                <w:color w:val="000000"/>
                <w:sz w:val="18"/>
              </w:rPr>
              <w:t>/naziv</w:t>
            </w:r>
            <w:r w:rsidRPr="00265CDD">
              <w:rPr>
                <w:b/>
                <w:color w:val="000000"/>
                <w:sz w:val="18"/>
              </w:rPr>
              <w:t xml:space="preserve"> ugovora</w:t>
            </w:r>
          </w:p>
        </w:tc>
        <w:tc>
          <w:tcPr>
            <w:tcW w:w="2437" w:type="dxa"/>
            <w:shd w:val="clear" w:color="auto" w:fill="F2F2F2"/>
            <w:vAlign w:val="center"/>
          </w:tcPr>
          <w:p w:rsidR="00FC6462" w:rsidRPr="00265CDD" w:rsidRDefault="00A20443" w:rsidP="00265CDD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Vrijednost izvršene usluge</w:t>
            </w:r>
          </w:p>
        </w:tc>
        <w:tc>
          <w:tcPr>
            <w:tcW w:w="2769" w:type="dxa"/>
            <w:shd w:val="clear" w:color="auto" w:fill="F2F2F2"/>
            <w:vAlign w:val="center"/>
          </w:tcPr>
          <w:p w:rsidR="00FC6462" w:rsidRPr="00265CDD" w:rsidRDefault="00546B76" w:rsidP="00265CDD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Datum (ili mjesec) završetka isporuke</w:t>
            </w:r>
            <w:r w:rsidR="008A4DDE" w:rsidRPr="00265CDD">
              <w:rPr>
                <w:b/>
                <w:color w:val="000000"/>
                <w:sz w:val="18"/>
              </w:rPr>
              <w:t xml:space="preserve"> (konačnog izvršenja)</w:t>
            </w:r>
          </w:p>
        </w:tc>
        <w:tc>
          <w:tcPr>
            <w:tcW w:w="6272" w:type="dxa"/>
            <w:shd w:val="clear" w:color="auto" w:fill="F2F2F2"/>
            <w:vAlign w:val="center"/>
          </w:tcPr>
          <w:p w:rsidR="00FC6462" w:rsidRPr="00265CDD" w:rsidRDefault="008A4DDE">
            <w:pPr>
              <w:jc w:val="center"/>
              <w:rPr>
                <w:b/>
                <w:color w:val="000000"/>
                <w:sz w:val="18"/>
              </w:rPr>
            </w:pPr>
            <w:r w:rsidRPr="00265CDD">
              <w:rPr>
                <w:b/>
                <w:color w:val="000000"/>
                <w:sz w:val="18"/>
              </w:rPr>
              <w:t xml:space="preserve">Naziv druge ugovorne strane - naručitelja isporuke (naziv, sjedište, </w:t>
            </w:r>
            <w:r w:rsidR="00265CDD" w:rsidRPr="00265CDD">
              <w:rPr>
                <w:b/>
                <w:color w:val="000000"/>
                <w:sz w:val="18"/>
              </w:rPr>
              <w:t>službeni kontakt podaci</w:t>
            </w:r>
            <w:r w:rsidRPr="00265CDD">
              <w:rPr>
                <w:b/>
                <w:color w:val="000000"/>
                <w:sz w:val="18"/>
              </w:rPr>
              <w:t>)</w:t>
            </w:r>
          </w:p>
        </w:tc>
      </w:tr>
      <w:tr w:rsidR="00FC6462" w:rsidRPr="00265CDD">
        <w:trPr>
          <w:trHeight w:val="274"/>
        </w:trPr>
        <w:tc>
          <w:tcPr>
            <w:tcW w:w="799" w:type="dxa"/>
            <w:vAlign w:val="center"/>
          </w:tcPr>
          <w:p w:rsidR="00FC6462" w:rsidRPr="00265CDD" w:rsidRDefault="008A4DDE">
            <w:pPr>
              <w:jc w:val="center"/>
              <w:rPr>
                <w:b/>
                <w:color w:val="000000"/>
                <w:sz w:val="16"/>
              </w:rPr>
            </w:pPr>
            <w:r w:rsidRPr="00265CDD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283" w:type="dxa"/>
          </w:tcPr>
          <w:p w:rsidR="00FC6462" w:rsidRPr="00265CDD" w:rsidRDefault="008A4DDE">
            <w:pPr>
              <w:jc w:val="center"/>
              <w:rPr>
                <w:b/>
                <w:color w:val="000000"/>
                <w:sz w:val="16"/>
              </w:rPr>
            </w:pPr>
            <w:r w:rsidRPr="00265CDD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2437" w:type="dxa"/>
            <w:vAlign w:val="center"/>
          </w:tcPr>
          <w:p w:rsidR="00FC6462" w:rsidRPr="00265CDD" w:rsidRDefault="008A4DDE">
            <w:pPr>
              <w:jc w:val="center"/>
              <w:rPr>
                <w:b/>
                <w:color w:val="000000"/>
                <w:sz w:val="16"/>
              </w:rPr>
            </w:pPr>
            <w:r w:rsidRPr="00265CDD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769" w:type="dxa"/>
            <w:vAlign w:val="center"/>
          </w:tcPr>
          <w:p w:rsidR="00FC6462" w:rsidRPr="00265CDD" w:rsidRDefault="008A4DDE">
            <w:pPr>
              <w:jc w:val="center"/>
              <w:rPr>
                <w:b/>
                <w:color w:val="000000"/>
                <w:sz w:val="16"/>
              </w:rPr>
            </w:pPr>
            <w:r w:rsidRPr="00265CDD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6272" w:type="dxa"/>
            <w:vAlign w:val="center"/>
          </w:tcPr>
          <w:p w:rsidR="00FC6462" w:rsidRPr="00265CDD" w:rsidRDefault="008A4DDE">
            <w:pPr>
              <w:jc w:val="center"/>
              <w:rPr>
                <w:b/>
                <w:color w:val="000000"/>
                <w:sz w:val="16"/>
              </w:rPr>
            </w:pPr>
            <w:r w:rsidRPr="00265CDD">
              <w:rPr>
                <w:b/>
                <w:color w:val="000000"/>
                <w:sz w:val="16"/>
              </w:rPr>
              <w:t>5</w:t>
            </w:r>
          </w:p>
        </w:tc>
      </w:tr>
      <w:tr w:rsidR="00FC6462" w:rsidRPr="00265CDD">
        <w:trPr>
          <w:trHeight w:val="723"/>
        </w:trPr>
        <w:tc>
          <w:tcPr>
            <w:tcW w:w="799" w:type="dxa"/>
            <w:vAlign w:val="center"/>
          </w:tcPr>
          <w:p w:rsidR="00FC6462" w:rsidRPr="00265CDD" w:rsidRDefault="00FC6462">
            <w:pPr>
              <w:jc w:val="both"/>
              <w:rPr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FC6462" w:rsidRPr="00265CDD" w:rsidRDefault="00FC6462">
            <w:pPr>
              <w:jc w:val="both"/>
              <w:rPr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FC6462" w:rsidRPr="00265CDD" w:rsidRDefault="00FC6462">
            <w:pPr>
              <w:jc w:val="both"/>
              <w:rPr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FC6462" w:rsidRPr="00265CDD" w:rsidRDefault="00FC6462">
            <w:pPr>
              <w:jc w:val="both"/>
              <w:rPr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FC6462" w:rsidRPr="00265CDD" w:rsidRDefault="00FC6462">
            <w:pPr>
              <w:jc w:val="both"/>
              <w:rPr>
                <w:color w:val="000000"/>
              </w:rPr>
            </w:pPr>
          </w:p>
        </w:tc>
      </w:tr>
      <w:tr w:rsidR="00FC6462" w:rsidRPr="00265CDD">
        <w:trPr>
          <w:trHeight w:val="723"/>
        </w:trPr>
        <w:tc>
          <w:tcPr>
            <w:tcW w:w="799" w:type="dxa"/>
            <w:vAlign w:val="center"/>
          </w:tcPr>
          <w:p w:rsidR="00FC6462" w:rsidRPr="00265CDD" w:rsidRDefault="00FC6462">
            <w:pPr>
              <w:jc w:val="both"/>
              <w:rPr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FC6462" w:rsidRPr="00265CDD" w:rsidRDefault="00FC6462">
            <w:pPr>
              <w:jc w:val="both"/>
              <w:rPr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FC6462" w:rsidRPr="00265CDD" w:rsidRDefault="00FC6462">
            <w:pPr>
              <w:jc w:val="both"/>
              <w:rPr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FC6462" w:rsidRPr="00265CDD" w:rsidRDefault="00FC6462">
            <w:pPr>
              <w:jc w:val="both"/>
              <w:rPr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FC6462" w:rsidRPr="00265CDD" w:rsidRDefault="00FC6462">
            <w:pPr>
              <w:jc w:val="both"/>
              <w:rPr>
                <w:color w:val="000000"/>
              </w:rPr>
            </w:pPr>
          </w:p>
        </w:tc>
      </w:tr>
      <w:tr w:rsidR="00FC6462" w:rsidRPr="00265CDD">
        <w:trPr>
          <w:trHeight w:val="723"/>
        </w:trPr>
        <w:tc>
          <w:tcPr>
            <w:tcW w:w="799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</w:tr>
      <w:tr w:rsidR="00FC6462" w:rsidRPr="00265CDD">
        <w:trPr>
          <w:trHeight w:val="723"/>
        </w:trPr>
        <w:tc>
          <w:tcPr>
            <w:tcW w:w="799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</w:tr>
      <w:tr w:rsidR="00FC6462" w:rsidRPr="00265CDD">
        <w:trPr>
          <w:trHeight w:val="723"/>
        </w:trPr>
        <w:tc>
          <w:tcPr>
            <w:tcW w:w="799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</w:tr>
    </w:tbl>
    <w:p w:rsidR="005F033E" w:rsidRPr="00265CDD" w:rsidRDefault="008A4DDE">
      <w:pPr>
        <w:jc w:val="both"/>
        <w:rPr>
          <w:rFonts w:eastAsia="Times New Roman" w:cs="Arial"/>
          <w:sz w:val="16"/>
          <w:szCs w:val="16"/>
          <w:lang w:eastAsia="hr-HR"/>
        </w:rPr>
      </w:pPr>
      <w:r w:rsidRPr="00265CD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17145" b="2286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-1419714442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FC6462" w:rsidRDefault="008A4DDE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C6462" w:rsidRDefault="008A4DDE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(ime i prezime osobe </w:t>
                            </w:r>
                            <w:r w:rsidR="00265CDD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>ovlaštene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 za zastupanje gospodarskog subjekta)</w:t>
                            </w:r>
                          </w:p>
                          <w:p w:rsidR="00FC6462" w:rsidRDefault="00FC6462">
                            <w:pPr>
                              <w:spacing w:line="240" w:lineRule="exact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2051794528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FC6462" w:rsidRDefault="008A4DDE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C6462" w:rsidRDefault="008A4DDE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(potpis osobe </w:t>
                            </w:r>
                            <w:r w:rsidR="00265CDD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ovlaštene 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>za zastupanje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415.35pt;margin-top:24.5pt;width:306.15pt;height:7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" filled="f" strokeweight=".5pt">
                <v:textbox>
                  <w:txbxConten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-1419714442"/>
                        <w:lock w:val="sdtLocked"/>
                        <w:placeholder>
                          <w:docPart w:val="C6D002FEAC1A4E39BDD62E677A006831"/>
                        </w:placeholder>
                        <w:showingPlcHdr/>
                      </w:sdtPr>
                      <w:sdtEndPr/>
                      <w:sdtContent>
                        <w:p w:rsidR="00FC6462" w:rsidRDefault="008A4DDE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C6462" w:rsidRDefault="008A4DDE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(ime i prezime osobe </w:t>
                      </w:r>
                      <w:r w:rsidR="00265CDD"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>ovlaštene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 za zastupanje gospodarskog subjekta)</w:t>
                      </w:r>
                    </w:p>
                    <w:p w:rsidR="00FC6462" w:rsidRDefault="00FC6462">
                      <w:pPr>
                        <w:spacing w:line="240" w:lineRule="exact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2051794528"/>
                        <w:lock w:val="sdtLocked"/>
                        <w:placeholder>
                          <w:docPart w:val="8204606758EF43BFAEFC8129F7E33172"/>
                        </w:placeholder>
                        <w:showingPlcHdr/>
                      </w:sdtPr>
                      <w:sdtEndPr/>
                      <w:sdtContent>
                        <w:p w:rsidR="00FC6462" w:rsidRDefault="008A4DDE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C6462" w:rsidRDefault="008A4DDE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(potpis osobe </w:t>
                      </w:r>
                      <w:r w:rsidR="00265CDD"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ovlaštene 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>za zastupanje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F033E" w:rsidRPr="00265CDD" w:rsidRDefault="005F033E" w:rsidP="005F033E">
      <w:pPr>
        <w:rPr>
          <w:rFonts w:eastAsia="Times New Roman" w:cs="Arial"/>
          <w:sz w:val="16"/>
          <w:szCs w:val="16"/>
          <w:lang w:eastAsia="hr-HR"/>
        </w:rPr>
      </w:pPr>
    </w:p>
    <w:p w:rsidR="005F033E" w:rsidRPr="00265CDD" w:rsidRDefault="005F033E" w:rsidP="005F033E">
      <w:pPr>
        <w:rPr>
          <w:rFonts w:eastAsia="Times New Roman" w:cs="Arial"/>
          <w:sz w:val="16"/>
          <w:szCs w:val="16"/>
          <w:lang w:eastAsia="hr-HR"/>
        </w:rPr>
      </w:pPr>
    </w:p>
    <w:p w:rsidR="005F033E" w:rsidRPr="00265CDD" w:rsidRDefault="005F033E" w:rsidP="005F033E">
      <w:pPr>
        <w:rPr>
          <w:rFonts w:eastAsia="Times New Roman" w:cs="Arial"/>
          <w:sz w:val="16"/>
          <w:szCs w:val="16"/>
          <w:lang w:eastAsia="hr-HR"/>
        </w:rPr>
      </w:pPr>
    </w:p>
    <w:p w:rsidR="005F033E" w:rsidRPr="00265CDD" w:rsidRDefault="005F033E" w:rsidP="005F033E">
      <w:pPr>
        <w:rPr>
          <w:rFonts w:eastAsia="Times New Roman" w:cs="Arial"/>
          <w:sz w:val="16"/>
          <w:szCs w:val="16"/>
          <w:lang w:eastAsia="hr-HR"/>
        </w:rPr>
      </w:pPr>
    </w:p>
    <w:p w:rsidR="005F033E" w:rsidRPr="00265CDD" w:rsidRDefault="005F033E" w:rsidP="005F033E">
      <w:pPr>
        <w:rPr>
          <w:rFonts w:eastAsia="Times New Roman" w:cs="Arial"/>
          <w:sz w:val="16"/>
          <w:szCs w:val="16"/>
          <w:lang w:eastAsia="hr-HR"/>
        </w:rPr>
      </w:pPr>
    </w:p>
    <w:p w:rsidR="005F033E" w:rsidRPr="005F033E" w:rsidRDefault="005F033E" w:rsidP="005F033E">
      <w:pPr>
        <w:rPr>
          <w:rFonts w:eastAsia="Times New Roman" w:cs="Arial"/>
          <w:sz w:val="16"/>
          <w:szCs w:val="16"/>
          <w:lang w:eastAsia="hr-HR"/>
        </w:rPr>
      </w:pPr>
    </w:p>
    <w:p w:rsidR="005F033E" w:rsidRPr="005F033E" w:rsidRDefault="005F033E" w:rsidP="005F033E">
      <w:pPr>
        <w:rPr>
          <w:rFonts w:eastAsia="Times New Roman" w:cs="Arial"/>
          <w:sz w:val="16"/>
          <w:szCs w:val="16"/>
          <w:lang w:eastAsia="hr-HR"/>
        </w:rPr>
      </w:pPr>
    </w:p>
    <w:p w:rsidR="005F033E" w:rsidRPr="005F033E" w:rsidRDefault="005F033E" w:rsidP="005F033E">
      <w:pPr>
        <w:rPr>
          <w:rFonts w:eastAsia="Times New Roman" w:cs="Arial"/>
          <w:sz w:val="16"/>
          <w:szCs w:val="16"/>
          <w:lang w:eastAsia="hr-HR"/>
        </w:rPr>
      </w:pPr>
    </w:p>
    <w:p w:rsidR="005F033E" w:rsidRPr="005F033E" w:rsidRDefault="005F033E" w:rsidP="005F033E">
      <w:pPr>
        <w:rPr>
          <w:rFonts w:eastAsia="Times New Roman" w:cs="Arial"/>
          <w:sz w:val="16"/>
          <w:szCs w:val="16"/>
          <w:lang w:eastAsia="hr-HR"/>
        </w:rPr>
      </w:pPr>
    </w:p>
    <w:p w:rsidR="005F033E" w:rsidRPr="005F033E" w:rsidRDefault="005F033E" w:rsidP="005F033E">
      <w:pPr>
        <w:rPr>
          <w:rFonts w:eastAsia="Times New Roman" w:cs="Arial"/>
          <w:sz w:val="16"/>
          <w:szCs w:val="16"/>
          <w:lang w:eastAsia="hr-HR"/>
        </w:rPr>
      </w:pPr>
    </w:p>
    <w:p w:rsidR="005F033E" w:rsidRPr="005F033E" w:rsidRDefault="005F033E" w:rsidP="005F033E">
      <w:pPr>
        <w:rPr>
          <w:rFonts w:eastAsia="Times New Roman" w:cs="Arial"/>
          <w:sz w:val="16"/>
          <w:szCs w:val="16"/>
          <w:lang w:eastAsia="hr-HR"/>
        </w:rPr>
      </w:pPr>
    </w:p>
    <w:p w:rsidR="005F033E" w:rsidRDefault="005F033E" w:rsidP="005F033E">
      <w:pPr>
        <w:rPr>
          <w:rFonts w:eastAsia="Times New Roman" w:cs="Arial"/>
          <w:sz w:val="16"/>
          <w:szCs w:val="16"/>
          <w:lang w:eastAsia="hr-HR"/>
        </w:rPr>
      </w:pPr>
    </w:p>
    <w:p w:rsidR="00F33255" w:rsidRDefault="00F33255">
      <w:pPr>
        <w:rPr>
          <w:rFonts w:eastAsia="Times New Roman" w:cs="Arial"/>
          <w:sz w:val="16"/>
          <w:szCs w:val="16"/>
          <w:lang w:eastAsia="hr-HR"/>
        </w:rPr>
      </w:pPr>
      <w:r>
        <w:rPr>
          <w:rFonts w:eastAsia="Times New Roman" w:cs="Arial"/>
          <w:sz w:val="16"/>
          <w:szCs w:val="16"/>
          <w:lang w:eastAsia="hr-HR"/>
        </w:rPr>
        <w:br w:type="page"/>
      </w:r>
    </w:p>
    <w:p w:rsidR="00F33255" w:rsidRPr="001F7468" w:rsidRDefault="00F33255" w:rsidP="00F33255">
      <w:pPr>
        <w:jc w:val="center"/>
        <w:rPr>
          <w:rStyle w:val="Neupadljivareferenca"/>
          <w:rFonts w:cs="Arial"/>
          <w:b/>
          <w:color w:val="auto"/>
          <w:sz w:val="22"/>
          <w:u w:val="none"/>
        </w:rPr>
      </w:pPr>
      <w:r w:rsidRPr="001F7468">
        <w:rPr>
          <w:rStyle w:val="Neupadljivareferenca"/>
          <w:rFonts w:cs="Arial"/>
          <w:b/>
          <w:color w:val="auto"/>
          <w:sz w:val="22"/>
          <w:u w:val="none"/>
        </w:rPr>
        <w:lastRenderedPageBreak/>
        <w:t>POPIS TEHNIČKIH STRUČNJAKA</w:t>
      </w:r>
    </w:p>
    <w:p w:rsidR="00F33255" w:rsidRPr="001F7468" w:rsidRDefault="00F33255" w:rsidP="00F33255">
      <w:pPr>
        <w:jc w:val="center"/>
        <w:rPr>
          <w:rStyle w:val="Neupadljivareferenca"/>
          <w:rFonts w:cs="Arial"/>
          <w:b/>
          <w:color w:val="auto"/>
          <w:sz w:val="22"/>
          <w:u w:val="none"/>
        </w:rPr>
      </w:pPr>
    </w:p>
    <w:p w:rsidR="00F33255" w:rsidRDefault="00F33255" w:rsidP="00F33255">
      <w:pPr>
        <w:rPr>
          <w:rStyle w:val="Neupadljivareferenca"/>
          <w:rFonts w:cs="Arial"/>
          <w:b/>
          <w:color w:val="002060"/>
          <w:szCs w:val="20"/>
        </w:rPr>
      </w:pPr>
    </w:p>
    <w:p w:rsidR="00F33255" w:rsidRDefault="00F33255" w:rsidP="00F33255">
      <w:pPr>
        <w:spacing w:line="276" w:lineRule="auto"/>
        <w:rPr>
          <w:rStyle w:val="Neupadljivareferenca"/>
          <w:rFonts w:cs="Arial"/>
          <w:b/>
          <w:color w:val="auto"/>
          <w:szCs w:val="20"/>
        </w:rPr>
      </w:pPr>
      <w:r w:rsidRPr="00200ED2">
        <w:rPr>
          <w:rStyle w:val="Neupadljivareferenca"/>
          <w:rFonts w:cs="Arial"/>
          <w:b/>
          <w:color w:val="auto"/>
          <w:szCs w:val="20"/>
        </w:rPr>
        <w:t xml:space="preserve">Podaci o gospodarskom subjektu:     </w:t>
      </w:r>
    </w:p>
    <w:p w:rsidR="00F33255" w:rsidRPr="00200ED2" w:rsidRDefault="00F33255" w:rsidP="00F33255">
      <w:pPr>
        <w:spacing w:line="276" w:lineRule="auto"/>
        <w:ind w:left="708"/>
        <w:rPr>
          <w:rFonts w:cs="Arial"/>
          <w:b/>
          <w:smallCaps/>
          <w:szCs w:val="20"/>
        </w:rPr>
      </w:pPr>
      <w:r w:rsidRPr="00200ED2">
        <w:rPr>
          <w:rFonts w:cs="Arial"/>
          <w:b/>
          <w:szCs w:val="20"/>
          <w:lang w:eastAsia="de-DE"/>
        </w:rPr>
        <w:t>Naziv</w:t>
      </w:r>
      <w:r w:rsidRPr="00200ED2">
        <w:rPr>
          <w:rFonts w:cs="Arial"/>
          <w:szCs w:val="20"/>
          <w:lang w:eastAsia="de-DE"/>
        </w:rPr>
        <w:t xml:space="preserve">: </w:t>
      </w:r>
      <w:sdt>
        <w:sdtPr>
          <w:rPr>
            <w:rStyle w:val="Stil1"/>
            <w:szCs w:val="20"/>
          </w:rPr>
          <w:id w:val="584195304"/>
          <w:placeholder>
            <w:docPart w:val="C0D4E728AC1B4B85813B5ACFCD6EBECA"/>
          </w:placeholder>
          <w:showingPlcHdr/>
        </w:sdtPr>
        <w:sdtEndPr>
          <w:rPr>
            <w:rStyle w:val="Zadanifontodlomka"/>
            <w:rFonts w:ascii="Fira Sans Light" w:hAnsi="Fira Sans Light" w:cs="Arial"/>
            <w:sz w:val="20"/>
            <w:lang w:eastAsia="de-DE"/>
          </w:rPr>
        </w:sdtEndPr>
        <w:sdtContent>
          <w:r>
            <w:rPr>
              <w:rStyle w:val="Tekstrezerviranogmjesta"/>
            </w:rPr>
            <w:t>Click or tap here to enter te</w:t>
          </w:r>
          <w:r w:rsidRPr="00200ED2">
            <w:rPr>
              <w:rStyle w:val="Tekstrezerviranogmjesta"/>
              <w:color w:val="auto"/>
              <w:szCs w:val="20"/>
            </w:rPr>
            <w:t>.</w:t>
          </w:r>
        </w:sdtContent>
      </w:sdt>
      <w:r w:rsidRPr="00200ED2">
        <w:rPr>
          <w:rFonts w:cs="Arial"/>
          <w:szCs w:val="20"/>
          <w:lang w:eastAsia="de-DE"/>
        </w:rPr>
        <w:t xml:space="preserve"> </w:t>
      </w:r>
      <w:r w:rsidRPr="00200ED2">
        <w:rPr>
          <w:rFonts w:cs="Arial"/>
          <w:b/>
          <w:smallCaps/>
          <w:szCs w:val="20"/>
        </w:rPr>
        <w:t xml:space="preserve">                             </w:t>
      </w:r>
    </w:p>
    <w:p w:rsidR="00F33255" w:rsidRPr="00200ED2" w:rsidRDefault="00F33255" w:rsidP="00F33255">
      <w:pPr>
        <w:spacing w:line="276" w:lineRule="auto"/>
        <w:ind w:left="708"/>
        <w:rPr>
          <w:rFonts w:cs="Arial"/>
          <w:b/>
          <w:smallCaps/>
          <w:szCs w:val="20"/>
        </w:rPr>
      </w:pPr>
      <w:r w:rsidRPr="00200ED2">
        <w:rPr>
          <w:rFonts w:cs="Arial"/>
          <w:b/>
          <w:szCs w:val="20"/>
          <w:lang w:eastAsia="de-DE"/>
        </w:rPr>
        <w:t>Adresa sjedišta:</w:t>
      </w:r>
      <w:r w:rsidRPr="00200ED2">
        <w:rPr>
          <w:rFonts w:cs="Arial"/>
          <w:szCs w:val="20"/>
          <w:lang w:eastAsia="de-DE"/>
        </w:rPr>
        <w:t xml:space="preserve">: </w:t>
      </w:r>
      <w:sdt>
        <w:sdtPr>
          <w:rPr>
            <w:rStyle w:val="Stil2"/>
            <w:szCs w:val="20"/>
          </w:rPr>
          <w:id w:val="-331062528"/>
          <w:placeholder>
            <w:docPart w:val="327F6A97BA024C6D9A67C2D69DDB3B88"/>
          </w:placeholder>
          <w:showingPlcHdr/>
        </w:sdtPr>
        <w:sdtEndPr>
          <w:rPr>
            <w:rStyle w:val="Zadanifontodlomka"/>
            <w:rFonts w:ascii="Fira Sans Light" w:hAnsi="Fira Sans Light" w:cs="Arial"/>
            <w:sz w:val="20"/>
            <w:lang w:eastAsia="de-DE"/>
          </w:rPr>
        </w:sdtEndPr>
        <w:sdtContent>
          <w:r>
            <w:rPr>
              <w:rStyle w:val="Tekstrezerviranogmjesta"/>
            </w:rPr>
            <w:t>Click or tap here to enter te</w:t>
          </w:r>
          <w:r w:rsidRPr="00200ED2">
            <w:rPr>
              <w:rStyle w:val="Tekstrezerviranogmjesta"/>
              <w:color w:val="auto"/>
              <w:szCs w:val="20"/>
            </w:rPr>
            <w:t>.</w:t>
          </w:r>
        </w:sdtContent>
      </w:sdt>
      <w:r w:rsidRPr="00200ED2">
        <w:rPr>
          <w:rFonts w:cs="Arial"/>
          <w:szCs w:val="20"/>
          <w:lang w:eastAsia="de-DE"/>
        </w:rPr>
        <w:t xml:space="preserve"> </w:t>
      </w:r>
    </w:p>
    <w:p w:rsidR="00F33255" w:rsidRPr="00200ED2" w:rsidRDefault="00F33255" w:rsidP="00F33255">
      <w:pPr>
        <w:rPr>
          <w:rStyle w:val="Neupadljivareferenca"/>
          <w:rFonts w:cs="Arial"/>
          <w:b/>
          <w:color w:val="auto"/>
        </w:rPr>
      </w:pPr>
    </w:p>
    <w:p w:rsidR="00F33255" w:rsidRPr="00200ED2" w:rsidRDefault="00F33255" w:rsidP="00F33255">
      <w:pPr>
        <w:rPr>
          <w:rFonts w:eastAsia="Calibri" w:cs="Arial"/>
          <w:b/>
          <w:sz w:val="16"/>
          <w:szCs w:val="20"/>
          <w:u w:val="single"/>
        </w:rPr>
      </w:pPr>
      <w:r w:rsidRPr="00200ED2">
        <w:rPr>
          <w:rStyle w:val="Neupadljivareferenca"/>
          <w:rFonts w:cs="Arial"/>
          <w:b/>
          <w:color w:val="auto"/>
        </w:rPr>
        <w:t>Podaci o tehničkim stručnjacima:</w:t>
      </w:r>
      <w:r w:rsidRPr="00200ED2">
        <w:rPr>
          <w:rFonts w:eastAsia="Calibri" w:cs="Arial"/>
          <w:b/>
          <w:sz w:val="16"/>
          <w:szCs w:val="20"/>
          <w:u w:val="single"/>
        </w:rPr>
        <w:t xml:space="preserve"> </w:t>
      </w:r>
    </w:p>
    <w:p w:rsidR="00F33255" w:rsidRPr="00200ED2" w:rsidRDefault="00F33255" w:rsidP="00F33255">
      <w:pPr>
        <w:rPr>
          <w:rFonts w:eastAsia="Calibri" w:cs="Arial"/>
          <w:b/>
          <w:szCs w:val="20"/>
          <w:u w:val="single"/>
        </w:rPr>
      </w:pPr>
    </w:p>
    <w:tbl>
      <w:tblPr>
        <w:tblStyle w:val="Reetkatablice"/>
        <w:tblW w:w="14001" w:type="dxa"/>
        <w:tblInd w:w="59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10"/>
        <w:gridCol w:w="5212"/>
        <w:gridCol w:w="3519"/>
        <w:gridCol w:w="2860"/>
      </w:tblGrid>
      <w:tr w:rsidR="006A2D1C" w:rsidRPr="00200ED2" w:rsidTr="006A2D1C">
        <w:trPr>
          <w:trHeight w:val="454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6A2D1C" w:rsidRPr="00200ED2" w:rsidRDefault="006A2D1C" w:rsidP="006A2D1C">
            <w:pPr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Eksperti</w:t>
            </w:r>
          </w:p>
        </w:tc>
        <w:tc>
          <w:tcPr>
            <w:tcW w:w="5212" w:type="dxa"/>
            <w:shd w:val="clear" w:color="auto" w:fill="F2F2F2" w:themeFill="background1" w:themeFillShade="F2"/>
            <w:vAlign w:val="center"/>
          </w:tcPr>
          <w:p w:rsidR="006A2D1C" w:rsidRPr="00200ED2" w:rsidRDefault="006A2D1C" w:rsidP="00214055">
            <w:pPr>
              <w:jc w:val="center"/>
              <w:rPr>
                <w:rFonts w:eastAsia="Calibri" w:cs="Arial"/>
                <w:b/>
                <w:szCs w:val="20"/>
              </w:rPr>
            </w:pPr>
            <w:r w:rsidRPr="00200ED2">
              <w:rPr>
                <w:rFonts w:eastAsia="Calibri" w:cs="Arial"/>
                <w:b/>
                <w:szCs w:val="20"/>
              </w:rPr>
              <w:t>Ime i prezime stručnjaka</w:t>
            </w:r>
          </w:p>
        </w:tc>
        <w:tc>
          <w:tcPr>
            <w:tcW w:w="3519" w:type="dxa"/>
            <w:shd w:val="clear" w:color="auto" w:fill="F2F2F2" w:themeFill="background1" w:themeFillShade="F2"/>
            <w:vAlign w:val="center"/>
          </w:tcPr>
          <w:p w:rsidR="006A2D1C" w:rsidRPr="00200ED2" w:rsidRDefault="006A2D1C" w:rsidP="00214055">
            <w:pPr>
              <w:jc w:val="center"/>
              <w:rPr>
                <w:rFonts w:eastAsia="Calibri" w:cs="Arial"/>
                <w:b/>
                <w:szCs w:val="20"/>
              </w:rPr>
            </w:pPr>
            <w:r w:rsidRPr="00200ED2">
              <w:rPr>
                <w:rFonts w:eastAsia="Calibri" w:cs="Arial"/>
                <w:b/>
                <w:szCs w:val="20"/>
              </w:rPr>
              <w:t xml:space="preserve">Naziv dokumenta </w:t>
            </w:r>
          </w:p>
          <w:p w:rsidR="006A2D1C" w:rsidRPr="00200ED2" w:rsidRDefault="006A2D1C" w:rsidP="00214055">
            <w:pPr>
              <w:jc w:val="center"/>
              <w:rPr>
                <w:rFonts w:eastAsia="Calibri" w:cs="Arial"/>
                <w:b/>
                <w:szCs w:val="20"/>
              </w:rPr>
            </w:pPr>
            <w:r w:rsidRPr="00200ED2">
              <w:rPr>
                <w:rFonts w:eastAsia="Calibri" w:cs="Arial"/>
                <w:b/>
                <w:szCs w:val="20"/>
              </w:rPr>
              <w:t xml:space="preserve">koji se prilaže </w:t>
            </w:r>
            <w:r>
              <w:rPr>
                <w:rFonts w:eastAsia="Calibri" w:cs="Arial"/>
                <w:b/>
                <w:szCs w:val="20"/>
              </w:rPr>
              <w:t xml:space="preserve">kao dokaz </w:t>
            </w:r>
            <w:r w:rsidRPr="00200ED2">
              <w:rPr>
                <w:rFonts w:eastAsia="Calibri" w:cs="Arial"/>
                <w:b/>
                <w:szCs w:val="20"/>
              </w:rPr>
              <w:t>za stručnjaka</w:t>
            </w:r>
          </w:p>
        </w:tc>
        <w:tc>
          <w:tcPr>
            <w:tcW w:w="2860" w:type="dxa"/>
            <w:shd w:val="clear" w:color="auto" w:fill="F2F2F2" w:themeFill="background1" w:themeFillShade="F2"/>
            <w:vAlign w:val="center"/>
          </w:tcPr>
          <w:p w:rsidR="006A2D1C" w:rsidRPr="00200ED2" w:rsidRDefault="006A2D1C" w:rsidP="00214055">
            <w:pPr>
              <w:jc w:val="center"/>
              <w:rPr>
                <w:rFonts w:eastAsia="Calibri" w:cs="Arial"/>
                <w:b/>
                <w:szCs w:val="20"/>
              </w:rPr>
            </w:pPr>
            <w:r w:rsidRPr="00200ED2">
              <w:rPr>
                <w:rFonts w:eastAsia="Calibri" w:cs="Arial"/>
                <w:b/>
                <w:szCs w:val="20"/>
              </w:rPr>
              <w:t xml:space="preserve">Stručnjak je </w:t>
            </w:r>
          </w:p>
          <w:p w:rsidR="006A2D1C" w:rsidRPr="00200ED2" w:rsidRDefault="006A2D1C" w:rsidP="00214055">
            <w:pPr>
              <w:jc w:val="center"/>
              <w:rPr>
                <w:rFonts w:eastAsia="Calibri" w:cs="Arial"/>
                <w:b/>
                <w:szCs w:val="20"/>
              </w:rPr>
            </w:pPr>
            <w:r w:rsidRPr="00200ED2">
              <w:rPr>
                <w:rFonts w:eastAsia="Calibri" w:cs="Arial"/>
                <w:b/>
                <w:szCs w:val="20"/>
              </w:rPr>
              <w:t>zaposlenik ponuditelja</w:t>
            </w:r>
          </w:p>
        </w:tc>
      </w:tr>
      <w:tr w:rsidR="006A2D1C" w:rsidRPr="00200ED2" w:rsidTr="00193107">
        <w:trPr>
          <w:trHeight w:val="454"/>
        </w:trPr>
        <w:tc>
          <w:tcPr>
            <w:tcW w:w="2410" w:type="dxa"/>
            <w:shd w:val="clear" w:color="auto" w:fill="auto"/>
            <w:vAlign w:val="center"/>
          </w:tcPr>
          <w:p w:rsidR="006A2D1C" w:rsidRPr="00200ED2" w:rsidRDefault="006A2D1C" w:rsidP="006A2D1C">
            <w:pPr>
              <w:rPr>
                <w:rFonts w:eastAsia="Calibri" w:cs="Arial"/>
                <w:b/>
                <w:szCs w:val="20"/>
              </w:rPr>
            </w:pPr>
            <w:r w:rsidRPr="00200ED2">
              <w:rPr>
                <w:rFonts w:eastAsia="Calibri" w:cs="Arial"/>
                <w:b/>
                <w:szCs w:val="20"/>
              </w:rPr>
              <w:t xml:space="preserve">Tehnički stručnjak 1 – </w:t>
            </w:r>
          </w:p>
        </w:tc>
        <w:tc>
          <w:tcPr>
            <w:tcW w:w="5212" w:type="dxa"/>
            <w:vAlign w:val="center"/>
          </w:tcPr>
          <w:p w:rsidR="006A2D1C" w:rsidRPr="00200ED2" w:rsidRDefault="006A2D1C" w:rsidP="006A2D1C">
            <w:pPr>
              <w:rPr>
                <w:rFonts w:eastAsia="Calibri" w:cs="Arial"/>
                <w:szCs w:val="20"/>
              </w:rPr>
            </w:pPr>
          </w:p>
        </w:tc>
        <w:tc>
          <w:tcPr>
            <w:tcW w:w="3519" w:type="dxa"/>
            <w:vAlign w:val="center"/>
          </w:tcPr>
          <w:p w:rsidR="006A2D1C" w:rsidRPr="00200ED2" w:rsidRDefault="006A2D1C" w:rsidP="006A2D1C">
            <w:pPr>
              <w:rPr>
                <w:rFonts w:eastAsia="Calibri" w:cs="Arial"/>
                <w:b/>
                <w:szCs w:val="20"/>
              </w:rPr>
            </w:pPr>
          </w:p>
        </w:tc>
        <w:tc>
          <w:tcPr>
            <w:tcW w:w="2860" w:type="dxa"/>
            <w:vAlign w:val="center"/>
          </w:tcPr>
          <w:p w:rsidR="006A2D1C" w:rsidRPr="00200ED2" w:rsidRDefault="006A2D1C" w:rsidP="006A2D1C">
            <w:pPr>
              <w:jc w:val="center"/>
              <w:rPr>
                <w:rFonts w:eastAsia="Calibri" w:cs="Arial"/>
                <w:b/>
                <w:szCs w:val="20"/>
              </w:rPr>
            </w:pPr>
            <w:r w:rsidRPr="00200ED2">
              <w:rPr>
                <w:rFonts w:eastAsia="Calibri" w:cs="Arial"/>
                <w:b/>
                <w:sz w:val="22"/>
                <w:szCs w:val="20"/>
              </w:rPr>
              <w:t xml:space="preserve">DA </w:t>
            </w:r>
            <w:sdt>
              <w:sdtPr>
                <w:rPr>
                  <w:rFonts w:eastAsia="Calibri" w:cs="Arial"/>
                  <w:b/>
                  <w:sz w:val="22"/>
                  <w:szCs w:val="20"/>
                </w:rPr>
                <w:id w:val="134628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0ED2">
                  <w:rPr>
                    <w:rFonts w:ascii="Segoe UI Symbol" w:eastAsia="MS Gothic" w:hAnsi="Segoe UI Symbol" w:cs="Segoe UI Symbol"/>
                    <w:b/>
                    <w:sz w:val="22"/>
                    <w:szCs w:val="20"/>
                  </w:rPr>
                  <w:t>☐</w:t>
                </w:r>
              </w:sdtContent>
            </w:sdt>
            <w:r w:rsidRPr="00200ED2">
              <w:rPr>
                <w:rFonts w:eastAsia="Calibri" w:cs="Arial"/>
                <w:b/>
                <w:sz w:val="22"/>
                <w:szCs w:val="20"/>
              </w:rPr>
              <w:t xml:space="preserve">     NE </w:t>
            </w:r>
            <w:sdt>
              <w:sdtPr>
                <w:rPr>
                  <w:rFonts w:eastAsia="Calibri" w:cs="Arial"/>
                  <w:b/>
                  <w:sz w:val="22"/>
                  <w:szCs w:val="20"/>
                </w:rPr>
                <w:id w:val="-103326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0ED2">
                  <w:rPr>
                    <w:rFonts w:ascii="Segoe UI Symbol" w:eastAsia="MS Gothic" w:hAnsi="Segoe UI Symbol" w:cs="Segoe UI Symbol"/>
                    <w:b/>
                    <w:sz w:val="22"/>
                    <w:szCs w:val="20"/>
                  </w:rPr>
                  <w:t>☐</w:t>
                </w:r>
              </w:sdtContent>
            </w:sdt>
          </w:p>
        </w:tc>
      </w:tr>
      <w:tr w:rsidR="00F33255" w:rsidRPr="00200ED2" w:rsidTr="00F33255">
        <w:trPr>
          <w:trHeight w:val="454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F33255" w:rsidRPr="00200ED2" w:rsidRDefault="00F33255" w:rsidP="00F33255">
            <w:pPr>
              <w:rPr>
                <w:rFonts w:eastAsia="Calibri" w:cs="Arial"/>
                <w:b/>
                <w:szCs w:val="20"/>
              </w:rPr>
            </w:pPr>
            <w:r w:rsidRPr="00200ED2">
              <w:rPr>
                <w:rFonts w:eastAsia="Calibri" w:cs="Arial"/>
                <w:b/>
                <w:szCs w:val="20"/>
              </w:rPr>
              <w:t xml:space="preserve">Tehnički stručnjak </w:t>
            </w:r>
            <w:r>
              <w:rPr>
                <w:rFonts w:eastAsia="Calibri" w:cs="Arial"/>
                <w:b/>
                <w:szCs w:val="20"/>
              </w:rPr>
              <w:t>2</w:t>
            </w:r>
            <w:r w:rsidRPr="00200ED2">
              <w:rPr>
                <w:rFonts w:eastAsia="Calibri" w:cs="Arial"/>
                <w:b/>
                <w:szCs w:val="20"/>
              </w:rPr>
              <w:t xml:space="preserve"> – </w:t>
            </w:r>
          </w:p>
        </w:tc>
        <w:tc>
          <w:tcPr>
            <w:tcW w:w="5212" w:type="dxa"/>
            <w:vAlign w:val="center"/>
          </w:tcPr>
          <w:p w:rsidR="00F33255" w:rsidRPr="00200ED2" w:rsidRDefault="00F33255" w:rsidP="00F33255">
            <w:pPr>
              <w:rPr>
                <w:rFonts w:eastAsia="Calibri" w:cs="Arial"/>
                <w:b/>
                <w:szCs w:val="20"/>
              </w:rPr>
            </w:pPr>
          </w:p>
        </w:tc>
        <w:tc>
          <w:tcPr>
            <w:tcW w:w="3519" w:type="dxa"/>
            <w:vAlign w:val="center"/>
          </w:tcPr>
          <w:p w:rsidR="00F33255" w:rsidRPr="00200ED2" w:rsidRDefault="00F33255" w:rsidP="00F33255">
            <w:pPr>
              <w:rPr>
                <w:rFonts w:eastAsia="Calibri" w:cs="Arial"/>
                <w:b/>
                <w:szCs w:val="20"/>
              </w:rPr>
            </w:pPr>
          </w:p>
        </w:tc>
        <w:tc>
          <w:tcPr>
            <w:tcW w:w="2860" w:type="dxa"/>
            <w:vAlign w:val="center"/>
          </w:tcPr>
          <w:p w:rsidR="00F33255" w:rsidRPr="00200ED2" w:rsidRDefault="00F33255" w:rsidP="00214055">
            <w:pPr>
              <w:jc w:val="center"/>
              <w:rPr>
                <w:rFonts w:eastAsia="Calibri" w:cs="Arial"/>
                <w:b/>
                <w:szCs w:val="20"/>
              </w:rPr>
            </w:pPr>
            <w:r w:rsidRPr="00200ED2">
              <w:rPr>
                <w:rFonts w:eastAsia="Calibri" w:cs="Arial"/>
                <w:b/>
                <w:sz w:val="22"/>
                <w:szCs w:val="20"/>
              </w:rPr>
              <w:t xml:space="preserve">DA </w:t>
            </w:r>
            <w:sdt>
              <w:sdtPr>
                <w:rPr>
                  <w:rFonts w:eastAsia="Calibri" w:cs="Arial"/>
                  <w:b/>
                  <w:sz w:val="22"/>
                  <w:szCs w:val="20"/>
                </w:rPr>
                <w:id w:val="-107435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0ED2">
                  <w:rPr>
                    <w:rFonts w:ascii="Segoe UI Symbol" w:eastAsia="MS Gothic" w:hAnsi="Segoe UI Symbol" w:cs="Segoe UI Symbol"/>
                    <w:b/>
                    <w:sz w:val="22"/>
                    <w:szCs w:val="20"/>
                  </w:rPr>
                  <w:t>☐</w:t>
                </w:r>
              </w:sdtContent>
            </w:sdt>
            <w:r w:rsidRPr="00200ED2">
              <w:rPr>
                <w:rFonts w:eastAsia="Calibri" w:cs="Arial"/>
                <w:b/>
                <w:sz w:val="22"/>
                <w:szCs w:val="20"/>
              </w:rPr>
              <w:t xml:space="preserve">     NE </w:t>
            </w:r>
            <w:sdt>
              <w:sdtPr>
                <w:rPr>
                  <w:rFonts w:eastAsia="Calibri" w:cs="Arial"/>
                  <w:b/>
                  <w:sz w:val="22"/>
                  <w:szCs w:val="20"/>
                </w:rPr>
                <w:id w:val="44188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0ED2">
                  <w:rPr>
                    <w:rFonts w:ascii="Segoe UI Symbol" w:eastAsia="MS Gothic" w:hAnsi="Segoe UI Symbol" w:cs="Segoe UI Symbol"/>
                    <w:b/>
                    <w:sz w:val="22"/>
                    <w:szCs w:val="20"/>
                  </w:rPr>
                  <w:t>☐</w:t>
                </w:r>
              </w:sdtContent>
            </w:sdt>
          </w:p>
        </w:tc>
      </w:tr>
      <w:tr w:rsidR="00F33255" w:rsidRPr="00200ED2" w:rsidTr="00F33255">
        <w:trPr>
          <w:trHeight w:val="454"/>
        </w:trPr>
        <w:tc>
          <w:tcPr>
            <w:tcW w:w="2410" w:type="dxa"/>
            <w:vMerge/>
            <w:shd w:val="clear" w:color="auto" w:fill="auto"/>
          </w:tcPr>
          <w:p w:rsidR="00F33255" w:rsidRPr="00200ED2" w:rsidRDefault="00F33255" w:rsidP="00F33255">
            <w:pPr>
              <w:rPr>
                <w:rFonts w:eastAsia="Calibri" w:cs="Arial"/>
                <w:szCs w:val="20"/>
              </w:rPr>
            </w:pPr>
          </w:p>
        </w:tc>
        <w:tc>
          <w:tcPr>
            <w:tcW w:w="5212" w:type="dxa"/>
            <w:vAlign w:val="center"/>
          </w:tcPr>
          <w:p w:rsidR="00F33255" w:rsidRPr="00200ED2" w:rsidRDefault="00F33255" w:rsidP="00F33255">
            <w:pPr>
              <w:rPr>
                <w:rFonts w:eastAsia="Calibri" w:cs="Arial"/>
                <w:szCs w:val="20"/>
              </w:rPr>
            </w:pPr>
          </w:p>
        </w:tc>
        <w:tc>
          <w:tcPr>
            <w:tcW w:w="3519" w:type="dxa"/>
            <w:vAlign w:val="center"/>
          </w:tcPr>
          <w:p w:rsidR="00F33255" w:rsidRPr="00200ED2" w:rsidRDefault="00F33255" w:rsidP="00F33255">
            <w:pPr>
              <w:rPr>
                <w:rFonts w:eastAsia="Calibri" w:cs="Arial"/>
                <w:b/>
                <w:szCs w:val="20"/>
              </w:rPr>
            </w:pPr>
          </w:p>
        </w:tc>
        <w:tc>
          <w:tcPr>
            <w:tcW w:w="2860" w:type="dxa"/>
            <w:vAlign w:val="center"/>
          </w:tcPr>
          <w:p w:rsidR="00F33255" w:rsidRPr="00200ED2" w:rsidRDefault="00F33255" w:rsidP="00F33255">
            <w:pPr>
              <w:jc w:val="center"/>
              <w:rPr>
                <w:rFonts w:eastAsia="Calibri" w:cs="Arial"/>
                <w:b/>
                <w:szCs w:val="20"/>
              </w:rPr>
            </w:pPr>
            <w:r w:rsidRPr="00200ED2">
              <w:rPr>
                <w:rFonts w:eastAsia="Calibri" w:cs="Arial"/>
                <w:b/>
                <w:sz w:val="22"/>
                <w:szCs w:val="20"/>
              </w:rPr>
              <w:t xml:space="preserve">DA </w:t>
            </w:r>
            <w:sdt>
              <w:sdtPr>
                <w:rPr>
                  <w:rFonts w:eastAsia="Calibri" w:cs="Arial"/>
                  <w:b/>
                  <w:sz w:val="22"/>
                  <w:szCs w:val="20"/>
                </w:rPr>
                <w:id w:val="6708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0ED2">
                  <w:rPr>
                    <w:rFonts w:ascii="Segoe UI Symbol" w:eastAsia="MS Gothic" w:hAnsi="Segoe UI Symbol" w:cs="Segoe UI Symbol"/>
                    <w:b/>
                    <w:sz w:val="22"/>
                    <w:szCs w:val="20"/>
                  </w:rPr>
                  <w:t>☐</w:t>
                </w:r>
              </w:sdtContent>
            </w:sdt>
            <w:r w:rsidRPr="00200ED2">
              <w:rPr>
                <w:rFonts w:eastAsia="Calibri" w:cs="Arial"/>
                <w:b/>
                <w:sz w:val="22"/>
                <w:szCs w:val="20"/>
              </w:rPr>
              <w:t xml:space="preserve">     NE </w:t>
            </w:r>
            <w:sdt>
              <w:sdtPr>
                <w:rPr>
                  <w:rFonts w:eastAsia="Calibri" w:cs="Arial"/>
                  <w:b/>
                  <w:sz w:val="22"/>
                  <w:szCs w:val="20"/>
                </w:rPr>
                <w:id w:val="-40877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0ED2">
                  <w:rPr>
                    <w:rFonts w:ascii="Segoe UI Symbol" w:eastAsia="MS Gothic" w:hAnsi="Segoe UI Symbol" w:cs="Segoe UI Symbol"/>
                    <w:b/>
                    <w:sz w:val="22"/>
                    <w:szCs w:val="20"/>
                  </w:rPr>
                  <w:t>☐</w:t>
                </w:r>
              </w:sdtContent>
            </w:sdt>
          </w:p>
        </w:tc>
      </w:tr>
    </w:tbl>
    <w:p w:rsidR="00F33255" w:rsidRPr="00200ED2" w:rsidRDefault="00F33255" w:rsidP="00F33255">
      <w:pPr>
        <w:rPr>
          <w:rFonts w:eastAsia="Calibri" w:cs="Arial"/>
          <w:b/>
          <w:szCs w:val="20"/>
          <w:u w:val="single"/>
        </w:rPr>
      </w:pPr>
    </w:p>
    <w:p w:rsidR="00F33255" w:rsidRPr="00200ED2" w:rsidRDefault="00F33255" w:rsidP="00F33255">
      <w:pPr>
        <w:rPr>
          <w:rFonts w:cs="Arial"/>
          <w:i/>
          <w:szCs w:val="20"/>
          <w:lang w:eastAsia="de-DE"/>
        </w:rPr>
      </w:pPr>
    </w:p>
    <w:p w:rsidR="00F33255" w:rsidRPr="00200ED2" w:rsidRDefault="00F33255" w:rsidP="00F33255">
      <w:pPr>
        <w:rPr>
          <w:rFonts w:eastAsia="Calibri" w:cs="Arial"/>
          <w:b/>
          <w:szCs w:val="20"/>
        </w:rPr>
      </w:pPr>
    </w:p>
    <w:p w:rsidR="00F33255" w:rsidRPr="00200ED2" w:rsidRDefault="00F33255" w:rsidP="00F33255">
      <w:pPr>
        <w:rPr>
          <w:rFonts w:cs="Arial"/>
          <w:szCs w:val="20"/>
          <w:lang w:eastAsia="de-DE"/>
        </w:rPr>
      </w:pPr>
    </w:p>
    <w:p w:rsidR="00F33255" w:rsidRPr="00200ED2" w:rsidRDefault="00F33255" w:rsidP="00F33255">
      <w:pPr>
        <w:rPr>
          <w:rFonts w:cs="Arial"/>
          <w:szCs w:val="20"/>
          <w:lang w:eastAsia="de-DE"/>
        </w:rPr>
      </w:pPr>
      <w:r w:rsidRPr="00200ED2">
        <w:rPr>
          <w:rFonts w:cs="Arial"/>
          <w:szCs w:val="20"/>
          <w:lang w:eastAsia="de-DE"/>
        </w:rPr>
        <w:t xml:space="preserve">U </w:t>
      </w:r>
      <w:sdt>
        <w:sdtPr>
          <w:rPr>
            <w:rStyle w:val="Stil8"/>
          </w:rPr>
          <w:id w:val="1339731104"/>
          <w:placeholder>
            <w:docPart w:val="11397498CF8545F19B177B53331A5384"/>
          </w:placeholder>
          <w:showingPlcHdr/>
        </w:sdtPr>
        <w:sdtEndPr>
          <w:rPr>
            <w:rStyle w:val="Zadanifontodlomka"/>
            <w:rFonts w:cs="Arial"/>
            <w:sz w:val="20"/>
            <w:szCs w:val="20"/>
            <w:lang w:eastAsia="de-DE"/>
          </w:rPr>
        </w:sdtEndPr>
        <w:sdtContent>
          <w:r>
            <w:rPr>
              <w:rStyle w:val="Tekstrezerviranogmjesta"/>
            </w:rPr>
            <w:t>Click or tap here to enter text</w:t>
          </w:r>
          <w:r w:rsidRPr="00200ED2">
            <w:rPr>
              <w:rStyle w:val="Tekstrezerviranogmjesta"/>
              <w:color w:val="auto"/>
            </w:rPr>
            <w:t>.</w:t>
          </w:r>
        </w:sdtContent>
      </w:sdt>
      <w:r w:rsidRPr="00200ED2">
        <w:rPr>
          <w:rFonts w:cs="Arial"/>
          <w:szCs w:val="20"/>
          <w:lang w:eastAsia="de-DE"/>
        </w:rPr>
        <w:t xml:space="preserve">, </w:t>
      </w:r>
      <w:sdt>
        <w:sdtPr>
          <w:rPr>
            <w:rFonts w:cs="Arial"/>
            <w:szCs w:val="20"/>
            <w:lang w:eastAsia="de-DE"/>
          </w:rPr>
          <w:id w:val="-366689975"/>
          <w:placeholder>
            <w:docPart w:val="D6C408976AE7408E913587C1F0B25820"/>
          </w:placeholder>
          <w:showingPlcHdr/>
          <w:date w:fullDate="2018-02-21T00:00:00Z">
            <w:dateFormat w:val="dd.M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or tap here to enter text</w:t>
          </w:r>
          <w:r w:rsidRPr="00200ED2">
            <w:rPr>
              <w:rStyle w:val="Tekstrezerviranogmjesta"/>
              <w:color w:val="auto"/>
            </w:rPr>
            <w:t>.</w:t>
          </w:r>
        </w:sdtContent>
      </w:sdt>
    </w:p>
    <w:p w:rsidR="00F33255" w:rsidRDefault="00F33255" w:rsidP="00F33255">
      <w:pPr>
        <w:jc w:val="center"/>
        <w:rPr>
          <w:rFonts w:cs="Arial"/>
          <w:szCs w:val="20"/>
          <w:lang w:eastAsia="de-DE"/>
        </w:rPr>
      </w:pPr>
    </w:p>
    <w:p w:rsidR="00722E35" w:rsidRPr="006E1151" w:rsidRDefault="00F33255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  <w:r w:rsidRPr="00265CD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8C9138" wp14:editId="4EAC1DAF">
                <wp:simplePos x="0" y="0"/>
                <wp:positionH relativeFrom="column">
                  <wp:posOffset>5161915</wp:posOffset>
                </wp:positionH>
                <wp:positionV relativeFrom="paragraph">
                  <wp:posOffset>219075</wp:posOffset>
                </wp:positionV>
                <wp:extent cx="3888105" cy="948690"/>
                <wp:effectExtent l="0" t="0" r="17145" b="228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-1255586804"/>
                              <w:showingPlcHdr/>
                            </w:sdtPr>
                            <w:sdtEndPr/>
                            <w:sdtContent>
                              <w:p w:rsidR="00F33255" w:rsidRDefault="00F33255" w:rsidP="00F33255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33255" w:rsidRDefault="00F33255" w:rsidP="00F3325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>(ime i prezime osobe ovlaštene za zastupanje gospodarskog subjekta)</w:t>
                            </w:r>
                          </w:p>
                          <w:p w:rsidR="00F33255" w:rsidRDefault="00F33255" w:rsidP="00F33255">
                            <w:pPr>
                              <w:spacing w:line="240" w:lineRule="exact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-711651456"/>
                              <w:showingPlcHdr/>
                            </w:sdtPr>
                            <w:sdtEndPr/>
                            <w:sdtContent>
                              <w:p w:rsidR="00F33255" w:rsidRDefault="00F33255" w:rsidP="00F33255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33255" w:rsidRDefault="00F33255" w:rsidP="00F3325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>(potpis osobe ovlaštene za zastupanje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C9138" id="Text Box 1" o:spid="_x0000_s1033" type="#_x0000_t202" style="position:absolute;margin-left:406.45pt;margin-top:17.25pt;width:306.15pt;height:7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" filled="f" strokeweight=".5pt">
                <v:textbox>
                  <w:txbxConten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-1255586804"/>
                        <w:placeholder>
                          <w:docPart w:val="BF5E8C04A2DC4CE8ADA65327D5B29F1E"/>
                        </w:placeholder>
                        <w:showingPlcHdr/>
                      </w:sdtPr>
                      <w:sdtContent>
                        <w:p w:rsidR="00F33255" w:rsidRDefault="00F33255" w:rsidP="00F33255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33255" w:rsidRDefault="00F33255" w:rsidP="00F3325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>(ime i prezime osobe ovlaštene za zastupanje gospodarskog subjekta)</w:t>
                      </w:r>
                    </w:p>
                    <w:p w:rsidR="00F33255" w:rsidRDefault="00F33255" w:rsidP="00F33255">
                      <w:pPr>
                        <w:spacing w:line="240" w:lineRule="exact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-711651456"/>
                        <w:placeholder>
                          <w:docPart w:val="670ACD0FD23043FDBC37345D7F6A541F"/>
                        </w:placeholder>
                        <w:showingPlcHdr/>
                      </w:sdtPr>
                      <w:sdtContent>
                        <w:p w:rsidR="00F33255" w:rsidRDefault="00F33255" w:rsidP="00F33255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33255" w:rsidRDefault="00F33255" w:rsidP="00F3325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>(potpis osobe ovlaštene za zastupanje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2E35" w:rsidRPr="006E115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DFB" w:rsidRDefault="003C4DFB">
      <w:r>
        <w:separator/>
      </w:r>
    </w:p>
  </w:endnote>
  <w:endnote w:type="continuationSeparator" w:id="0">
    <w:p w:rsidR="003C4DFB" w:rsidRDefault="003C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DFB" w:rsidRDefault="003C4DFB">
      <w:r>
        <w:separator/>
      </w:r>
    </w:p>
  </w:footnote>
  <w:footnote w:type="continuationSeparator" w:id="0">
    <w:p w:rsidR="003C4DFB" w:rsidRDefault="003C4DFB">
      <w:r>
        <w:continuationSeparator/>
      </w:r>
    </w:p>
  </w:footnote>
  <w:footnote w:id="1">
    <w:p w:rsidR="00FC6462" w:rsidRDefault="008A4DDE">
      <w:pPr>
        <w:pStyle w:val="Tekstfusnote"/>
        <w:rPr>
          <w:sz w:val="16"/>
          <w:szCs w:val="16"/>
        </w:rPr>
      </w:pPr>
      <w:r>
        <w:rPr>
          <w:rStyle w:val="Referencafusnote"/>
          <w:sz w:val="16"/>
          <w:szCs w:val="16"/>
        </w:rPr>
        <w:t>2</w:t>
      </w:r>
      <w:r>
        <w:rPr>
          <w:sz w:val="16"/>
          <w:szCs w:val="16"/>
        </w:rPr>
        <w:t xml:space="preserve"> Izjavu može dati osoba po zakonu ovlaštena za zastupanje gospodarskog subjekta (ako je ovlaštena za pojedinačno i samostalno zastupanje gospodarskog subjekta (ako je ovlaštena za pojedinačno i samostalno zastupanje gospodarskog subjekta) ili osobe po zakonu ovlaštene za zastupanje gospodarskog subjekta (ako su dvije osobe ovlaštene za zajedničko odnosno skupno zastupanje), za sebe, za gospodarski subjekt i za sve osobe koje su članovi upravnog, upravljačkog ili nadzornog tijela ili imaju ovlasti zastupanja, donošenja odluka ili nadzora gospodarskog subjekta.</w:t>
      </w:r>
    </w:p>
    <w:p w:rsidR="00FC6462" w:rsidRDefault="00FC6462">
      <w:pPr>
        <w:pStyle w:val="Tekstfusnote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5"/>
      <w:gridCol w:w="2540"/>
    </w:tblGrid>
    <w:tr w:rsidR="00FC6462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FC6462" w:rsidRDefault="008A4DDE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FC6462" w:rsidRDefault="008A4DDE">
          <w:pPr>
            <w:jc w:val="center"/>
          </w:pPr>
          <w:r>
            <w:rPr>
              <w:b/>
            </w:rPr>
            <w:t>HRVATSKI ZAVOD ZA MIROVINSKO OSIGURANJE</w:t>
          </w:r>
        </w:p>
        <w:p w:rsidR="00FC6462" w:rsidRDefault="008A4DDE">
          <w:pPr>
            <w:numPr>
              <w:ilvl w:val="0"/>
              <w:numId w:val="4"/>
            </w:numPr>
            <w:ind w:left="1704" w:hanging="264"/>
            <w:jc w:val="both"/>
          </w:pPr>
          <w:r>
            <w:t>Mihanovića 3, 10 000, Zagreb</w:t>
          </w:r>
        </w:p>
      </w:tc>
      <w:tc>
        <w:tcPr>
          <w:tcW w:w="2626" w:type="dxa"/>
          <w:shd w:val="clear" w:color="auto" w:fill="auto"/>
          <w:vAlign w:val="center"/>
        </w:tcPr>
        <w:p w:rsidR="00FC6462" w:rsidRDefault="008A4DDE">
          <w:pPr>
            <w:jc w:val="center"/>
          </w:pPr>
          <w:r>
            <w:t>Evidencijski broj nabave:</w:t>
          </w:r>
        </w:p>
        <w:sdt>
          <w:sdtPr>
            <w:rPr>
              <w:rFonts w:eastAsia="Times New Roman" w:cs="Arial"/>
              <w:b/>
              <w:color w:val="000000" w:themeColor="text1"/>
              <w:lang w:eastAsia="hr-HR"/>
            </w:rPr>
            <w:alias w:val="Subject"/>
            <w:tag w:val=""/>
            <w:id w:val="244083026"/>
            <w:placeholder>
              <w:docPart w:val="80899F2D5F40456FBE50DBAEA9D028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FC6462" w:rsidRDefault="004A2A95" w:rsidP="00DF2BD9">
              <w:pPr>
                <w:jc w:val="center"/>
                <w:rPr>
                  <w:b/>
                </w:rPr>
              </w:pPr>
              <w:r>
                <w:rPr>
                  <w:rFonts w:eastAsia="Times New Roman" w:cs="Arial"/>
                  <w:b/>
                  <w:color w:val="000000" w:themeColor="text1"/>
                  <w:lang w:eastAsia="hr-HR"/>
                </w:rPr>
                <w:t>J-</w:t>
              </w:r>
              <w:r w:rsidR="00971F9F">
                <w:rPr>
                  <w:rFonts w:eastAsia="Times New Roman" w:cs="Arial"/>
                  <w:b/>
                  <w:color w:val="000000" w:themeColor="text1"/>
                  <w:lang w:eastAsia="hr-HR"/>
                </w:rPr>
                <w:t>6</w:t>
              </w:r>
              <w:r w:rsidR="00DF2BD9">
                <w:rPr>
                  <w:rFonts w:eastAsia="Times New Roman" w:cs="Arial"/>
                  <w:b/>
                  <w:color w:val="000000" w:themeColor="text1"/>
                  <w:lang w:eastAsia="hr-HR"/>
                </w:rPr>
                <w:t>8</w:t>
              </w:r>
              <w:r w:rsidR="00CA0C89">
                <w:rPr>
                  <w:rFonts w:eastAsia="Times New Roman" w:cs="Arial"/>
                  <w:b/>
                  <w:color w:val="000000" w:themeColor="text1"/>
                  <w:lang w:eastAsia="hr-HR"/>
                </w:rPr>
                <w:t>/202</w:t>
              </w:r>
              <w:r w:rsidR="00DF2BD9">
                <w:rPr>
                  <w:rFonts w:eastAsia="Times New Roman" w:cs="Arial"/>
                  <w:b/>
                  <w:color w:val="000000" w:themeColor="text1"/>
                  <w:lang w:eastAsia="hr-HR"/>
                </w:rPr>
                <w:t>6</w:t>
              </w:r>
            </w:p>
          </w:sdtContent>
        </w:sdt>
      </w:tc>
    </w:tr>
    <w:tr w:rsidR="00FC6462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FC6462" w:rsidRDefault="00FC6462">
          <w:pPr>
            <w:jc w:val="center"/>
            <w:rPr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FC6462" w:rsidRDefault="008A4DDE">
          <w:pPr>
            <w:jc w:val="center"/>
            <w:rPr>
              <w:b/>
            </w:rPr>
          </w:pPr>
          <w:r>
            <w:rPr>
              <w:b/>
            </w:rPr>
            <w:t>Poziv za dostavu ponuda</w:t>
          </w:r>
        </w:p>
        <w:sdt>
          <w:sdtPr>
            <w:rPr>
              <w:rFonts w:ascii="Fira Sans Book" w:eastAsia="Times New Roman" w:hAnsi="Fira Sans Book" w:cs="Arial"/>
              <w:color w:val="000000" w:themeColor="text1"/>
              <w:lang w:eastAsia="hr-HR"/>
            </w:rPr>
            <w:alias w:val="Title"/>
            <w:tag w:val=""/>
            <w:id w:val="1588578683"/>
            <w:placeholder>
              <w:docPart w:val="A51D3501A42846D89BF81A4323803F3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FC6462" w:rsidRDefault="00971F9F" w:rsidP="00971F9F">
              <w:pPr>
                <w:jc w:val="center"/>
              </w:pPr>
              <w:r>
                <w:rPr>
                  <w:rFonts w:ascii="Fira Sans Book" w:eastAsia="Times New Roman" w:hAnsi="Fira Sans Book" w:cs="Arial"/>
                  <w:color w:val="000000" w:themeColor="text1"/>
                  <w:lang w:eastAsia="hr-HR"/>
                </w:rPr>
                <w:t>Usluga održavanja sustava e-Sjednice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FC6462" w:rsidRDefault="008A4DDE">
          <w:pPr>
            <w:jc w:val="center"/>
          </w:pPr>
          <w:r>
            <w:t xml:space="preserve">Stranica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8A565C">
            <w:rPr>
              <w:b/>
              <w:bCs/>
              <w:noProof/>
            </w:rPr>
            <w:t>8</w:t>
          </w:r>
          <w:r>
            <w:rPr>
              <w:b/>
              <w:bCs/>
            </w:rPr>
            <w:fldChar w:fldCharType="end"/>
          </w:r>
          <w:r>
            <w:t xml:space="preserve"> od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8A565C">
            <w:rPr>
              <w:b/>
              <w:bCs/>
              <w:noProof/>
            </w:rPr>
            <w:t>8</w:t>
          </w:r>
          <w:r>
            <w:rPr>
              <w:b/>
              <w:bCs/>
            </w:rPr>
            <w:fldChar w:fldCharType="end"/>
          </w:r>
        </w:p>
      </w:tc>
    </w:tr>
  </w:tbl>
  <w:p w:rsidR="00FC6462" w:rsidRDefault="00FC646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C05199"/>
    <w:multiLevelType w:val="hybridMultilevel"/>
    <w:tmpl w:val="4184E8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6"/>
    <w:rsid w:val="00066CE2"/>
    <w:rsid w:val="000D0B0F"/>
    <w:rsid w:val="00114F10"/>
    <w:rsid w:val="001279AD"/>
    <w:rsid w:val="00254992"/>
    <w:rsid w:val="00265CDD"/>
    <w:rsid w:val="00267683"/>
    <w:rsid w:val="002A4637"/>
    <w:rsid w:val="002A5DA0"/>
    <w:rsid w:val="002D069D"/>
    <w:rsid w:val="002E6750"/>
    <w:rsid w:val="002F1775"/>
    <w:rsid w:val="0030457D"/>
    <w:rsid w:val="003157D7"/>
    <w:rsid w:val="003773E3"/>
    <w:rsid w:val="0038135F"/>
    <w:rsid w:val="00383084"/>
    <w:rsid w:val="0039068B"/>
    <w:rsid w:val="003C1DFF"/>
    <w:rsid w:val="003C4DFB"/>
    <w:rsid w:val="0044456D"/>
    <w:rsid w:val="00461F05"/>
    <w:rsid w:val="00487599"/>
    <w:rsid w:val="004A2A95"/>
    <w:rsid w:val="00546B76"/>
    <w:rsid w:val="00557BFA"/>
    <w:rsid w:val="005A772B"/>
    <w:rsid w:val="005B687F"/>
    <w:rsid w:val="005F033E"/>
    <w:rsid w:val="00643896"/>
    <w:rsid w:val="006A2D1C"/>
    <w:rsid w:val="006B0DC3"/>
    <w:rsid w:val="006E1151"/>
    <w:rsid w:val="00722E35"/>
    <w:rsid w:val="00767D9B"/>
    <w:rsid w:val="007C521C"/>
    <w:rsid w:val="007D4A4F"/>
    <w:rsid w:val="00804DAC"/>
    <w:rsid w:val="00807002"/>
    <w:rsid w:val="00844752"/>
    <w:rsid w:val="00852481"/>
    <w:rsid w:val="008628F9"/>
    <w:rsid w:val="008A4DDE"/>
    <w:rsid w:val="008A565C"/>
    <w:rsid w:val="008A7BBB"/>
    <w:rsid w:val="008C0933"/>
    <w:rsid w:val="008D1356"/>
    <w:rsid w:val="008D7004"/>
    <w:rsid w:val="00927BA6"/>
    <w:rsid w:val="009705D4"/>
    <w:rsid w:val="00971F9F"/>
    <w:rsid w:val="00A20443"/>
    <w:rsid w:val="00A372A0"/>
    <w:rsid w:val="00A53066"/>
    <w:rsid w:val="00A94A2B"/>
    <w:rsid w:val="00A97D9D"/>
    <w:rsid w:val="00AA1CAF"/>
    <w:rsid w:val="00AC6BA1"/>
    <w:rsid w:val="00AF2E56"/>
    <w:rsid w:val="00B207C4"/>
    <w:rsid w:val="00B674AC"/>
    <w:rsid w:val="00BB54CA"/>
    <w:rsid w:val="00BC07FB"/>
    <w:rsid w:val="00BC4ECB"/>
    <w:rsid w:val="00C448EC"/>
    <w:rsid w:val="00C5241F"/>
    <w:rsid w:val="00CA0C89"/>
    <w:rsid w:val="00D27A57"/>
    <w:rsid w:val="00D31A55"/>
    <w:rsid w:val="00DC0315"/>
    <w:rsid w:val="00DD1766"/>
    <w:rsid w:val="00DD5232"/>
    <w:rsid w:val="00DF2BD9"/>
    <w:rsid w:val="00E44622"/>
    <w:rsid w:val="00E647DF"/>
    <w:rsid w:val="00EB03A5"/>
    <w:rsid w:val="00F270E7"/>
    <w:rsid w:val="00F33255"/>
    <w:rsid w:val="00FA01C3"/>
    <w:rsid w:val="00FC6462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0CF6B"/>
  <w15:chartTrackingRefBased/>
  <w15:docId w15:val="{E4F41670-A217-4732-8811-35B12785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Hiperveza">
    <w:name w:val="Hyperlink"/>
    <w:uiPriority w:val="99"/>
    <w:rsid w:val="005F033E"/>
    <w:rPr>
      <w:color w:val="0000FF"/>
      <w:u w:val="single"/>
    </w:rPr>
  </w:style>
  <w:style w:type="paragraph" w:customStyle="1" w:styleId="Default">
    <w:name w:val="Default"/>
    <w:rsid w:val="005F03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rsid w:val="005F033E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E3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E35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265CDD"/>
    <w:rPr>
      <w:rFonts w:ascii="Fira Sans Light" w:hAnsi="Fira Sans Light"/>
      <w:sz w:val="20"/>
    </w:rPr>
  </w:style>
  <w:style w:type="character" w:customStyle="1" w:styleId="Stil1">
    <w:name w:val="Stil1"/>
    <w:basedOn w:val="Zadanifontodlomka"/>
    <w:uiPriority w:val="1"/>
    <w:rsid w:val="00F33255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F33255"/>
    <w:rPr>
      <w:smallCaps/>
      <w:color w:val="C0504D" w:themeColor="accent2"/>
      <w:u w:val="single"/>
    </w:rPr>
  </w:style>
  <w:style w:type="character" w:customStyle="1" w:styleId="Stil2">
    <w:name w:val="Stil2"/>
    <w:basedOn w:val="Zadanifontodlomka"/>
    <w:uiPriority w:val="1"/>
    <w:rsid w:val="00F33255"/>
    <w:rPr>
      <w:rFonts w:ascii="Arial" w:hAnsi="Arial"/>
      <w:sz w:val="22"/>
    </w:rPr>
  </w:style>
  <w:style w:type="character" w:customStyle="1" w:styleId="Stil8">
    <w:name w:val="Stil8"/>
    <w:basedOn w:val="Zadanifontodlomka"/>
    <w:uiPriority w:val="1"/>
    <w:rsid w:val="00F3325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BM\_nabave\_Usluga%20odr&#382;avanja%20IBM%20Sterling%20sustava%20za%20potrebe%20Hrvatskog%20zavoda%20za%20mirovinsko%20osiguranje\2019\PRILOG%201%20-%20Standardni%20obrazac%20ponude%20Usluga%20odr&#382;avanja%20IBM%20Sterling%20sustava%20K688056-3238%20(B-3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99F2D5F40456FBE50DBAEA9D028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061B6F-627E-4282-9B5D-35C03E357360}"/>
      </w:docPartPr>
      <w:docPartBody>
        <w:p w:rsidR="003F2EFB" w:rsidRDefault="00A021FA" w:rsidP="00A021FA">
          <w:pPr>
            <w:pStyle w:val="80899F2D5F40456FBE50DBAEA9D028FD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D3501A42846D89BF81A4323803F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75ECA9-7E9E-400A-9595-7E70978BD364}"/>
      </w:docPartPr>
      <w:docPartBody>
        <w:p w:rsidR="003F2EFB" w:rsidRDefault="00A021FA" w:rsidP="00A021FA">
          <w:pPr>
            <w:pStyle w:val="A51D3501A42846D89BF81A4323803F3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DD08B9331B49508612A5A87948F7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5D7459-2AF7-4404-B880-5468BA565CB1}"/>
      </w:docPartPr>
      <w:docPartBody>
        <w:p w:rsidR="003F2EFB" w:rsidRDefault="00A021FA" w:rsidP="00A021FA">
          <w:pPr>
            <w:pStyle w:val="CEDD08B9331B49508612A5A87948F7F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1F3DA7D8B5406AB1DB59B362E18F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740A2D-62E5-4BE7-B498-9BD925E04453}"/>
      </w:docPartPr>
      <w:docPartBody>
        <w:p w:rsidR="003F2EFB" w:rsidRDefault="00A021FA" w:rsidP="00A021FA">
          <w:pPr>
            <w:pStyle w:val="3E1F3DA7D8B5406AB1DB59B362E18FC1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4AE6569DC3E48FF838EC3C0CDA466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B6C2ED-640E-4219-9784-2CEED556BDE1}"/>
      </w:docPartPr>
      <w:docPartBody>
        <w:p w:rsidR="003F2EFB" w:rsidRDefault="00A021FA" w:rsidP="00A021FA">
          <w:pPr>
            <w:pStyle w:val="64AE6569DC3E48FF838EC3C0CDA46690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029FEAB425E4DEE864DA0FB16457E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5E89E-0E60-40A9-B32E-265AC69BBEC5}"/>
      </w:docPartPr>
      <w:docPartBody>
        <w:p w:rsidR="003F2EFB" w:rsidRDefault="00A021FA" w:rsidP="00A021FA">
          <w:pPr>
            <w:pStyle w:val="F029FEAB425E4DEE864DA0FB16457E00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2BE44A6537417E83007129125285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34F239-0863-406F-AF32-8039224489B6}"/>
      </w:docPartPr>
      <w:docPartBody>
        <w:p w:rsidR="003F2EFB" w:rsidRDefault="00A021FA" w:rsidP="00A021FA">
          <w:pPr>
            <w:pStyle w:val="5C2BE44A6537417E8300712912528581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A773F84EB54443ADA1CCA6EB3E71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D15BA9-8EFF-4BDB-89E7-0C7F12C5BE87}"/>
      </w:docPartPr>
      <w:docPartBody>
        <w:p w:rsidR="003F2EFB" w:rsidRDefault="00A021FA" w:rsidP="00A021FA">
          <w:pPr>
            <w:pStyle w:val="8AA773F84EB54443ADA1CCA6EB3E719D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DED6CBBB3BD4A9CADB6BF9EDFB6D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85A9AD-67C3-4541-9892-8E1F6C14FE48}"/>
      </w:docPartPr>
      <w:docPartBody>
        <w:p w:rsidR="003F2EFB" w:rsidRDefault="00A021FA" w:rsidP="00A021FA">
          <w:pPr>
            <w:pStyle w:val="BDED6CBBB3BD4A9CADB6BF9EDFB6D5D5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59C571C7C51440A86A942AAA7B633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78F1DC-12C9-4997-8EEC-4F665EF6E819}"/>
      </w:docPartPr>
      <w:docPartBody>
        <w:p w:rsidR="003F2EFB" w:rsidRDefault="00A021FA" w:rsidP="00A021FA">
          <w:pPr>
            <w:pStyle w:val="859C571C7C51440A86A942AAA7B633D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989CDFEB39148A29BB332C5DB09856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557EAE-F19B-4483-9936-64DF67040B3B}"/>
      </w:docPartPr>
      <w:docPartBody>
        <w:p w:rsidR="003F2EFB" w:rsidRDefault="00A021FA" w:rsidP="00A021FA">
          <w:pPr>
            <w:pStyle w:val="8989CDFEB39148A29BB332C5DB098564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A0A9C40A78E422580BE03502261BCF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EA6A25-21D0-4215-B803-C67EBFFA2768}"/>
      </w:docPartPr>
      <w:docPartBody>
        <w:p w:rsidR="003F2EFB" w:rsidRDefault="00360222">
          <w:pPr>
            <w:pStyle w:val="4A0A9C40A78E422580BE03502261BCF0"/>
          </w:pPr>
          <w:r>
            <w:rPr>
              <w:rStyle w:val="Tekstrezerviranogmjesta"/>
            </w:rPr>
            <w:t>[Title]</w:t>
          </w:r>
        </w:p>
      </w:docPartBody>
    </w:docPart>
    <w:docPart>
      <w:docPartPr>
        <w:name w:val="9322408819C3493D95EFBA00DFC270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03B327-973C-4B24-BD9F-8BE1EDAD0C8E}"/>
      </w:docPartPr>
      <w:docPartBody>
        <w:p w:rsidR="003F2EFB" w:rsidRDefault="00A021FA" w:rsidP="00A021FA">
          <w:pPr>
            <w:pStyle w:val="9322408819C3493D95EFBA00DFC270B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11682E5666B4C2E84F3A687C8A7CB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6FC36B-9F2D-4D14-87CB-732E906F9C79}"/>
      </w:docPartPr>
      <w:docPartBody>
        <w:p w:rsidR="003F2EFB" w:rsidRDefault="00A021FA" w:rsidP="00A021FA">
          <w:pPr>
            <w:pStyle w:val="E11682E5666B4C2E84F3A687C8A7CB7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086309F27A84F6CBDCA761C118CD7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BF8E4B-49FD-46BA-97B3-90483B69C957}"/>
      </w:docPartPr>
      <w:docPartBody>
        <w:p w:rsidR="003F2EFB" w:rsidRDefault="00A021FA" w:rsidP="00A021FA">
          <w:pPr>
            <w:pStyle w:val="3086309F27A84F6CBDCA761C118CD7E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29F535D77E047BD976EEEB9426CA3D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D3753-3C38-49F9-A76B-34B3443FA7F1}"/>
      </w:docPartPr>
      <w:docPartBody>
        <w:p w:rsidR="003F2EFB" w:rsidRDefault="00A021FA" w:rsidP="00A021FA">
          <w:pPr>
            <w:pStyle w:val="F29F535D77E047BD976EEEB9426CA3DE3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7A5ECD82B7574CEFB239AB9F7C33FE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712210-6D0E-409F-AA83-0C7B8889956D}"/>
      </w:docPartPr>
      <w:docPartBody>
        <w:p w:rsidR="003F2EFB" w:rsidRDefault="00A021FA" w:rsidP="00A021FA">
          <w:pPr>
            <w:pStyle w:val="7A5ECD82B7574CEFB239AB9F7C33FE4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AAD767323CE47389DB067C3D77418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33D730-89B2-4FE1-B9DD-62A377BE1AF6}"/>
      </w:docPartPr>
      <w:docPartBody>
        <w:p w:rsidR="003F2EFB" w:rsidRDefault="00A021FA" w:rsidP="00A021FA">
          <w:pPr>
            <w:pStyle w:val="EAAD767323CE47389DB067C3D774184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82F54238FAB4D5A8EE2C9602AAD8A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70A216-7976-45B1-A93A-EE9ECAF54B1A}"/>
      </w:docPartPr>
      <w:docPartBody>
        <w:p w:rsidR="003F2EFB" w:rsidRDefault="00A021FA" w:rsidP="00A021FA">
          <w:pPr>
            <w:pStyle w:val="E82F54238FAB4D5A8EE2C9602AAD8A41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71293D6C5745DEA24E1F32365F36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C92EB7-3740-4431-BCFD-18FEB2919AEF}"/>
      </w:docPartPr>
      <w:docPartBody>
        <w:p w:rsidR="003F2EFB" w:rsidRDefault="00A021FA" w:rsidP="00A021FA">
          <w:pPr>
            <w:pStyle w:val="D071293D6C5745DEA24E1F32365F36B5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8E4305743C4019BF2588F5B58457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F3D9E7-FF02-407E-BE2D-FE049E41668A}"/>
      </w:docPartPr>
      <w:docPartBody>
        <w:p w:rsidR="003F2EFB" w:rsidRDefault="00A021FA" w:rsidP="00A021FA">
          <w:pPr>
            <w:pStyle w:val="C38E4305743C4019BF2588F5B5845714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F1A42492D25409B896E88B5718BCB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D9B991-4A9B-4E99-8CAD-0E131F50E9AE}"/>
      </w:docPartPr>
      <w:docPartBody>
        <w:p w:rsidR="003F2EFB" w:rsidRDefault="00A021FA" w:rsidP="00A021FA">
          <w:pPr>
            <w:pStyle w:val="6F1A42492D25409B896E88B5718BCBB1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74DC0CEC5BE46D5A1F96D8C392FE9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B7543D-1098-4917-99F8-FE5A8B00322E}"/>
      </w:docPartPr>
      <w:docPartBody>
        <w:p w:rsidR="003F2EFB" w:rsidRDefault="00A021FA" w:rsidP="00A021FA">
          <w:pPr>
            <w:pStyle w:val="574DC0CEC5BE46D5A1F96D8C392FE949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EE07BAD7C5A4816AC4C8EFFC7A55B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E075E6-90E9-4B4C-A962-49068777EBAE}"/>
      </w:docPartPr>
      <w:docPartBody>
        <w:p w:rsidR="003F2EFB" w:rsidRDefault="00A021FA" w:rsidP="00A021FA">
          <w:pPr>
            <w:pStyle w:val="8EE07BAD7C5A4816AC4C8EFFC7A55BFE3"/>
          </w:pPr>
          <w:r>
            <w:rPr>
              <w:rFonts w:eastAsia="Times New Roman" w:cs="Arial"/>
              <w:szCs w:val="20"/>
              <w:lang w:eastAsia="hr-HR"/>
            </w:rPr>
            <w:t>Telefonski broj</w:t>
          </w:r>
        </w:p>
      </w:docPartBody>
    </w:docPart>
    <w:docPart>
      <w:docPartPr>
        <w:name w:val="49DAC7053F504DDC81C2E1F26370D0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2140F7-27BD-4742-9F52-150DF81F733B}"/>
      </w:docPartPr>
      <w:docPartBody>
        <w:p w:rsidR="003F2EFB" w:rsidRDefault="00A021FA" w:rsidP="00A021FA">
          <w:pPr>
            <w:pStyle w:val="49DAC7053F504DDC81C2E1F26370D085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7DE4E8261149E68B4FF4FB910131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D99330-4C51-4DD6-AD68-D22CDC836FA6}"/>
      </w:docPartPr>
      <w:docPartBody>
        <w:p w:rsidR="003F2EFB" w:rsidRDefault="00A021FA" w:rsidP="00A021FA">
          <w:pPr>
            <w:pStyle w:val="3E7DE4E8261149E68B4FF4FB91013179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BFF8DF91B4D4BE9A3B747CA84AEBF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D5EE36-AA10-498F-8346-8B2809EB0A5C}"/>
      </w:docPartPr>
      <w:docPartBody>
        <w:p w:rsidR="003F2EFB" w:rsidRDefault="00A021FA" w:rsidP="00A021FA">
          <w:pPr>
            <w:pStyle w:val="4BFF8DF91B4D4BE9A3B747CA84AEBF5D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72E80EB09D4B3DA3BB28EE167051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C5EF04-3657-4A50-BFF8-2B572D38E103}"/>
      </w:docPartPr>
      <w:docPartBody>
        <w:p w:rsidR="003F2EFB" w:rsidRDefault="00A021FA" w:rsidP="00A021FA">
          <w:pPr>
            <w:pStyle w:val="A072E80EB09D4B3DA3BB28EE1670518D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8FF78EC4C7C490DA1831AF0183072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24F005-0EE3-4BA2-8BC7-398398610575}"/>
      </w:docPartPr>
      <w:docPartBody>
        <w:p w:rsidR="003F2EFB" w:rsidRDefault="00A021FA" w:rsidP="00A021FA">
          <w:pPr>
            <w:pStyle w:val="98FF78EC4C7C490DA1831AF01830725C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20BD3903314061B691D729FB217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A249E8-60D1-45E1-AAD6-A4FF146F4DCB}"/>
      </w:docPartPr>
      <w:docPartBody>
        <w:p w:rsidR="003F2EFB" w:rsidRDefault="00A021FA" w:rsidP="00A021FA">
          <w:pPr>
            <w:pStyle w:val="0A20BD3903314061B691D729FB2170BA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033EF3A6534123BA6495FEC30B8D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6F1308-E96B-4DCA-883B-FE5747F0155C}"/>
      </w:docPartPr>
      <w:docPartBody>
        <w:p w:rsidR="003F2EFB" w:rsidRDefault="00A021FA" w:rsidP="00A021FA">
          <w:pPr>
            <w:pStyle w:val="9B033EF3A6534123BA6495FEC30B8DCC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0BF2A2F3ECC4717A43DB7497AB1A6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3BFB7A-C6AC-4005-AC0F-2C808F5C216D}"/>
      </w:docPartPr>
      <w:docPartBody>
        <w:p w:rsidR="003F2EFB" w:rsidRDefault="00A021FA" w:rsidP="00A021FA">
          <w:pPr>
            <w:pStyle w:val="90BF2A2F3ECC4717A43DB7497AB1A6B9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1D041BCBDD406BB5F7C8FDB59777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B6F95C-3014-4B1C-B71B-C0C9BB13A8E8}"/>
      </w:docPartPr>
      <w:docPartBody>
        <w:p w:rsidR="003F2EFB" w:rsidRDefault="00A021FA" w:rsidP="00A021FA">
          <w:pPr>
            <w:pStyle w:val="E61D041BCBDD406BB5F7C8FDB597771F3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5A19F24DDE3C400594F4C99B36545E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DE8CCF-BB85-413C-B8AE-864C35F79DF5}"/>
      </w:docPartPr>
      <w:docPartBody>
        <w:p w:rsidR="003F2EFB" w:rsidRDefault="00A021FA" w:rsidP="00A021FA">
          <w:pPr>
            <w:pStyle w:val="5A19F24DDE3C400594F4C99B36545E4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6BB790C4F1B443B9FB33C05419EB4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2D03A4-219D-4E7A-8872-74C4C9A58B9A}"/>
      </w:docPartPr>
      <w:docPartBody>
        <w:p w:rsidR="003F2EFB" w:rsidRDefault="00A021FA" w:rsidP="00A021FA">
          <w:pPr>
            <w:pStyle w:val="D6BB790C4F1B443B9FB33C05419EB4FE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646A8795664863ACCBA1EB872FB4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A6ED8B-BFE8-45BB-B992-1B5155E90915}"/>
      </w:docPartPr>
      <w:docPartBody>
        <w:p w:rsidR="003F2EFB" w:rsidRDefault="00A021FA" w:rsidP="00A021FA">
          <w:pPr>
            <w:pStyle w:val="9B646A8795664863ACCBA1EB872FB4C2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DFE25C8D4E6496BA5AE8E5139955D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6E9076-0939-40A9-9E19-A0B22313B950}"/>
      </w:docPartPr>
      <w:docPartBody>
        <w:p w:rsidR="003F2EFB" w:rsidRDefault="00A021FA" w:rsidP="00A021FA">
          <w:pPr>
            <w:pStyle w:val="2DFE25C8D4E6496BA5AE8E5139955DD6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4F92DBEFF248FE8A365609DEB352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A75BD4-B667-4734-962F-8F5E832B15C9}"/>
      </w:docPartPr>
      <w:docPartBody>
        <w:p w:rsidR="003F2EFB" w:rsidRDefault="00A021FA" w:rsidP="00A021FA">
          <w:pPr>
            <w:pStyle w:val="A04F92DBEFF248FE8A365609DEB3523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54B76D7AC0A46B4866E6FE0978EDA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06736A-583F-4834-BFDE-149AF28AF75F}"/>
      </w:docPartPr>
      <w:docPartBody>
        <w:p w:rsidR="003F2EFB" w:rsidRDefault="00A021FA" w:rsidP="00A021FA">
          <w:pPr>
            <w:pStyle w:val="D54B76D7AC0A46B4866E6FE0978EDAB5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39A446BE6E1404CBA0E32D549135B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B4BBC-592E-4CBA-B545-D35AA17AE4AC}"/>
      </w:docPartPr>
      <w:docPartBody>
        <w:p w:rsidR="003F2EFB" w:rsidRDefault="00A021FA" w:rsidP="00A021FA">
          <w:pPr>
            <w:pStyle w:val="239A446BE6E1404CBA0E32D549135B22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D3DD6206154D9CBEB9214DE57302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890E46-D521-40B0-94BD-5D696AEB5D98}"/>
      </w:docPartPr>
      <w:docPartBody>
        <w:p w:rsidR="003F2EFB" w:rsidRDefault="00A021FA" w:rsidP="00A021FA">
          <w:pPr>
            <w:pStyle w:val="BAD3DD6206154D9CBEB9214DE5730275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0C6B246A80465C92AB34823E671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C7CF62-9B95-4923-A5C7-EE0B42F30EFD}"/>
      </w:docPartPr>
      <w:docPartBody>
        <w:p w:rsidR="003F2EFB" w:rsidRDefault="00A021FA" w:rsidP="00A021FA">
          <w:pPr>
            <w:pStyle w:val="C40C6B246A80465C92AB34823E671C7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CD8C3E3AE05465FAFE978F6797382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28B0CA-6770-4DCA-8503-CB3A73E80DE7}"/>
      </w:docPartPr>
      <w:docPartBody>
        <w:p w:rsidR="003F2EFB" w:rsidRDefault="00A021FA" w:rsidP="00A021FA">
          <w:pPr>
            <w:pStyle w:val="8CD8C3E3AE05465FAFE978F67973827D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A2E628C20E4936A38B6868EDA1A4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7D31D9-E722-4710-8DD3-A146E5925EFD}"/>
      </w:docPartPr>
      <w:docPartBody>
        <w:p w:rsidR="003F2EFB" w:rsidRDefault="00A021FA" w:rsidP="00A021FA">
          <w:pPr>
            <w:pStyle w:val="C4A2E628C20E4936A38B6868EDA1A481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A59EE137624B6CBF3A820AD425AB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016D17-B01E-417F-BCDC-A18E5653BCA2}"/>
      </w:docPartPr>
      <w:docPartBody>
        <w:p w:rsidR="003F2EFB" w:rsidRDefault="00A021FA" w:rsidP="00A021FA">
          <w:pPr>
            <w:pStyle w:val="68A59EE137624B6CBF3A820AD425AB05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EAF96AC0C8442FF9811EEE0B7B2AB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F1BA19-1272-42FF-B11B-D88F703852B3}"/>
      </w:docPartPr>
      <w:docPartBody>
        <w:p w:rsidR="003F2EFB" w:rsidRDefault="00A021FA" w:rsidP="00A021FA">
          <w:pPr>
            <w:pStyle w:val="DEAF96AC0C8442FF9811EEE0B7B2ABC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C14BD9A81140D9B228F44E6E0F1C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B5D90F-9B2F-4E2D-A1F3-F88E7481B512}"/>
      </w:docPartPr>
      <w:docPartBody>
        <w:p w:rsidR="003F2EFB" w:rsidRDefault="00A021FA" w:rsidP="00A021FA">
          <w:pPr>
            <w:pStyle w:val="10C14BD9A81140D9B228F44E6E0F1CE73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3B43D9BF9DBB4FDC813A7A3FF220B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06D2C9-1794-4CA3-B56E-3CF9EA5FDD31}"/>
      </w:docPartPr>
      <w:docPartBody>
        <w:p w:rsidR="003F2EFB" w:rsidRDefault="00A021FA" w:rsidP="00A021FA">
          <w:pPr>
            <w:pStyle w:val="3B43D9BF9DBB4FDC813A7A3FF220B5D53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72E2D358E77C4FDE96E15F7439719A8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AB5619-5613-467C-BEB5-713278572911}"/>
      </w:docPartPr>
      <w:docPartBody>
        <w:p w:rsidR="003F2EFB" w:rsidRDefault="00A021FA" w:rsidP="00A021FA">
          <w:pPr>
            <w:pStyle w:val="72E2D358E77C4FDE96E15F7439719A883"/>
          </w:pPr>
          <w:r>
            <w:rPr>
              <w:rStyle w:val="Tekstrezerviranogmjesta"/>
            </w:rPr>
            <w:t>Click here to enter Ime i Prezime</w:t>
          </w:r>
        </w:p>
      </w:docPartBody>
    </w:docPart>
    <w:docPart>
      <w:docPartPr>
        <w:name w:val="70EB8E73B5C24E2282A982F7EA7E84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27D4BB6-D517-41D8-935A-91FEDC5E77B9}"/>
      </w:docPartPr>
      <w:docPartBody>
        <w:p w:rsidR="003F2EFB" w:rsidRDefault="00A021FA" w:rsidP="00A021FA">
          <w:pPr>
            <w:pStyle w:val="70EB8E73B5C24E2282A982F7EA7E846F3"/>
          </w:pPr>
          <w:r>
            <w:rPr>
              <w:rStyle w:val="Tekstrezerviranogmjesta"/>
            </w:rPr>
            <w:t>Click or tap here to enter prebivalište.</w:t>
          </w:r>
        </w:p>
      </w:docPartBody>
    </w:docPart>
    <w:docPart>
      <w:docPartPr>
        <w:name w:val="228CA396FEE94BF7B80F3553CE474E6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B0FE94-AB0C-422E-8FCA-FA8385EFE67B}"/>
      </w:docPartPr>
      <w:docPartBody>
        <w:p w:rsidR="003F2EFB" w:rsidRDefault="00A021FA" w:rsidP="00A021FA">
          <w:pPr>
            <w:pStyle w:val="228CA396FEE94BF7B80F3553CE474E683"/>
          </w:pPr>
          <w:r>
            <w:rPr>
              <w:rStyle w:val="Tekstrezerviranogmjesta"/>
            </w:rPr>
            <w:t>Click or tap here to enter text</w:t>
          </w:r>
        </w:p>
      </w:docPartBody>
    </w:docPart>
    <w:docPart>
      <w:docPartPr>
        <w:name w:val="A278BF2F92104E439CCE7D70D6B139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A26C30-22E5-4A3E-8A9A-E407EC48045E}"/>
      </w:docPartPr>
      <w:docPartBody>
        <w:p w:rsidR="003F2EFB" w:rsidRDefault="00A021FA" w:rsidP="00A021FA">
          <w:pPr>
            <w:pStyle w:val="A278BF2F92104E439CCE7D70D6B139B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934B8A5FADE436EB3CAF188F7A3C5A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1C5D336-024E-45DD-8D79-ADE2BE51494B}"/>
      </w:docPartPr>
      <w:docPartBody>
        <w:p w:rsidR="003F2EFB" w:rsidRDefault="00A021FA" w:rsidP="00A021FA">
          <w:pPr>
            <w:pStyle w:val="F934B8A5FADE436EB3CAF188F7A3C5A8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E05D4FD63B424AA74BBAF8381EF8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0EDC5D-71B4-4175-9923-D1632ECFB2C7}"/>
      </w:docPartPr>
      <w:docPartBody>
        <w:p w:rsidR="003F2EFB" w:rsidRDefault="00A021FA" w:rsidP="00A021FA">
          <w:pPr>
            <w:pStyle w:val="9BE05D4FD63B424AA74BBAF8381EF8713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B0E8D9A993B44453838761F7623A03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619F1B-6F51-4666-911F-6C4940BE4862}"/>
      </w:docPartPr>
      <w:docPartBody>
        <w:p w:rsidR="003F2EFB" w:rsidRDefault="00A021FA" w:rsidP="00A021FA">
          <w:pPr>
            <w:pStyle w:val="B0E8D9A993B44453838761F7623A030D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066CCBD5854414B92FFA2EEABA80B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5D436E-13EF-4173-B24D-E08DC470268B}"/>
      </w:docPartPr>
      <w:docPartBody>
        <w:p w:rsidR="003F2EFB" w:rsidRDefault="00A021FA" w:rsidP="00A021FA">
          <w:pPr>
            <w:pStyle w:val="E066CCBD5854414B92FFA2EEABA80BB63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B55010144C8428980662695BA83D0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10A6D0-D31E-4664-9E63-F180398237E8}"/>
      </w:docPartPr>
      <w:docPartBody>
        <w:p w:rsidR="003F2EFB" w:rsidRDefault="00A021FA" w:rsidP="00A021FA">
          <w:pPr>
            <w:pStyle w:val="2B55010144C8428980662695BA83D0713"/>
          </w:pPr>
          <w:r w:rsidRPr="009705D4">
            <w:rPr>
              <w:rStyle w:val="Tekstrezerviranogmjesta"/>
              <w:rFonts w:ascii="Fira Sans Book" w:hAnsi="Fira Sans Book"/>
            </w:rPr>
            <w:t>Click or tap here to enter text.</w:t>
          </w:r>
        </w:p>
      </w:docPartBody>
    </w:docPart>
    <w:docPart>
      <w:docPartPr>
        <w:name w:val="C0D4E728AC1B4B85813B5ACFCD6EB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51EE0-C9BE-411E-BF17-833D75899E16}"/>
      </w:docPartPr>
      <w:docPartBody>
        <w:p w:rsidR="00A7279B" w:rsidRDefault="00A021FA" w:rsidP="00A021FA">
          <w:pPr>
            <w:pStyle w:val="C0D4E728AC1B4B85813B5ACFCD6EBECA3"/>
          </w:pPr>
          <w:r>
            <w:rPr>
              <w:rStyle w:val="Tekstrezerviranogmjesta"/>
            </w:rPr>
            <w:t>Click or tap here to enter te</w:t>
          </w:r>
          <w:r w:rsidRPr="00200ED2">
            <w:rPr>
              <w:rStyle w:val="Tekstrezerviranogmjesta"/>
              <w:szCs w:val="20"/>
            </w:rPr>
            <w:t>.</w:t>
          </w:r>
        </w:p>
      </w:docPartBody>
    </w:docPart>
    <w:docPart>
      <w:docPartPr>
        <w:name w:val="327F6A97BA024C6D9A67C2D69DDB3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4EE51-C01F-44B3-BDA0-D27329D5A61C}"/>
      </w:docPartPr>
      <w:docPartBody>
        <w:p w:rsidR="00A7279B" w:rsidRDefault="00A021FA" w:rsidP="00A021FA">
          <w:pPr>
            <w:pStyle w:val="327F6A97BA024C6D9A67C2D69DDB3B883"/>
          </w:pPr>
          <w:r>
            <w:rPr>
              <w:rStyle w:val="Tekstrezerviranogmjesta"/>
            </w:rPr>
            <w:t>Click or tap here to enter te</w:t>
          </w:r>
          <w:r w:rsidRPr="00200ED2">
            <w:rPr>
              <w:rStyle w:val="Tekstrezerviranogmjesta"/>
              <w:szCs w:val="20"/>
            </w:rPr>
            <w:t>.</w:t>
          </w:r>
        </w:p>
      </w:docPartBody>
    </w:docPart>
    <w:docPart>
      <w:docPartPr>
        <w:name w:val="11397498CF8545F19B177B53331A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7087A-2553-44FF-8B0E-4925DC984E10}"/>
      </w:docPartPr>
      <w:docPartBody>
        <w:p w:rsidR="00A7279B" w:rsidRDefault="00A021FA" w:rsidP="00A021FA">
          <w:pPr>
            <w:pStyle w:val="11397498CF8545F19B177B53331A53843"/>
          </w:pPr>
          <w:r>
            <w:rPr>
              <w:rStyle w:val="Tekstrezerviranogmjesta"/>
            </w:rPr>
            <w:t>Click or tap here to enter text</w:t>
          </w:r>
          <w:r w:rsidRPr="00200ED2">
            <w:rPr>
              <w:rStyle w:val="Tekstrezerviranogmjesta"/>
            </w:rPr>
            <w:t>.</w:t>
          </w:r>
        </w:p>
      </w:docPartBody>
    </w:docPart>
    <w:docPart>
      <w:docPartPr>
        <w:name w:val="D6C408976AE7408E913587C1F0B25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C0EA5-5536-4EAA-B86F-E442F657E7EF}"/>
      </w:docPartPr>
      <w:docPartBody>
        <w:p w:rsidR="00A7279B" w:rsidRDefault="00A021FA" w:rsidP="00A021FA">
          <w:pPr>
            <w:pStyle w:val="D6C408976AE7408E913587C1F0B258203"/>
          </w:pPr>
          <w:r>
            <w:rPr>
              <w:rStyle w:val="Tekstrezerviranogmjesta"/>
            </w:rPr>
            <w:t>Click or tap here to enter text</w:t>
          </w:r>
          <w:r w:rsidRPr="00200ED2">
            <w:rPr>
              <w:rStyle w:val="Tekstrezerviranogmjest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22"/>
    <w:rsid w:val="00185DB1"/>
    <w:rsid w:val="002739BF"/>
    <w:rsid w:val="00360222"/>
    <w:rsid w:val="003F2EFB"/>
    <w:rsid w:val="004374A2"/>
    <w:rsid w:val="00516C94"/>
    <w:rsid w:val="005C3C77"/>
    <w:rsid w:val="00875AC2"/>
    <w:rsid w:val="008853A0"/>
    <w:rsid w:val="009031BA"/>
    <w:rsid w:val="009E26B2"/>
    <w:rsid w:val="00A021FA"/>
    <w:rsid w:val="00A21028"/>
    <w:rsid w:val="00A7279B"/>
    <w:rsid w:val="00BA7880"/>
    <w:rsid w:val="00C50894"/>
    <w:rsid w:val="00CE72D4"/>
    <w:rsid w:val="00CF0F5B"/>
    <w:rsid w:val="00D97B94"/>
    <w:rsid w:val="00DD69D5"/>
    <w:rsid w:val="00DE77B8"/>
    <w:rsid w:val="00F35DCE"/>
    <w:rsid w:val="00F7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021FA"/>
    <w:rPr>
      <w:color w:val="808080"/>
    </w:rPr>
  </w:style>
  <w:style w:type="paragraph" w:customStyle="1" w:styleId="80899F2D5F40456FBE50DBAEA9D028FD">
    <w:name w:val="80899F2D5F40456FBE50DBAEA9D028FD"/>
  </w:style>
  <w:style w:type="paragraph" w:customStyle="1" w:styleId="A51D3501A42846D89BF81A4323803F3B">
    <w:name w:val="A51D3501A42846D89BF81A4323803F3B"/>
  </w:style>
  <w:style w:type="paragraph" w:customStyle="1" w:styleId="CEDD08B9331B49508612A5A87948F7FB">
    <w:name w:val="CEDD08B9331B49508612A5A87948F7FB"/>
  </w:style>
  <w:style w:type="paragraph" w:customStyle="1" w:styleId="3E1F3DA7D8B5406AB1DB59B362E18FC1">
    <w:name w:val="3E1F3DA7D8B5406AB1DB59B362E18FC1"/>
  </w:style>
  <w:style w:type="paragraph" w:customStyle="1" w:styleId="64AE6569DC3E48FF838EC3C0CDA46690">
    <w:name w:val="64AE6569DC3E48FF838EC3C0CDA46690"/>
  </w:style>
  <w:style w:type="paragraph" w:customStyle="1" w:styleId="F029FEAB425E4DEE864DA0FB16457E00">
    <w:name w:val="F029FEAB425E4DEE864DA0FB16457E00"/>
  </w:style>
  <w:style w:type="paragraph" w:customStyle="1" w:styleId="5C2BE44A6537417E8300712912528581">
    <w:name w:val="5C2BE44A6537417E8300712912528581"/>
  </w:style>
  <w:style w:type="paragraph" w:customStyle="1" w:styleId="8AA773F84EB54443ADA1CCA6EB3E719D">
    <w:name w:val="8AA773F84EB54443ADA1CCA6EB3E719D"/>
  </w:style>
  <w:style w:type="paragraph" w:customStyle="1" w:styleId="BDED6CBBB3BD4A9CADB6BF9EDFB6D5D5">
    <w:name w:val="BDED6CBBB3BD4A9CADB6BF9EDFB6D5D5"/>
  </w:style>
  <w:style w:type="paragraph" w:customStyle="1" w:styleId="859C571C7C51440A86A942AAA7B633D7">
    <w:name w:val="859C571C7C51440A86A942AAA7B633D7"/>
  </w:style>
  <w:style w:type="paragraph" w:customStyle="1" w:styleId="8989CDFEB39148A29BB332C5DB098564">
    <w:name w:val="8989CDFEB39148A29BB332C5DB098564"/>
  </w:style>
  <w:style w:type="paragraph" w:customStyle="1" w:styleId="4A0A9C40A78E422580BE03502261BCF0">
    <w:name w:val="4A0A9C40A78E422580BE03502261BCF0"/>
  </w:style>
  <w:style w:type="paragraph" w:customStyle="1" w:styleId="9322408819C3493D95EFBA00DFC270B3">
    <w:name w:val="9322408819C3493D95EFBA00DFC270B3"/>
  </w:style>
  <w:style w:type="paragraph" w:customStyle="1" w:styleId="E11682E5666B4C2E84F3A687C8A7CB73">
    <w:name w:val="E11682E5666B4C2E84F3A687C8A7CB73"/>
  </w:style>
  <w:style w:type="paragraph" w:customStyle="1" w:styleId="3086309F27A84F6CBDCA761C118CD7E3">
    <w:name w:val="3086309F27A84F6CBDCA761C118CD7E3"/>
  </w:style>
  <w:style w:type="paragraph" w:customStyle="1" w:styleId="F29F535D77E047BD976EEEB9426CA3DE">
    <w:name w:val="F29F535D77E047BD976EEEB9426CA3DE"/>
  </w:style>
  <w:style w:type="paragraph" w:customStyle="1" w:styleId="7A5ECD82B7574CEFB239AB9F7C33FE47">
    <w:name w:val="7A5ECD82B7574CEFB239AB9F7C33FE47"/>
  </w:style>
  <w:style w:type="paragraph" w:customStyle="1" w:styleId="EAAD767323CE47389DB067C3D774184B">
    <w:name w:val="EAAD767323CE47389DB067C3D774184B"/>
  </w:style>
  <w:style w:type="paragraph" w:customStyle="1" w:styleId="E82F54238FAB4D5A8EE2C9602AAD8A41">
    <w:name w:val="E82F54238FAB4D5A8EE2C9602AAD8A41"/>
  </w:style>
  <w:style w:type="paragraph" w:customStyle="1" w:styleId="D071293D6C5745DEA24E1F32365F36B5">
    <w:name w:val="D071293D6C5745DEA24E1F32365F36B5"/>
  </w:style>
  <w:style w:type="paragraph" w:customStyle="1" w:styleId="C38E4305743C4019BF2588F5B5845714">
    <w:name w:val="C38E4305743C4019BF2588F5B5845714"/>
  </w:style>
  <w:style w:type="paragraph" w:customStyle="1" w:styleId="6F1A42492D25409B896E88B5718BCBB1">
    <w:name w:val="6F1A42492D25409B896E88B5718BCBB1"/>
  </w:style>
  <w:style w:type="paragraph" w:customStyle="1" w:styleId="574DC0CEC5BE46D5A1F96D8C392FE949">
    <w:name w:val="574DC0CEC5BE46D5A1F96D8C392FE949"/>
  </w:style>
  <w:style w:type="paragraph" w:customStyle="1" w:styleId="8EE07BAD7C5A4816AC4C8EFFC7A55BFE">
    <w:name w:val="8EE07BAD7C5A4816AC4C8EFFC7A55BFE"/>
  </w:style>
  <w:style w:type="paragraph" w:customStyle="1" w:styleId="49DAC7053F504DDC81C2E1F26370D085">
    <w:name w:val="49DAC7053F504DDC81C2E1F26370D085"/>
  </w:style>
  <w:style w:type="paragraph" w:customStyle="1" w:styleId="3E7DE4E8261149E68B4FF4FB91013179">
    <w:name w:val="3E7DE4E8261149E68B4FF4FB91013179"/>
  </w:style>
  <w:style w:type="paragraph" w:customStyle="1" w:styleId="4BFF8DF91B4D4BE9A3B747CA84AEBF5D">
    <w:name w:val="4BFF8DF91B4D4BE9A3B747CA84AEBF5D"/>
  </w:style>
  <w:style w:type="paragraph" w:customStyle="1" w:styleId="A072E80EB09D4B3DA3BB28EE1670518D">
    <w:name w:val="A072E80EB09D4B3DA3BB28EE1670518D"/>
  </w:style>
  <w:style w:type="paragraph" w:customStyle="1" w:styleId="98FF78EC4C7C490DA1831AF01830725C">
    <w:name w:val="98FF78EC4C7C490DA1831AF01830725C"/>
  </w:style>
  <w:style w:type="paragraph" w:customStyle="1" w:styleId="0A20BD3903314061B691D729FB2170BA">
    <w:name w:val="0A20BD3903314061B691D729FB2170BA"/>
  </w:style>
  <w:style w:type="paragraph" w:customStyle="1" w:styleId="9B033EF3A6534123BA6495FEC30B8DCC">
    <w:name w:val="9B033EF3A6534123BA6495FEC30B8DCC"/>
  </w:style>
  <w:style w:type="paragraph" w:customStyle="1" w:styleId="90BF2A2F3ECC4717A43DB7497AB1A6B9">
    <w:name w:val="90BF2A2F3ECC4717A43DB7497AB1A6B9"/>
  </w:style>
  <w:style w:type="paragraph" w:customStyle="1" w:styleId="E61D041BCBDD406BB5F7C8FDB597771F">
    <w:name w:val="E61D041BCBDD406BB5F7C8FDB597771F"/>
  </w:style>
  <w:style w:type="paragraph" w:customStyle="1" w:styleId="5A19F24DDE3C400594F4C99B36545E43">
    <w:name w:val="5A19F24DDE3C400594F4C99B36545E43"/>
  </w:style>
  <w:style w:type="paragraph" w:customStyle="1" w:styleId="D6BB790C4F1B443B9FB33C05419EB4FE">
    <w:name w:val="D6BB790C4F1B443B9FB33C05419EB4FE"/>
  </w:style>
  <w:style w:type="paragraph" w:customStyle="1" w:styleId="9B646A8795664863ACCBA1EB872FB4C2">
    <w:name w:val="9B646A8795664863ACCBA1EB872FB4C2"/>
  </w:style>
  <w:style w:type="paragraph" w:customStyle="1" w:styleId="2DFE25C8D4E6496BA5AE8E5139955DD6">
    <w:name w:val="2DFE25C8D4E6496BA5AE8E5139955DD6"/>
  </w:style>
  <w:style w:type="paragraph" w:customStyle="1" w:styleId="A04F92DBEFF248FE8A365609DEB35233">
    <w:name w:val="A04F92DBEFF248FE8A365609DEB35233"/>
  </w:style>
  <w:style w:type="paragraph" w:customStyle="1" w:styleId="D54B76D7AC0A46B4866E6FE0978EDAB5">
    <w:name w:val="D54B76D7AC0A46B4866E6FE0978EDAB5"/>
  </w:style>
  <w:style w:type="paragraph" w:customStyle="1" w:styleId="239A446BE6E1404CBA0E32D549135B22">
    <w:name w:val="239A446BE6E1404CBA0E32D549135B22"/>
  </w:style>
  <w:style w:type="paragraph" w:customStyle="1" w:styleId="BAD3DD6206154D9CBEB9214DE5730275">
    <w:name w:val="BAD3DD6206154D9CBEB9214DE5730275"/>
  </w:style>
  <w:style w:type="paragraph" w:customStyle="1" w:styleId="C40C6B246A80465C92AB34823E671C7B">
    <w:name w:val="C40C6B246A80465C92AB34823E671C7B"/>
  </w:style>
  <w:style w:type="paragraph" w:customStyle="1" w:styleId="8CD8C3E3AE05465FAFE978F67973827D">
    <w:name w:val="8CD8C3E3AE05465FAFE978F67973827D"/>
  </w:style>
  <w:style w:type="paragraph" w:customStyle="1" w:styleId="C4A2E628C20E4936A38B6868EDA1A481">
    <w:name w:val="C4A2E628C20E4936A38B6868EDA1A481"/>
  </w:style>
  <w:style w:type="paragraph" w:customStyle="1" w:styleId="68A59EE137624B6CBF3A820AD425AB05">
    <w:name w:val="68A59EE137624B6CBF3A820AD425AB05"/>
  </w:style>
  <w:style w:type="paragraph" w:customStyle="1" w:styleId="DEAF96AC0C8442FF9811EEE0B7B2ABC7">
    <w:name w:val="DEAF96AC0C8442FF9811EEE0B7B2ABC7"/>
  </w:style>
  <w:style w:type="paragraph" w:customStyle="1" w:styleId="10C14BD9A81140D9B228F44E6E0F1CE7">
    <w:name w:val="10C14BD9A81140D9B228F44E6E0F1CE7"/>
  </w:style>
  <w:style w:type="paragraph" w:customStyle="1" w:styleId="3B43D9BF9DBB4FDC813A7A3FF220B5D5">
    <w:name w:val="3B43D9BF9DBB4FDC813A7A3FF220B5D5"/>
  </w:style>
  <w:style w:type="paragraph" w:customStyle="1" w:styleId="72E2D358E77C4FDE96E15F7439719A88">
    <w:name w:val="72E2D358E77C4FDE96E15F7439719A88"/>
  </w:style>
  <w:style w:type="paragraph" w:customStyle="1" w:styleId="70EB8E73B5C24E2282A982F7EA7E846F">
    <w:name w:val="70EB8E73B5C24E2282A982F7EA7E846F"/>
  </w:style>
  <w:style w:type="paragraph" w:customStyle="1" w:styleId="228CA396FEE94BF7B80F3553CE474E68">
    <w:name w:val="228CA396FEE94BF7B80F3553CE474E68"/>
  </w:style>
  <w:style w:type="paragraph" w:customStyle="1" w:styleId="A278BF2F92104E439CCE7D70D6B139BB">
    <w:name w:val="A278BF2F92104E439CCE7D70D6B139BB"/>
  </w:style>
  <w:style w:type="paragraph" w:customStyle="1" w:styleId="F934B8A5FADE436EB3CAF188F7A3C5A8">
    <w:name w:val="F934B8A5FADE436EB3CAF188F7A3C5A8"/>
  </w:style>
  <w:style w:type="paragraph" w:customStyle="1" w:styleId="9BE05D4FD63B424AA74BBAF8381EF871">
    <w:name w:val="9BE05D4FD63B424AA74BBAF8381EF871"/>
  </w:style>
  <w:style w:type="paragraph" w:customStyle="1" w:styleId="B0E8D9A993B44453838761F7623A030D">
    <w:name w:val="B0E8D9A993B44453838761F7623A030D"/>
  </w:style>
  <w:style w:type="paragraph" w:customStyle="1" w:styleId="E066CCBD5854414B92FFA2EEABA80BB6">
    <w:name w:val="E066CCBD5854414B92FFA2EEABA80BB6"/>
  </w:style>
  <w:style w:type="paragraph" w:customStyle="1" w:styleId="2B55010144C8428980662695BA83D071">
    <w:name w:val="2B55010144C8428980662695BA83D071"/>
  </w:style>
  <w:style w:type="paragraph" w:customStyle="1" w:styleId="C0D4E728AC1B4B85813B5ACFCD6EBECA">
    <w:name w:val="C0D4E728AC1B4B85813B5ACFCD6EBECA"/>
    <w:rsid w:val="00A021FA"/>
    <w:rPr>
      <w:lang w:val="en-US" w:eastAsia="en-US"/>
    </w:rPr>
  </w:style>
  <w:style w:type="paragraph" w:customStyle="1" w:styleId="327F6A97BA024C6D9A67C2D69DDB3B88">
    <w:name w:val="327F6A97BA024C6D9A67C2D69DDB3B88"/>
    <w:rsid w:val="00A021FA"/>
    <w:rPr>
      <w:lang w:val="en-US" w:eastAsia="en-US"/>
    </w:rPr>
  </w:style>
  <w:style w:type="paragraph" w:customStyle="1" w:styleId="11397498CF8545F19B177B53331A5384">
    <w:name w:val="11397498CF8545F19B177B53331A5384"/>
    <w:rsid w:val="00A021FA"/>
    <w:rPr>
      <w:lang w:val="en-US" w:eastAsia="en-US"/>
    </w:rPr>
  </w:style>
  <w:style w:type="paragraph" w:customStyle="1" w:styleId="D6C408976AE7408E913587C1F0B25820">
    <w:name w:val="D6C408976AE7408E913587C1F0B25820"/>
    <w:rsid w:val="00A021FA"/>
    <w:rPr>
      <w:lang w:val="en-US" w:eastAsia="en-US"/>
    </w:rPr>
  </w:style>
  <w:style w:type="paragraph" w:customStyle="1" w:styleId="80899F2D5F40456FBE50DBAEA9D028FD1">
    <w:name w:val="80899F2D5F40456FBE50DBAEA9D028FD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A51D3501A42846D89BF81A4323803F3B1">
    <w:name w:val="A51D3501A42846D89BF81A4323803F3B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CEDD08B9331B49508612A5A87948F7FB1">
    <w:name w:val="CEDD08B9331B49508612A5A87948F7FB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3E1F3DA7D8B5406AB1DB59B362E18FC11">
    <w:name w:val="3E1F3DA7D8B5406AB1DB59B362E18FC1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64AE6569DC3E48FF838EC3C0CDA466901">
    <w:name w:val="64AE6569DC3E48FF838EC3C0CDA46690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F029FEAB425E4DEE864DA0FB16457E001">
    <w:name w:val="F029FEAB425E4DEE864DA0FB16457E00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5C2BE44A6537417E83007129125285811">
    <w:name w:val="5C2BE44A6537417E8300712912528581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AA773F84EB54443ADA1CCA6EB3E719D1">
    <w:name w:val="8AA773F84EB54443ADA1CCA6EB3E719D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BDED6CBBB3BD4A9CADB6BF9EDFB6D5D51">
    <w:name w:val="BDED6CBBB3BD4A9CADB6BF9EDFB6D5D5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59C571C7C51440A86A942AAA7B633D71">
    <w:name w:val="859C571C7C51440A86A942AAA7B633D7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989CDFEB39148A29BB332C5DB0985641">
    <w:name w:val="8989CDFEB39148A29BB332C5DB098564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9322408819C3493D95EFBA00DFC270B31">
    <w:name w:val="9322408819C3493D95EFBA00DFC270B3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11682E5666B4C2E84F3A687C8A7CB731">
    <w:name w:val="E11682E5666B4C2E84F3A687C8A7CB73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3086309F27A84F6CBDCA761C118CD7E31">
    <w:name w:val="3086309F27A84F6CBDCA761C118CD7E3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F29F535D77E047BD976EEEB9426CA3DE1">
    <w:name w:val="F29F535D77E047BD976EEEB9426CA3DE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7A5ECD82B7574CEFB239AB9F7C33FE471">
    <w:name w:val="7A5ECD82B7574CEFB239AB9F7C33FE47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AAD767323CE47389DB067C3D774184B1">
    <w:name w:val="EAAD767323CE47389DB067C3D774184B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82F54238FAB4D5A8EE2C9602AAD8A411">
    <w:name w:val="E82F54238FAB4D5A8EE2C9602AAD8A41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071293D6C5745DEA24E1F32365F36B51">
    <w:name w:val="D071293D6C5745DEA24E1F32365F36B5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C38E4305743C4019BF2588F5B58457141">
    <w:name w:val="C38E4305743C4019BF2588F5B5845714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6F1A42492D25409B896E88B5718BCBB11">
    <w:name w:val="6F1A42492D25409B896E88B5718BCBB1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574DC0CEC5BE46D5A1F96D8C392FE9491">
    <w:name w:val="574DC0CEC5BE46D5A1F96D8C392FE949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EE07BAD7C5A4816AC4C8EFFC7A55BFE1">
    <w:name w:val="8EE07BAD7C5A4816AC4C8EFFC7A55BFE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49DAC7053F504DDC81C2E1F26370D0851">
    <w:name w:val="49DAC7053F504DDC81C2E1F26370D085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3E7DE4E8261149E68B4FF4FB910131791">
    <w:name w:val="3E7DE4E8261149E68B4FF4FB91013179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4BFF8DF91B4D4BE9A3B747CA84AEBF5D1">
    <w:name w:val="4BFF8DF91B4D4BE9A3B747CA84AEBF5D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A072E80EB09D4B3DA3BB28EE1670518D1">
    <w:name w:val="A072E80EB09D4B3DA3BB28EE1670518D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98FF78EC4C7C490DA1831AF01830725C1">
    <w:name w:val="98FF78EC4C7C490DA1831AF01830725C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0A20BD3903314061B691D729FB2170BA1">
    <w:name w:val="0A20BD3903314061B691D729FB2170BA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9B033EF3A6534123BA6495FEC30B8DCC1">
    <w:name w:val="9B033EF3A6534123BA6495FEC30B8DCC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90BF2A2F3ECC4717A43DB7497AB1A6B91">
    <w:name w:val="90BF2A2F3ECC4717A43DB7497AB1A6B9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61D041BCBDD406BB5F7C8FDB597771F1">
    <w:name w:val="E61D041BCBDD406BB5F7C8FDB597771F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5A19F24DDE3C400594F4C99B36545E431">
    <w:name w:val="5A19F24DDE3C400594F4C99B36545E43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6BB790C4F1B443B9FB33C05419EB4FE1">
    <w:name w:val="D6BB790C4F1B443B9FB33C05419EB4FE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9B646A8795664863ACCBA1EB872FB4C21">
    <w:name w:val="9B646A8795664863ACCBA1EB872FB4C2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2DFE25C8D4E6496BA5AE8E5139955DD61">
    <w:name w:val="2DFE25C8D4E6496BA5AE8E5139955DD6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A04F92DBEFF248FE8A365609DEB352331">
    <w:name w:val="A04F92DBEFF248FE8A365609DEB35233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54B76D7AC0A46B4866E6FE0978EDAB51">
    <w:name w:val="D54B76D7AC0A46B4866E6FE0978EDAB5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239A446BE6E1404CBA0E32D549135B221">
    <w:name w:val="239A446BE6E1404CBA0E32D549135B22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BAD3DD6206154D9CBEB9214DE57302751">
    <w:name w:val="BAD3DD6206154D9CBEB9214DE5730275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C40C6B246A80465C92AB34823E671C7B1">
    <w:name w:val="C40C6B246A80465C92AB34823E671C7B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CD8C3E3AE05465FAFE978F67973827D1">
    <w:name w:val="8CD8C3E3AE05465FAFE978F67973827D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C4A2E628C20E4936A38B6868EDA1A4811">
    <w:name w:val="C4A2E628C20E4936A38B6868EDA1A481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68A59EE137624B6CBF3A820AD425AB051">
    <w:name w:val="68A59EE137624B6CBF3A820AD425AB05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EAF96AC0C8442FF9811EEE0B7B2ABC71">
    <w:name w:val="DEAF96AC0C8442FF9811EEE0B7B2ABC7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10C14BD9A81140D9B228F44E6E0F1CE71">
    <w:name w:val="10C14BD9A81140D9B228F44E6E0F1CE7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3B43D9BF9DBB4FDC813A7A3FF220B5D51">
    <w:name w:val="3B43D9BF9DBB4FDC813A7A3FF220B5D5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72E2D358E77C4FDE96E15F7439719A881">
    <w:name w:val="72E2D358E77C4FDE96E15F7439719A88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70EB8E73B5C24E2282A982F7EA7E846F1">
    <w:name w:val="70EB8E73B5C24E2282A982F7EA7E846F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228CA396FEE94BF7B80F3553CE474E681">
    <w:name w:val="228CA396FEE94BF7B80F3553CE474E68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A278BF2F92104E439CCE7D70D6B139BB1">
    <w:name w:val="A278BF2F92104E439CCE7D70D6B139BB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F934B8A5FADE436EB3CAF188F7A3C5A81">
    <w:name w:val="F934B8A5FADE436EB3CAF188F7A3C5A8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9BE05D4FD63B424AA74BBAF8381EF8711">
    <w:name w:val="9BE05D4FD63B424AA74BBAF8381EF871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B0E8D9A993B44453838761F7623A030D1">
    <w:name w:val="B0E8D9A993B44453838761F7623A030D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066CCBD5854414B92FFA2EEABA80BB61">
    <w:name w:val="E066CCBD5854414B92FFA2EEABA80BB6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C0D4E728AC1B4B85813B5ACFCD6EBECA1">
    <w:name w:val="C0D4E728AC1B4B85813B5ACFCD6EBECA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327F6A97BA024C6D9A67C2D69DDB3B881">
    <w:name w:val="327F6A97BA024C6D9A67C2D69DDB3B88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11397498CF8545F19B177B53331A53841">
    <w:name w:val="11397498CF8545F19B177B53331A5384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6C408976AE7408E913587C1F0B258201">
    <w:name w:val="D6C408976AE7408E913587C1F0B25820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2B55010144C8428980662695BA83D0711">
    <w:name w:val="2B55010144C8428980662695BA83D071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219D496488A44BE96A01D5AFCF96AA6">
    <w:name w:val="D219D496488A44BE96A01D5AFCF96AA6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2A07AEDED4C47D5BF69DCC7E3B4B85F">
    <w:name w:val="82A07AEDED4C47D5BF69DCC7E3B4B85F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4AA1263FD93420281053C0FC65219CB">
    <w:name w:val="E4AA1263FD93420281053C0FC65219CB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02381629FAAF49B9B071602A078604E1">
    <w:name w:val="02381629FAAF49B9B071602A078604E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77A8260300894A11A126BBBF713E4FED">
    <w:name w:val="77A8260300894A11A126BBBF713E4FED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C6D002FEAC1A4E39BDD62E677A006831">
    <w:name w:val="C6D002FEAC1A4E39BDD62E677A00683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204606758EF43BFAEFC8129F7E33172">
    <w:name w:val="8204606758EF43BFAEFC8129F7E3317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BF5E8C04A2DC4CE8ADA65327D5B29F1E">
    <w:name w:val="BF5E8C04A2DC4CE8ADA65327D5B29F1E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670ACD0FD23043FDBC37345D7F6A541F">
    <w:name w:val="670ACD0FD23043FDBC37345D7F6A541F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A07E9F392DC74E569479827940F83674">
    <w:name w:val="A07E9F392DC74E569479827940F83674"/>
    <w:rsid w:val="00A021FA"/>
    <w:rPr>
      <w:lang w:val="en-US" w:eastAsia="en-US"/>
    </w:rPr>
  </w:style>
  <w:style w:type="paragraph" w:customStyle="1" w:styleId="8DB61672507E44C991B6D1E84FCC55C2">
    <w:name w:val="8DB61672507E44C991B6D1E84FCC55C2"/>
    <w:rsid w:val="00A021FA"/>
    <w:rPr>
      <w:lang w:val="en-US" w:eastAsia="en-US"/>
    </w:rPr>
  </w:style>
  <w:style w:type="paragraph" w:customStyle="1" w:styleId="C75D49C6A33D49B9B5E2CF9813CF11F6">
    <w:name w:val="C75D49C6A33D49B9B5E2CF9813CF11F6"/>
    <w:rsid w:val="00A021FA"/>
    <w:rPr>
      <w:lang w:val="en-US" w:eastAsia="en-US"/>
    </w:rPr>
  </w:style>
  <w:style w:type="paragraph" w:customStyle="1" w:styleId="80899F2D5F40456FBE50DBAEA9D028FD2">
    <w:name w:val="80899F2D5F40456FBE50DBAEA9D028FD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A51D3501A42846D89BF81A4323803F3B2">
    <w:name w:val="A51D3501A42846D89BF81A4323803F3B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CEDD08B9331B49508612A5A87948F7FB2">
    <w:name w:val="CEDD08B9331B49508612A5A87948F7FB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3E1F3DA7D8B5406AB1DB59B362E18FC12">
    <w:name w:val="3E1F3DA7D8B5406AB1DB59B362E18FC1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64AE6569DC3E48FF838EC3C0CDA466902">
    <w:name w:val="64AE6569DC3E48FF838EC3C0CDA46690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F029FEAB425E4DEE864DA0FB16457E002">
    <w:name w:val="F029FEAB425E4DEE864DA0FB16457E00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5C2BE44A6537417E83007129125285812">
    <w:name w:val="5C2BE44A6537417E8300712912528581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AA773F84EB54443ADA1CCA6EB3E719D2">
    <w:name w:val="8AA773F84EB54443ADA1CCA6EB3E719D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BDED6CBBB3BD4A9CADB6BF9EDFB6D5D52">
    <w:name w:val="BDED6CBBB3BD4A9CADB6BF9EDFB6D5D5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59C571C7C51440A86A942AAA7B633D72">
    <w:name w:val="859C571C7C51440A86A942AAA7B633D7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989CDFEB39148A29BB332C5DB0985642">
    <w:name w:val="8989CDFEB39148A29BB332C5DB098564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9322408819C3493D95EFBA00DFC270B32">
    <w:name w:val="9322408819C3493D95EFBA00DFC270B3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11682E5666B4C2E84F3A687C8A7CB732">
    <w:name w:val="E11682E5666B4C2E84F3A687C8A7CB73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3086309F27A84F6CBDCA761C118CD7E32">
    <w:name w:val="3086309F27A84F6CBDCA761C118CD7E3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F29F535D77E047BD976EEEB9426CA3DE2">
    <w:name w:val="F29F535D77E047BD976EEEB9426CA3DE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7A5ECD82B7574CEFB239AB9F7C33FE472">
    <w:name w:val="7A5ECD82B7574CEFB239AB9F7C33FE47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AAD767323CE47389DB067C3D774184B2">
    <w:name w:val="EAAD767323CE47389DB067C3D774184B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82F54238FAB4D5A8EE2C9602AAD8A412">
    <w:name w:val="E82F54238FAB4D5A8EE2C9602AAD8A41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071293D6C5745DEA24E1F32365F36B52">
    <w:name w:val="D071293D6C5745DEA24E1F32365F36B5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C38E4305743C4019BF2588F5B58457142">
    <w:name w:val="C38E4305743C4019BF2588F5B5845714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6F1A42492D25409B896E88B5718BCBB12">
    <w:name w:val="6F1A42492D25409B896E88B5718BCBB1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574DC0CEC5BE46D5A1F96D8C392FE9492">
    <w:name w:val="574DC0CEC5BE46D5A1F96D8C392FE949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EE07BAD7C5A4816AC4C8EFFC7A55BFE2">
    <w:name w:val="8EE07BAD7C5A4816AC4C8EFFC7A55BFE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49DAC7053F504DDC81C2E1F26370D0852">
    <w:name w:val="49DAC7053F504DDC81C2E1F26370D085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3E7DE4E8261149E68B4FF4FB910131792">
    <w:name w:val="3E7DE4E8261149E68B4FF4FB91013179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4BFF8DF91B4D4BE9A3B747CA84AEBF5D2">
    <w:name w:val="4BFF8DF91B4D4BE9A3B747CA84AEBF5D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A072E80EB09D4B3DA3BB28EE1670518D2">
    <w:name w:val="A072E80EB09D4B3DA3BB28EE1670518D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98FF78EC4C7C490DA1831AF01830725C2">
    <w:name w:val="98FF78EC4C7C490DA1831AF01830725C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0A20BD3903314061B691D729FB2170BA2">
    <w:name w:val="0A20BD3903314061B691D729FB2170BA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9B033EF3A6534123BA6495FEC30B8DCC2">
    <w:name w:val="9B033EF3A6534123BA6495FEC30B8DCC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90BF2A2F3ECC4717A43DB7497AB1A6B92">
    <w:name w:val="90BF2A2F3ECC4717A43DB7497AB1A6B9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61D041BCBDD406BB5F7C8FDB597771F2">
    <w:name w:val="E61D041BCBDD406BB5F7C8FDB597771F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5A19F24DDE3C400594F4C99B36545E432">
    <w:name w:val="5A19F24DDE3C400594F4C99B36545E43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6BB790C4F1B443B9FB33C05419EB4FE2">
    <w:name w:val="D6BB790C4F1B443B9FB33C05419EB4FE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9B646A8795664863ACCBA1EB872FB4C22">
    <w:name w:val="9B646A8795664863ACCBA1EB872FB4C2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2DFE25C8D4E6496BA5AE8E5139955DD62">
    <w:name w:val="2DFE25C8D4E6496BA5AE8E5139955DD6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A04F92DBEFF248FE8A365609DEB352332">
    <w:name w:val="A04F92DBEFF248FE8A365609DEB35233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54B76D7AC0A46B4866E6FE0978EDAB52">
    <w:name w:val="D54B76D7AC0A46B4866E6FE0978EDAB5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239A446BE6E1404CBA0E32D549135B222">
    <w:name w:val="239A446BE6E1404CBA0E32D549135B22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BAD3DD6206154D9CBEB9214DE57302752">
    <w:name w:val="BAD3DD6206154D9CBEB9214DE5730275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C40C6B246A80465C92AB34823E671C7B2">
    <w:name w:val="C40C6B246A80465C92AB34823E671C7B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CD8C3E3AE05465FAFE978F67973827D2">
    <w:name w:val="8CD8C3E3AE05465FAFE978F67973827D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C4A2E628C20E4936A38B6868EDA1A4812">
    <w:name w:val="C4A2E628C20E4936A38B6868EDA1A481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68A59EE137624B6CBF3A820AD425AB052">
    <w:name w:val="68A59EE137624B6CBF3A820AD425AB05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EAF96AC0C8442FF9811EEE0B7B2ABC72">
    <w:name w:val="DEAF96AC0C8442FF9811EEE0B7B2ABC7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10C14BD9A81140D9B228F44E6E0F1CE72">
    <w:name w:val="10C14BD9A81140D9B228F44E6E0F1CE7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3B43D9BF9DBB4FDC813A7A3FF220B5D52">
    <w:name w:val="3B43D9BF9DBB4FDC813A7A3FF220B5D5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72E2D358E77C4FDE96E15F7439719A882">
    <w:name w:val="72E2D358E77C4FDE96E15F7439719A88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70EB8E73B5C24E2282A982F7EA7E846F2">
    <w:name w:val="70EB8E73B5C24E2282A982F7EA7E846F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228CA396FEE94BF7B80F3553CE474E682">
    <w:name w:val="228CA396FEE94BF7B80F3553CE474E68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A278BF2F92104E439CCE7D70D6B139BB2">
    <w:name w:val="A278BF2F92104E439CCE7D70D6B139BB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F934B8A5FADE436EB3CAF188F7A3C5A82">
    <w:name w:val="F934B8A5FADE436EB3CAF188F7A3C5A8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9BE05D4FD63B424AA74BBAF8381EF8712">
    <w:name w:val="9BE05D4FD63B424AA74BBAF8381EF871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B0E8D9A993B44453838761F7623A030D2">
    <w:name w:val="B0E8D9A993B44453838761F7623A030D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066CCBD5854414B92FFA2EEABA80BB62">
    <w:name w:val="E066CCBD5854414B92FFA2EEABA80BB6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C0D4E728AC1B4B85813B5ACFCD6EBECA2">
    <w:name w:val="C0D4E728AC1B4B85813B5ACFCD6EBECA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327F6A97BA024C6D9A67C2D69DDB3B882">
    <w:name w:val="327F6A97BA024C6D9A67C2D69DDB3B88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11397498CF8545F19B177B53331A53842">
    <w:name w:val="11397498CF8545F19B177B53331A5384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6C408976AE7408E913587C1F0B258202">
    <w:name w:val="D6C408976AE7408E913587C1F0B25820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2B55010144C8428980662695BA83D0712">
    <w:name w:val="2B55010144C8428980662695BA83D071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219D496488A44BE96A01D5AFCF96AA61">
    <w:name w:val="D219D496488A44BE96A01D5AFCF96AA6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2A07AEDED4C47D5BF69DCC7E3B4B85F1">
    <w:name w:val="82A07AEDED4C47D5BF69DCC7E3B4B85F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4AA1263FD93420281053C0FC65219CB1">
    <w:name w:val="E4AA1263FD93420281053C0FC65219CB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02381629FAAF49B9B071602A078604E11">
    <w:name w:val="02381629FAAF49B9B071602A078604E1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77A8260300894A11A126BBBF713E4FED1">
    <w:name w:val="77A8260300894A11A126BBBF713E4FED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C6D002FEAC1A4E39BDD62E677A0068311">
    <w:name w:val="C6D002FEAC1A4E39BDD62E677A006831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204606758EF43BFAEFC8129F7E331721">
    <w:name w:val="8204606758EF43BFAEFC8129F7E33172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BF5E8C04A2DC4CE8ADA65327D5B29F1E1">
    <w:name w:val="BF5E8C04A2DC4CE8ADA65327D5B29F1E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670ACD0FD23043FDBC37345D7F6A541F1">
    <w:name w:val="670ACD0FD23043FDBC37345D7F6A541F1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0899F2D5F40456FBE50DBAEA9D028FD3">
    <w:name w:val="80899F2D5F40456FBE50DBAEA9D028FD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A51D3501A42846D89BF81A4323803F3B3">
    <w:name w:val="A51D3501A42846D89BF81A4323803F3B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CEDD08B9331B49508612A5A87948F7FB3">
    <w:name w:val="CEDD08B9331B49508612A5A87948F7FB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3E1F3DA7D8B5406AB1DB59B362E18FC13">
    <w:name w:val="3E1F3DA7D8B5406AB1DB59B362E18FC1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64AE6569DC3E48FF838EC3C0CDA466903">
    <w:name w:val="64AE6569DC3E48FF838EC3C0CDA46690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F029FEAB425E4DEE864DA0FB16457E003">
    <w:name w:val="F029FEAB425E4DEE864DA0FB16457E00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5C2BE44A6537417E83007129125285813">
    <w:name w:val="5C2BE44A6537417E8300712912528581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AA773F84EB54443ADA1CCA6EB3E719D3">
    <w:name w:val="8AA773F84EB54443ADA1CCA6EB3E719D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BDED6CBBB3BD4A9CADB6BF9EDFB6D5D53">
    <w:name w:val="BDED6CBBB3BD4A9CADB6BF9EDFB6D5D5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59C571C7C51440A86A942AAA7B633D73">
    <w:name w:val="859C571C7C51440A86A942AAA7B633D7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989CDFEB39148A29BB332C5DB0985643">
    <w:name w:val="8989CDFEB39148A29BB332C5DB098564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9322408819C3493D95EFBA00DFC270B33">
    <w:name w:val="9322408819C3493D95EFBA00DFC270B3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11682E5666B4C2E84F3A687C8A7CB733">
    <w:name w:val="E11682E5666B4C2E84F3A687C8A7CB73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3086309F27A84F6CBDCA761C118CD7E33">
    <w:name w:val="3086309F27A84F6CBDCA761C118CD7E3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F29F535D77E047BD976EEEB9426CA3DE3">
    <w:name w:val="F29F535D77E047BD976EEEB9426CA3DE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7A5ECD82B7574CEFB239AB9F7C33FE473">
    <w:name w:val="7A5ECD82B7574CEFB239AB9F7C33FE47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AAD767323CE47389DB067C3D774184B3">
    <w:name w:val="EAAD767323CE47389DB067C3D774184B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82F54238FAB4D5A8EE2C9602AAD8A413">
    <w:name w:val="E82F54238FAB4D5A8EE2C9602AAD8A41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071293D6C5745DEA24E1F32365F36B53">
    <w:name w:val="D071293D6C5745DEA24E1F32365F36B5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C38E4305743C4019BF2588F5B58457143">
    <w:name w:val="C38E4305743C4019BF2588F5B5845714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6F1A42492D25409B896E88B5718BCBB13">
    <w:name w:val="6F1A42492D25409B896E88B5718BCBB1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574DC0CEC5BE46D5A1F96D8C392FE9493">
    <w:name w:val="574DC0CEC5BE46D5A1F96D8C392FE949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EE07BAD7C5A4816AC4C8EFFC7A55BFE3">
    <w:name w:val="8EE07BAD7C5A4816AC4C8EFFC7A55BFE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49DAC7053F504DDC81C2E1F26370D0853">
    <w:name w:val="49DAC7053F504DDC81C2E1F26370D085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3E7DE4E8261149E68B4FF4FB910131793">
    <w:name w:val="3E7DE4E8261149E68B4FF4FB91013179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4BFF8DF91B4D4BE9A3B747CA84AEBF5D3">
    <w:name w:val="4BFF8DF91B4D4BE9A3B747CA84AEBF5D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A072E80EB09D4B3DA3BB28EE1670518D3">
    <w:name w:val="A072E80EB09D4B3DA3BB28EE1670518D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98FF78EC4C7C490DA1831AF01830725C3">
    <w:name w:val="98FF78EC4C7C490DA1831AF01830725C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0A20BD3903314061B691D729FB2170BA3">
    <w:name w:val="0A20BD3903314061B691D729FB2170BA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9B033EF3A6534123BA6495FEC30B8DCC3">
    <w:name w:val="9B033EF3A6534123BA6495FEC30B8DCC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90BF2A2F3ECC4717A43DB7497AB1A6B93">
    <w:name w:val="90BF2A2F3ECC4717A43DB7497AB1A6B9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61D041BCBDD406BB5F7C8FDB597771F3">
    <w:name w:val="E61D041BCBDD406BB5F7C8FDB597771F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5A19F24DDE3C400594F4C99B36545E433">
    <w:name w:val="5A19F24DDE3C400594F4C99B36545E43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6BB790C4F1B443B9FB33C05419EB4FE3">
    <w:name w:val="D6BB790C4F1B443B9FB33C05419EB4FE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9B646A8795664863ACCBA1EB872FB4C23">
    <w:name w:val="9B646A8795664863ACCBA1EB872FB4C2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2DFE25C8D4E6496BA5AE8E5139955DD63">
    <w:name w:val="2DFE25C8D4E6496BA5AE8E5139955DD6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A04F92DBEFF248FE8A365609DEB352333">
    <w:name w:val="A04F92DBEFF248FE8A365609DEB35233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54B76D7AC0A46B4866E6FE0978EDAB53">
    <w:name w:val="D54B76D7AC0A46B4866E6FE0978EDAB5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239A446BE6E1404CBA0E32D549135B223">
    <w:name w:val="239A446BE6E1404CBA0E32D549135B22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BAD3DD6206154D9CBEB9214DE57302753">
    <w:name w:val="BAD3DD6206154D9CBEB9214DE5730275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C40C6B246A80465C92AB34823E671C7B3">
    <w:name w:val="C40C6B246A80465C92AB34823E671C7B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CD8C3E3AE05465FAFE978F67973827D3">
    <w:name w:val="8CD8C3E3AE05465FAFE978F67973827D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C4A2E628C20E4936A38B6868EDA1A4813">
    <w:name w:val="C4A2E628C20E4936A38B6868EDA1A481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68A59EE137624B6CBF3A820AD425AB053">
    <w:name w:val="68A59EE137624B6CBF3A820AD425AB05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EAF96AC0C8442FF9811EEE0B7B2ABC73">
    <w:name w:val="DEAF96AC0C8442FF9811EEE0B7B2ABC7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10C14BD9A81140D9B228F44E6E0F1CE73">
    <w:name w:val="10C14BD9A81140D9B228F44E6E0F1CE7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3B43D9BF9DBB4FDC813A7A3FF220B5D53">
    <w:name w:val="3B43D9BF9DBB4FDC813A7A3FF220B5D5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72E2D358E77C4FDE96E15F7439719A883">
    <w:name w:val="72E2D358E77C4FDE96E15F7439719A88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70EB8E73B5C24E2282A982F7EA7E846F3">
    <w:name w:val="70EB8E73B5C24E2282A982F7EA7E846F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228CA396FEE94BF7B80F3553CE474E683">
    <w:name w:val="228CA396FEE94BF7B80F3553CE474E68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A278BF2F92104E439CCE7D70D6B139BB3">
    <w:name w:val="A278BF2F92104E439CCE7D70D6B139BB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F934B8A5FADE436EB3CAF188F7A3C5A83">
    <w:name w:val="F934B8A5FADE436EB3CAF188F7A3C5A8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9BE05D4FD63B424AA74BBAF8381EF8713">
    <w:name w:val="9BE05D4FD63B424AA74BBAF8381EF871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B0E8D9A993B44453838761F7623A030D3">
    <w:name w:val="B0E8D9A993B44453838761F7623A030D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066CCBD5854414B92FFA2EEABA80BB63">
    <w:name w:val="E066CCBD5854414B92FFA2EEABA80BB6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C0D4E728AC1B4B85813B5ACFCD6EBECA3">
    <w:name w:val="C0D4E728AC1B4B85813B5ACFCD6EBECA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327F6A97BA024C6D9A67C2D69DDB3B883">
    <w:name w:val="327F6A97BA024C6D9A67C2D69DDB3B88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11397498CF8545F19B177B53331A53843">
    <w:name w:val="11397498CF8545F19B177B53331A5384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6C408976AE7408E913587C1F0B258203">
    <w:name w:val="D6C408976AE7408E913587C1F0B25820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2B55010144C8428980662695BA83D0713">
    <w:name w:val="2B55010144C8428980662695BA83D0713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219D496488A44BE96A01D5AFCF96AA62">
    <w:name w:val="D219D496488A44BE96A01D5AFCF96AA6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2A07AEDED4C47D5BF69DCC7E3B4B85F2">
    <w:name w:val="82A07AEDED4C47D5BF69DCC7E3B4B85F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4AA1263FD93420281053C0FC65219CB2">
    <w:name w:val="E4AA1263FD93420281053C0FC65219CB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02381629FAAF49B9B071602A078604E12">
    <w:name w:val="02381629FAAF49B9B071602A078604E1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77A8260300894A11A126BBBF713E4FED2">
    <w:name w:val="77A8260300894A11A126BBBF713E4FED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C6D002FEAC1A4E39BDD62E677A0068312">
    <w:name w:val="C6D002FEAC1A4E39BDD62E677A006831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204606758EF43BFAEFC8129F7E331722">
    <w:name w:val="8204606758EF43BFAEFC8129F7E33172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BF5E8C04A2DC4CE8ADA65327D5B29F1E2">
    <w:name w:val="BF5E8C04A2DC4CE8ADA65327D5B29F1E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670ACD0FD23043FDBC37345D7F6A541F2">
    <w:name w:val="670ACD0FD23043FDBC37345D7F6A541F2"/>
    <w:rsid w:val="00A021FA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4D748-857F-45FA-B9A6-410FF029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Usluga održavanja IBM Sterling sustava K688056-3238 (B-30)</Template>
  <TotalTime>126</TotalTime>
  <Pages>8</Pages>
  <Words>1603</Words>
  <Characters>9143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održavanja sustava e-Sjednice</vt:lpstr>
      <vt:lpstr>Usluga održavanja SWING Paperless Office softvera</vt:lpstr>
    </vt:vector>
  </TitlesOfParts>
  <Company>HZMO</Company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održavanja sustava e-Sjednice</dc:title>
  <dc:subject>J-68/2026</dc:subject>
  <dc:creator>Petra Kostanjevac</dc:creator>
  <cp:keywords/>
  <dc:description/>
  <cp:lastModifiedBy>Nikolina Križić</cp:lastModifiedBy>
  <cp:revision>33</cp:revision>
  <cp:lastPrinted>2018-09-13T12:54:00Z</cp:lastPrinted>
  <dcterms:created xsi:type="dcterms:W3CDTF">2019-10-15T07:41:00Z</dcterms:created>
  <dcterms:modified xsi:type="dcterms:W3CDTF">2026-03-31T11:47:00Z</dcterms:modified>
</cp:coreProperties>
</file>