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2238F4" w:rsidRDefault="00FC6462">
      <w:pPr>
        <w:jc w:val="center"/>
        <w:rPr>
          <w:rFonts w:cs="Arial"/>
        </w:rPr>
      </w:pPr>
    </w:p>
    <w:p w:rsidR="00FC6462" w:rsidRPr="002238F4" w:rsidRDefault="00FC6462">
      <w:pPr>
        <w:jc w:val="center"/>
        <w:rPr>
          <w:rFonts w:cs="Arial"/>
          <w:sz w:val="40"/>
        </w:rPr>
      </w:pPr>
    </w:p>
    <w:p w:rsidR="00FC6462" w:rsidRPr="002238F4" w:rsidRDefault="00FC6462">
      <w:pPr>
        <w:jc w:val="center"/>
        <w:rPr>
          <w:rFonts w:cs="Arial"/>
          <w:sz w:val="40"/>
        </w:rPr>
      </w:pPr>
    </w:p>
    <w:p w:rsidR="00FC6462" w:rsidRDefault="00FC6462">
      <w:pPr>
        <w:jc w:val="center"/>
        <w:rPr>
          <w:rFonts w:cs="Arial"/>
          <w:sz w:val="40"/>
        </w:rPr>
      </w:pPr>
    </w:p>
    <w:p w:rsidR="006D3DDE" w:rsidRPr="002238F4" w:rsidRDefault="006D3DDE">
      <w:pPr>
        <w:jc w:val="center"/>
        <w:rPr>
          <w:rFonts w:cs="Arial"/>
          <w:sz w:val="40"/>
        </w:rPr>
      </w:pPr>
    </w:p>
    <w:p w:rsidR="00FC6462" w:rsidRPr="002238F4" w:rsidRDefault="00FC6462">
      <w:pPr>
        <w:jc w:val="center"/>
        <w:rPr>
          <w:rFonts w:cs="Arial"/>
          <w:sz w:val="40"/>
        </w:rPr>
      </w:pPr>
    </w:p>
    <w:p w:rsidR="00FC6462" w:rsidRPr="002238F4" w:rsidRDefault="00FC6462">
      <w:pPr>
        <w:jc w:val="center"/>
        <w:rPr>
          <w:rFonts w:cs="Arial"/>
          <w:sz w:val="40"/>
        </w:rPr>
      </w:pPr>
    </w:p>
    <w:p w:rsidR="00FC6462" w:rsidRPr="002238F4" w:rsidRDefault="00FC6462">
      <w:pPr>
        <w:jc w:val="center"/>
        <w:rPr>
          <w:rFonts w:cs="Arial"/>
          <w:sz w:val="40"/>
        </w:rPr>
      </w:pPr>
    </w:p>
    <w:p w:rsidR="00FC6462" w:rsidRPr="002238F4" w:rsidRDefault="008A4DDE">
      <w:pPr>
        <w:jc w:val="center"/>
        <w:rPr>
          <w:rFonts w:cs="Arial"/>
          <w:b/>
          <w:sz w:val="40"/>
        </w:rPr>
      </w:pPr>
      <w:r w:rsidRPr="002238F4">
        <w:rPr>
          <w:rFonts w:cs="Arial"/>
          <w:b/>
          <w:sz w:val="40"/>
        </w:rPr>
        <w:t>PRILOG 1</w:t>
      </w:r>
    </w:p>
    <w:p w:rsidR="00FC6462" w:rsidRPr="002238F4" w:rsidRDefault="00FC6462">
      <w:pPr>
        <w:jc w:val="center"/>
        <w:rPr>
          <w:rFonts w:cs="Arial"/>
          <w:sz w:val="40"/>
        </w:rPr>
      </w:pPr>
    </w:p>
    <w:p w:rsidR="00FC6462" w:rsidRPr="002238F4" w:rsidRDefault="00FC6462">
      <w:pPr>
        <w:jc w:val="center"/>
        <w:rPr>
          <w:rFonts w:cs="Arial"/>
          <w:sz w:val="40"/>
        </w:rPr>
      </w:pPr>
    </w:p>
    <w:p w:rsidR="00FC6462" w:rsidRPr="002238F4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2238F4">
        <w:rPr>
          <w:rFonts w:cs="Arial"/>
          <w:sz w:val="40"/>
        </w:rPr>
        <w:t>STANDARDNI OBRAZAC PONUDE</w:t>
      </w:r>
    </w:p>
    <w:p w:rsidR="00FC6462" w:rsidRPr="002238F4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6067E6" w:rsidRPr="002238F4" w:rsidRDefault="006067E6" w:rsidP="006067E6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2238F4">
        <w:rPr>
          <w:rFonts w:cs="Arial"/>
          <w:szCs w:val="20"/>
        </w:rPr>
        <w:t>Popis standardnih obrazaca:</w:t>
      </w:r>
    </w:p>
    <w:p w:rsidR="006067E6" w:rsidRPr="002238F4" w:rsidRDefault="006067E6" w:rsidP="006067E6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2238F4">
        <w:rPr>
          <w:rFonts w:cs="Arial"/>
        </w:rPr>
        <w:t xml:space="preserve">PONUDBENI LIST </w:t>
      </w:r>
    </w:p>
    <w:p w:rsidR="006067E6" w:rsidRPr="002238F4" w:rsidRDefault="006067E6" w:rsidP="006067E6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2238F4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6067E6" w:rsidRPr="002238F4" w:rsidRDefault="006067E6" w:rsidP="006067E6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2238F4">
        <w:rPr>
          <w:rFonts w:eastAsia="Times New Roman" w:cs="Arial"/>
          <w:bCs/>
          <w:lang w:eastAsia="hr-HR"/>
        </w:rPr>
        <w:t>PODACI O PODUGOVARATELJIMA</w:t>
      </w:r>
    </w:p>
    <w:p w:rsidR="006067E6" w:rsidRPr="002238F4" w:rsidRDefault="006067E6" w:rsidP="006067E6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2238F4">
        <w:rPr>
          <w:rFonts w:cs="Arial"/>
        </w:rPr>
        <w:t>TROŠKOVNIK</w:t>
      </w:r>
    </w:p>
    <w:p w:rsidR="006067E6" w:rsidRPr="002238F4" w:rsidRDefault="006067E6" w:rsidP="006067E6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2238F4">
        <w:rPr>
          <w:rFonts w:cs="Arial"/>
        </w:rPr>
        <w:t xml:space="preserve">IZJAVA O NEKAŽNJAVANJU - točka 4.1. </w:t>
      </w:r>
    </w:p>
    <w:p w:rsidR="009731EF" w:rsidRPr="002238F4" w:rsidRDefault="006067E6" w:rsidP="006067E6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2238F4">
        <w:rPr>
          <w:rFonts w:cs="Arial"/>
        </w:rPr>
        <w:t>POPIS GLAVNIH USLUGA - točka 4.4.</w:t>
      </w:r>
    </w:p>
    <w:p w:rsidR="006067E6" w:rsidRPr="002238F4" w:rsidRDefault="006C4395" w:rsidP="006067E6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2238F4">
        <w:rPr>
          <w:szCs w:val="20"/>
          <w:lang w:eastAsia="de-DE"/>
        </w:rPr>
        <w:t>POPIS</w:t>
      </w:r>
      <w:r w:rsidR="000377EE" w:rsidRPr="002238F4">
        <w:rPr>
          <w:szCs w:val="20"/>
          <w:lang w:eastAsia="de-DE"/>
        </w:rPr>
        <w:t xml:space="preserve"> TEHNIČKI</w:t>
      </w:r>
      <w:r w:rsidRPr="002238F4">
        <w:rPr>
          <w:szCs w:val="20"/>
          <w:lang w:eastAsia="de-DE"/>
        </w:rPr>
        <w:t>H</w:t>
      </w:r>
      <w:r w:rsidR="000377EE" w:rsidRPr="002238F4">
        <w:rPr>
          <w:szCs w:val="20"/>
          <w:lang w:eastAsia="de-DE"/>
        </w:rPr>
        <w:t xml:space="preserve"> STRUČNJAK</w:t>
      </w:r>
      <w:r w:rsidRPr="002238F4">
        <w:rPr>
          <w:szCs w:val="20"/>
          <w:lang w:eastAsia="de-DE"/>
        </w:rPr>
        <w:t>A</w:t>
      </w:r>
      <w:r w:rsidR="009731EF" w:rsidRPr="002238F4">
        <w:rPr>
          <w:szCs w:val="20"/>
          <w:lang w:eastAsia="de-DE"/>
        </w:rPr>
        <w:t xml:space="preserve"> – točka 4.</w:t>
      </w:r>
      <w:r w:rsidR="000377EE" w:rsidRPr="002238F4">
        <w:rPr>
          <w:szCs w:val="20"/>
          <w:lang w:eastAsia="de-DE"/>
        </w:rPr>
        <w:t>5</w:t>
      </w:r>
      <w:r w:rsidR="009731EF" w:rsidRPr="002238F4">
        <w:rPr>
          <w:szCs w:val="20"/>
          <w:lang w:eastAsia="de-DE"/>
        </w:rPr>
        <w:t>.</w:t>
      </w:r>
    </w:p>
    <w:p w:rsidR="00FA2911" w:rsidRDefault="00FA2911" w:rsidP="006067E6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2238F4">
        <w:rPr>
          <w:rFonts w:cs="Arial"/>
        </w:rPr>
        <w:t>ŽIVOTOPIS STRUČNJAKA – točka 4.5.</w:t>
      </w:r>
    </w:p>
    <w:p w:rsidR="00414728" w:rsidRPr="002238F4" w:rsidRDefault="00414728" w:rsidP="006067E6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POTVRDA/IZJAVA PROIZVOĐAČA – točka 4.6</w:t>
      </w:r>
    </w:p>
    <w:p w:rsidR="006067E6" w:rsidRPr="002238F4" w:rsidRDefault="006067E6" w:rsidP="006067E6">
      <w:pPr>
        <w:tabs>
          <w:tab w:val="left" w:pos="1125"/>
        </w:tabs>
        <w:jc w:val="center"/>
        <w:rPr>
          <w:rFonts w:cs="Arial"/>
          <w:sz w:val="40"/>
        </w:rPr>
      </w:pPr>
    </w:p>
    <w:p w:rsidR="006067E6" w:rsidRPr="002238F4" w:rsidRDefault="006067E6" w:rsidP="006067E6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2238F4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6067E6" w:rsidRPr="002238F4" w:rsidRDefault="006067E6" w:rsidP="006067E6">
      <w:pPr>
        <w:numPr>
          <w:ilvl w:val="0"/>
          <w:numId w:val="5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2238F4">
        <w:rPr>
          <w:szCs w:val="20"/>
          <w:lang w:eastAsia="de-DE"/>
        </w:rPr>
        <w:t>Potvrda Porezne uprave o stanju duga – točka 4.2.</w:t>
      </w:r>
    </w:p>
    <w:p w:rsidR="00493F0D" w:rsidRPr="00414728" w:rsidRDefault="006067E6" w:rsidP="000377EE">
      <w:pPr>
        <w:numPr>
          <w:ilvl w:val="0"/>
          <w:numId w:val="5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2238F4">
        <w:rPr>
          <w:szCs w:val="20"/>
          <w:lang w:eastAsia="de-DE"/>
        </w:rPr>
        <w:t>Izvadak iz sudskog, obrtnog ili drugog odgovarajućeg registra – točka 4.3.</w:t>
      </w:r>
    </w:p>
    <w:p w:rsidR="00414728" w:rsidRPr="002238F4" w:rsidRDefault="00414728" w:rsidP="000377EE">
      <w:pPr>
        <w:numPr>
          <w:ilvl w:val="0"/>
          <w:numId w:val="5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>
        <w:rPr>
          <w:szCs w:val="20"/>
          <w:lang w:eastAsia="de-DE"/>
        </w:rPr>
        <w:t>Jamstvo za ozbiljnost ponude – točka 5.1</w:t>
      </w:r>
    </w:p>
    <w:p w:rsidR="00FC6462" w:rsidRPr="002238F4" w:rsidRDefault="00FC6462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6C4395" w:rsidRPr="002238F4" w:rsidRDefault="006C4395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6067E6" w:rsidRPr="002238F4" w:rsidRDefault="006067E6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6067E6" w:rsidRPr="002238F4" w:rsidRDefault="006067E6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Pr="002238F4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Default="00FC6462" w:rsidP="00414728">
      <w:pPr>
        <w:tabs>
          <w:tab w:val="left" w:pos="1125"/>
        </w:tabs>
        <w:rPr>
          <w:rFonts w:cs="Arial"/>
          <w:sz w:val="40"/>
        </w:rPr>
      </w:pPr>
    </w:p>
    <w:p w:rsidR="00414728" w:rsidRPr="002238F4" w:rsidRDefault="00414728" w:rsidP="00414728">
      <w:pPr>
        <w:tabs>
          <w:tab w:val="left" w:pos="1125"/>
        </w:tabs>
        <w:rPr>
          <w:rFonts w:cs="Arial"/>
          <w:szCs w:val="20"/>
        </w:rPr>
      </w:pPr>
    </w:p>
    <w:p w:rsidR="00FC6462" w:rsidRPr="002238F4" w:rsidRDefault="005B4501" w:rsidP="005B4501">
      <w:pPr>
        <w:tabs>
          <w:tab w:val="left" w:pos="7675"/>
          <w:tab w:val="right" w:pos="9638"/>
        </w:tabs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tab/>
      </w:r>
      <w:r>
        <w:rPr>
          <w:rFonts w:eastAsia="Calibri" w:cs="Arial"/>
          <w:b/>
          <w:color w:val="002060"/>
        </w:rPr>
        <w:tab/>
      </w:r>
      <w:r w:rsidR="008A4DDE" w:rsidRPr="002238F4">
        <w:rPr>
          <w:rFonts w:eastAsia="Calibri" w:cs="Arial"/>
          <w:b/>
          <w:color w:val="002060"/>
        </w:rPr>
        <w:t>Obrazac 1</w:t>
      </w:r>
    </w:p>
    <w:p w:rsidR="00FC6462" w:rsidRPr="002238F4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2238F4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2238F4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2238F4">
        <w:trPr>
          <w:trHeight w:val="517"/>
        </w:trPr>
        <w:tc>
          <w:tcPr>
            <w:tcW w:w="5070" w:type="dxa"/>
            <w:vAlign w:val="center"/>
          </w:tcPr>
          <w:p w:rsidR="00FC6462" w:rsidRPr="002238F4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2238F4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2238F4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2238F4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2238F4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2238F4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2238F4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2238F4">
        <w:trPr>
          <w:trHeight w:val="501"/>
        </w:trPr>
        <w:tc>
          <w:tcPr>
            <w:tcW w:w="5070" w:type="dxa"/>
            <w:vAlign w:val="center"/>
          </w:tcPr>
          <w:p w:rsidR="00FC6462" w:rsidRPr="002238F4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2238F4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2238F4" w:rsidRDefault="00CE78D5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2238F4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2238F4" w:rsidRDefault="00CE78D5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2238F4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2238F4">
        <w:trPr>
          <w:trHeight w:val="763"/>
        </w:trPr>
        <w:tc>
          <w:tcPr>
            <w:tcW w:w="5070" w:type="dxa"/>
            <w:vAlign w:val="center"/>
          </w:tcPr>
          <w:p w:rsidR="00FC6462" w:rsidRPr="002238F4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2238F4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2238F4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33"/>
        </w:trPr>
        <w:tc>
          <w:tcPr>
            <w:tcW w:w="5070" w:type="dxa"/>
            <w:vAlign w:val="center"/>
          </w:tcPr>
          <w:p w:rsidR="00FC6462" w:rsidRPr="002238F4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2238F4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2238F4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2238F4">
        <w:trPr>
          <w:trHeight w:val="487"/>
        </w:trPr>
        <w:tc>
          <w:tcPr>
            <w:tcW w:w="5070" w:type="dxa"/>
            <w:vAlign w:val="center"/>
          </w:tcPr>
          <w:p w:rsidR="00FC6462" w:rsidRPr="002238F4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2238F4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2238F4" w:rsidRDefault="00CE78D5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2238F4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2238F4" w:rsidRDefault="00CE78D5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2238F4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2238F4">
        <w:trPr>
          <w:trHeight w:val="503"/>
        </w:trPr>
        <w:tc>
          <w:tcPr>
            <w:tcW w:w="5070" w:type="dxa"/>
            <w:vAlign w:val="center"/>
          </w:tcPr>
          <w:p w:rsidR="00FC6462" w:rsidRPr="002238F4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2238F4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549"/>
        </w:trPr>
        <w:tc>
          <w:tcPr>
            <w:tcW w:w="5070" w:type="dxa"/>
            <w:vAlign w:val="center"/>
          </w:tcPr>
          <w:p w:rsidR="00FC6462" w:rsidRPr="002238F4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2238F4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81"/>
        </w:trPr>
        <w:tc>
          <w:tcPr>
            <w:tcW w:w="5070" w:type="dxa"/>
            <w:vAlign w:val="center"/>
          </w:tcPr>
          <w:p w:rsidR="00FC6462" w:rsidRPr="002238F4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2238F4" w:rsidRDefault="00CE78D5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2238F4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2238F4" w:rsidRDefault="00CE78D5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2238F4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2238F4">
        <w:trPr>
          <w:trHeight w:val="557"/>
        </w:trPr>
        <w:tc>
          <w:tcPr>
            <w:tcW w:w="5070" w:type="dxa"/>
            <w:vAlign w:val="center"/>
          </w:tcPr>
          <w:p w:rsidR="00FC6462" w:rsidRPr="002238F4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563"/>
        </w:trPr>
        <w:tc>
          <w:tcPr>
            <w:tcW w:w="5070" w:type="dxa"/>
            <w:vAlign w:val="center"/>
          </w:tcPr>
          <w:p w:rsidR="00FC6462" w:rsidRPr="002238F4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2238F4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2238F4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2238F4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2238F4" w:rsidRDefault="00FC6462">
      <w:pPr>
        <w:jc w:val="both"/>
        <w:rPr>
          <w:rFonts w:eastAsia="Calibri" w:cs="Times New Roman"/>
        </w:rPr>
      </w:pPr>
    </w:p>
    <w:p w:rsidR="00FC6462" w:rsidRPr="002238F4" w:rsidRDefault="008A4DDE">
      <w:pPr>
        <w:jc w:val="both"/>
        <w:rPr>
          <w:rFonts w:eastAsia="Calibri" w:cs="Arial"/>
          <w:szCs w:val="21"/>
        </w:rPr>
      </w:pPr>
      <w:r w:rsidRPr="002238F4"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4A0A9C40A78E422580BE03502261BCF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14728">
            <w:rPr>
              <w:rFonts w:eastAsia="Calibri" w:cs="Arial"/>
              <w:b/>
              <w:szCs w:val="21"/>
            </w:rPr>
            <w:t>Usluga održavanja PK stambenog fonda</w:t>
          </w:r>
        </w:sdtContent>
      </w:sdt>
      <w:r w:rsidRPr="002238F4">
        <w:rPr>
          <w:rFonts w:eastAsia="Calibri" w:cs="Arial"/>
          <w:szCs w:val="21"/>
        </w:rPr>
        <w:t xml:space="preserve"> te Vam sukladno istoj dostavljamo ponudu:</w:t>
      </w:r>
    </w:p>
    <w:p w:rsidR="00FC6462" w:rsidRPr="002238F4" w:rsidRDefault="00FC6462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2238F4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2238F4" w:rsidRDefault="0041472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2238F4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2238F4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2238F4" w:rsidRDefault="0041472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2238F4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2238F4" w:rsidRDefault="008A4DDE" w:rsidP="00095A62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2238F4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F29F535D77E047BD976EEEB9426CA3DE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to enter a date.</w:t>
                </w:r>
              </w:sdtContent>
            </w:sdt>
            <w:r w:rsidRPr="002238F4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2238F4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2238F4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2238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B36F9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B36F9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B36F9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B36F9E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B36F9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B36F9E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B36F9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B36F9E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2238F4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2238F4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2238F4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2238F4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2238F4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2238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B36F9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B36F9E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B36F9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B36F9E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B36F9E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2238F4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2238F4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2238F4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2238F4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2238F4" w:rsidRDefault="008A4DDE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2238F4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2238F4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C6462" w:rsidRPr="002238F4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2238F4">
        <w:rPr>
          <w:rFonts w:eastAsia="Times New Roman" w:cs="Arial"/>
          <w:color w:val="000000"/>
          <w:szCs w:val="20"/>
          <w:lang w:eastAsia="hr-HR"/>
        </w:rPr>
        <w:t xml:space="preserve">1. </w:t>
      </w:r>
      <w:r w:rsidRPr="002238F4">
        <w:rPr>
          <w:rFonts w:eastAsia="Times New Roman" w:cs="Arial"/>
          <w:szCs w:val="20"/>
          <w:lang w:eastAsia="hr-HR"/>
        </w:rPr>
        <w:t xml:space="preserve">U slučaju dostavljanja zajedničke ponude potrebno je ispuniti obrazac 2) </w:t>
      </w:r>
    </w:p>
    <w:p w:rsidR="00FC6462" w:rsidRPr="002238F4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2238F4">
        <w:rPr>
          <w:rFonts w:eastAsia="Times New Roman" w:cs="Arial"/>
          <w:szCs w:val="20"/>
          <w:lang w:eastAsia="hr-HR"/>
        </w:rPr>
        <w:t>2. Ako ponuditelj nije u sustavu PDV-a ili je predmet nabave oslobođen PDV-a rubriku ostaviti praznom.</w:t>
      </w:r>
    </w:p>
    <w:p w:rsidR="00FC6462" w:rsidRPr="002238F4" w:rsidRDefault="008A4DDE">
      <w:pPr>
        <w:jc w:val="both"/>
        <w:rPr>
          <w:rFonts w:eastAsia="Calibri" w:cs="Arial"/>
          <w:szCs w:val="20"/>
        </w:rPr>
      </w:pPr>
      <w:r w:rsidRPr="002238F4">
        <w:rPr>
          <w:rFonts w:eastAsia="Calibri" w:cs="Arial"/>
          <w:szCs w:val="20"/>
        </w:rPr>
        <w:t>3. U slučaju sudjelovanja podugovaratelja potrebno je popuniti obrazac 3)</w:t>
      </w:r>
      <w:r w:rsidRPr="002238F4">
        <w:rPr>
          <w:rFonts w:eastAsia="Calibri" w:cs="Arial"/>
          <w:szCs w:val="20"/>
        </w:rPr>
        <w:br w:type="page"/>
      </w:r>
    </w:p>
    <w:p w:rsidR="00FC6462" w:rsidRPr="002238F4" w:rsidRDefault="008A4DDE">
      <w:pPr>
        <w:jc w:val="right"/>
        <w:rPr>
          <w:rFonts w:eastAsia="Calibri" w:cs="Arial"/>
          <w:b/>
          <w:color w:val="002060"/>
        </w:rPr>
      </w:pPr>
      <w:r w:rsidRPr="002238F4">
        <w:rPr>
          <w:rFonts w:eastAsia="Calibri" w:cs="Arial"/>
          <w:b/>
          <w:color w:val="002060"/>
        </w:rPr>
        <w:lastRenderedPageBreak/>
        <w:t>Obrazac 2</w:t>
      </w:r>
    </w:p>
    <w:p w:rsidR="00FC6462" w:rsidRPr="002238F4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2238F4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2238F4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2238F4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2238F4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2238F4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2238F4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2238F4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2238F4">
        <w:trPr>
          <w:trHeight w:val="649"/>
        </w:trPr>
        <w:tc>
          <w:tcPr>
            <w:tcW w:w="4361" w:type="dxa"/>
            <w:vAlign w:val="center"/>
          </w:tcPr>
          <w:p w:rsidR="00FC6462" w:rsidRPr="002238F4" w:rsidRDefault="008A4DDE">
            <w:pPr>
              <w:rPr>
                <w:rFonts w:eastAsia="Times New Roman"/>
                <w:lang w:eastAsia="hr-HR"/>
              </w:rPr>
            </w:pPr>
            <w:r w:rsidRPr="002238F4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557"/>
        </w:trPr>
        <w:tc>
          <w:tcPr>
            <w:tcW w:w="4361" w:type="dxa"/>
            <w:vAlign w:val="center"/>
          </w:tcPr>
          <w:p w:rsidR="00FC6462" w:rsidRPr="002238F4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2238F4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2238F4">
        <w:trPr>
          <w:trHeight w:val="551"/>
        </w:trPr>
        <w:tc>
          <w:tcPr>
            <w:tcW w:w="4361" w:type="dxa"/>
            <w:vAlign w:val="center"/>
          </w:tcPr>
          <w:p w:rsidR="00FC6462" w:rsidRPr="002238F4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2238F4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2238F4" w:rsidRDefault="00CE78D5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2238F4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2238F4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2238F4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2238F4" w:rsidRDefault="00CE78D5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2238F4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2238F4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2238F4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2238F4">
        <w:trPr>
          <w:trHeight w:val="454"/>
        </w:trPr>
        <w:tc>
          <w:tcPr>
            <w:tcW w:w="4361" w:type="dxa"/>
            <w:vAlign w:val="center"/>
          </w:tcPr>
          <w:p w:rsidR="00FC6462" w:rsidRPr="002238F4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4361" w:type="dxa"/>
            <w:vAlign w:val="center"/>
          </w:tcPr>
          <w:p w:rsidR="00FC6462" w:rsidRPr="002238F4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4361" w:type="dxa"/>
            <w:vAlign w:val="center"/>
          </w:tcPr>
          <w:p w:rsidR="00FC6462" w:rsidRPr="002238F4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2238F4" w:rsidRDefault="00CE78D5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2238F4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2238F4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2238F4" w:rsidRDefault="00CE78D5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2238F4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2238F4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2238F4">
        <w:trPr>
          <w:trHeight w:val="454"/>
        </w:trPr>
        <w:tc>
          <w:tcPr>
            <w:tcW w:w="4361" w:type="dxa"/>
            <w:vAlign w:val="center"/>
          </w:tcPr>
          <w:p w:rsidR="00FC6462" w:rsidRPr="002238F4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4361" w:type="dxa"/>
            <w:vAlign w:val="center"/>
          </w:tcPr>
          <w:p w:rsidR="00FC6462" w:rsidRPr="002238F4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2238F4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2238F4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2238F4" w:rsidRDefault="00FC6462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C6462" w:rsidRPr="002238F4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2238F4" w:rsidRDefault="008A4DDE">
      <w:pPr>
        <w:rPr>
          <w:rFonts w:eastAsia="Times New Roman"/>
          <w:lang w:eastAsia="hr-HR"/>
        </w:rPr>
      </w:pPr>
      <w:r w:rsidRPr="002238F4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2238F4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2238F4">
        <w:trPr>
          <w:trHeight w:val="454"/>
        </w:trPr>
        <w:tc>
          <w:tcPr>
            <w:tcW w:w="5353" w:type="dxa"/>
            <w:vAlign w:val="center"/>
          </w:tcPr>
          <w:p w:rsidR="00FC6462" w:rsidRPr="002238F4" w:rsidRDefault="008A4DDE">
            <w:pPr>
              <w:autoSpaceDE w:val="0"/>
              <w:autoSpaceDN w:val="0"/>
              <w:adjustRightInd w:val="0"/>
            </w:pPr>
            <w:r w:rsidRPr="002238F4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2238F4" w:rsidRDefault="008A4DDE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5353" w:type="dxa"/>
            <w:vAlign w:val="center"/>
          </w:tcPr>
          <w:p w:rsidR="00FC6462" w:rsidRPr="002238F4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2238F4" w:rsidRDefault="008A4DDE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5353" w:type="dxa"/>
            <w:vAlign w:val="center"/>
          </w:tcPr>
          <w:p w:rsidR="00FC6462" w:rsidRPr="002238F4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2238F4" w:rsidRDefault="008A4DDE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5353" w:type="dxa"/>
            <w:vAlign w:val="center"/>
          </w:tcPr>
          <w:p w:rsidR="00FC6462" w:rsidRPr="002238F4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>vrije</w:t>
            </w:r>
            <w:r w:rsidR="00AB1516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2238F4" w:rsidRDefault="008A4DDE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5353" w:type="dxa"/>
            <w:vAlign w:val="center"/>
          </w:tcPr>
          <w:p w:rsidR="00FC6462" w:rsidRPr="002238F4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>vrije</w:t>
            </w:r>
            <w:r w:rsidR="00AB1516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2238F4" w:rsidRDefault="008A4DDE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5353" w:type="dxa"/>
            <w:vAlign w:val="center"/>
          </w:tcPr>
          <w:p w:rsidR="00FC6462" w:rsidRPr="002238F4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2238F4" w:rsidRDefault="008A4DDE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2238F4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2238F4" w:rsidRDefault="008A4DDE">
      <w:pPr>
        <w:rPr>
          <w:rFonts w:eastAsia="Times New Roman"/>
          <w:lang w:eastAsia="hr-HR"/>
        </w:rPr>
      </w:pPr>
      <w:r w:rsidRPr="002238F4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C6462" w:rsidRPr="002238F4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2238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2238F4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2238F4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2238F4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2238F4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2238F4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2238F4">
            <w:rPr>
              <w:rStyle w:val="Tekstrezerviranogmjesta"/>
            </w:rPr>
            <w:t>Click or tap here to enter text.</w:t>
          </w:r>
        </w:sdtContent>
      </w:sdt>
      <w:r w:rsidRPr="002238F4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2238F4">
            <w:rPr>
              <w:rStyle w:val="Tekstrezerviranogmjesta"/>
            </w:rPr>
            <w:t>Click or tap to enter a date.</w:t>
          </w:r>
        </w:sdtContent>
      </w:sdt>
      <w:r w:rsidRPr="002238F4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2238F4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2238F4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2238F4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FC6462" w:rsidRPr="002238F4" w:rsidRDefault="008A4DD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2238F4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FC6462" w:rsidRPr="002238F4" w:rsidRDefault="00FC6462">
      <w:pPr>
        <w:jc w:val="right"/>
        <w:rPr>
          <w:rFonts w:eastAsia="Calibri" w:cs="Arial"/>
          <w:b/>
          <w:color w:val="002060"/>
        </w:rPr>
      </w:pPr>
    </w:p>
    <w:p w:rsidR="00FC6462" w:rsidRPr="002238F4" w:rsidRDefault="008A4DDE">
      <w:pPr>
        <w:jc w:val="right"/>
        <w:rPr>
          <w:rFonts w:eastAsia="Calibri" w:cs="Arial"/>
          <w:b/>
          <w:color w:val="002060"/>
        </w:rPr>
      </w:pPr>
      <w:r w:rsidRPr="002238F4">
        <w:rPr>
          <w:rFonts w:eastAsia="Calibri" w:cs="Arial"/>
          <w:b/>
          <w:color w:val="002060"/>
        </w:rPr>
        <w:lastRenderedPageBreak/>
        <w:t>Obrazac 3</w:t>
      </w:r>
    </w:p>
    <w:p w:rsidR="00FC6462" w:rsidRPr="002238F4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2238F4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2238F4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2238F4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2238F4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2238F4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2238F4">
        <w:trPr>
          <w:trHeight w:val="655"/>
        </w:trPr>
        <w:tc>
          <w:tcPr>
            <w:tcW w:w="3936" w:type="dxa"/>
            <w:vAlign w:val="center"/>
          </w:tcPr>
          <w:p w:rsidR="00FC6462" w:rsidRPr="002238F4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511"/>
        </w:trPr>
        <w:tc>
          <w:tcPr>
            <w:tcW w:w="3936" w:type="dxa"/>
            <w:vAlign w:val="center"/>
          </w:tcPr>
          <w:p w:rsidR="00FC6462" w:rsidRPr="002238F4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2238F4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2238F4">
        <w:trPr>
          <w:trHeight w:val="635"/>
        </w:trPr>
        <w:tc>
          <w:tcPr>
            <w:tcW w:w="3936" w:type="dxa"/>
            <w:vAlign w:val="center"/>
          </w:tcPr>
          <w:p w:rsidR="00FC6462" w:rsidRPr="002238F4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2238F4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2238F4" w:rsidRDefault="00CE78D5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2238F4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2238F4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2238F4" w:rsidRDefault="00CE78D5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2238F4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2238F4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2238F4">
        <w:trPr>
          <w:trHeight w:val="473"/>
        </w:trPr>
        <w:tc>
          <w:tcPr>
            <w:tcW w:w="3936" w:type="dxa"/>
            <w:vAlign w:val="center"/>
          </w:tcPr>
          <w:p w:rsidR="00FC6462" w:rsidRPr="002238F4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565"/>
        </w:trPr>
        <w:tc>
          <w:tcPr>
            <w:tcW w:w="3936" w:type="dxa"/>
            <w:vAlign w:val="center"/>
          </w:tcPr>
          <w:p w:rsidR="00FC6462" w:rsidRPr="002238F4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545"/>
        </w:trPr>
        <w:tc>
          <w:tcPr>
            <w:tcW w:w="3936" w:type="dxa"/>
            <w:vAlign w:val="center"/>
          </w:tcPr>
          <w:p w:rsidR="00FC6462" w:rsidRPr="002238F4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2238F4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567"/>
        </w:trPr>
        <w:tc>
          <w:tcPr>
            <w:tcW w:w="3936" w:type="dxa"/>
            <w:vAlign w:val="center"/>
          </w:tcPr>
          <w:p w:rsidR="00FC6462" w:rsidRPr="002238F4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 w:rsidRPr="002238F4"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38F4"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 w:rsidRPr="002238F4">
              <w:rPr>
                <w:rFonts w:eastAsia="Times New Roman" w:cs="Arial"/>
                <w:szCs w:val="20"/>
                <w:lang w:eastAsia="hr-HR"/>
              </w:rPr>
            </w:r>
            <w:r w:rsidRPr="002238F4"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 w:rsidRPr="002238F4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2238F4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2238F4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2238F4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2238F4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2238F4"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0"/>
          </w:p>
        </w:tc>
        <w:tc>
          <w:tcPr>
            <w:tcW w:w="5654" w:type="dxa"/>
            <w:gridSpan w:val="2"/>
            <w:vAlign w:val="center"/>
          </w:tcPr>
          <w:p w:rsidR="00FC6462" w:rsidRPr="002238F4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2238F4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2238F4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2238F4" w:rsidRDefault="00FC6462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C6462" w:rsidRPr="002238F4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2238F4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2238F4">
        <w:trPr>
          <w:trHeight w:val="454"/>
        </w:trPr>
        <w:tc>
          <w:tcPr>
            <w:tcW w:w="5211" w:type="dxa"/>
            <w:vAlign w:val="center"/>
          </w:tcPr>
          <w:p w:rsidR="00FC6462" w:rsidRPr="002238F4" w:rsidRDefault="008A4DDE">
            <w:pPr>
              <w:autoSpaceDE w:val="0"/>
              <w:autoSpaceDN w:val="0"/>
              <w:adjustRightInd w:val="0"/>
            </w:pPr>
            <w:r w:rsidRPr="002238F4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2238F4" w:rsidRDefault="008A4DDE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5211" w:type="dxa"/>
            <w:vAlign w:val="center"/>
          </w:tcPr>
          <w:p w:rsidR="00FC6462" w:rsidRPr="002238F4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2238F4" w:rsidRDefault="008A4DDE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5211" w:type="dxa"/>
            <w:vAlign w:val="center"/>
          </w:tcPr>
          <w:p w:rsidR="00FC6462" w:rsidRPr="002238F4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2238F4" w:rsidRDefault="008A4DDE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5211" w:type="dxa"/>
            <w:vAlign w:val="center"/>
          </w:tcPr>
          <w:p w:rsidR="00FC6462" w:rsidRPr="002238F4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>v</w:t>
            </w:r>
            <w:r w:rsidR="00414728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2238F4" w:rsidRDefault="008A4DDE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5211" w:type="dxa"/>
            <w:vAlign w:val="center"/>
          </w:tcPr>
          <w:p w:rsidR="00FC6462" w:rsidRPr="002238F4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414728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2238F4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2238F4" w:rsidRDefault="008A4DDE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2238F4">
        <w:trPr>
          <w:trHeight w:val="454"/>
        </w:trPr>
        <w:tc>
          <w:tcPr>
            <w:tcW w:w="5211" w:type="dxa"/>
            <w:vAlign w:val="center"/>
          </w:tcPr>
          <w:p w:rsidR="00FC6462" w:rsidRPr="002238F4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2238F4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2238F4" w:rsidRDefault="008A4DDE">
                <w:pPr>
                  <w:autoSpaceDE w:val="0"/>
                  <w:autoSpaceDN w:val="0"/>
                  <w:adjustRightInd w:val="0"/>
                </w:pPr>
                <w:r w:rsidRPr="002238F4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2238F4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2238F4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2238F4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2238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2238F4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2238F4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2238F4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2238F4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2238F4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2238F4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2238F4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2238F4">
            <w:rPr>
              <w:rStyle w:val="Tekstrezerviranogmjesta"/>
            </w:rPr>
            <w:t>Click here.</w:t>
          </w:r>
        </w:sdtContent>
      </w:sdt>
      <w:r w:rsidRPr="002238F4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2238F4">
            <w:rPr>
              <w:rStyle w:val="Tekstrezerviranogmjesta"/>
            </w:rPr>
            <w:t>Click to enter a date.</w:t>
          </w:r>
        </w:sdtContent>
      </w:sdt>
      <w:r w:rsidRPr="002238F4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2238F4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2238F4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2238F4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2238F4">
        <w:rPr>
          <w:rFonts w:eastAsia="Times New Roman" w:cs="Arial"/>
          <w:b/>
          <w:bCs/>
          <w:szCs w:val="20"/>
          <w:lang w:eastAsia="hr-HR"/>
        </w:rPr>
        <w:t>Napomena:</w:t>
      </w:r>
    </w:p>
    <w:p w:rsidR="00FC6462" w:rsidRPr="002238F4" w:rsidRDefault="008A4DD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2238F4"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FC6462" w:rsidRPr="002238F4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095A62" w:rsidRPr="002238F4" w:rsidRDefault="00095A62">
      <w:pPr>
        <w:jc w:val="right"/>
        <w:rPr>
          <w:rFonts w:eastAsia="Calibri" w:cs="Arial"/>
          <w:b/>
          <w:color w:val="002060"/>
        </w:rPr>
      </w:pPr>
    </w:p>
    <w:p w:rsidR="00C219E7" w:rsidRPr="002238F4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C219E7" w:rsidRPr="002238F4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2238F4" w:rsidRDefault="008A4DDE" w:rsidP="00DC0315">
      <w:pPr>
        <w:jc w:val="right"/>
        <w:rPr>
          <w:rFonts w:eastAsia="Calibri" w:cs="Arial"/>
          <w:b/>
          <w:color w:val="002060"/>
        </w:rPr>
      </w:pPr>
      <w:r w:rsidRPr="002238F4">
        <w:rPr>
          <w:rFonts w:eastAsia="Calibri" w:cs="Arial"/>
          <w:b/>
          <w:color w:val="002060"/>
        </w:rPr>
        <w:t xml:space="preserve">Obrazac </w:t>
      </w:r>
      <w:r w:rsidR="00095A62" w:rsidRPr="002238F4">
        <w:rPr>
          <w:rFonts w:eastAsia="Calibri" w:cs="Arial"/>
          <w:b/>
          <w:color w:val="002060"/>
        </w:rPr>
        <w:t>4</w:t>
      </w:r>
    </w:p>
    <w:p w:rsidR="00FC6462" w:rsidRPr="002238F4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2238F4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2238F4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2238F4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2238F4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2238F4" w:rsidRDefault="00FC6462">
      <w:pPr>
        <w:jc w:val="both"/>
        <w:rPr>
          <w:rFonts w:eastAsia="Calibri" w:cs="Arial"/>
        </w:rPr>
      </w:pPr>
    </w:p>
    <w:tbl>
      <w:tblPr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3816"/>
        <w:gridCol w:w="992"/>
        <w:gridCol w:w="992"/>
        <w:gridCol w:w="1701"/>
        <w:gridCol w:w="2126"/>
      </w:tblGrid>
      <w:tr w:rsidR="00985FC7" w:rsidRPr="002238F4" w:rsidTr="00985FC7">
        <w:trPr>
          <w:trHeight w:val="650"/>
        </w:trPr>
        <w:tc>
          <w:tcPr>
            <w:tcW w:w="569" w:type="dxa"/>
            <w:shd w:val="clear" w:color="auto" w:fill="F2F2F2" w:themeFill="background1" w:themeFillShade="F2"/>
            <w:vAlign w:val="center"/>
          </w:tcPr>
          <w:p w:rsidR="00FC6462" w:rsidRPr="002238F4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Red. br.</w:t>
            </w:r>
          </w:p>
        </w:tc>
        <w:tc>
          <w:tcPr>
            <w:tcW w:w="3816" w:type="dxa"/>
            <w:shd w:val="clear" w:color="auto" w:fill="F2F2F2" w:themeFill="background1" w:themeFillShade="F2"/>
            <w:vAlign w:val="center"/>
          </w:tcPr>
          <w:p w:rsidR="00FC6462" w:rsidRPr="002238F4" w:rsidRDefault="00095A62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Naziv i opis stavke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C6462" w:rsidRPr="002238F4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Jedinica mjere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C6462" w:rsidRPr="002238F4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Količina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C6462" w:rsidRPr="002238F4" w:rsidRDefault="008A4DDE" w:rsidP="00FB488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Jedinična cijena</w:t>
            </w:r>
            <w:r w:rsidR="00985FC7" w:rsidRPr="002238F4">
              <w:rPr>
                <w:rFonts w:cs="Arial"/>
                <w:b/>
                <w:bCs/>
                <w:color w:val="333333"/>
                <w:szCs w:val="20"/>
              </w:rPr>
              <w:t>,</w:t>
            </w: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  </w:t>
            </w:r>
            <w:r w:rsidR="00FB4881"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="00985FC7" w:rsidRPr="002238F4">
              <w:rPr>
                <w:rFonts w:cs="Arial"/>
                <w:b/>
                <w:bCs/>
                <w:color w:val="333333"/>
                <w:szCs w:val="20"/>
              </w:rPr>
              <w:t xml:space="preserve"> </w:t>
            </w:r>
            <w:r w:rsidRPr="002238F4">
              <w:rPr>
                <w:rFonts w:cs="Arial"/>
                <w:b/>
                <w:bCs/>
                <w:color w:val="333333"/>
                <w:szCs w:val="20"/>
              </w:rPr>
              <w:t>bez PDV-a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C6462" w:rsidRPr="002238F4" w:rsidRDefault="008A4DDE" w:rsidP="00FB488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Ukupna cijena stavke</w:t>
            </w:r>
            <w:r w:rsidR="00985FC7" w:rsidRPr="002238F4">
              <w:rPr>
                <w:rFonts w:cs="Arial"/>
                <w:b/>
                <w:bCs/>
                <w:color w:val="333333"/>
                <w:szCs w:val="20"/>
              </w:rPr>
              <w:t>,</w:t>
            </w: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  </w:t>
            </w:r>
            <w:r w:rsidR="00FB4881"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="00696AAD">
              <w:rPr>
                <w:rFonts w:cs="Arial"/>
                <w:b/>
                <w:bCs/>
                <w:color w:val="333333"/>
                <w:szCs w:val="20"/>
              </w:rPr>
              <w:t xml:space="preserve"> </w:t>
            </w:r>
            <w:r w:rsidRPr="002238F4">
              <w:rPr>
                <w:rFonts w:cs="Arial"/>
                <w:b/>
                <w:bCs/>
                <w:color w:val="333333"/>
                <w:szCs w:val="20"/>
              </w:rPr>
              <w:t>bez PDV-a</w:t>
            </w:r>
          </w:p>
        </w:tc>
      </w:tr>
      <w:tr w:rsidR="00985FC7" w:rsidRPr="002238F4" w:rsidTr="00985FC7">
        <w:trPr>
          <w:trHeight w:val="269"/>
        </w:trPr>
        <w:tc>
          <w:tcPr>
            <w:tcW w:w="569" w:type="dxa"/>
            <w:shd w:val="clear" w:color="auto" w:fill="auto"/>
            <w:vAlign w:val="center"/>
          </w:tcPr>
          <w:p w:rsidR="00FC6462" w:rsidRPr="002238F4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0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FC6462" w:rsidRPr="002238F4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462" w:rsidRPr="002238F4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462" w:rsidRPr="002238F4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462" w:rsidRPr="002238F4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6462" w:rsidRPr="002238F4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5=4x3</w:t>
            </w:r>
          </w:p>
        </w:tc>
      </w:tr>
      <w:tr w:rsidR="00985FC7" w:rsidRPr="002238F4" w:rsidTr="00C219E7">
        <w:trPr>
          <w:trHeight w:val="1203"/>
        </w:trPr>
        <w:tc>
          <w:tcPr>
            <w:tcW w:w="569" w:type="dxa"/>
            <w:shd w:val="clear" w:color="auto" w:fill="auto"/>
            <w:vAlign w:val="center"/>
          </w:tcPr>
          <w:p w:rsidR="00FC6462" w:rsidRPr="002238F4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238F4">
              <w:rPr>
                <w:rFonts w:cs="Arial"/>
                <w:color w:val="333333"/>
                <w:szCs w:val="20"/>
              </w:rPr>
              <w:t>1.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AC6BA1" w:rsidRPr="002238F4" w:rsidRDefault="006C0085" w:rsidP="006C0085">
            <w:pPr>
              <w:keepNext/>
              <w:spacing w:before="240" w:after="120"/>
              <w:outlineLvl w:val="1"/>
              <w:rPr>
                <w:rFonts w:cs="Arial"/>
                <w:szCs w:val="20"/>
              </w:rPr>
            </w:pPr>
            <w:r>
              <w:rPr>
                <w:bCs/>
                <w:iCs/>
                <w:szCs w:val="28"/>
              </w:rPr>
              <w:t xml:space="preserve">Održavanje </w:t>
            </w:r>
            <w:r w:rsidR="00C30786" w:rsidRPr="00C30786">
              <w:rPr>
                <w:bCs/>
                <w:iCs/>
                <w:szCs w:val="28"/>
              </w:rPr>
              <w:t>aplikacije</w:t>
            </w:r>
            <w:r w:rsidR="00C30786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stambenog fonda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462" w:rsidRPr="002238F4" w:rsidRDefault="00C219E7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238F4">
              <w:rPr>
                <w:rFonts w:cs="Arial"/>
                <w:color w:val="333333"/>
                <w:szCs w:val="20"/>
              </w:rPr>
              <w:t>usluga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462" w:rsidRPr="002238F4" w:rsidRDefault="00C219E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2238F4">
              <w:rPr>
                <w:rFonts w:cs="Arial"/>
                <w:color w:val="333333"/>
                <w:szCs w:val="20"/>
              </w:rPr>
              <w:t>1</w:t>
            </w:r>
            <w:r w:rsidR="00414728">
              <w:rPr>
                <w:rFonts w:cs="Arial"/>
                <w:color w:val="333333"/>
                <w:szCs w:val="20"/>
              </w:rPr>
              <w:t>2 mjeseci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462" w:rsidRPr="002238F4" w:rsidRDefault="00FC6462" w:rsidP="00985FC7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C6462" w:rsidRPr="002238F4" w:rsidRDefault="00FC6462" w:rsidP="00985FC7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6542B" w:rsidRPr="002238F4" w:rsidTr="002C097A">
        <w:trPr>
          <w:trHeight w:val="397"/>
        </w:trPr>
        <w:tc>
          <w:tcPr>
            <w:tcW w:w="8070" w:type="dxa"/>
            <w:gridSpan w:val="5"/>
            <w:shd w:val="clear" w:color="auto" w:fill="auto"/>
            <w:vAlign w:val="center"/>
          </w:tcPr>
          <w:p w:rsidR="0096542B" w:rsidRPr="002238F4" w:rsidRDefault="0096542B" w:rsidP="00FB4881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Cijena ponude, </w:t>
            </w:r>
            <w:r w:rsidR="00FB4881"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 bez PDV-a: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542B" w:rsidRPr="002238F4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6542B" w:rsidRPr="002238F4" w:rsidTr="002C097A">
        <w:trPr>
          <w:trHeight w:val="397"/>
        </w:trPr>
        <w:tc>
          <w:tcPr>
            <w:tcW w:w="8070" w:type="dxa"/>
            <w:gridSpan w:val="5"/>
            <w:shd w:val="clear" w:color="auto" w:fill="auto"/>
            <w:vAlign w:val="center"/>
          </w:tcPr>
          <w:p w:rsidR="0096542B" w:rsidRPr="002238F4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>Iznos PDV-a (25%):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542B" w:rsidRPr="002238F4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6542B" w:rsidRPr="002238F4" w:rsidTr="002C097A">
        <w:trPr>
          <w:trHeight w:val="397"/>
        </w:trPr>
        <w:tc>
          <w:tcPr>
            <w:tcW w:w="8070" w:type="dxa"/>
            <w:gridSpan w:val="5"/>
            <w:shd w:val="clear" w:color="auto" w:fill="auto"/>
            <w:vAlign w:val="center"/>
          </w:tcPr>
          <w:p w:rsidR="0096542B" w:rsidRPr="002238F4" w:rsidRDefault="0096542B" w:rsidP="00FB4881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Cijena ponude, </w:t>
            </w:r>
            <w:r w:rsidR="00FB4881"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2238F4">
              <w:rPr>
                <w:rFonts w:cs="Arial"/>
                <w:b/>
                <w:bCs/>
                <w:color w:val="333333"/>
                <w:szCs w:val="20"/>
              </w:rPr>
              <w:t xml:space="preserve"> s PDV-om: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542B" w:rsidRPr="002238F4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</w:tbl>
    <w:p w:rsidR="00FC6462" w:rsidRPr="002238F4" w:rsidRDefault="00FC6462">
      <w:pPr>
        <w:jc w:val="both"/>
        <w:rPr>
          <w:rFonts w:eastAsia="Calibri" w:cs="Arial"/>
        </w:rPr>
      </w:pPr>
    </w:p>
    <w:p w:rsidR="00FC6462" w:rsidRPr="002238F4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Pr="002238F4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Pr="002238F4" w:rsidRDefault="00FC6462">
      <w:pPr>
        <w:jc w:val="both"/>
        <w:rPr>
          <w:rFonts w:eastAsia="Calibri" w:cs="Times New Roman"/>
          <w:szCs w:val="21"/>
        </w:rPr>
      </w:pPr>
    </w:p>
    <w:p w:rsidR="00FC6462" w:rsidRPr="002238F4" w:rsidRDefault="00FC6462">
      <w:pPr>
        <w:jc w:val="both"/>
        <w:rPr>
          <w:rFonts w:eastAsia="Calibri" w:cs="Times New Roman"/>
          <w:szCs w:val="21"/>
        </w:rPr>
      </w:pPr>
    </w:p>
    <w:p w:rsidR="00FC6462" w:rsidRPr="002238F4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2238F4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2238F4">
            <w:rPr>
              <w:rStyle w:val="Tekstrezerviranogmjesta"/>
            </w:rPr>
            <w:t>Click or tap here to enter text.</w:t>
          </w:r>
        </w:sdtContent>
      </w:sdt>
      <w:r w:rsidRPr="002238F4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2238F4">
            <w:rPr>
              <w:rStyle w:val="Tekstrezerviranogmjesta"/>
            </w:rPr>
            <w:t>Click or tap to enter a date.</w:t>
          </w:r>
        </w:sdtContent>
      </w:sdt>
      <w:r w:rsidRPr="002238F4">
        <w:rPr>
          <w:rFonts w:eastAsia="Calibri" w:cs="Times New Roman"/>
          <w:szCs w:val="21"/>
        </w:rPr>
        <w:t xml:space="preserve"> godine</w:t>
      </w:r>
    </w:p>
    <w:p w:rsidR="00FC6462" w:rsidRPr="002238F4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2238F4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2238F4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2238F4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2238F4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2238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FC7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985FC7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985FC7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85FC7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985FC7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FC7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" filled="f" stroked="f" strokeweight=".5pt">
                <v:textbox style="mso-fit-shape-to-text:t">
                  <w:txbxContent>
                    <w:p w:rsidR="003B6F35" w:rsidRPr="00985FC7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FC7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985FC7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985FC7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85FC7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985FC7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FC7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2238F4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2238F4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2238F4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2238F4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2238F4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2238F4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2238F4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2238F4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2238F4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2238F4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2238F4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2238F4" w:rsidRDefault="00985FC7" w:rsidP="00985FC7">
      <w:pPr>
        <w:tabs>
          <w:tab w:val="left" w:pos="1125"/>
        </w:tabs>
        <w:rPr>
          <w:rFonts w:cs="Arial"/>
          <w:sz w:val="40"/>
        </w:rPr>
      </w:pPr>
    </w:p>
    <w:p w:rsidR="00985FC7" w:rsidRPr="002238F4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C219E7" w:rsidRPr="002238F4" w:rsidRDefault="00C219E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2238F4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2238F4" w:rsidRDefault="00985FC7" w:rsidP="00985FC7">
      <w:pPr>
        <w:jc w:val="right"/>
        <w:rPr>
          <w:rFonts w:eastAsia="Calibri" w:cs="Arial"/>
          <w:b/>
          <w:color w:val="002060"/>
        </w:rPr>
      </w:pPr>
      <w:r w:rsidRPr="002238F4">
        <w:rPr>
          <w:rFonts w:eastAsia="Calibri" w:cs="Arial"/>
          <w:b/>
          <w:color w:val="002060"/>
        </w:rPr>
        <w:lastRenderedPageBreak/>
        <w:t>Obrazac 5</w:t>
      </w:r>
    </w:p>
    <w:p w:rsidR="00985FC7" w:rsidRPr="002238F4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2238F4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2238F4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2238F4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2238F4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985FC7" w:rsidRPr="002238F4" w:rsidRDefault="00985FC7" w:rsidP="00985FC7">
      <w:pPr>
        <w:jc w:val="both"/>
        <w:rPr>
          <w:rFonts w:eastAsia="Calibri" w:cs="Times New Roman"/>
          <w:szCs w:val="20"/>
        </w:rPr>
      </w:pPr>
    </w:p>
    <w:p w:rsidR="00985FC7" w:rsidRPr="002238F4" w:rsidRDefault="00985FC7" w:rsidP="00985FC7">
      <w:pPr>
        <w:jc w:val="both"/>
        <w:rPr>
          <w:rFonts w:eastAsia="Calibri" w:cs="Times New Roman"/>
          <w:szCs w:val="20"/>
        </w:rPr>
      </w:pPr>
    </w:p>
    <w:p w:rsidR="00985FC7" w:rsidRPr="002238F4" w:rsidRDefault="00985FC7" w:rsidP="00985FC7">
      <w:pPr>
        <w:jc w:val="both"/>
        <w:rPr>
          <w:rFonts w:eastAsia="Calibri" w:cs="Times New Roman"/>
          <w:szCs w:val="20"/>
        </w:rPr>
      </w:pPr>
      <w:r w:rsidRPr="002238F4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BAB644C5D32A4985B91F15C19D16EC2B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2238F4">
            <w:rPr>
              <w:rStyle w:val="Tekstrezerviranogmjesta"/>
              <w:szCs w:val="20"/>
            </w:rPr>
            <w:t>Click here to enter Ime i Prezime</w:t>
          </w:r>
        </w:sdtContent>
      </w:sdt>
      <w:r w:rsidRPr="002238F4">
        <w:rPr>
          <w:rFonts w:eastAsia="Calibri" w:cs="Times New Roman"/>
          <w:szCs w:val="20"/>
        </w:rPr>
        <w:t xml:space="preserve">  Iz </w:t>
      </w:r>
      <w:r w:rsidRPr="002238F4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6BE9674888F84AEE8FD7661156A6275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2238F4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985FC7" w:rsidRPr="002238F4" w:rsidRDefault="00985FC7" w:rsidP="00985FC7">
      <w:pPr>
        <w:spacing w:before="120"/>
        <w:jc w:val="both"/>
        <w:rPr>
          <w:rFonts w:eastAsia="Calibri" w:cs="Times New Roman"/>
          <w:szCs w:val="20"/>
        </w:rPr>
      </w:pPr>
    </w:p>
    <w:p w:rsidR="00985FC7" w:rsidRPr="002238F4" w:rsidRDefault="00985FC7" w:rsidP="00985FC7">
      <w:pPr>
        <w:spacing w:before="120"/>
        <w:jc w:val="both"/>
        <w:rPr>
          <w:rFonts w:eastAsia="Calibri" w:cs="Times New Roman"/>
          <w:szCs w:val="20"/>
        </w:rPr>
      </w:pPr>
      <w:r w:rsidRPr="002238F4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AD77BBAB9B0F4C20907A92FBBFBBAFC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2238F4">
            <w:rPr>
              <w:rStyle w:val="Tekstrezerviranogmjesta"/>
              <w:szCs w:val="20"/>
            </w:rPr>
            <w:t>Click or tap here to enter text</w:t>
          </w:r>
        </w:sdtContent>
      </w:sdt>
      <w:r w:rsidRPr="002238F4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9918935EDFD0496799C18C31AC7015B1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2238F4">
            <w:rPr>
              <w:rStyle w:val="Tekstrezerviranogmjesta"/>
              <w:szCs w:val="20"/>
            </w:rPr>
            <w:t>Click or tap here to enter text.</w:t>
          </w:r>
        </w:sdtContent>
      </w:sdt>
      <w:r w:rsidRPr="002238F4">
        <w:rPr>
          <w:rFonts w:eastAsia="Calibri" w:cs="Times New Roman"/>
          <w:szCs w:val="20"/>
        </w:rPr>
        <w:tab/>
      </w:r>
    </w:p>
    <w:p w:rsidR="00985FC7" w:rsidRPr="002238F4" w:rsidRDefault="00985FC7" w:rsidP="00985FC7">
      <w:pPr>
        <w:spacing w:before="120"/>
        <w:jc w:val="both"/>
        <w:rPr>
          <w:rFonts w:eastAsia="Calibri" w:cs="Times New Roman"/>
          <w:szCs w:val="20"/>
        </w:rPr>
      </w:pPr>
      <w:r w:rsidRPr="002238F4">
        <w:rPr>
          <w:rFonts w:eastAsia="Calibri" w:cs="Times New Roman"/>
          <w:szCs w:val="20"/>
        </w:rPr>
        <w:t>kao osoba po zakonu ovlaštena za zastupanje</w:t>
      </w:r>
      <w:r w:rsidRPr="002238F4">
        <w:rPr>
          <w:rStyle w:val="Referencafusnote"/>
          <w:rFonts w:eastAsia="Calibri" w:cs="Times New Roman"/>
          <w:szCs w:val="20"/>
        </w:rPr>
        <w:footnoteReference w:id="1"/>
      </w:r>
      <w:r w:rsidRPr="002238F4">
        <w:rPr>
          <w:rFonts w:eastAsia="Calibri" w:cs="Times New Roman"/>
          <w:szCs w:val="20"/>
        </w:rPr>
        <w:t>, za gospodarski subjekt kojeg zastupam</w:t>
      </w:r>
    </w:p>
    <w:p w:rsidR="00985FC7" w:rsidRPr="002238F4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2238F4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51C31C12C0C2477BA821BFE6D441C1BC"/>
        </w:placeholder>
        <w:showingPlcHdr/>
      </w:sdtPr>
      <w:sdtEndPr/>
      <w:sdtContent>
        <w:p w:rsidR="00985FC7" w:rsidRPr="002238F4" w:rsidRDefault="00985FC7" w:rsidP="00985FC7">
          <w:pPr>
            <w:jc w:val="center"/>
            <w:rPr>
              <w:rFonts w:eastAsia="Calibri" w:cs="Times New Roman"/>
              <w:szCs w:val="20"/>
            </w:rPr>
          </w:pPr>
          <w:r w:rsidRPr="002238F4">
            <w:rPr>
              <w:rStyle w:val="Tekstrezerviranogmjesta"/>
            </w:rPr>
            <w:t>Kliknite ili dodirnite ovdje da biste unijeli tekst.</w:t>
          </w:r>
        </w:p>
      </w:sdtContent>
    </w:sdt>
    <w:p w:rsidR="00985FC7" w:rsidRPr="002238F4" w:rsidRDefault="00985FC7" w:rsidP="00985FC7">
      <w:pPr>
        <w:jc w:val="center"/>
        <w:rPr>
          <w:rFonts w:eastAsia="Calibri" w:cs="Times New Roman"/>
          <w:sz w:val="18"/>
          <w:szCs w:val="16"/>
        </w:rPr>
      </w:pPr>
      <w:r w:rsidRPr="002238F4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985FC7" w:rsidRPr="002238F4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2238F4" w:rsidRDefault="00985FC7" w:rsidP="00985FC7">
      <w:pPr>
        <w:jc w:val="both"/>
        <w:rPr>
          <w:rFonts w:eastAsia="Calibri" w:cs="Arial"/>
          <w:szCs w:val="20"/>
          <w:lang w:eastAsia="hr-HR"/>
        </w:rPr>
      </w:pPr>
    </w:p>
    <w:p w:rsidR="00985FC7" w:rsidRPr="002238F4" w:rsidRDefault="00985FC7" w:rsidP="00985FC7">
      <w:pPr>
        <w:jc w:val="both"/>
        <w:rPr>
          <w:rFonts w:eastAsia="Calibri" w:cs="Arial"/>
          <w:szCs w:val="20"/>
          <w:lang w:eastAsia="hr-HR"/>
        </w:rPr>
      </w:pPr>
      <w:r w:rsidRPr="002238F4">
        <w:rPr>
          <w:rFonts w:eastAsia="Calibri" w:cs="Arial"/>
          <w:szCs w:val="20"/>
          <w:lang w:eastAsia="hr-HR"/>
        </w:rPr>
        <w:t>Izjavljujem da:</w:t>
      </w:r>
    </w:p>
    <w:p w:rsidR="00985FC7" w:rsidRPr="002238F4" w:rsidRDefault="00985FC7" w:rsidP="00985FC7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2238F4">
        <w:rPr>
          <w:rFonts w:eastAsia="Calibri" w:cs="Arial"/>
          <w:szCs w:val="20"/>
          <w:lang w:eastAsia="hr-HR"/>
        </w:rPr>
        <w:t xml:space="preserve">ja osobno </w:t>
      </w:r>
    </w:p>
    <w:p w:rsidR="00985FC7" w:rsidRPr="002238F4" w:rsidRDefault="00985FC7" w:rsidP="00985FC7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2238F4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985FC7" w:rsidRPr="002238F4" w:rsidRDefault="00985FC7" w:rsidP="00985FC7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2238F4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985FC7" w:rsidRPr="002238F4" w:rsidRDefault="00985FC7" w:rsidP="00985FC7">
      <w:pPr>
        <w:jc w:val="both"/>
        <w:rPr>
          <w:rFonts w:eastAsia="Calibri" w:cs="Arial"/>
          <w:bCs/>
          <w:szCs w:val="20"/>
          <w:lang w:eastAsia="hr-HR"/>
        </w:rPr>
      </w:pPr>
    </w:p>
    <w:p w:rsidR="00985FC7" w:rsidRPr="002238F4" w:rsidRDefault="00985FC7" w:rsidP="00985FC7">
      <w:pPr>
        <w:jc w:val="both"/>
        <w:rPr>
          <w:rFonts w:eastAsia="Calibri" w:cs="Arial"/>
          <w:bCs/>
          <w:szCs w:val="20"/>
          <w:lang w:eastAsia="hr-HR"/>
        </w:rPr>
      </w:pPr>
    </w:p>
    <w:p w:rsidR="00985FC7" w:rsidRPr="002238F4" w:rsidRDefault="00985FC7" w:rsidP="00985FC7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2238F4">
        <w:rPr>
          <w:rFonts w:eastAsia="Calibri" w:cs="Arial"/>
          <w:b/>
          <w:szCs w:val="20"/>
          <w:lang w:eastAsia="hr-HR"/>
        </w:rPr>
        <w:t>nismo</w:t>
      </w:r>
      <w:r w:rsidRPr="002238F4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120/16.) i za odgovarajuća kaznena djela </w:t>
      </w:r>
      <w:r w:rsidRPr="002238F4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985FC7" w:rsidRPr="002238F4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2238F4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2238F4" w:rsidRDefault="00985FC7" w:rsidP="00985FC7">
      <w:pPr>
        <w:jc w:val="both"/>
        <w:rPr>
          <w:rFonts w:eastAsia="Calibri" w:cs="Times New Roman"/>
          <w:szCs w:val="20"/>
        </w:rPr>
      </w:pPr>
    </w:p>
    <w:p w:rsidR="00985FC7" w:rsidRPr="002238F4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2238F4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403B3EEFE3DE40D2940F0B99AEB36243"/>
          </w:placeholder>
          <w:showingPlcHdr/>
          <w:text/>
        </w:sdtPr>
        <w:sdtEndPr/>
        <w:sdtContent>
          <w:r w:rsidRPr="002238F4">
            <w:rPr>
              <w:rStyle w:val="Tekstrezerviranogmjesta"/>
            </w:rPr>
            <w:t>Click or tap here to enter text.</w:t>
          </w:r>
        </w:sdtContent>
      </w:sdt>
      <w:r w:rsidRPr="002238F4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3A7FDA5E50BB46FD97B38EFC10098717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2238F4">
            <w:rPr>
              <w:rStyle w:val="Tekstrezerviranogmjesta"/>
            </w:rPr>
            <w:t>Click or tap to enter a date.</w:t>
          </w:r>
        </w:sdtContent>
      </w:sdt>
      <w:r w:rsidRPr="002238F4">
        <w:rPr>
          <w:rFonts w:eastAsia="Calibri" w:cs="Times New Roman"/>
          <w:sz w:val="19"/>
          <w:szCs w:val="19"/>
        </w:rPr>
        <w:t xml:space="preserve">  godine</w:t>
      </w:r>
    </w:p>
    <w:p w:rsidR="00985FC7" w:rsidRPr="002238F4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2238F4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2238F4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2238F4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2238F4" w:rsidRDefault="00985FC7" w:rsidP="00985FC7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2238F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F889D" wp14:editId="7028AB46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3B6F35" w:rsidRDefault="003B6F35" w:rsidP="00985FC7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D36085" w:rsidRDefault="003B6F35" w:rsidP="00985FC7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F889D" id="Text Box 2" o:spid="_x0000_s1031" type="#_x0000_t202" style="position:absolute;margin-left:272.05pt;margin-top:5.4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3B6F35" w:rsidRDefault="003B6F35" w:rsidP="00985FC7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D36085" w:rsidRDefault="003B6F35" w:rsidP="00985FC7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5FC7" w:rsidRPr="002238F4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2238F4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2238F4" w:rsidRDefault="00985FC7" w:rsidP="00985FC7">
      <w:pPr>
        <w:rPr>
          <w:rFonts w:eastAsia="Calibri" w:cs="Times New Roman"/>
          <w:szCs w:val="21"/>
        </w:rPr>
      </w:pPr>
    </w:p>
    <w:p w:rsidR="00985FC7" w:rsidRPr="002238F4" w:rsidRDefault="00985FC7" w:rsidP="00985FC7">
      <w:pPr>
        <w:spacing w:line="334" w:lineRule="exact"/>
        <w:jc w:val="both"/>
        <w:rPr>
          <w:rFonts w:eastAsia="Calibri" w:cs="Times New Roman"/>
          <w:szCs w:val="21"/>
        </w:rPr>
      </w:pPr>
    </w:p>
    <w:p w:rsidR="00985FC7" w:rsidRPr="002238F4" w:rsidRDefault="00985FC7" w:rsidP="00985FC7">
      <w:pPr>
        <w:spacing w:line="334" w:lineRule="exact"/>
        <w:jc w:val="both"/>
        <w:rPr>
          <w:rFonts w:eastAsia="Calibri" w:cs="Times New Roman"/>
          <w:szCs w:val="21"/>
        </w:rPr>
      </w:pPr>
    </w:p>
    <w:p w:rsidR="00985FC7" w:rsidRPr="002238F4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6067E6" w:rsidRPr="002238F4" w:rsidRDefault="006067E6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2238F4" w:rsidRDefault="00985FC7" w:rsidP="00985FC7">
      <w:pPr>
        <w:jc w:val="right"/>
        <w:rPr>
          <w:rFonts w:eastAsia="Calibri" w:cs="Arial"/>
          <w:b/>
          <w:color w:val="002060"/>
        </w:rPr>
      </w:pPr>
      <w:r w:rsidRPr="002238F4">
        <w:rPr>
          <w:rFonts w:eastAsia="Calibri" w:cs="Arial"/>
          <w:b/>
          <w:color w:val="002060"/>
        </w:rPr>
        <w:lastRenderedPageBreak/>
        <w:t>Obrazac 6</w:t>
      </w:r>
    </w:p>
    <w:p w:rsidR="00D724AB" w:rsidRPr="002238F4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2238F4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985FC7" w:rsidRPr="002238F4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2238F4">
        <w:rPr>
          <w:rFonts w:eastAsia="Times New Roman" w:cs="Arial"/>
          <w:b/>
          <w:bCs/>
          <w:sz w:val="22"/>
          <w:lang w:eastAsia="hr-HR"/>
        </w:rPr>
        <w:t>POPIS GLAVNIH USLUGA</w:t>
      </w:r>
    </w:p>
    <w:p w:rsidR="00985FC7" w:rsidRPr="002238F4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2238F4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2127"/>
        <w:gridCol w:w="2976"/>
      </w:tblGrid>
      <w:tr w:rsidR="00985FC7" w:rsidRPr="002238F4" w:rsidTr="00D724AB">
        <w:trPr>
          <w:trHeight w:val="1140"/>
        </w:trPr>
        <w:tc>
          <w:tcPr>
            <w:tcW w:w="704" w:type="dxa"/>
            <w:shd w:val="clear" w:color="auto" w:fill="F2F2F2"/>
            <w:vAlign w:val="center"/>
          </w:tcPr>
          <w:p w:rsidR="00985FC7" w:rsidRPr="002238F4" w:rsidRDefault="00985FC7" w:rsidP="002C097A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552" w:type="dxa"/>
            <w:shd w:val="clear" w:color="auto" w:fill="F2F2F2"/>
          </w:tcPr>
          <w:p w:rsidR="00985FC7" w:rsidRPr="002238F4" w:rsidRDefault="00985FC7" w:rsidP="002C097A">
            <w:pPr>
              <w:jc w:val="center"/>
              <w:rPr>
                <w:b/>
                <w:color w:val="000000"/>
                <w:sz w:val="18"/>
              </w:rPr>
            </w:pPr>
          </w:p>
          <w:p w:rsidR="00985FC7" w:rsidRPr="002238F4" w:rsidRDefault="00985FC7" w:rsidP="002C097A">
            <w:pPr>
              <w:jc w:val="center"/>
              <w:rPr>
                <w:b/>
                <w:color w:val="000000"/>
                <w:sz w:val="18"/>
              </w:rPr>
            </w:pPr>
          </w:p>
          <w:p w:rsidR="00985FC7" w:rsidRPr="002238F4" w:rsidRDefault="00985FC7" w:rsidP="002C097A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>Opis</w:t>
            </w:r>
            <w:r w:rsidR="00D724AB" w:rsidRPr="002238F4">
              <w:rPr>
                <w:b/>
                <w:color w:val="000000"/>
                <w:sz w:val="18"/>
              </w:rPr>
              <w:t>/naziv</w:t>
            </w:r>
            <w:r w:rsidRPr="002238F4">
              <w:rPr>
                <w:b/>
                <w:color w:val="000000"/>
                <w:sz w:val="18"/>
              </w:rPr>
              <w:t xml:space="preserve"> ugovora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985FC7" w:rsidRPr="002238F4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 xml:space="preserve">Vrijednost </w:t>
            </w:r>
            <w:r w:rsidR="00D724AB" w:rsidRPr="002238F4">
              <w:rPr>
                <w:b/>
                <w:color w:val="000000"/>
                <w:sz w:val="18"/>
              </w:rPr>
              <w:t>pružene usluge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D724AB" w:rsidRPr="002238F4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 xml:space="preserve">Datum (ili mjesec) završetka </w:t>
            </w:r>
            <w:r w:rsidR="00D724AB" w:rsidRPr="002238F4">
              <w:rPr>
                <w:b/>
                <w:color w:val="000000"/>
                <w:sz w:val="18"/>
              </w:rPr>
              <w:t>pružanja usluge</w:t>
            </w:r>
          </w:p>
          <w:p w:rsidR="00985FC7" w:rsidRPr="002238F4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 xml:space="preserve"> (konačnog izvršenja)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D724AB" w:rsidRPr="002238F4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 xml:space="preserve">Naziv druge ugovorne strane - naručitelja </w:t>
            </w:r>
            <w:r w:rsidR="00D724AB" w:rsidRPr="002238F4">
              <w:rPr>
                <w:b/>
                <w:color w:val="000000"/>
                <w:sz w:val="18"/>
              </w:rPr>
              <w:t>usluge</w:t>
            </w:r>
            <w:r w:rsidRPr="002238F4">
              <w:rPr>
                <w:b/>
                <w:color w:val="000000"/>
                <w:sz w:val="18"/>
              </w:rPr>
              <w:t xml:space="preserve"> </w:t>
            </w:r>
          </w:p>
          <w:p w:rsidR="00985FC7" w:rsidRPr="002238F4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2238F4">
              <w:rPr>
                <w:b/>
                <w:color w:val="000000"/>
                <w:sz w:val="18"/>
              </w:rPr>
              <w:t xml:space="preserve">(naziv, sjedište, </w:t>
            </w:r>
            <w:r w:rsidR="00D724AB" w:rsidRPr="002238F4">
              <w:rPr>
                <w:b/>
                <w:color w:val="000000"/>
                <w:sz w:val="18"/>
              </w:rPr>
              <w:t>službeni kontakt podaci</w:t>
            </w:r>
            <w:r w:rsidRPr="002238F4">
              <w:rPr>
                <w:b/>
                <w:color w:val="000000"/>
                <w:sz w:val="18"/>
              </w:rPr>
              <w:t>)</w:t>
            </w:r>
          </w:p>
        </w:tc>
      </w:tr>
      <w:tr w:rsidR="00985FC7" w:rsidRPr="002238F4" w:rsidTr="00D724AB">
        <w:trPr>
          <w:trHeight w:val="274"/>
        </w:trPr>
        <w:tc>
          <w:tcPr>
            <w:tcW w:w="704" w:type="dxa"/>
            <w:vAlign w:val="center"/>
          </w:tcPr>
          <w:p w:rsidR="00985FC7" w:rsidRPr="002238F4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</w:tcPr>
          <w:p w:rsidR="00985FC7" w:rsidRPr="002238F4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2238F4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2238F4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2238F4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2238F4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2238F4" w:rsidTr="00D724AB">
        <w:trPr>
          <w:trHeight w:val="1005"/>
        </w:trPr>
        <w:tc>
          <w:tcPr>
            <w:tcW w:w="704" w:type="dxa"/>
            <w:vAlign w:val="center"/>
          </w:tcPr>
          <w:p w:rsidR="00985FC7" w:rsidRPr="002238F4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2238F4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2238F4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2238F4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2238F4" w:rsidRDefault="00985FC7" w:rsidP="00D724AB">
            <w:pPr>
              <w:rPr>
                <w:color w:val="000000"/>
              </w:rPr>
            </w:pPr>
          </w:p>
        </w:tc>
      </w:tr>
      <w:tr w:rsidR="00985FC7" w:rsidRPr="002238F4" w:rsidTr="00D724AB">
        <w:trPr>
          <w:trHeight w:val="1005"/>
        </w:trPr>
        <w:tc>
          <w:tcPr>
            <w:tcW w:w="704" w:type="dxa"/>
            <w:vAlign w:val="center"/>
          </w:tcPr>
          <w:p w:rsidR="00985FC7" w:rsidRPr="002238F4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2238F4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2238F4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2238F4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2238F4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2238F4" w:rsidTr="00D724AB">
        <w:trPr>
          <w:trHeight w:val="1005"/>
        </w:trPr>
        <w:tc>
          <w:tcPr>
            <w:tcW w:w="704" w:type="dxa"/>
            <w:vAlign w:val="center"/>
          </w:tcPr>
          <w:p w:rsidR="00985FC7" w:rsidRPr="002238F4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2238F4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2238F4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2238F4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2238F4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2238F4" w:rsidTr="00D724AB">
        <w:trPr>
          <w:trHeight w:val="1005"/>
        </w:trPr>
        <w:tc>
          <w:tcPr>
            <w:tcW w:w="704" w:type="dxa"/>
            <w:vAlign w:val="center"/>
          </w:tcPr>
          <w:p w:rsidR="00985FC7" w:rsidRPr="002238F4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2238F4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2238F4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2238F4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2238F4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2238F4" w:rsidTr="00D724AB">
        <w:trPr>
          <w:trHeight w:val="1005"/>
        </w:trPr>
        <w:tc>
          <w:tcPr>
            <w:tcW w:w="704" w:type="dxa"/>
            <w:vAlign w:val="center"/>
          </w:tcPr>
          <w:p w:rsidR="00985FC7" w:rsidRPr="002238F4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2238F4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2238F4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2238F4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2238F4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2238F4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2238F4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2238F4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2238F4" w:rsidRDefault="00C61CDB" w:rsidP="00C61CDB">
      <w:pPr>
        <w:tabs>
          <w:tab w:val="left" w:pos="1562"/>
        </w:tabs>
        <w:jc w:val="right"/>
        <w:rPr>
          <w:rFonts w:eastAsia="Times New Roman" w:cs="Arial"/>
          <w:szCs w:val="20"/>
          <w:lang w:eastAsia="hr-HR"/>
        </w:rPr>
      </w:pPr>
      <w:r w:rsidRPr="002238F4">
        <w:rPr>
          <w:rFonts w:eastAsia="Times New Roman" w:cs="Arial"/>
          <w:szCs w:val="20"/>
          <w:lang w:eastAsia="hr-HR"/>
        </w:rPr>
        <w:t>ZA PONUDITELJA</w:t>
      </w:r>
    </w:p>
    <w:p w:rsidR="00C61CDB" w:rsidRPr="002238F4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2238F4" w:rsidRDefault="006C4395" w:rsidP="00C61CDB">
      <w:pPr>
        <w:jc w:val="right"/>
        <w:rPr>
          <w:rFonts w:cs="Arial"/>
          <w:i/>
          <w:szCs w:val="20"/>
          <w:lang w:eastAsia="de-DE"/>
        </w:rPr>
      </w:pPr>
      <w:r w:rsidRPr="002238F4">
        <w:rPr>
          <w:rFonts w:cs="Arial"/>
          <w:szCs w:val="20"/>
          <w:lang w:eastAsia="de-DE"/>
        </w:rPr>
        <w:t>__</w:t>
      </w:r>
      <w:r w:rsidR="00C61CDB" w:rsidRPr="002238F4">
        <w:rPr>
          <w:rFonts w:cs="Arial"/>
          <w:szCs w:val="20"/>
          <w:lang w:eastAsia="de-DE"/>
        </w:rPr>
        <w:t>_________________________________</w:t>
      </w:r>
      <w:r w:rsidR="00C61CDB" w:rsidRPr="002238F4">
        <w:rPr>
          <w:rFonts w:cs="Arial"/>
          <w:szCs w:val="20"/>
          <w:lang w:eastAsia="de-DE"/>
        </w:rPr>
        <w:br/>
        <w:t xml:space="preserve"> </w:t>
      </w:r>
      <w:r w:rsidR="00C61CDB" w:rsidRPr="002238F4">
        <w:rPr>
          <w:rFonts w:cs="Arial"/>
          <w:i/>
          <w:szCs w:val="20"/>
          <w:lang w:eastAsia="de-DE"/>
        </w:rPr>
        <w:t>(Ime i prezime ovlaštene osobe i potpis)</w:t>
      </w:r>
    </w:p>
    <w:p w:rsidR="00C61CDB" w:rsidRPr="002238F4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2238F4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72C7E" w:rsidRPr="002238F4" w:rsidRDefault="00C72C7E" w:rsidP="00C72C7E">
      <w:pPr>
        <w:jc w:val="right"/>
        <w:rPr>
          <w:rFonts w:eastAsia="Calibri" w:cs="Arial"/>
          <w:b/>
          <w:color w:val="002060"/>
        </w:rPr>
      </w:pPr>
      <w:r w:rsidRPr="002238F4">
        <w:rPr>
          <w:rFonts w:eastAsia="Calibri" w:cs="Arial"/>
          <w:b/>
          <w:color w:val="002060"/>
        </w:rPr>
        <w:lastRenderedPageBreak/>
        <w:t>Obrazac 7</w:t>
      </w:r>
    </w:p>
    <w:p w:rsidR="00C72C7E" w:rsidRPr="002238F4" w:rsidRDefault="00C72C7E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9731EF" w:rsidRPr="002238F4" w:rsidRDefault="009731EF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8D5F71" w:rsidRPr="00C72C7E" w:rsidRDefault="008D5F71" w:rsidP="008D5F71">
      <w:pPr>
        <w:tabs>
          <w:tab w:val="left" w:pos="1562"/>
        </w:tabs>
        <w:jc w:val="center"/>
        <w:rPr>
          <w:b/>
          <w:sz w:val="22"/>
          <w:szCs w:val="20"/>
        </w:rPr>
      </w:pPr>
      <w:r w:rsidRPr="00C72C7E">
        <w:rPr>
          <w:b/>
          <w:sz w:val="22"/>
          <w:szCs w:val="20"/>
        </w:rPr>
        <w:t>IZJAVA O RASPOLOŽIVOSTI TEHNIČKIM STRUČNJAKOM</w:t>
      </w:r>
    </w:p>
    <w:p w:rsidR="008D5F71" w:rsidRDefault="008D5F71" w:rsidP="008D5F71">
      <w:pPr>
        <w:tabs>
          <w:tab w:val="left" w:pos="1562"/>
        </w:tabs>
        <w:rPr>
          <w:b/>
          <w:szCs w:val="20"/>
        </w:rPr>
      </w:pPr>
    </w:p>
    <w:p w:rsidR="008D5F71" w:rsidRPr="00C72C7E" w:rsidRDefault="008D5F71" w:rsidP="008D5F71">
      <w:pPr>
        <w:tabs>
          <w:tab w:val="left" w:pos="1562"/>
        </w:tabs>
        <w:rPr>
          <w:rFonts w:cs="Times New Roman"/>
          <w:b/>
          <w:bCs/>
          <w:szCs w:val="20"/>
          <w:lang w:eastAsia="de-DE"/>
        </w:rPr>
      </w:pPr>
    </w:p>
    <w:p w:rsidR="008D5F71" w:rsidRPr="00C72C7E" w:rsidRDefault="008D5F71" w:rsidP="008D5F71">
      <w:pPr>
        <w:rPr>
          <w:rFonts w:eastAsia="Calibri" w:cs="Times New Roman"/>
          <w:szCs w:val="20"/>
        </w:rPr>
      </w:pPr>
      <w:r w:rsidRPr="00C72C7E">
        <w:rPr>
          <w:rFonts w:eastAsia="Calibri"/>
          <w:szCs w:val="20"/>
        </w:rPr>
        <w:t xml:space="preserve">Izjava kojom ja </w:t>
      </w:r>
      <w:sdt>
        <w:sdtPr>
          <w:rPr>
            <w:rFonts w:eastAsia="Calibri"/>
            <w:szCs w:val="20"/>
          </w:rPr>
          <w:id w:val="-968050470"/>
          <w:placeholder>
            <w:docPart w:val="478BB479CCB74E0FBFFDC2994DB8425E"/>
          </w:placeholder>
          <w:showingPlcHdr/>
        </w:sdtPr>
        <w:sdtEndPr/>
        <w:sdtContent>
          <w:r w:rsidRPr="00C72C7E">
            <w:rPr>
              <w:rStyle w:val="Tekstrezerviranogmjesta"/>
              <w:szCs w:val="20"/>
            </w:rPr>
            <w:t>Kliknite ili dodirnite ovdje da biste unijeli tekst.</w:t>
          </w:r>
        </w:sdtContent>
      </w:sdt>
      <w:r w:rsidRPr="00C72C7E">
        <w:rPr>
          <w:rFonts w:eastAsia="Calibri" w:cs="Times New Roman"/>
          <w:szCs w:val="20"/>
        </w:rPr>
        <w:t xml:space="preserve"> </w:t>
      </w:r>
    </w:p>
    <w:p w:rsidR="008D5F71" w:rsidRPr="00C72C7E" w:rsidRDefault="008D5F71" w:rsidP="008D5F71">
      <w:pPr>
        <w:rPr>
          <w:rFonts w:eastAsia="Calibri" w:cs="Times New Roman"/>
          <w:szCs w:val="20"/>
        </w:rPr>
      </w:pPr>
      <w:r w:rsidRPr="00C72C7E">
        <w:rPr>
          <w:rFonts w:eastAsia="Calibri" w:cs="Times New Roman"/>
          <w:szCs w:val="20"/>
        </w:rPr>
        <w:t xml:space="preserve">                            (ime i prezime i OIB)</w:t>
      </w:r>
    </w:p>
    <w:p w:rsidR="008D5F71" w:rsidRPr="00C72C7E" w:rsidRDefault="008D5F71" w:rsidP="008D5F71">
      <w:pPr>
        <w:rPr>
          <w:rFonts w:eastAsia="Calibri" w:cs="Times New Roman"/>
          <w:szCs w:val="20"/>
        </w:rPr>
      </w:pPr>
    </w:p>
    <w:p w:rsidR="008D5F71" w:rsidRPr="00C72C7E" w:rsidRDefault="008D5F71" w:rsidP="008D5F71">
      <w:pPr>
        <w:rPr>
          <w:rFonts w:eastAsia="Calibri" w:cs="Times New Roman"/>
          <w:szCs w:val="20"/>
        </w:rPr>
      </w:pPr>
      <w:r w:rsidRPr="00C72C7E">
        <w:rPr>
          <w:rFonts w:eastAsia="Calibri"/>
          <w:szCs w:val="20"/>
        </w:rPr>
        <w:t xml:space="preserve">Iz  </w:t>
      </w:r>
      <w:sdt>
        <w:sdtPr>
          <w:rPr>
            <w:rFonts w:eastAsia="Calibri"/>
            <w:szCs w:val="20"/>
          </w:rPr>
          <w:id w:val="-2082046894"/>
          <w:placeholder>
            <w:docPart w:val="45EF9F7DE05B4E05A1C34C03B243D086"/>
          </w:placeholder>
          <w:showingPlcHdr/>
        </w:sdtPr>
        <w:sdtEndPr/>
        <w:sdtContent>
          <w:r w:rsidRPr="00C72C7E">
            <w:rPr>
              <w:rStyle w:val="Tekstrezerviranogmjesta"/>
              <w:szCs w:val="20"/>
            </w:rPr>
            <w:t>Kliknite ili dodirnite ovdje da biste unijeli tekst.</w:t>
          </w:r>
        </w:sdtContent>
      </w:sdt>
      <w:r w:rsidRPr="00C72C7E">
        <w:rPr>
          <w:rFonts w:eastAsia="Calibri" w:cs="Times New Roman"/>
          <w:szCs w:val="20"/>
        </w:rPr>
        <w:t xml:space="preserve"> </w:t>
      </w:r>
    </w:p>
    <w:p w:rsidR="008D5F71" w:rsidRPr="00C72C7E" w:rsidRDefault="008D5F71" w:rsidP="008D5F71">
      <w:pPr>
        <w:rPr>
          <w:rFonts w:eastAsia="Calibri"/>
          <w:szCs w:val="20"/>
        </w:rPr>
      </w:pPr>
      <w:r w:rsidRPr="00C72C7E">
        <w:rPr>
          <w:rFonts w:eastAsia="Calibri"/>
          <w:szCs w:val="20"/>
        </w:rPr>
        <w:t xml:space="preserve">     (mjesto i adresa stanovanja) </w:t>
      </w:r>
    </w:p>
    <w:p w:rsidR="008D5F71" w:rsidRPr="00C72C7E" w:rsidRDefault="008D5F71" w:rsidP="008D5F71">
      <w:pPr>
        <w:rPr>
          <w:rFonts w:eastAsia="Calibri" w:cs="Times New Roman"/>
          <w:szCs w:val="20"/>
        </w:rPr>
      </w:pPr>
    </w:p>
    <w:p w:rsidR="008D5F71" w:rsidRPr="00C72C7E" w:rsidRDefault="008D5F71" w:rsidP="008D5F71">
      <w:pPr>
        <w:spacing w:line="360" w:lineRule="auto"/>
        <w:jc w:val="both"/>
        <w:rPr>
          <w:rFonts w:eastAsia="Calibri"/>
          <w:szCs w:val="20"/>
        </w:rPr>
      </w:pPr>
      <w:r w:rsidRPr="00C72C7E">
        <w:rPr>
          <w:rFonts w:eastAsia="Calibri"/>
          <w:szCs w:val="20"/>
        </w:rPr>
        <w:t>kao ovlaštena osoba gospodarskog subjekta, a u svrhu dokaza raspoloživosti tehničkim stručnjakom za cijelo vrijeme trajanja ugovora za predmet nabave:</w:t>
      </w:r>
    </w:p>
    <w:p w:rsidR="008D5F71" w:rsidRPr="00C72C7E" w:rsidRDefault="008D5F71" w:rsidP="008D5F71">
      <w:pPr>
        <w:spacing w:line="360" w:lineRule="auto"/>
        <w:rPr>
          <w:rFonts w:eastAsia="Calibri"/>
          <w:szCs w:val="20"/>
        </w:rPr>
      </w:pPr>
    </w:p>
    <w:p w:rsidR="008D5F71" w:rsidRPr="00C72C7E" w:rsidRDefault="00CE78D5" w:rsidP="008D5F71">
      <w:pPr>
        <w:spacing w:line="360" w:lineRule="auto"/>
        <w:jc w:val="center"/>
        <w:rPr>
          <w:rFonts w:eastAsia="Calibri"/>
          <w:b/>
          <w:szCs w:val="20"/>
        </w:rPr>
      </w:pPr>
      <w:sdt>
        <w:sdtPr>
          <w:rPr>
            <w:b/>
            <w:szCs w:val="20"/>
          </w:rPr>
          <w:alias w:val="Title"/>
          <w:tag w:val=""/>
          <w:id w:val="-793059201"/>
          <w:placeholder>
            <w:docPart w:val="A7BDCCE9A92B4FD4B64A5AAD8941B3A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14728">
            <w:rPr>
              <w:b/>
              <w:szCs w:val="20"/>
            </w:rPr>
            <w:t>Usluga održavanja PK stambenog fonda</w:t>
          </w:r>
        </w:sdtContent>
      </w:sdt>
      <w:r w:rsidR="008D5F71" w:rsidRPr="0043655E">
        <w:rPr>
          <w:rFonts w:eastAsia="Calibri"/>
          <w:szCs w:val="20"/>
        </w:rPr>
        <w:t xml:space="preserve">, </w:t>
      </w:r>
      <w:r w:rsidR="0043655E" w:rsidRPr="0043655E">
        <w:rPr>
          <w:rFonts w:eastAsia="Calibri"/>
          <w:szCs w:val="20"/>
        </w:rPr>
        <w:t>J</w:t>
      </w:r>
      <w:r w:rsidR="008D5F71" w:rsidRPr="0043655E">
        <w:rPr>
          <w:rFonts w:eastAsia="Calibri"/>
          <w:b/>
          <w:szCs w:val="20"/>
        </w:rPr>
        <w:t>-</w:t>
      </w:r>
      <w:r w:rsidR="002056F5">
        <w:rPr>
          <w:rFonts w:eastAsia="Calibri"/>
          <w:b/>
          <w:szCs w:val="20"/>
        </w:rPr>
        <w:t>69</w:t>
      </w:r>
      <w:r w:rsidR="008D5F71" w:rsidRPr="0043655E">
        <w:rPr>
          <w:rFonts w:eastAsia="Calibri"/>
          <w:b/>
          <w:szCs w:val="20"/>
        </w:rPr>
        <w:t>/202</w:t>
      </w:r>
      <w:r w:rsidR="002056F5">
        <w:rPr>
          <w:rFonts w:eastAsia="Calibri"/>
          <w:b/>
          <w:szCs w:val="20"/>
        </w:rPr>
        <w:t>6</w:t>
      </w:r>
    </w:p>
    <w:p w:rsidR="008D5F71" w:rsidRPr="00C72C7E" w:rsidRDefault="008D5F71" w:rsidP="008D5F71">
      <w:pPr>
        <w:rPr>
          <w:rFonts w:eastAsia="Calibri"/>
          <w:bCs/>
          <w:iCs/>
          <w:szCs w:val="20"/>
        </w:rPr>
      </w:pPr>
    </w:p>
    <w:p w:rsidR="008D5F71" w:rsidRPr="00C72C7E" w:rsidRDefault="008D5F71" w:rsidP="008D5F71">
      <w:pPr>
        <w:rPr>
          <w:rFonts w:eastAsia="Calibri"/>
          <w:bCs/>
          <w:iCs/>
          <w:szCs w:val="20"/>
        </w:rPr>
      </w:pPr>
      <w:r w:rsidRPr="00C72C7E">
        <w:rPr>
          <w:rFonts w:eastAsia="Calibri"/>
          <w:bCs/>
          <w:iCs/>
          <w:szCs w:val="20"/>
        </w:rPr>
        <w:t xml:space="preserve">izjavljujem da gospodarski subjekt: </w:t>
      </w:r>
    </w:p>
    <w:p w:rsidR="008D5F71" w:rsidRPr="00C72C7E" w:rsidRDefault="008D5F71" w:rsidP="008D5F71">
      <w:pPr>
        <w:rPr>
          <w:rFonts w:eastAsia="Calibri"/>
          <w:bCs/>
          <w:iCs/>
          <w:szCs w:val="20"/>
        </w:rPr>
      </w:pPr>
    </w:p>
    <w:sdt>
      <w:sdtPr>
        <w:rPr>
          <w:rFonts w:eastAsia="Calibri"/>
          <w:bCs/>
          <w:iCs/>
          <w:szCs w:val="20"/>
        </w:rPr>
        <w:id w:val="-1505275318"/>
        <w:placeholder>
          <w:docPart w:val="D22CA259E2ED45FD89250283BF826E2A"/>
        </w:placeholder>
        <w:showingPlcHdr/>
      </w:sdtPr>
      <w:sdtEndPr/>
      <w:sdtContent>
        <w:p w:rsidR="008D5F71" w:rsidRPr="00C72C7E" w:rsidRDefault="008D5F71" w:rsidP="008D5F71">
          <w:pPr>
            <w:jc w:val="center"/>
            <w:rPr>
              <w:rFonts w:eastAsia="Calibri"/>
              <w:bCs/>
              <w:iCs/>
              <w:szCs w:val="20"/>
            </w:rPr>
          </w:pPr>
          <w:r w:rsidRPr="00C72C7E">
            <w:rPr>
              <w:rStyle w:val="Tekstrezerviranogmjesta"/>
              <w:szCs w:val="20"/>
            </w:rPr>
            <w:t>Kliknite ili dodirnite ovdje da biste unijeli tekst.</w:t>
          </w:r>
        </w:p>
      </w:sdtContent>
    </w:sdt>
    <w:p w:rsidR="008D5F71" w:rsidRPr="00C72C7E" w:rsidRDefault="008D5F71" w:rsidP="008D5F71">
      <w:pPr>
        <w:jc w:val="center"/>
        <w:rPr>
          <w:rFonts w:eastAsia="Calibri"/>
          <w:bCs/>
          <w:iCs/>
          <w:szCs w:val="20"/>
        </w:rPr>
      </w:pPr>
      <w:r w:rsidRPr="00C72C7E">
        <w:rPr>
          <w:rFonts w:eastAsia="Calibri"/>
          <w:bCs/>
          <w:iCs/>
          <w:szCs w:val="20"/>
        </w:rPr>
        <w:t>(naziv i adresa gospodarskog subjekta, OIB)</w:t>
      </w:r>
    </w:p>
    <w:p w:rsidR="008D5F71" w:rsidRPr="00C72C7E" w:rsidRDefault="008D5F71" w:rsidP="008D5F71">
      <w:pPr>
        <w:rPr>
          <w:rFonts w:eastAsia="Calibri" w:cs="Times New Roman"/>
          <w:bCs/>
          <w:iCs/>
          <w:szCs w:val="20"/>
        </w:rPr>
      </w:pPr>
    </w:p>
    <w:p w:rsidR="008D5F71" w:rsidRPr="00C72C7E" w:rsidRDefault="008D5F71" w:rsidP="008D5F71">
      <w:pPr>
        <w:rPr>
          <w:rFonts w:eastAsia="Calibri"/>
          <w:bCs/>
          <w:iCs/>
          <w:szCs w:val="20"/>
        </w:rPr>
      </w:pPr>
    </w:p>
    <w:p w:rsidR="008D5F71" w:rsidRDefault="008D5F71" w:rsidP="008D5F71">
      <w:pPr>
        <w:jc w:val="both"/>
        <w:rPr>
          <w:rFonts w:eastAsia="Calibri"/>
          <w:bCs/>
          <w:iCs/>
          <w:szCs w:val="20"/>
        </w:rPr>
      </w:pPr>
      <w:r w:rsidRPr="00C72C7E">
        <w:rPr>
          <w:rFonts w:eastAsia="Calibri"/>
          <w:bCs/>
          <w:iCs/>
          <w:szCs w:val="20"/>
        </w:rPr>
        <w:t xml:space="preserve">ima na raspolaganju </w:t>
      </w:r>
      <w:r>
        <w:rPr>
          <w:rFonts w:eastAsia="Calibri"/>
          <w:bCs/>
          <w:iCs/>
          <w:szCs w:val="20"/>
        </w:rPr>
        <w:t xml:space="preserve">najmanje </w:t>
      </w:r>
      <w:r w:rsidR="00441769">
        <w:rPr>
          <w:rFonts w:eastAsia="Calibri"/>
          <w:bCs/>
          <w:iCs/>
          <w:szCs w:val="20"/>
        </w:rPr>
        <w:t>1</w:t>
      </w:r>
      <w:r>
        <w:rPr>
          <w:rFonts w:eastAsia="Calibri"/>
          <w:bCs/>
          <w:iCs/>
          <w:szCs w:val="20"/>
        </w:rPr>
        <w:t xml:space="preserve"> (</w:t>
      </w:r>
      <w:r w:rsidR="001947B3">
        <w:rPr>
          <w:rFonts w:eastAsia="Calibri"/>
          <w:bCs/>
          <w:iCs/>
          <w:szCs w:val="20"/>
        </w:rPr>
        <w:t>jednog)</w:t>
      </w:r>
      <w:r>
        <w:rPr>
          <w:rFonts w:eastAsia="Calibri"/>
          <w:bCs/>
          <w:iCs/>
          <w:szCs w:val="20"/>
        </w:rPr>
        <w:t xml:space="preserve"> </w:t>
      </w:r>
      <w:r w:rsidRPr="00C72C7E">
        <w:rPr>
          <w:rFonts w:eastAsia="Calibri"/>
          <w:bCs/>
          <w:iCs/>
          <w:szCs w:val="20"/>
        </w:rPr>
        <w:t>tehničk</w:t>
      </w:r>
      <w:r w:rsidR="001947B3">
        <w:rPr>
          <w:rFonts w:eastAsia="Calibri"/>
          <w:bCs/>
          <w:iCs/>
          <w:szCs w:val="20"/>
        </w:rPr>
        <w:t>og</w:t>
      </w:r>
      <w:r w:rsidRPr="00C72C7E">
        <w:rPr>
          <w:rFonts w:eastAsia="Calibri"/>
          <w:bCs/>
          <w:iCs/>
          <w:szCs w:val="20"/>
        </w:rPr>
        <w:t xml:space="preserve"> stručnjaka</w:t>
      </w:r>
      <w:r>
        <w:rPr>
          <w:rFonts w:eastAsia="Calibri"/>
          <w:bCs/>
          <w:iCs/>
          <w:szCs w:val="20"/>
        </w:rPr>
        <w:t xml:space="preserve"> </w:t>
      </w:r>
      <w:r w:rsidR="00441769">
        <w:rPr>
          <w:rFonts w:eastAsia="Calibri"/>
          <w:bCs/>
          <w:iCs/>
          <w:szCs w:val="20"/>
        </w:rPr>
        <w:t xml:space="preserve">(2 </w:t>
      </w:r>
      <w:bookmarkStart w:id="1" w:name="_GoBack"/>
      <w:bookmarkEnd w:id="1"/>
      <w:r w:rsidR="00441769">
        <w:rPr>
          <w:rFonts w:eastAsia="Calibri"/>
          <w:bCs/>
          <w:iCs/>
          <w:szCs w:val="20"/>
        </w:rPr>
        <w:t xml:space="preserve">izvršitelja) </w:t>
      </w:r>
      <w:r w:rsidRPr="00C72C7E">
        <w:rPr>
          <w:rFonts w:eastAsia="Calibri"/>
          <w:bCs/>
          <w:iCs/>
          <w:szCs w:val="20"/>
        </w:rPr>
        <w:t xml:space="preserve">koji ima </w:t>
      </w:r>
      <w:r>
        <w:rPr>
          <w:rFonts w:eastAsia="Calibri"/>
          <w:bCs/>
          <w:iCs/>
          <w:szCs w:val="20"/>
        </w:rPr>
        <w:t>odgovarajuće</w:t>
      </w:r>
      <w:r w:rsidRPr="00C72C7E">
        <w:rPr>
          <w:rFonts w:eastAsia="Calibri"/>
          <w:bCs/>
          <w:iCs/>
          <w:szCs w:val="20"/>
        </w:rPr>
        <w:t xml:space="preserve"> </w:t>
      </w:r>
      <w:r>
        <w:rPr>
          <w:rFonts w:eastAsia="Calibri"/>
          <w:bCs/>
          <w:iCs/>
          <w:szCs w:val="20"/>
        </w:rPr>
        <w:t xml:space="preserve">profesionalno </w:t>
      </w:r>
      <w:r w:rsidRPr="00C72C7E">
        <w:rPr>
          <w:rFonts w:eastAsia="Calibri"/>
          <w:bCs/>
          <w:iCs/>
          <w:szCs w:val="20"/>
        </w:rPr>
        <w:t>iskustvo</w:t>
      </w:r>
      <w:r>
        <w:rPr>
          <w:rFonts w:eastAsia="Calibri"/>
          <w:bCs/>
          <w:iCs/>
          <w:szCs w:val="20"/>
        </w:rPr>
        <w:t xml:space="preserve"> i</w:t>
      </w:r>
      <w:r w:rsidRPr="00C72C7E">
        <w:rPr>
          <w:rFonts w:eastAsia="Calibri"/>
          <w:bCs/>
          <w:iCs/>
          <w:szCs w:val="20"/>
        </w:rPr>
        <w:t xml:space="preserve"> stručno znanje</w:t>
      </w:r>
      <w:r>
        <w:rPr>
          <w:rFonts w:eastAsia="Calibri"/>
          <w:bCs/>
          <w:iCs/>
          <w:szCs w:val="20"/>
        </w:rPr>
        <w:t xml:space="preserve"> iz područja </w:t>
      </w:r>
      <w:r w:rsidRPr="0051296A">
        <w:t xml:space="preserve">razvoja aplikacija korištenjem Oracle </w:t>
      </w:r>
      <w:r w:rsidR="006E5253">
        <w:t xml:space="preserve">baze podataka i  </w:t>
      </w:r>
      <w:r w:rsidRPr="0051296A">
        <w:t xml:space="preserve">razvojnih alata (Oracle </w:t>
      </w:r>
      <w:proofErr w:type="spellStart"/>
      <w:r w:rsidRPr="0051296A">
        <w:t>Forms</w:t>
      </w:r>
      <w:proofErr w:type="spellEnd"/>
      <w:r w:rsidRPr="0051296A">
        <w:t xml:space="preserve">, Oracle </w:t>
      </w:r>
      <w:proofErr w:type="spellStart"/>
      <w:r w:rsidRPr="0051296A">
        <w:t>Reports</w:t>
      </w:r>
      <w:proofErr w:type="spellEnd"/>
      <w:r w:rsidRPr="0051296A">
        <w:t>, PL/SQL)</w:t>
      </w:r>
      <w:r>
        <w:t xml:space="preserve"> potrebno za izvršenje usluge koje su predmet nabave.</w:t>
      </w:r>
    </w:p>
    <w:p w:rsidR="008D5F71" w:rsidRDefault="008D5F71" w:rsidP="008D5F71">
      <w:pPr>
        <w:rPr>
          <w:rFonts w:eastAsia="Calibri"/>
          <w:bCs/>
          <w:iCs/>
          <w:szCs w:val="20"/>
        </w:rPr>
      </w:pPr>
    </w:p>
    <w:p w:rsidR="008D5F71" w:rsidRDefault="008D5F71" w:rsidP="008D5F71">
      <w:pPr>
        <w:rPr>
          <w:rFonts w:eastAsia="Calibri"/>
          <w:bCs/>
          <w:iCs/>
          <w:szCs w:val="20"/>
        </w:rPr>
      </w:pPr>
      <w:r>
        <w:rPr>
          <w:rFonts w:eastAsia="Calibri"/>
          <w:bCs/>
          <w:iCs/>
          <w:szCs w:val="20"/>
        </w:rPr>
        <w:t>Podaci o raspoloživom tehničkom stručnjaku:</w:t>
      </w:r>
    </w:p>
    <w:p w:rsidR="008D5F71" w:rsidRPr="00C72C7E" w:rsidRDefault="008D5F71" w:rsidP="008D5F71">
      <w:pPr>
        <w:tabs>
          <w:tab w:val="left" w:pos="1562"/>
        </w:tabs>
        <w:rPr>
          <w:rFonts w:eastAsia="Times New Roman" w:cs="Arial"/>
          <w:b/>
          <w:szCs w:val="20"/>
          <w:lang w:eastAsia="hr-HR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8D5F71" w:rsidRPr="009731EF" w:rsidTr="00892957">
        <w:trPr>
          <w:trHeight w:val="604"/>
        </w:trPr>
        <w:tc>
          <w:tcPr>
            <w:tcW w:w="4395" w:type="dxa"/>
            <w:vAlign w:val="center"/>
          </w:tcPr>
          <w:p w:rsidR="008D5F71" w:rsidRPr="009731EF" w:rsidRDefault="008D5F71" w:rsidP="00892957">
            <w:pPr>
              <w:jc w:val="center"/>
              <w:rPr>
                <w:rFonts w:eastAsia="Calibri"/>
                <w:bCs/>
                <w:iCs/>
                <w:szCs w:val="20"/>
              </w:rPr>
            </w:pPr>
            <w:r>
              <w:rPr>
                <w:rFonts w:eastAsia="Calibri"/>
                <w:bCs/>
                <w:iCs/>
                <w:szCs w:val="20"/>
              </w:rPr>
              <w:t>Ime i prezime tehničkog stručnjaka</w:t>
            </w:r>
          </w:p>
        </w:tc>
        <w:tc>
          <w:tcPr>
            <w:tcW w:w="5245" w:type="dxa"/>
            <w:vAlign w:val="center"/>
          </w:tcPr>
          <w:p w:rsidR="008D5F71" w:rsidRPr="00FA2911" w:rsidRDefault="008D5F71" w:rsidP="00892957">
            <w:pPr>
              <w:jc w:val="center"/>
              <w:rPr>
                <w:rFonts w:eastAsia="Calibri"/>
                <w:bCs/>
                <w:iCs/>
                <w:szCs w:val="20"/>
              </w:rPr>
            </w:pPr>
            <w:r>
              <w:rPr>
                <w:rFonts w:eastAsia="Calibri"/>
                <w:bCs/>
                <w:iCs/>
                <w:szCs w:val="20"/>
              </w:rPr>
              <w:t xml:space="preserve">Broj godina profesionalnog iskustva iz </w:t>
            </w:r>
            <w:r w:rsidRPr="009731EF">
              <w:rPr>
                <w:rFonts w:eastAsia="Calibri"/>
                <w:bCs/>
                <w:iCs/>
                <w:szCs w:val="20"/>
              </w:rPr>
              <w:t xml:space="preserve"> </w:t>
            </w:r>
            <w:r w:rsidRPr="0051296A">
              <w:t>područj</w:t>
            </w:r>
            <w:r>
              <w:t>a</w:t>
            </w:r>
            <w:r w:rsidRPr="0051296A">
              <w:t xml:space="preserve"> razvoja aplikacija korištenjem Oracle razvojnih alata </w:t>
            </w:r>
          </w:p>
        </w:tc>
      </w:tr>
      <w:tr w:rsidR="008D5F71" w:rsidRPr="009731EF" w:rsidTr="00892957">
        <w:trPr>
          <w:trHeight w:val="557"/>
        </w:trPr>
        <w:tc>
          <w:tcPr>
            <w:tcW w:w="4395" w:type="dxa"/>
            <w:vAlign w:val="center"/>
          </w:tcPr>
          <w:p w:rsidR="008D5F71" w:rsidRPr="009731EF" w:rsidRDefault="008D5F71" w:rsidP="00892957">
            <w:pPr>
              <w:rPr>
                <w:rFonts w:eastAsia="Calibri"/>
                <w:bCs/>
                <w:iCs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8D5F71" w:rsidRPr="009731EF" w:rsidRDefault="008D5F71" w:rsidP="00892957">
            <w:pPr>
              <w:jc w:val="center"/>
              <w:rPr>
                <w:rFonts w:eastAsia="Calibri"/>
                <w:bCs/>
                <w:iCs/>
                <w:szCs w:val="20"/>
              </w:rPr>
            </w:pPr>
          </w:p>
        </w:tc>
      </w:tr>
      <w:tr w:rsidR="008D5F71" w:rsidRPr="009731EF" w:rsidTr="00892957">
        <w:trPr>
          <w:trHeight w:val="557"/>
        </w:trPr>
        <w:tc>
          <w:tcPr>
            <w:tcW w:w="4395" w:type="dxa"/>
            <w:vAlign w:val="center"/>
          </w:tcPr>
          <w:p w:rsidR="008D5F71" w:rsidRPr="009731EF" w:rsidRDefault="008D5F71" w:rsidP="00892957">
            <w:pPr>
              <w:rPr>
                <w:rFonts w:eastAsia="Calibri"/>
                <w:bCs/>
                <w:iCs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8D5F71" w:rsidRPr="009731EF" w:rsidRDefault="008D5F71" w:rsidP="00892957">
            <w:pPr>
              <w:jc w:val="center"/>
              <w:rPr>
                <w:rFonts w:eastAsia="Calibri"/>
                <w:bCs/>
                <w:iCs/>
                <w:szCs w:val="20"/>
              </w:rPr>
            </w:pPr>
          </w:p>
        </w:tc>
      </w:tr>
    </w:tbl>
    <w:p w:rsidR="002238F4" w:rsidRPr="002238F4" w:rsidRDefault="002238F4" w:rsidP="006E1151">
      <w:pPr>
        <w:tabs>
          <w:tab w:val="left" w:pos="1562"/>
        </w:tabs>
        <w:rPr>
          <w:b/>
          <w:szCs w:val="20"/>
        </w:rPr>
      </w:pPr>
    </w:p>
    <w:p w:rsidR="00C72C7E" w:rsidRPr="002238F4" w:rsidRDefault="00C72C7E" w:rsidP="00C72C7E">
      <w:pPr>
        <w:rPr>
          <w:rFonts w:cs="Times New Roman"/>
          <w:szCs w:val="20"/>
        </w:rPr>
      </w:pPr>
      <w:r w:rsidRPr="002238F4">
        <w:rPr>
          <w:szCs w:val="20"/>
        </w:rPr>
        <w:t xml:space="preserve">U </w:t>
      </w:r>
      <w:sdt>
        <w:sdtPr>
          <w:rPr>
            <w:szCs w:val="20"/>
          </w:rPr>
          <w:id w:val="286939042"/>
          <w:placeholder>
            <w:docPart w:val="F9C9FE06D20D4DCABD85EF546873EE97"/>
          </w:placeholder>
          <w:showingPlcHdr/>
        </w:sdtPr>
        <w:sdtEndPr/>
        <w:sdtContent>
          <w:r w:rsidRPr="002238F4">
            <w:rPr>
              <w:rStyle w:val="Tekstrezerviranogmjesta"/>
              <w:szCs w:val="20"/>
            </w:rPr>
            <w:t>Kliknite ili dodirnite ovdje da biste unijeli tekst.</w:t>
          </w:r>
        </w:sdtContent>
      </w:sdt>
      <w:r w:rsidRPr="002238F4">
        <w:rPr>
          <w:szCs w:val="20"/>
        </w:rPr>
        <w:t xml:space="preserve">, dana  </w:t>
      </w:r>
      <w:sdt>
        <w:sdtPr>
          <w:rPr>
            <w:szCs w:val="20"/>
          </w:rPr>
          <w:id w:val="1240675831"/>
          <w:placeholder>
            <w:docPart w:val="CE280EADC7604999A540F6DD59A8FD13"/>
          </w:placeholder>
          <w:showingPlcHdr/>
          <w:date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Pr="002238F4">
            <w:rPr>
              <w:rStyle w:val="Tekstrezerviranogmjesta"/>
              <w:szCs w:val="20"/>
            </w:rPr>
            <w:t>Kliknite ili dodirnite ovdje da biste unijeli datum.</w:t>
          </w:r>
        </w:sdtContent>
      </w:sdt>
    </w:p>
    <w:p w:rsidR="00C72C7E" w:rsidRPr="002238F4" w:rsidRDefault="00C72C7E" w:rsidP="00C72C7E">
      <w:pPr>
        <w:tabs>
          <w:tab w:val="left" w:pos="720"/>
        </w:tabs>
        <w:rPr>
          <w:rFonts w:cs="Times New Roman"/>
          <w:szCs w:val="20"/>
        </w:rPr>
      </w:pPr>
    </w:p>
    <w:p w:rsidR="00A32A91" w:rsidRDefault="00A32A91" w:rsidP="00C72C7E">
      <w:pPr>
        <w:ind w:left="3969" w:firstLine="567"/>
        <w:jc w:val="center"/>
        <w:rPr>
          <w:szCs w:val="20"/>
        </w:rPr>
      </w:pPr>
    </w:p>
    <w:p w:rsidR="00C72C7E" w:rsidRPr="002238F4" w:rsidRDefault="00C72C7E" w:rsidP="00C72C7E">
      <w:pPr>
        <w:ind w:left="3969" w:firstLine="567"/>
        <w:jc w:val="center"/>
        <w:rPr>
          <w:szCs w:val="20"/>
        </w:rPr>
      </w:pPr>
      <w:r w:rsidRPr="002238F4">
        <w:rPr>
          <w:szCs w:val="20"/>
        </w:rPr>
        <w:t xml:space="preserve">            </w:t>
      </w:r>
    </w:p>
    <w:p w:rsidR="00C72C7E" w:rsidRPr="002238F4" w:rsidRDefault="00C82107" w:rsidP="00C72C7E">
      <w:pPr>
        <w:ind w:left="3969" w:firstLine="567"/>
        <w:jc w:val="center"/>
        <w:rPr>
          <w:bCs/>
          <w:szCs w:val="20"/>
        </w:rPr>
      </w:pPr>
      <w:r w:rsidRPr="002238F4">
        <w:rPr>
          <w:szCs w:val="20"/>
        </w:rPr>
        <w:t xml:space="preserve">             </w:t>
      </w:r>
      <w:r w:rsidR="00C72C7E" w:rsidRPr="002238F4">
        <w:rPr>
          <w:szCs w:val="20"/>
        </w:rPr>
        <w:t>ZA PONUDITELJA:</w:t>
      </w:r>
    </w:p>
    <w:p w:rsidR="00C72C7E" w:rsidRPr="002238F4" w:rsidRDefault="00C72C7E" w:rsidP="00C72C7E">
      <w:pPr>
        <w:ind w:left="3969"/>
        <w:jc w:val="center"/>
        <w:rPr>
          <w:rFonts w:cs="Times New Roman"/>
          <w:szCs w:val="20"/>
        </w:rPr>
      </w:pPr>
      <w:r w:rsidRPr="002238F4">
        <w:rPr>
          <w:szCs w:val="20"/>
        </w:rPr>
        <w:t xml:space="preserve">       </w:t>
      </w:r>
      <w:r w:rsidRPr="002238F4">
        <w:rPr>
          <w:rFonts w:cs="Times New Roman"/>
          <w:szCs w:val="20"/>
        </w:rPr>
        <w:tab/>
        <w:t xml:space="preserve">   ___________________________________________</w:t>
      </w:r>
    </w:p>
    <w:p w:rsidR="00C72C7E" w:rsidRPr="002238F4" w:rsidRDefault="00C72C7E" w:rsidP="00C72C7E">
      <w:pPr>
        <w:rPr>
          <w:szCs w:val="20"/>
        </w:rPr>
      </w:pPr>
      <w:r w:rsidRPr="002238F4">
        <w:rPr>
          <w:szCs w:val="20"/>
        </w:rPr>
        <w:t xml:space="preserve">                                                                         </w:t>
      </w:r>
      <w:r w:rsidR="009731EF" w:rsidRPr="002238F4">
        <w:rPr>
          <w:szCs w:val="20"/>
        </w:rPr>
        <w:t xml:space="preserve">                     </w:t>
      </w:r>
      <w:r w:rsidRPr="002238F4">
        <w:rPr>
          <w:szCs w:val="20"/>
        </w:rPr>
        <w:t xml:space="preserve">(ime, prezime, funkcija i potpis ovlaštene osobe) </w:t>
      </w:r>
    </w:p>
    <w:p w:rsidR="008001A8" w:rsidRDefault="008001A8" w:rsidP="00414983">
      <w:pPr>
        <w:rPr>
          <w:rFonts w:cs="Arial"/>
          <w:i/>
          <w:szCs w:val="20"/>
          <w:lang w:eastAsia="de-DE"/>
        </w:rPr>
      </w:pPr>
    </w:p>
    <w:p w:rsidR="00414983" w:rsidRPr="00C72C7E" w:rsidRDefault="00414983" w:rsidP="00414983">
      <w:pPr>
        <w:rPr>
          <w:rFonts w:cs="Arial"/>
          <w:i/>
          <w:szCs w:val="20"/>
          <w:lang w:eastAsia="de-DE"/>
        </w:rPr>
      </w:pPr>
      <w:r w:rsidRPr="00C72C7E">
        <w:rPr>
          <w:rFonts w:cs="Arial"/>
          <w:i/>
          <w:szCs w:val="20"/>
          <w:lang w:eastAsia="de-DE"/>
        </w:rPr>
        <w:t xml:space="preserve">Napomena: </w:t>
      </w:r>
    </w:p>
    <w:p w:rsidR="00414983" w:rsidRPr="00C72C7E" w:rsidRDefault="00414983" w:rsidP="00414983">
      <w:pPr>
        <w:jc w:val="both"/>
        <w:rPr>
          <w:rFonts w:cs="Arial"/>
          <w:i/>
          <w:szCs w:val="20"/>
          <w:lang w:eastAsia="de-DE"/>
        </w:rPr>
      </w:pPr>
      <w:r w:rsidRPr="00C72C7E">
        <w:rPr>
          <w:rFonts w:cs="Arial"/>
          <w:i/>
          <w:szCs w:val="20"/>
          <w:lang w:eastAsia="de-DE"/>
        </w:rPr>
        <w:t>Obrazac se dostavlja kao dokaz sposobnosti iz točke 4.5. poziva za dostavu ponuda.</w:t>
      </w:r>
    </w:p>
    <w:p w:rsidR="002238F4" w:rsidRDefault="00414983" w:rsidP="00C72C7E">
      <w:pPr>
        <w:jc w:val="both"/>
        <w:rPr>
          <w:rFonts w:cs="Arial"/>
          <w:i/>
          <w:szCs w:val="20"/>
          <w:lang w:eastAsia="de-DE"/>
        </w:rPr>
      </w:pPr>
      <w:r w:rsidRPr="00C72C7E">
        <w:rPr>
          <w:rFonts w:cs="Arial"/>
          <w:i/>
          <w:szCs w:val="20"/>
          <w:lang w:eastAsia="de-DE"/>
        </w:rPr>
        <w:t xml:space="preserve">Uz ovaj obrazac gospodarski subjekt prilaže </w:t>
      </w:r>
      <w:r>
        <w:rPr>
          <w:rFonts w:cs="Arial"/>
          <w:i/>
          <w:szCs w:val="20"/>
          <w:lang w:eastAsia="de-DE"/>
        </w:rPr>
        <w:t>obrazac Životopis stručnjaka</w:t>
      </w:r>
      <w:r w:rsidRPr="00C72C7E">
        <w:rPr>
          <w:rFonts w:cs="Arial"/>
          <w:i/>
          <w:szCs w:val="20"/>
          <w:lang w:eastAsia="de-DE"/>
        </w:rPr>
        <w:t xml:space="preserve"> za </w:t>
      </w:r>
      <w:r>
        <w:rPr>
          <w:rFonts w:cs="Arial"/>
          <w:i/>
          <w:szCs w:val="20"/>
          <w:lang w:eastAsia="de-DE"/>
        </w:rPr>
        <w:t>navedenog</w:t>
      </w:r>
      <w:r w:rsidRPr="00C72C7E">
        <w:rPr>
          <w:rFonts w:cs="Arial"/>
          <w:i/>
          <w:szCs w:val="20"/>
          <w:lang w:eastAsia="de-DE"/>
        </w:rPr>
        <w:t xml:space="preserve"> stručnjaka.  </w:t>
      </w:r>
    </w:p>
    <w:p w:rsidR="002238F4" w:rsidRDefault="002238F4" w:rsidP="00C72C7E">
      <w:pPr>
        <w:jc w:val="both"/>
        <w:rPr>
          <w:rFonts w:cs="Arial"/>
          <w:i/>
          <w:szCs w:val="20"/>
          <w:lang w:eastAsia="de-DE"/>
        </w:rPr>
      </w:pPr>
    </w:p>
    <w:p w:rsidR="002238F4" w:rsidRDefault="002238F4" w:rsidP="00C72C7E">
      <w:pPr>
        <w:jc w:val="both"/>
        <w:rPr>
          <w:rFonts w:cs="Arial"/>
          <w:i/>
          <w:szCs w:val="20"/>
          <w:lang w:eastAsia="de-DE"/>
        </w:rPr>
      </w:pPr>
    </w:p>
    <w:p w:rsidR="002238F4" w:rsidRDefault="002238F4" w:rsidP="00C72C7E">
      <w:pPr>
        <w:jc w:val="both"/>
        <w:rPr>
          <w:rFonts w:cs="Arial"/>
          <w:i/>
          <w:szCs w:val="20"/>
          <w:lang w:eastAsia="de-DE"/>
        </w:rPr>
      </w:pPr>
    </w:p>
    <w:p w:rsidR="002238F4" w:rsidRDefault="002238F4" w:rsidP="00C72C7E">
      <w:pPr>
        <w:jc w:val="both"/>
        <w:rPr>
          <w:rFonts w:cs="Arial"/>
          <w:i/>
          <w:szCs w:val="20"/>
          <w:lang w:eastAsia="de-DE"/>
        </w:rPr>
      </w:pPr>
    </w:p>
    <w:p w:rsidR="002238F4" w:rsidRDefault="002238F4" w:rsidP="00C72C7E">
      <w:pPr>
        <w:jc w:val="both"/>
        <w:rPr>
          <w:rFonts w:cs="Arial"/>
          <w:i/>
          <w:szCs w:val="20"/>
          <w:lang w:eastAsia="de-DE"/>
        </w:rPr>
      </w:pPr>
    </w:p>
    <w:p w:rsidR="002238F4" w:rsidRDefault="002238F4" w:rsidP="00C72C7E">
      <w:pPr>
        <w:jc w:val="both"/>
        <w:rPr>
          <w:rFonts w:cs="Arial"/>
          <w:i/>
          <w:szCs w:val="20"/>
          <w:lang w:eastAsia="de-DE"/>
        </w:rPr>
      </w:pPr>
    </w:p>
    <w:p w:rsidR="002238F4" w:rsidRDefault="002238F4" w:rsidP="00C72C7E">
      <w:pPr>
        <w:jc w:val="both"/>
        <w:rPr>
          <w:rFonts w:cs="Arial"/>
          <w:i/>
          <w:szCs w:val="20"/>
          <w:lang w:eastAsia="de-DE"/>
        </w:rPr>
      </w:pPr>
    </w:p>
    <w:p w:rsidR="00A32A91" w:rsidRDefault="00A32A91" w:rsidP="00C72C7E">
      <w:pPr>
        <w:jc w:val="both"/>
        <w:rPr>
          <w:rFonts w:cs="Arial"/>
          <w:i/>
          <w:szCs w:val="20"/>
          <w:lang w:eastAsia="de-DE"/>
        </w:rPr>
      </w:pPr>
    </w:p>
    <w:p w:rsidR="002238F4" w:rsidRPr="002238F4" w:rsidRDefault="002238F4" w:rsidP="00C72C7E">
      <w:pPr>
        <w:jc w:val="both"/>
        <w:rPr>
          <w:rFonts w:cs="Arial"/>
          <w:i/>
          <w:szCs w:val="20"/>
          <w:lang w:eastAsia="de-DE"/>
        </w:rPr>
      </w:pPr>
    </w:p>
    <w:p w:rsidR="00FA2911" w:rsidRPr="002238F4" w:rsidRDefault="00FA2911" w:rsidP="00FA2911">
      <w:pPr>
        <w:jc w:val="right"/>
        <w:rPr>
          <w:rFonts w:cs="Arial"/>
          <w:b/>
          <w:color w:val="002060"/>
          <w:szCs w:val="20"/>
          <w:lang w:eastAsia="de-DE"/>
        </w:rPr>
      </w:pPr>
      <w:r w:rsidRPr="002238F4">
        <w:rPr>
          <w:rFonts w:cs="Arial"/>
          <w:b/>
          <w:color w:val="002060"/>
          <w:szCs w:val="20"/>
          <w:lang w:eastAsia="de-DE"/>
        </w:rPr>
        <w:t>Obrazac 8</w:t>
      </w:r>
    </w:p>
    <w:p w:rsidR="00FA2911" w:rsidRPr="002238F4" w:rsidRDefault="00FA2911" w:rsidP="00FA2911">
      <w:pPr>
        <w:widowControl w:val="0"/>
        <w:autoSpaceDE w:val="0"/>
        <w:autoSpaceDN w:val="0"/>
        <w:adjustRightInd w:val="0"/>
        <w:jc w:val="both"/>
        <w:rPr>
          <w:bCs/>
          <w:szCs w:val="20"/>
        </w:rPr>
      </w:pPr>
    </w:p>
    <w:p w:rsidR="00FA2911" w:rsidRPr="002238F4" w:rsidRDefault="00FA2911" w:rsidP="00FA2911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2238F4">
        <w:rPr>
          <w:b/>
          <w:bCs/>
          <w:szCs w:val="20"/>
        </w:rPr>
        <w:t>ŽIVOTOPIS</w:t>
      </w:r>
    </w:p>
    <w:p w:rsidR="00FA2911" w:rsidRPr="002238F4" w:rsidRDefault="00FA2911" w:rsidP="00FA2911">
      <w:pPr>
        <w:widowControl w:val="0"/>
        <w:autoSpaceDE w:val="0"/>
        <w:autoSpaceDN w:val="0"/>
        <w:adjustRightInd w:val="0"/>
        <w:jc w:val="both"/>
        <w:rPr>
          <w:bCs/>
          <w:szCs w:val="20"/>
        </w:rPr>
      </w:pPr>
    </w:p>
    <w:p w:rsidR="00FA2911" w:rsidRPr="002238F4" w:rsidRDefault="00FA2911" w:rsidP="00FA2911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1.</w:t>
      </w:r>
      <w:r w:rsidRPr="002238F4">
        <w:rPr>
          <w:rFonts w:cs="Arial"/>
          <w:bCs/>
          <w:szCs w:val="20"/>
        </w:rPr>
        <w:tab/>
        <w:t>Prezime:</w:t>
      </w:r>
      <w:r w:rsidRPr="002238F4">
        <w:rPr>
          <w:rFonts w:cs="Arial"/>
          <w:bCs/>
          <w:szCs w:val="20"/>
        </w:rPr>
        <w:tab/>
      </w:r>
      <w:r w:rsidRPr="002238F4">
        <w:rPr>
          <w:rFonts w:cs="Arial"/>
          <w:bCs/>
          <w:szCs w:val="20"/>
        </w:rPr>
        <w:tab/>
      </w:r>
    </w:p>
    <w:p w:rsidR="00FA2911" w:rsidRPr="002238F4" w:rsidRDefault="00FA2911" w:rsidP="00FA2911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2.</w:t>
      </w:r>
      <w:r w:rsidRPr="002238F4">
        <w:rPr>
          <w:rFonts w:cs="Arial"/>
          <w:bCs/>
          <w:szCs w:val="20"/>
        </w:rPr>
        <w:tab/>
        <w:t>Ime:</w:t>
      </w:r>
      <w:r w:rsidRPr="002238F4">
        <w:rPr>
          <w:rFonts w:cs="Arial"/>
          <w:bCs/>
          <w:szCs w:val="20"/>
        </w:rPr>
        <w:tab/>
      </w:r>
      <w:r w:rsidRPr="002238F4">
        <w:rPr>
          <w:rFonts w:cs="Arial"/>
          <w:bCs/>
          <w:szCs w:val="20"/>
        </w:rPr>
        <w:tab/>
      </w:r>
      <w:r w:rsidRPr="002238F4">
        <w:rPr>
          <w:rFonts w:cs="Arial"/>
          <w:bCs/>
          <w:szCs w:val="20"/>
        </w:rPr>
        <w:tab/>
      </w:r>
    </w:p>
    <w:p w:rsidR="00FA2911" w:rsidRPr="002238F4" w:rsidRDefault="00FA2911" w:rsidP="00FA2911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 xml:space="preserve">3. </w:t>
      </w:r>
      <w:r w:rsidRPr="002238F4">
        <w:rPr>
          <w:rFonts w:cs="Arial"/>
          <w:bCs/>
          <w:szCs w:val="20"/>
        </w:rPr>
        <w:tab/>
        <w:t>Datum i mjesto rođenja:</w:t>
      </w:r>
    </w:p>
    <w:p w:rsidR="00FA2911" w:rsidRPr="002238F4" w:rsidRDefault="00FA2911" w:rsidP="00FA2911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4.</w:t>
      </w:r>
      <w:r w:rsidRPr="002238F4">
        <w:rPr>
          <w:rFonts w:cs="Arial"/>
          <w:bCs/>
          <w:szCs w:val="20"/>
        </w:rPr>
        <w:tab/>
        <w:t>Državljanstvo:</w:t>
      </w:r>
      <w:r w:rsidRPr="002238F4">
        <w:rPr>
          <w:rFonts w:cs="Arial"/>
          <w:bCs/>
          <w:szCs w:val="20"/>
        </w:rPr>
        <w:tab/>
      </w:r>
      <w:r w:rsidRPr="002238F4">
        <w:rPr>
          <w:rFonts w:cs="Arial"/>
          <w:bCs/>
          <w:szCs w:val="20"/>
        </w:rPr>
        <w:tab/>
      </w:r>
    </w:p>
    <w:p w:rsidR="00FA2911" w:rsidRPr="002238F4" w:rsidRDefault="00FA2911" w:rsidP="00FA2911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5.</w:t>
      </w:r>
      <w:r w:rsidRPr="002238F4">
        <w:rPr>
          <w:rFonts w:cs="Arial"/>
          <w:bCs/>
          <w:szCs w:val="20"/>
        </w:rPr>
        <w:tab/>
        <w:t>Adresa (telefon/fax/e-mail):</w:t>
      </w:r>
    </w:p>
    <w:p w:rsidR="00FA2911" w:rsidRPr="002238F4" w:rsidRDefault="00FA2911" w:rsidP="00FA2911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 xml:space="preserve">6. </w:t>
      </w:r>
      <w:r w:rsidRPr="002238F4">
        <w:rPr>
          <w:rFonts w:cs="Arial"/>
          <w:bCs/>
          <w:szCs w:val="20"/>
        </w:rPr>
        <w:tab/>
        <w:t>Obrazovanje: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3260"/>
        <w:gridCol w:w="2092"/>
      </w:tblGrid>
      <w:tr w:rsidR="00FA2911" w:rsidRPr="002238F4" w:rsidTr="00D67E4C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>Institucija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>Datum  od – do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>Stečeno zvanje</w:t>
            </w:r>
          </w:p>
        </w:tc>
      </w:tr>
      <w:tr w:rsidR="00FA2911" w:rsidRPr="002238F4" w:rsidTr="00D67E4C">
        <w:trPr>
          <w:trHeight w:val="284"/>
        </w:trPr>
        <w:tc>
          <w:tcPr>
            <w:tcW w:w="3936" w:type="dxa"/>
            <w:vAlign w:val="center"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FA2911" w:rsidRPr="002238F4" w:rsidTr="00D67E4C">
        <w:trPr>
          <w:trHeight w:val="284"/>
        </w:trPr>
        <w:tc>
          <w:tcPr>
            <w:tcW w:w="3936" w:type="dxa"/>
            <w:vAlign w:val="center"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624910" w:rsidRPr="002238F4" w:rsidTr="00D67E4C">
        <w:trPr>
          <w:trHeight w:val="284"/>
        </w:trPr>
        <w:tc>
          <w:tcPr>
            <w:tcW w:w="3936" w:type="dxa"/>
            <w:vAlign w:val="center"/>
          </w:tcPr>
          <w:p w:rsidR="00624910" w:rsidRPr="002238F4" w:rsidRDefault="00624910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24910" w:rsidRPr="002238F4" w:rsidRDefault="00624910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092" w:type="dxa"/>
            <w:vAlign w:val="center"/>
          </w:tcPr>
          <w:p w:rsidR="00624910" w:rsidRPr="002238F4" w:rsidRDefault="00624910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</w:tbl>
    <w:p w:rsidR="00FA2911" w:rsidRPr="002238F4" w:rsidRDefault="00FA2911" w:rsidP="00FA2911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FA2911" w:rsidRPr="002238F4" w:rsidRDefault="00FA2911" w:rsidP="00FA2911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 xml:space="preserve">7. </w:t>
      </w:r>
      <w:r w:rsidRPr="002238F4">
        <w:rPr>
          <w:rFonts w:cs="Arial"/>
          <w:bCs/>
          <w:szCs w:val="20"/>
        </w:rPr>
        <w:tab/>
        <w:t xml:space="preserve">Znanje jezika (prema: </w:t>
      </w:r>
      <w:hyperlink r:id="rId8" w:history="1">
        <w:r w:rsidRPr="002238F4">
          <w:rPr>
            <w:rStyle w:val="Hiperveza"/>
            <w:rFonts w:cs="Arial"/>
            <w:bCs/>
            <w:szCs w:val="20"/>
          </w:rPr>
          <w:t>Zajedničkom referentnom europskom okviru za jezike</w:t>
        </w:r>
      </w:hyperlink>
      <w:r w:rsidRPr="002238F4">
        <w:rPr>
          <w:rFonts w:cs="Arial"/>
          <w:bCs/>
          <w:szCs w:val="20"/>
        </w:rPr>
        <w:t>):</w:t>
      </w: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86"/>
        <w:gridCol w:w="2126"/>
        <w:gridCol w:w="1843"/>
        <w:gridCol w:w="2630"/>
      </w:tblGrid>
      <w:tr w:rsidR="00FA2911" w:rsidRPr="002238F4" w:rsidTr="00D67E4C">
        <w:trPr>
          <w:trHeight w:hRule="exact" w:val="56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>Jezik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>Razumijevanje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>Govor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2238F4">
              <w:rPr>
                <w:rFonts w:cs="Arial"/>
                <w:b/>
                <w:bCs/>
                <w:szCs w:val="20"/>
              </w:rPr>
              <w:t xml:space="preserve">Pisanje </w:t>
            </w:r>
          </w:p>
        </w:tc>
      </w:tr>
      <w:tr w:rsidR="00FA2911" w:rsidRPr="002238F4" w:rsidTr="00D67E4C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FA2911" w:rsidRPr="002238F4" w:rsidTr="00D67E4C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911" w:rsidRPr="002238F4" w:rsidRDefault="00FA2911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624910" w:rsidRPr="002238F4" w:rsidTr="00D67E4C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10" w:rsidRPr="002238F4" w:rsidRDefault="00624910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10" w:rsidRPr="002238F4" w:rsidRDefault="00624910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10" w:rsidRPr="002238F4" w:rsidRDefault="00624910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10" w:rsidRPr="002238F4" w:rsidRDefault="00624910" w:rsidP="00D67E4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</w:tbl>
    <w:p w:rsidR="00FA2911" w:rsidRPr="002238F4" w:rsidRDefault="00FA2911" w:rsidP="00FA2911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FA2911" w:rsidRPr="002238F4" w:rsidRDefault="00FA2911" w:rsidP="00FA2911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8.</w:t>
      </w:r>
      <w:r w:rsidRPr="002238F4">
        <w:rPr>
          <w:rFonts w:cs="Arial"/>
          <w:bCs/>
          <w:szCs w:val="20"/>
        </w:rPr>
        <w:tab/>
        <w:t>Članstvo u profesionalnim tijelima:</w:t>
      </w:r>
    </w:p>
    <w:p w:rsidR="00FA2911" w:rsidRPr="002238F4" w:rsidRDefault="00FA2911" w:rsidP="00FA2911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9.</w:t>
      </w:r>
      <w:r w:rsidRPr="002238F4">
        <w:rPr>
          <w:rFonts w:cs="Arial"/>
          <w:bCs/>
          <w:szCs w:val="20"/>
        </w:rPr>
        <w:tab/>
        <w:t>Druge vještine (npr. informatička pismenost i dr.):</w:t>
      </w:r>
    </w:p>
    <w:p w:rsidR="00FA2911" w:rsidRPr="002238F4" w:rsidRDefault="00FA2911" w:rsidP="00FA2911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10.</w:t>
      </w:r>
      <w:r w:rsidRPr="002238F4">
        <w:rPr>
          <w:rFonts w:cs="Arial"/>
          <w:bCs/>
          <w:szCs w:val="20"/>
        </w:rPr>
        <w:tab/>
        <w:t>Radno</w:t>
      </w:r>
      <w:r w:rsidR="00624910" w:rsidRPr="002238F4">
        <w:rPr>
          <w:rFonts w:cs="Arial"/>
          <w:bCs/>
          <w:szCs w:val="20"/>
        </w:rPr>
        <w:t xml:space="preserve"> - profesionalno</w:t>
      </w:r>
      <w:r w:rsidRPr="002238F4">
        <w:rPr>
          <w:rFonts w:cs="Arial"/>
          <w:bCs/>
          <w:szCs w:val="20"/>
        </w:rPr>
        <w:t xml:space="preserve"> iskustvo / godine staža:</w:t>
      </w:r>
    </w:p>
    <w:tbl>
      <w:tblPr>
        <w:tblStyle w:val="TableGrid1"/>
        <w:tblW w:w="9322" w:type="dxa"/>
        <w:tblLook w:val="04A0" w:firstRow="1" w:lastRow="0" w:firstColumn="1" w:lastColumn="0" w:noHBand="0" w:noVBand="1"/>
      </w:tblPr>
      <w:tblGrid>
        <w:gridCol w:w="2830"/>
        <w:gridCol w:w="4933"/>
        <w:gridCol w:w="1559"/>
      </w:tblGrid>
      <w:tr w:rsidR="00FA2911" w:rsidRPr="002238F4" w:rsidTr="00D67E4C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A2911" w:rsidRPr="002238F4" w:rsidRDefault="00FA2911" w:rsidP="00D67E4C">
            <w:pPr>
              <w:jc w:val="center"/>
              <w:rPr>
                <w:rFonts w:cs="Arial"/>
                <w:b/>
              </w:rPr>
            </w:pPr>
            <w:r w:rsidRPr="002238F4">
              <w:rPr>
                <w:rFonts w:cs="Arial"/>
                <w:b/>
              </w:rPr>
              <w:t>Tvrtka /Organizacija</w:t>
            </w:r>
          </w:p>
        </w:tc>
        <w:tc>
          <w:tcPr>
            <w:tcW w:w="4933" w:type="dxa"/>
            <w:shd w:val="clear" w:color="auto" w:fill="D9D9D9" w:themeFill="background1" w:themeFillShade="D9"/>
            <w:vAlign w:val="center"/>
          </w:tcPr>
          <w:p w:rsidR="00FA2911" w:rsidRPr="002238F4" w:rsidRDefault="00FA2911" w:rsidP="00D67E4C">
            <w:pPr>
              <w:jc w:val="center"/>
              <w:rPr>
                <w:rFonts w:cs="Arial"/>
                <w:b/>
              </w:rPr>
            </w:pPr>
            <w:r w:rsidRPr="002238F4">
              <w:rPr>
                <w:rFonts w:cs="Arial"/>
                <w:b/>
              </w:rPr>
              <w:t>Radno mjesto / područje rada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A2911" w:rsidRPr="002238F4" w:rsidRDefault="00FA2911" w:rsidP="00D67E4C">
            <w:pPr>
              <w:jc w:val="center"/>
              <w:rPr>
                <w:rFonts w:cs="Arial"/>
                <w:b/>
              </w:rPr>
            </w:pPr>
            <w:r w:rsidRPr="002238F4">
              <w:rPr>
                <w:rFonts w:cs="Arial"/>
                <w:b/>
              </w:rPr>
              <w:t>Godine staža</w:t>
            </w:r>
          </w:p>
        </w:tc>
      </w:tr>
      <w:tr w:rsidR="00FA2911" w:rsidRPr="002238F4" w:rsidTr="00D67E4C">
        <w:trPr>
          <w:trHeight w:val="340"/>
        </w:trPr>
        <w:tc>
          <w:tcPr>
            <w:tcW w:w="2830" w:type="dxa"/>
            <w:vAlign w:val="center"/>
          </w:tcPr>
          <w:p w:rsidR="00FA2911" w:rsidRPr="002238F4" w:rsidRDefault="00FA2911" w:rsidP="00D67E4C">
            <w:pPr>
              <w:rPr>
                <w:rFonts w:cs="Arial"/>
              </w:rPr>
            </w:pPr>
          </w:p>
        </w:tc>
        <w:tc>
          <w:tcPr>
            <w:tcW w:w="4933" w:type="dxa"/>
            <w:vAlign w:val="center"/>
          </w:tcPr>
          <w:p w:rsidR="00FA2911" w:rsidRPr="002238F4" w:rsidRDefault="00FA2911" w:rsidP="00D67E4C">
            <w:pPr>
              <w:rPr>
                <w:rFonts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FA2911" w:rsidRPr="002238F4" w:rsidRDefault="00FA2911" w:rsidP="00D67E4C">
            <w:pPr>
              <w:rPr>
                <w:rFonts w:cs="Arial"/>
                <w:b/>
              </w:rPr>
            </w:pPr>
          </w:p>
        </w:tc>
      </w:tr>
      <w:tr w:rsidR="00FA2911" w:rsidRPr="002238F4" w:rsidTr="00D67E4C">
        <w:trPr>
          <w:trHeight w:val="340"/>
        </w:trPr>
        <w:tc>
          <w:tcPr>
            <w:tcW w:w="2830" w:type="dxa"/>
            <w:vAlign w:val="center"/>
          </w:tcPr>
          <w:p w:rsidR="00FA2911" w:rsidRPr="002238F4" w:rsidRDefault="00FA2911" w:rsidP="00D67E4C">
            <w:pPr>
              <w:rPr>
                <w:rFonts w:cs="Arial"/>
              </w:rPr>
            </w:pPr>
          </w:p>
        </w:tc>
        <w:tc>
          <w:tcPr>
            <w:tcW w:w="4933" w:type="dxa"/>
            <w:vAlign w:val="center"/>
          </w:tcPr>
          <w:p w:rsidR="00FA2911" w:rsidRPr="002238F4" w:rsidRDefault="00FA2911" w:rsidP="00D67E4C">
            <w:pPr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FA2911" w:rsidRPr="002238F4" w:rsidRDefault="00FA2911" w:rsidP="00D67E4C">
            <w:pPr>
              <w:rPr>
                <w:rFonts w:cs="Arial"/>
              </w:rPr>
            </w:pPr>
          </w:p>
        </w:tc>
      </w:tr>
      <w:tr w:rsidR="00624910" w:rsidRPr="002238F4" w:rsidTr="00D67E4C">
        <w:trPr>
          <w:trHeight w:val="340"/>
        </w:trPr>
        <w:tc>
          <w:tcPr>
            <w:tcW w:w="2830" w:type="dxa"/>
            <w:vAlign w:val="center"/>
          </w:tcPr>
          <w:p w:rsidR="00624910" w:rsidRPr="002238F4" w:rsidRDefault="00624910" w:rsidP="00D67E4C">
            <w:pPr>
              <w:rPr>
                <w:rFonts w:cs="Arial"/>
              </w:rPr>
            </w:pPr>
          </w:p>
        </w:tc>
        <w:tc>
          <w:tcPr>
            <w:tcW w:w="4933" w:type="dxa"/>
            <w:vAlign w:val="center"/>
          </w:tcPr>
          <w:p w:rsidR="00624910" w:rsidRPr="002238F4" w:rsidRDefault="00624910" w:rsidP="00D67E4C">
            <w:pPr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624910" w:rsidRPr="002238F4" w:rsidRDefault="00624910" w:rsidP="00D67E4C">
            <w:pPr>
              <w:rPr>
                <w:rFonts w:cs="Arial"/>
              </w:rPr>
            </w:pPr>
          </w:p>
        </w:tc>
      </w:tr>
    </w:tbl>
    <w:p w:rsidR="00FA2911" w:rsidRPr="002238F4" w:rsidRDefault="00FA2911" w:rsidP="00FA2911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FA2911" w:rsidRPr="002238F4" w:rsidRDefault="00FA2911" w:rsidP="00FA2911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  <w:bCs/>
          <w:szCs w:val="20"/>
        </w:rPr>
      </w:pPr>
    </w:p>
    <w:p w:rsidR="00FA2911" w:rsidRPr="002238F4" w:rsidRDefault="00FA2911" w:rsidP="00FA2911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FA2911" w:rsidRPr="002238F4" w:rsidRDefault="00FA2911" w:rsidP="00FA2911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1</w:t>
      </w:r>
      <w:r w:rsidR="00624910" w:rsidRPr="002238F4">
        <w:rPr>
          <w:rFonts w:cs="Arial"/>
          <w:bCs/>
          <w:szCs w:val="20"/>
        </w:rPr>
        <w:t>1</w:t>
      </w:r>
      <w:r w:rsidRPr="002238F4">
        <w:rPr>
          <w:rFonts w:cs="Arial"/>
          <w:bCs/>
          <w:szCs w:val="20"/>
        </w:rPr>
        <w:t>.</w:t>
      </w:r>
      <w:r w:rsidRPr="002238F4">
        <w:rPr>
          <w:rFonts w:cs="Arial"/>
          <w:bCs/>
          <w:szCs w:val="20"/>
        </w:rPr>
        <w:tab/>
        <w:t xml:space="preserve">Publikacije i seminari: </w:t>
      </w:r>
    </w:p>
    <w:p w:rsidR="00FA2911" w:rsidRPr="002238F4" w:rsidRDefault="00FA2911" w:rsidP="00FA2911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FA2911" w:rsidRPr="002238F4" w:rsidRDefault="00FA2911" w:rsidP="00FA2911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1</w:t>
      </w:r>
      <w:r w:rsidR="00624910" w:rsidRPr="002238F4">
        <w:rPr>
          <w:rFonts w:cs="Arial"/>
          <w:bCs/>
          <w:szCs w:val="20"/>
        </w:rPr>
        <w:t>2</w:t>
      </w:r>
      <w:r w:rsidRPr="002238F4">
        <w:rPr>
          <w:rFonts w:cs="Arial"/>
          <w:bCs/>
          <w:szCs w:val="20"/>
        </w:rPr>
        <w:t>.</w:t>
      </w:r>
      <w:r w:rsidRPr="002238F4">
        <w:rPr>
          <w:rFonts w:cs="Arial"/>
          <w:bCs/>
          <w:szCs w:val="20"/>
        </w:rPr>
        <w:tab/>
        <w:t>Preporuke:</w:t>
      </w:r>
    </w:p>
    <w:p w:rsidR="00FA2911" w:rsidRPr="002238F4" w:rsidRDefault="00FA2911" w:rsidP="00FA2911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</w:p>
    <w:p w:rsidR="00FA2911" w:rsidRPr="002238F4" w:rsidRDefault="00FA2911" w:rsidP="00FA2911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Svojim potpisom potvrđujem točnost svih navedenih podataka.</w:t>
      </w:r>
    </w:p>
    <w:p w:rsidR="00FA2911" w:rsidRPr="002238F4" w:rsidRDefault="00FA2911" w:rsidP="00FA2911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</w:p>
    <w:p w:rsidR="00FA2911" w:rsidRPr="002238F4" w:rsidRDefault="00FA2911" w:rsidP="00FA2911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</w:p>
    <w:p w:rsidR="00FA2911" w:rsidRPr="002238F4" w:rsidRDefault="00FA2911" w:rsidP="00FA2911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  <w:r w:rsidRPr="002238F4">
        <w:rPr>
          <w:rFonts w:cs="Arial"/>
          <w:bCs/>
          <w:szCs w:val="20"/>
        </w:rPr>
        <w:t>____________________________</w:t>
      </w:r>
    </w:p>
    <w:p w:rsidR="00C72C7E" w:rsidRPr="002238F4" w:rsidRDefault="00FA2911" w:rsidP="00FA2911">
      <w:pPr>
        <w:widowControl w:val="0"/>
        <w:autoSpaceDE w:val="0"/>
        <w:autoSpaceDN w:val="0"/>
        <w:adjustRightInd w:val="0"/>
        <w:ind w:left="6372"/>
        <w:rPr>
          <w:rFonts w:eastAsia="Times New Roman" w:cs="Arial"/>
          <w:b/>
          <w:szCs w:val="20"/>
          <w:lang w:eastAsia="hr-HR"/>
        </w:rPr>
      </w:pPr>
      <w:r w:rsidRPr="002238F4">
        <w:rPr>
          <w:rFonts w:cs="Arial"/>
          <w:bCs/>
          <w:szCs w:val="20"/>
        </w:rPr>
        <w:t xml:space="preserve">                  Potpis stručnjaka</w:t>
      </w:r>
    </w:p>
    <w:sectPr w:rsidR="00C72C7E" w:rsidRPr="002238F4" w:rsidSect="00D724AB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8D5" w:rsidRDefault="00CE78D5">
      <w:r>
        <w:separator/>
      </w:r>
    </w:p>
  </w:endnote>
  <w:endnote w:type="continuationSeparator" w:id="0">
    <w:p w:rsidR="00CE78D5" w:rsidRDefault="00CE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8D5" w:rsidRDefault="00CE78D5">
      <w:r>
        <w:separator/>
      </w:r>
    </w:p>
  </w:footnote>
  <w:footnote w:type="continuationSeparator" w:id="0">
    <w:p w:rsidR="00CE78D5" w:rsidRDefault="00CE78D5">
      <w:r>
        <w:continuationSeparator/>
      </w:r>
    </w:p>
  </w:footnote>
  <w:footnote w:id="1">
    <w:p w:rsidR="003B6F35" w:rsidRPr="006121CB" w:rsidRDefault="003B6F35" w:rsidP="00985FC7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6121CB">
        <w:rPr>
          <w:rFonts w:ascii="Fira Sans Book" w:hAnsi="Fira Sans Book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3B6F35" w:rsidRPr="00B36F9E" w:rsidRDefault="003B6F35" w:rsidP="00985FC7">
      <w:pPr>
        <w:pStyle w:val="Tekstfusnote"/>
        <w:rPr>
          <w:szCs w:val="18"/>
        </w:rPr>
      </w:pPr>
    </w:p>
    <w:p w:rsidR="003B6F35" w:rsidRPr="00D0079B" w:rsidRDefault="003B6F35" w:rsidP="00985FC7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3B6F35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3B6F35" w:rsidRPr="00D9523B" w:rsidRDefault="003B6F35">
          <w:pPr>
            <w:jc w:val="center"/>
          </w:pPr>
          <w:r w:rsidRPr="00D9523B">
            <w:rPr>
              <w:b/>
            </w:rPr>
            <w:t>HRVATSKI ZAVOD ZA MIROVINSKO OSIGURANJE</w:t>
          </w:r>
        </w:p>
        <w:p w:rsidR="003B6F35" w:rsidRPr="00D9523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D9523B">
            <w:t>Mihanovića 3, 10 000 Zagreb</w:t>
          </w:r>
        </w:p>
      </w:tc>
      <w:tc>
        <w:tcPr>
          <w:tcW w:w="2626" w:type="dxa"/>
          <w:shd w:val="clear" w:color="auto" w:fill="auto"/>
          <w:vAlign w:val="center"/>
        </w:tcPr>
        <w:p w:rsidR="003B6F35" w:rsidRPr="00D9523B" w:rsidRDefault="003B6F35">
          <w:pPr>
            <w:jc w:val="center"/>
          </w:pPr>
          <w:r w:rsidRPr="00D9523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D9523B" w:rsidRDefault="0043655E" w:rsidP="005D644B">
              <w:pPr>
                <w:jc w:val="center"/>
                <w:rPr>
                  <w:b/>
                </w:rPr>
              </w:pPr>
              <w:r w:rsidRPr="0043655E">
                <w:rPr>
                  <w:b/>
                  <w:szCs w:val="20"/>
                </w:rPr>
                <w:t>J</w:t>
              </w:r>
              <w:r w:rsidR="003B6F35" w:rsidRPr="0043655E">
                <w:rPr>
                  <w:b/>
                  <w:szCs w:val="20"/>
                </w:rPr>
                <w:t>-</w:t>
              </w:r>
              <w:r w:rsidR="002056F5">
                <w:rPr>
                  <w:b/>
                  <w:szCs w:val="20"/>
                </w:rPr>
                <w:t>69</w:t>
              </w:r>
              <w:r w:rsidR="003B6F35" w:rsidRPr="0043655E">
                <w:rPr>
                  <w:b/>
                  <w:szCs w:val="20"/>
                </w:rPr>
                <w:t>/202</w:t>
              </w:r>
              <w:r w:rsidR="002056F5">
                <w:rPr>
                  <w:b/>
                  <w:szCs w:val="20"/>
                </w:rPr>
                <w:t>6</w:t>
              </w:r>
            </w:p>
          </w:sdtContent>
        </w:sdt>
      </w:tc>
    </w:tr>
    <w:tr w:rsidR="003B6F35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3B6F35" w:rsidRPr="00D9523B" w:rsidRDefault="003B6F35">
          <w:pPr>
            <w:jc w:val="center"/>
            <w:rPr>
              <w:b/>
            </w:rPr>
          </w:pPr>
          <w:r w:rsidRPr="00D9523B">
            <w:rPr>
              <w:b/>
            </w:rPr>
            <w:t>Poziv za dostavu ponuda</w:t>
          </w:r>
        </w:p>
        <w:sdt>
          <w:sdtPr>
            <w:rPr>
              <w:rFonts w:eastAsia="Times New Roman" w:cs="Arial"/>
              <w:color w:val="000000" w:themeColor="text1"/>
              <w:lang w:eastAsia="hr-HR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D9523B" w:rsidRDefault="00440F33" w:rsidP="00414728">
              <w:pPr>
                <w:jc w:val="center"/>
              </w:pPr>
              <w:r>
                <w:rPr>
                  <w:rFonts w:eastAsia="Times New Roman" w:cs="Arial"/>
                  <w:color w:val="000000" w:themeColor="text1"/>
                  <w:lang w:eastAsia="hr-HR"/>
                </w:rPr>
                <w:t xml:space="preserve">Usluga održavanja </w:t>
              </w:r>
              <w:r w:rsidR="00414728">
                <w:rPr>
                  <w:rFonts w:eastAsia="Times New Roman" w:cs="Arial"/>
                  <w:color w:val="000000" w:themeColor="text1"/>
                  <w:lang w:eastAsia="hr-HR"/>
                </w:rPr>
                <w:t>PK</w:t>
              </w:r>
              <w:r w:rsidR="00C30786" w:rsidRPr="00A46E8A">
                <w:rPr>
                  <w:rFonts w:eastAsia="Times New Roman" w:cs="Arial"/>
                  <w:color w:val="000000" w:themeColor="text1"/>
                  <w:lang w:eastAsia="hr-HR"/>
                </w:rPr>
                <w:t xml:space="preserve"> stambenog fonda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3B6F35" w:rsidRPr="00D9523B" w:rsidRDefault="003B6F35">
          <w:pPr>
            <w:jc w:val="center"/>
          </w:pPr>
          <w:r w:rsidRPr="00D9523B">
            <w:t xml:space="preserve">Stranica </w:t>
          </w:r>
          <w:r w:rsidRPr="00D9523B">
            <w:rPr>
              <w:b/>
              <w:bCs/>
            </w:rPr>
            <w:fldChar w:fldCharType="begin"/>
          </w:r>
          <w:r w:rsidRPr="00D9523B">
            <w:rPr>
              <w:b/>
              <w:bCs/>
            </w:rPr>
            <w:instrText>PAGE  \* Arabic  \* MERGEFORMAT</w:instrText>
          </w:r>
          <w:r w:rsidRPr="00D9523B">
            <w:rPr>
              <w:b/>
              <w:bCs/>
            </w:rPr>
            <w:fldChar w:fldCharType="separate"/>
          </w:r>
          <w:r w:rsidR="00441769">
            <w:rPr>
              <w:b/>
              <w:bCs/>
              <w:noProof/>
            </w:rPr>
            <w:t>9</w:t>
          </w:r>
          <w:r w:rsidRPr="00D9523B">
            <w:rPr>
              <w:b/>
              <w:bCs/>
            </w:rPr>
            <w:fldChar w:fldCharType="end"/>
          </w:r>
          <w:r w:rsidRPr="00D9523B">
            <w:t xml:space="preserve"> od </w:t>
          </w:r>
          <w:r w:rsidRPr="00D9523B">
            <w:rPr>
              <w:b/>
              <w:bCs/>
            </w:rPr>
            <w:fldChar w:fldCharType="begin"/>
          </w:r>
          <w:r w:rsidRPr="00D9523B">
            <w:rPr>
              <w:b/>
              <w:bCs/>
            </w:rPr>
            <w:instrText>NUMPAGES  \* Arabic  \* MERGEFORMAT</w:instrText>
          </w:r>
          <w:r w:rsidRPr="00D9523B">
            <w:rPr>
              <w:b/>
              <w:bCs/>
            </w:rPr>
            <w:fldChar w:fldCharType="separate"/>
          </w:r>
          <w:r w:rsidR="00441769">
            <w:rPr>
              <w:b/>
              <w:bCs/>
              <w:noProof/>
            </w:rPr>
            <w:t>9</w:t>
          </w:r>
          <w:r w:rsidRPr="00D9523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8C0"/>
    <w:multiLevelType w:val="hybridMultilevel"/>
    <w:tmpl w:val="006EF16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0054B"/>
    <w:rsid w:val="00032680"/>
    <w:rsid w:val="000377EE"/>
    <w:rsid w:val="00040864"/>
    <w:rsid w:val="000433DF"/>
    <w:rsid w:val="00046ACD"/>
    <w:rsid w:val="00066CE2"/>
    <w:rsid w:val="00095A62"/>
    <w:rsid w:val="00107B67"/>
    <w:rsid w:val="00182740"/>
    <w:rsid w:val="001947B3"/>
    <w:rsid w:val="001F0476"/>
    <w:rsid w:val="002056F5"/>
    <w:rsid w:val="002238F4"/>
    <w:rsid w:val="00254992"/>
    <w:rsid w:val="00267683"/>
    <w:rsid w:val="002C097A"/>
    <w:rsid w:val="002D069D"/>
    <w:rsid w:val="002F1775"/>
    <w:rsid w:val="002F449D"/>
    <w:rsid w:val="0030457D"/>
    <w:rsid w:val="003206EB"/>
    <w:rsid w:val="003365B5"/>
    <w:rsid w:val="00357F9C"/>
    <w:rsid w:val="00383084"/>
    <w:rsid w:val="003920F4"/>
    <w:rsid w:val="003B6F35"/>
    <w:rsid w:val="003D3C4C"/>
    <w:rsid w:val="003F662A"/>
    <w:rsid w:val="00414728"/>
    <w:rsid w:val="00414983"/>
    <w:rsid w:val="00433B2F"/>
    <w:rsid w:val="0043655E"/>
    <w:rsid w:val="00440F33"/>
    <w:rsid w:val="00441769"/>
    <w:rsid w:val="00461F05"/>
    <w:rsid w:val="00477031"/>
    <w:rsid w:val="00482500"/>
    <w:rsid w:val="00493F0D"/>
    <w:rsid w:val="00557BFA"/>
    <w:rsid w:val="00574179"/>
    <w:rsid w:val="0058438C"/>
    <w:rsid w:val="00596D15"/>
    <w:rsid w:val="005A772B"/>
    <w:rsid w:val="005B4501"/>
    <w:rsid w:val="005D470A"/>
    <w:rsid w:val="005D644B"/>
    <w:rsid w:val="005F033E"/>
    <w:rsid w:val="005F24EC"/>
    <w:rsid w:val="006067E6"/>
    <w:rsid w:val="006121CB"/>
    <w:rsid w:val="00624910"/>
    <w:rsid w:val="00643896"/>
    <w:rsid w:val="00656C83"/>
    <w:rsid w:val="0066796C"/>
    <w:rsid w:val="00692901"/>
    <w:rsid w:val="00694296"/>
    <w:rsid w:val="00696AAD"/>
    <w:rsid w:val="006B0DC3"/>
    <w:rsid w:val="006C0085"/>
    <w:rsid w:val="006C4395"/>
    <w:rsid w:val="006D3DDE"/>
    <w:rsid w:val="006E1151"/>
    <w:rsid w:val="006E5253"/>
    <w:rsid w:val="006F0328"/>
    <w:rsid w:val="00722E35"/>
    <w:rsid w:val="0077123D"/>
    <w:rsid w:val="00790828"/>
    <w:rsid w:val="007B7F02"/>
    <w:rsid w:val="007D4A4F"/>
    <w:rsid w:val="007E323E"/>
    <w:rsid w:val="008001A8"/>
    <w:rsid w:val="00804DAC"/>
    <w:rsid w:val="00807002"/>
    <w:rsid w:val="0080730C"/>
    <w:rsid w:val="00844752"/>
    <w:rsid w:val="008628F9"/>
    <w:rsid w:val="008A4DDE"/>
    <w:rsid w:val="008C0933"/>
    <w:rsid w:val="008D1356"/>
    <w:rsid w:val="008D180C"/>
    <w:rsid w:val="008D5F71"/>
    <w:rsid w:val="008D7DE7"/>
    <w:rsid w:val="008F70F1"/>
    <w:rsid w:val="00933830"/>
    <w:rsid w:val="00963C91"/>
    <w:rsid w:val="0096542B"/>
    <w:rsid w:val="009731EF"/>
    <w:rsid w:val="00985FC7"/>
    <w:rsid w:val="009D2ABF"/>
    <w:rsid w:val="009D7102"/>
    <w:rsid w:val="009F23F9"/>
    <w:rsid w:val="00A212F6"/>
    <w:rsid w:val="00A234E7"/>
    <w:rsid w:val="00A32A91"/>
    <w:rsid w:val="00A40042"/>
    <w:rsid w:val="00A53066"/>
    <w:rsid w:val="00A60737"/>
    <w:rsid w:val="00A64681"/>
    <w:rsid w:val="00A94A2B"/>
    <w:rsid w:val="00AA1CAF"/>
    <w:rsid w:val="00AB1516"/>
    <w:rsid w:val="00AC6BA1"/>
    <w:rsid w:val="00AE2661"/>
    <w:rsid w:val="00AE27BC"/>
    <w:rsid w:val="00AE4E30"/>
    <w:rsid w:val="00B36F9E"/>
    <w:rsid w:val="00B47B53"/>
    <w:rsid w:val="00B674AC"/>
    <w:rsid w:val="00BB54CA"/>
    <w:rsid w:val="00BC07FB"/>
    <w:rsid w:val="00BC4ECB"/>
    <w:rsid w:val="00BE51C5"/>
    <w:rsid w:val="00BF5A9A"/>
    <w:rsid w:val="00C219E7"/>
    <w:rsid w:val="00C30786"/>
    <w:rsid w:val="00C42D88"/>
    <w:rsid w:val="00C5241F"/>
    <w:rsid w:val="00C61CDB"/>
    <w:rsid w:val="00C72C7E"/>
    <w:rsid w:val="00C82107"/>
    <w:rsid w:val="00C94BF4"/>
    <w:rsid w:val="00CA4AEC"/>
    <w:rsid w:val="00CC45DB"/>
    <w:rsid w:val="00CE515E"/>
    <w:rsid w:val="00CE5E1E"/>
    <w:rsid w:val="00CE78D5"/>
    <w:rsid w:val="00D25CE3"/>
    <w:rsid w:val="00D36085"/>
    <w:rsid w:val="00D724AB"/>
    <w:rsid w:val="00D9523B"/>
    <w:rsid w:val="00DC0315"/>
    <w:rsid w:val="00DD1766"/>
    <w:rsid w:val="00DD5232"/>
    <w:rsid w:val="00E44622"/>
    <w:rsid w:val="00ED3549"/>
    <w:rsid w:val="00F13858"/>
    <w:rsid w:val="00F347BB"/>
    <w:rsid w:val="00FA2911"/>
    <w:rsid w:val="00FB4881"/>
    <w:rsid w:val="00FC6462"/>
    <w:rsid w:val="00FC7E5A"/>
    <w:rsid w:val="00FD038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6D1F5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hr/resources/european-language-levels-ce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A0A9C40A78E422580BE03502261BC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EA6A25-21D0-4215-B803-C67EBFFA2768}"/>
      </w:docPartPr>
      <w:docPartBody>
        <w:p w:rsidR="003F2EFB" w:rsidRDefault="00360222">
          <w:pPr>
            <w:pStyle w:val="4A0A9C40A78E422580BE03502261BCF0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29F535D77E047BD976EEEB9426CA3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D3753-3C38-49F9-A76B-34B3443FA7F1}"/>
      </w:docPartPr>
      <w:docPartBody>
        <w:p w:rsidR="003F2EFB" w:rsidRDefault="00360222">
          <w:pPr>
            <w:pStyle w:val="F29F535D77E047BD976EEEB9426CA3DE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B644C5D32A4985B91F15C19D16EC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9BAA5F-7F51-4917-86CC-52E6DEAD7E82}"/>
      </w:docPartPr>
      <w:docPartBody>
        <w:p w:rsidR="00A62570" w:rsidRDefault="0045692A" w:rsidP="0045692A">
          <w:pPr>
            <w:pStyle w:val="BAB644C5D32A4985B91F15C19D16EC2B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6BE9674888F84AEE8FD7661156A627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641D28-CDCF-4D71-A651-07C3CD929C6B}"/>
      </w:docPartPr>
      <w:docPartBody>
        <w:p w:rsidR="00A62570" w:rsidRDefault="0045692A" w:rsidP="0045692A">
          <w:pPr>
            <w:pStyle w:val="6BE9674888F84AEE8FD7661156A62755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AD77BBAB9B0F4C20907A92FBBFBBAF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603C11-6ED5-48C6-965B-D72578B64007}"/>
      </w:docPartPr>
      <w:docPartBody>
        <w:p w:rsidR="00A62570" w:rsidRDefault="0045692A" w:rsidP="0045692A">
          <w:pPr>
            <w:pStyle w:val="AD77BBAB9B0F4C20907A92FBBFBBAFC5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9918935EDFD0496799C18C31AC7015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03CD3B-BF32-44DF-A540-380EEEEF8823}"/>
      </w:docPartPr>
      <w:docPartBody>
        <w:p w:rsidR="00A62570" w:rsidRDefault="0045692A" w:rsidP="0045692A">
          <w:pPr>
            <w:pStyle w:val="9918935EDFD0496799C18C31AC7015B1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51C31C12C0C2477BA821BFE6D441C1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3E2F6E-17E5-4E02-8794-CFAE0AF26F3F}"/>
      </w:docPartPr>
      <w:docPartBody>
        <w:p w:rsidR="00A62570" w:rsidRDefault="0045692A" w:rsidP="0045692A">
          <w:pPr>
            <w:pStyle w:val="51C31C12C0C2477BA821BFE6D441C1BC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03B3EEFE3DE40D2940F0B99AEB362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C6AF96-4DAA-4927-BC0A-9C6E8F4E8A11}"/>
      </w:docPartPr>
      <w:docPartBody>
        <w:p w:rsidR="00A62570" w:rsidRDefault="0045692A" w:rsidP="0045692A">
          <w:pPr>
            <w:pStyle w:val="403B3EEFE3DE40D2940F0B99AEB36243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3A7FDA5E50BB46FD97B38EFC100987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4C6BC1-B3C7-4642-9931-D96A377C32AF}"/>
      </w:docPartPr>
      <w:docPartBody>
        <w:p w:rsidR="00A62570" w:rsidRDefault="0045692A" w:rsidP="0045692A">
          <w:pPr>
            <w:pStyle w:val="3A7FDA5E50BB46FD97B38EFC10098717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F9C9FE06D20D4DCABD85EF546873EE9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6786B1-F887-4087-9778-687D15BA208B}"/>
      </w:docPartPr>
      <w:docPartBody>
        <w:p w:rsidR="000904B4" w:rsidRDefault="002E0ABC" w:rsidP="002E0ABC">
          <w:pPr>
            <w:pStyle w:val="F9C9FE06D20D4DCABD85EF546873EE97"/>
          </w:pPr>
          <w:r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CE280EADC7604999A540F6DD59A8FD1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D00E99-0673-432B-ADD1-A3E9E3EB806E}"/>
      </w:docPartPr>
      <w:docPartBody>
        <w:p w:rsidR="000904B4" w:rsidRDefault="002E0ABC" w:rsidP="002E0ABC">
          <w:pPr>
            <w:pStyle w:val="CE280EADC7604999A540F6DD59A8FD13"/>
          </w:pPr>
          <w:r>
            <w:rPr>
              <w:rStyle w:val="Tekstrezerviranogmjesta"/>
              <w:rFonts w:eastAsiaTheme="minorHAnsi"/>
            </w:rPr>
            <w:t>Kliknite ili dodirnite ovdje da biste unijeli datum.</w:t>
          </w:r>
        </w:p>
      </w:docPartBody>
    </w:docPart>
    <w:docPart>
      <w:docPartPr>
        <w:name w:val="478BB479CCB74E0FBFFDC2994DB842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CDAAD0-FE51-414A-8001-701CA3D83004}"/>
      </w:docPartPr>
      <w:docPartBody>
        <w:p w:rsidR="00516D7C" w:rsidRDefault="00785900" w:rsidP="00785900">
          <w:pPr>
            <w:pStyle w:val="478BB479CCB74E0FBFFDC2994DB8425E"/>
          </w:pPr>
          <w:r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45EF9F7DE05B4E05A1C34C03B243D08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944E0E-D242-49CE-AB8A-D0E98356738C}"/>
      </w:docPartPr>
      <w:docPartBody>
        <w:p w:rsidR="00516D7C" w:rsidRDefault="00785900" w:rsidP="00785900">
          <w:pPr>
            <w:pStyle w:val="45EF9F7DE05B4E05A1C34C03B243D086"/>
          </w:pPr>
          <w:r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A7BDCCE9A92B4FD4B64A5AAD8941B3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0CF0FC-6C9B-4BD5-8974-750C792934C5}"/>
      </w:docPartPr>
      <w:docPartBody>
        <w:p w:rsidR="00516D7C" w:rsidRDefault="00785900" w:rsidP="00785900">
          <w:pPr>
            <w:pStyle w:val="A7BDCCE9A92B4FD4B64A5AAD8941B3AC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D22CA259E2ED45FD89250283BF826E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9D8103-5503-4159-A0A4-0CC711B3A3FE}"/>
      </w:docPartPr>
      <w:docPartBody>
        <w:p w:rsidR="00516D7C" w:rsidRDefault="00785900" w:rsidP="00785900">
          <w:pPr>
            <w:pStyle w:val="D22CA259E2ED45FD89250283BF826E2A"/>
          </w:pPr>
          <w:r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433AC"/>
    <w:rsid w:val="000873CA"/>
    <w:rsid w:val="000904B4"/>
    <w:rsid w:val="000B3462"/>
    <w:rsid w:val="000C3637"/>
    <w:rsid w:val="000F57E9"/>
    <w:rsid w:val="00115CA8"/>
    <w:rsid w:val="0023389C"/>
    <w:rsid w:val="00277BFD"/>
    <w:rsid w:val="002E0ABC"/>
    <w:rsid w:val="00360222"/>
    <w:rsid w:val="003A206D"/>
    <w:rsid w:val="003F2EFB"/>
    <w:rsid w:val="0045692A"/>
    <w:rsid w:val="004E4F48"/>
    <w:rsid w:val="00505C7F"/>
    <w:rsid w:val="00516D7C"/>
    <w:rsid w:val="006C7410"/>
    <w:rsid w:val="0076352E"/>
    <w:rsid w:val="00785900"/>
    <w:rsid w:val="007A0F56"/>
    <w:rsid w:val="00822F94"/>
    <w:rsid w:val="00875AC2"/>
    <w:rsid w:val="008D261A"/>
    <w:rsid w:val="009778B8"/>
    <w:rsid w:val="009A3E44"/>
    <w:rsid w:val="009F2C68"/>
    <w:rsid w:val="00A21028"/>
    <w:rsid w:val="00A62570"/>
    <w:rsid w:val="00B3789B"/>
    <w:rsid w:val="00BA7880"/>
    <w:rsid w:val="00BC73B5"/>
    <w:rsid w:val="00BE4DAB"/>
    <w:rsid w:val="00C50894"/>
    <w:rsid w:val="00C75E9D"/>
    <w:rsid w:val="00CA7CED"/>
    <w:rsid w:val="00D137AE"/>
    <w:rsid w:val="00D438A4"/>
    <w:rsid w:val="00D97B94"/>
    <w:rsid w:val="00DE77B8"/>
    <w:rsid w:val="00E5038B"/>
    <w:rsid w:val="00E74070"/>
    <w:rsid w:val="00EA0394"/>
    <w:rsid w:val="00F27551"/>
    <w:rsid w:val="00F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85900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921219807F9B4E3480B047C433DF9810">
    <w:name w:val="921219807F9B4E3480B047C433DF9810"/>
    <w:rsid w:val="002E0ABC"/>
  </w:style>
  <w:style w:type="paragraph" w:customStyle="1" w:styleId="AE7502AA310D427686A77E97C44281ED">
    <w:name w:val="AE7502AA310D427686A77E97C44281ED"/>
    <w:rsid w:val="002E0ABC"/>
  </w:style>
  <w:style w:type="paragraph" w:customStyle="1" w:styleId="8B067843BE524555B13ED084AACDBFBE">
    <w:name w:val="8B067843BE524555B13ED084AACDBFBE"/>
    <w:rsid w:val="002E0ABC"/>
  </w:style>
  <w:style w:type="paragraph" w:customStyle="1" w:styleId="166706E64E7647ED899EBD7D5800E93F">
    <w:name w:val="166706E64E7647ED899EBD7D5800E93F"/>
    <w:rsid w:val="002E0ABC"/>
  </w:style>
  <w:style w:type="paragraph" w:customStyle="1" w:styleId="D7EC48C10D244F20AD832C1BA1BD8A60">
    <w:name w:val="D7EC48C10D244F20AD832C1BA1BD8A60"/>
    <w:rsid w:val="002E0ABC"/>
  </w:style>
  <w:style w:type="paragraph" w:customStyle="1" w:styleId="3727C7682DE44A76B294602023B8EF42">
    <w:name w:val="3727C7682DE44A76B294602023B8EF42"/>
    <w:rsid w:val="002E0ABC"/>
  </w:style>
  <w:style w:type="paragraph" w:customStyle="1" w:styleId="F9C9FE06D20D4DCABD85EF546873EE97">
    <w:name w:val="F9C9FE06D20D4DCABD85EF546873EE97"/>
    <w:rsid w:val="002E0ABC"/>
  </w:style>
  <w:style w:type="paragraph" w:customStyle="1" w:styleId="CE280EADC7604999A540F6DD59A8FD13">
    <w:name w:val="CE280EADC7604999A540F6DD59A8FD13"/>
    <w:rsid w:val="002E0ABC"/>
  </w:style>
  <w:style w:type="paragraph" w:customStyle="1" w:styleId="BF7FCCF075454C7F8E1A867513EC6478">
    <w:name w:val="BF7FCCF075454C7F8E1A867513EC6478"/>
    <w:rsid w:val="009A3E44"/>
  </w:style>
  <w:style w:type="paragraph" w:customStyle="1" w:styleId="9ABD06E173044BC7811132CE05150C9D">
    <w:name w:val="9ABD06E173044BC7811132CE05150C9D"/>
    <w:rsid w:val="009A3E44"/>
  </w:style>
  <w:style w:type="paragraph" w:customStyle="1" w:styleId="478BB479CCB74E0FBFFDC2994DB8425E">
    <w:name w:val="478BB479CCB74E0FBFFDC2994DB8425E"/>
    <w:rsid w:val="00785900"/>
  </w:style>
  <w:style w:type="paragraph" w:customStyle="1" w:styleId="45EF9F7DE05B4E05A1C34C03B243D086">
    <w:name w:val="45EF9F7DE05B4E05A1C34C03B243D086"/>
    <w:rsid w:val="00785900"/>
  </w:style>
  <w:style w:type="paragraph" w:customStyle="1" w:styleId="A7BDCCE9A92B4FD4B64A5AAD8941B3AC">
    <w:name w:val="A7BDCCE9A92B4FD4B64A5AAD8941B3AC"/>
    <w:rsid w:val="00785900"/>
  </w:style>
  <w:style w:type="paragraph" w:customStyle="1" w:styleId="D22CA259E2ED45FD89250283BF826E2A">
    <w:name w:val="D22CA259E2ED45FD89250283BF826E2A"/>
    <w:rsid w:val="007859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94EC7-B38D-4A85-BF14-C4019C56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30</TotalTime>
  <Pages>9</Pages>
  <Words>1461</Words>
  <Characters>8332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Nadogradnja sustava stambenog fonda (faza III)</vt:lpstr>
      <vt:lpstr>Usluga održavanja SWING Paperless Office softvera</vt:lpstr>
    </vt:vector>
  </TitlesOfParts>
  <Company>HZMO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PK stambenog fonda</dc:title>
  <dc:subject>J-69/2026</dc:subject>
  <dc:creator>Petra Kostanjevac</dc:creator>
  <cp:keywords/>
  <dc:description/>
  <cp:lastModifiedBy>Nikolina Križić</cp:lastModifiedBy>
  <cp:revision>16</cp:revision>
  <cp:lastPrinted>2022-12-15T09:39:00Z</cp:lastPrinted>
  <dcterms:created xsi:type="dcterms:W3CDTF">2025-02-14T08:35:00Z</dcterms:created>
  <dcterms:modified xsi:type="dcterms:W3CDTF">2026-03-17T11:46:00Z</dcterms:modified>
</cp:coreProperties>
</file>